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8B948" w14:textId="77777777" w:rsidR="00DF5F13" w:rsidRDefault="00DF5F13"/>
    <w:p w14:paraId="16A8D8C6" w14:textId="77777777" w:rsidR="00294A87" w:rsidRDefault="00294A87" w:rsidP="00C16CBA">
      <w:pPr>
        <w:pStyle w:val="ListParagraph"/>
        <w:numPr>
          <w:ilvl w:val="0"/>
          <w:numId w:val="1"/>
        </w:numPr>
        <w:ind w:left="426" w:hanging="437"/>
        <w:rPr>
          <w:b/>
          <w:sz w:val="28"/>
          <w:szCs w:val="28"/>
          <w:u w:val="single"/>
        </w:rPr>
      </w:pPr>
      <w:bookmarkStart w:id="0" w:name="_Hlk485031886"/>
      <w:bookmarkEnd w:id="0"/>
      <w:r w:rsidRPr="00192687">
        <w:rPr>
          <w:b/>
          <w:sz w:val="28"/>
          <w:szCs w:val="28"/>
          <w:u w:val="single"/>
        </w:rPr>
        <w:t xml:space="preserve">Particle model of matter </w:t>
      </w:r>
      <w:r w:rsidR="004F0E44">
        <w:rPr>
          <w:b/>
          <w:sz w:val="28"/>
          <w:szCs w:val="28"/>
          <w:u w:val="single"/>
        </w:rPr>
        <w:t>– Density of materials and changes of state</w:t>
      </w:r>
    </w:p>
    <w:p w14:paraId="5F08F26A" w14:textId="77777777" w:rsidR="00BD24A5" w:rsidRPr="00F35114" w:rsidRDefault="00BD24A5" w:rsidP="00F35114">
      <w:pPr>
        <w:spacing w:after="0"/>
        <w:rPr>
          <w:sz w:val="24"/>
          <w:szCs w:val="24"/>
        </w:rPr>
      </w:pPr>
    </w:p>
    <w:p w14:paraId="7548BFF8" w14:textId="37EFB8D9" w:rsidR="00F35114" w:rsidRPr="00630A1D" w:rsidRDefault="00E042D8" w:rsidP="00F35114">
      <w:pPr>
        <w:pStyle w:val="ListParagraph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5114" w:rsidRPr="00630A1D">
        <w:rPr>
          <w:sz w:val="24"/>
          <w:szCs w:val="24"/>
        </w:rPr>
        <w:t xml:space="preserve">A </w:t>
      </w:r>
      <w:proofErr w:type="gramStart"/>
      <w:r w:rsidR="00F35114" w:rsidRPr="00630A1D">
        <w:rPr>
          <w:sz w:val="24"/>
          <w:szCs w:val="24"/>
        </w:rPr>
        <w:t>45</w:t>
      </w:r>
      <w:r w:rsidR="0014284C">
        <w:rPr>
          <w:sz w:val="24"/>
          <w:szCs w:val="24"/>
        </w:rPr>
        <w:t xml:space="preserve"> </w:t>
      </w:r>
      <w:r w:rsidR="00F35114" w:rsidRPr="00630A1D">
        <w:rPr>
          <w:sz w:val="24"/>
          <w:szCs w:val="24"/>
        </w:rPr>
        <w:t>g</w:t>
      </w:r>
      <w:proofErr w:type="gramEnd"/>
      <w:r w:rsidR="00F35114" w:rsidRPr="00630A1D">
        <w:rPr>
          <w:sz w:val="24"/>
          <w:szCs w:val="24"/>
        </w:rPr>
        <w:t xml:space="preserve"> piece of plasticine is placed in water and displaces</w:t>
      </w:r>
    </w:p>
    <w:p w14:paraId="02F989C7" w14:textId="0038F028" w:rsidR="00E53F5B" w:rsidRPr="00630A1D" w:rsidRDefault="006938D1" w:rsidP="0014284C">
      <w:pPr>
        <w:spacing w:after="0"/>
        <w:ind w:left="284"/>
        <w:rPr>
          <w:sz w:val="24"/>
          <w:szCs w:val="24"/>
        </w:rPr>
      </w:pPr>
      <w:r w:rsidRPr="00630A1D">
        <w:rPr>
          <w:rFonts w:ascii="Arial" w:hAnsi="Arial" w:cs="Arial"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520830BB" wp14:editId="1F4255FE">
            <wp:simplePos x="0" y="0"/>
            <wp:positionH relativeFrom="column">
              <wp:posOffset>4143375</wp:posOffset>
            </wp:positionH>
            <wp:positionV relativeFrom="paragraph">
              <wp:posOffset>178435</wp:posOffset>
            </wp:positionV>
            <wp:extent cx="2000250" cy="1547495"/>
            <wp:effectExtent l="0" t="0" r="0" b="0"/>
            <wp:wrapNone/>
            <wp:docPr id="1" name="Picture 1" descr="Image result for physics using a eureka 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physics using a eureka c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2" t="26141" r="43846" b="34459"/>
                    <a:stretch/>
                  </pic:blipFill>
                  <pic:spPr bwMode="auto">
                    <a:xfrm flipH="1">
                      <a:off x="0" y="0"/>
                      <a:ext cx="200025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84C">
        <w:rPr>
          <w:sz w:val="24"/>
          <w:szCs w:val="24"/>
        </w:rPr>
        <w:t xml:space="preserve"> </w:t>
      </w:r>
      <w:r w:rsidR="00F35114" w:rsidRPr="00630A1D">
        <w:rPr>
          <w:sz w:val="24"/>
          <w:szCs w:val="24"/>
        </w:rPr>
        <w:t>30</w:t>
      </w:r>
      <w:r w:rsidR="0014284C">
        <w:rPr>
          <w:sz w:val="24"/>
          <w:szCs w:val="24"/>
        </w:rPr>
        <w:t xml:space="preserve"> </w:t>
      </w:r>
      <w:r w:rsidR="00F35114" w:rsidRPr="00630A1D">
        <w:rPr>
          <w:sz w:val="24"/>
          <w:szCs w:val="24"/>
        </w:rPr>
        <w:t>cm</w:t>
      </w:r>
      <w:r w:rsidR="00F35114" w:rsidRPr="00630A1D">
        <w:rPr>
          <w:b/>
          <w:sz w:val="24"/>
          <w:szCs w:val="24"/>
          <w:vertAlign w:val="superscript"/>
        </w:rPr>
        <w:t>3</w:t>
      </w:r>
      <w:r w:rsidR="00F35114" w:rsidRPr="00630A1D">
        <w:rPr>
          <w:sz w:val="24"/>
          <w:szCs w:val="24"/>
        </w:rPr>
        <w:t xml:space="preserve"> of water.</w:t>
      </w:r>
    </w:p>
    <w:p w14:paraId="3A27545C" w14:textId="2361CE74" w:rsidR="00F35114" w:rsidRPr="00630A1D" w:rsidRDefault="00F35114" w:rsidP="00F35114">
      <w:pPr>
        <w:spacing w:after="0"/>
        <w:rPr>
          <w:sz w:val="24"/>
          <w:szCs w:val="24"/>
        </w:rPr>
      </w:pPr>
      <w:r w:rsidRPr="00630A1D">
        <w:rPr>
          <w:sz w:val="24"/>
          <w:szCs w:val="24"/>
        </w:rPr>
        <w:t xml:space="preserve">      Calculate the density of the plasticine in kg/m</w:t>
      </w:r>
      <w:proofErr w:type="gramStart"/>
      <w:r w:rsidRPr="00630A1D">
        <w:rPr>
          <w:b/>
          <w:sz w:val="24"/>
          <w:szCs w:val="24"/>
          <w:vertAlign w:val="superscript"/>
        </w:rPr>
        <w:t>3</w:t>
      </w:r>
      <w:r w:rsidR="00630A1D" w:rsidRPr="00630A1D">
        <w:rPr>
          <w:b/>
          <w:sz w:val="24"/>
          <w:szCs w:val="24"/>
          <w:vertAlign w:val="superscript"/>
        </w:rPr>
        <w:t xml:space="preserve">  </w:t>
      </w:r>
      <w:r w:rsidR="00630A1D" w:rsidRPr="00630A1D">
        <w:rPr>
          <w:sz w:val="24"/>
          <w:szCs w:val="24"/>
        </w:rPr>
        <w:t>(</w:t>
      </w:r>
      <w:proofErr w:type="gramEnd"/>
      <w:r w:rsidR="00630A1D" w:rsidRPr="00630A1D">
        <w:rPr>
          <w:sz w:val="24"/>
          <w:szCs w:val="24"/>
        </w:rPr>
        <w:t>3)</w:t>
      </w:r>
    </w:p>
    <w:p w14:paraId="11DC28B1" w14:textId="77777777" w:rsidR="00D65E1C" w:rsidRPr="00630A1D" w:rsidRDefault="00424866" w:rsidP="00D65E1C">
      <w:pPr>
        <w:spacing w:before="160"/>
        <w:ind w:left="709" w:hanging="709"/>
        <w:rPr>
          <w:b/>
          <w:color w:val="C45911" w:themeColor="accent2" w:themeShade="BF"/>
          <w:sz w:val="24"/>
          <w:szCs w:val="24"/>
        </w:rPr>
      </w:pPr>
      <w:r w:rsidRPr="00630A1D">
        <w:rPr>
          <w:b/>
          <w:noProof/>
          <w:color w:val="C45911" w:themeColor="accent2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E9C5DE" wp14:editId="7958B242">
                <wp:simplePos x="0" y="0"/>
                <wp:positionH relativeFrom="column">
                  <wp:posOffset>5114925</wp:posOffset>
                </wp:positionH>
                <wp:positionV relativeFrom="paragraph">
                  <wp:posOffset>226695</wp:posOffset>
                </wp:positionV>
                <wp:extent cx="71545" cy="52411"/>
                <wp:effectExtent l="28575" t="28575" r="14605" b="14605"/>
                <wp:wrapNone/>
                <wp:docPr id="32" name="Teardro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74981" flipH="1">
                          <a:off x="0" y="0"/>
                          <a:ext cx="71545" cy="52411"/>
                        </a:xfrm>
                        <a:prstGeom prst="teardrop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D246EF0" id="Teardrop 32" o:spid="_x0000_s1026" style="position:absolute;margin-left:402.75pt;margin-top:17.85pt;width:5.65pt;height:4.15pt;rotation:-4450966fd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545,5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" path="m,26206c,11733,16016,,35773,l71545,r,26206c71545,40679,55529,52412,35772,52412,16015,52412,-1,40679,-1,26206r1,xe" fillcolor="windowText" strokecolor="#2f528f" strokeweight="1pt">
                <v:stroke joinstyle="miter"/>
                <v:path arrowok="t" o:connecttype="custom" o:connectlocs="0,26206;35773,0;71545,0;71545,26206;35772,52412;-1,26206;0,26206" o:connectangles="0,0,0,0,0,0,0"/>
              </v:shape>
            </w:pict>
          </mc:Fallback>
        </mc:AlternateContent>
      </w:r>
      <w:r w:rsidRPr="00630A1D">
        <w:rPr>
          <w:b/>
          <w:noProof/>
          <w:color w:val="C45911" w:themeColor="accent2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BB7B4C" wp14:editId="6575ED0C">
                <wp:simplePos x="0" y="0"/>
                <wp:positionH relativeFrom="column">
                  <wp:posOffset>5172075</wp:posOffset>
                </wp:positionH>
                <wp:positionV relativeFrom="paragraph">
                  <wp:posOffset>291465</wp:posOffset>
                </wp:positionV>
                <wp:extent cx="238125" cy="17145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D8E8C1" w14:textId="77777777" w:rsidR="00635F81" w:rsidRDefault="00635F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BB7B4C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07.25pt;margin-top:22.95pt;width:18.7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" fillcolor="white [3201]" stroked="f" strokeweight=".5pt">
                <v:textbox>
                  <w:txbxContent>
                    <w:p w14:paraId="2AD8E8C1" w14:textId="77777777" w:rsidR="00635F81" w:rsidRDefault="00635F81"/>
                  </w:txbxContent>
                </v:textbox>
              </v:shape>
            </w:pict>
          </mc:Fallback>
        </mc:AlternateContent>
      </w:r>
      <w:r w:rsidRPr="00630A1D">
        <w:rPr>
          <w:b/>
          <w:noProof/>
          <w:color w:val="C45911" w:themeColor="accent2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3C869" wp14:editId="29FC694B">
                <wp:simplePos x="0" y="0"/>
                <wp:positionH relativeFrom="column">
                  <wp:posOffset>2486025</wp:posOffset>
                </wp:positionH>
                <wp:positionV relativeFrom="paragraph">
                  <wp:posOffset>120015</wp:posOffset>
                </wp:positionV>
                <wp:extent cx="1247775" cy="2381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63629" w14:textId="77777777" w:rsidR="00635F81" w:rsidRDefault="00635F81">
                            <w:r>
                              <w:t>Displacement 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3C869" id="Text Box 27" o:spid="_x0000_s1027" type="#_x0000_t202" style="position:absolute;left:0;text-align:left;margin-left:195.75pt;margin-top:9.45pt;width:98.25pt;height:18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" fillcolor="white [3201]" stroked="f" strokeweight=".5pt">
                <v:textbox>
                  <w:txbxContent>
                    <w:p w14:paraId="07163629" w14:textId="77777777" w:rsidR="00635F81" w:rsidRDefault="00635F81">
                      <w:r>
                        <w:t>Displacement can</w:t>
                      </w:r>
                    </w:p>
                  </w:txbxContent>
                </v:textbox>
              </v:shape>
            </w:pict>
          </mc:Fallback>
        </mc:AlternateContent>
      </w:r>
      <w:r w:rsidRPr="00630A1D">
        <w:rPr>
          <w:b/>
          <w:noProof/>
          <w:color w:val="C45911" w:themeColor="accent2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60338B" wp14:editId="2CA63869">
                <wp:simplePos x="0" y="0"/>
                <wp:positionH relativeFrom="column">
                  <wp:posOffset>3733800</wp:posOffset>
                </wp:positionH>
                <wp:positionV relativeFrom="paragraph">
                  <wp:posOffset>262890</wp:posOffset>
                </wp:positionV>
                <wp:extent cx="476250" cy="19050"/>
                <wp:effectExtent l="0" t="57150" r="1905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90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0644D3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94pt;margin-top:20.7pt;width:37.5pt;height: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" strokecolor="black [3213]" strokeweight="1.25pt">
                <v:stroke endarrow="block" joinstyle="miter"/>
              </v:shape>
            </w:pict>
          </mc:Fallback>
        </mc:AlternateContent>
      </w:r>
    </w:p>
    <w:p w14:paraId="4611BB8F" w14:textId="77777777" w:rsidR="00D65E1C" w:rsidRPr="00630A1D" w:rsidRDefault="0001681F" w:rsidP="00D65E1C">
      <w:pPr>
        <w:spacing w:before="160"/>
        <w:ind w:left="709" w:hanging="709"/>
        <w:rPr>
          <w:b/>
          <w:color w:val="C45911" w:themeColor="accent2" w:themeShade="BF"/>
          <w:sz w:val="24"/>
          <w:szCs w:val="24"/>
        </w:rPr>
      </w:pPr>
      <w:r w:rsidRPr="00630A1D">
        <w:rPr>
          <w:b/>
          <w:noProof/>
          <w:color w:val="C45911" w:themeColor="accent2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ED09C" wp14:editId="3C25E0EA">
                <wp:simplePos x="0" y="0"/>
                <wp:positionH relativeFrom="column">
                  <wp:posOffset>2609850</wp:posOffset>
                </wp:positionH>
                <wp:positionV relativeFrom="paragraph">
                  <wp:posOffset>113665</wp:posOffset>
                </wp:positionV>
                <wp:extent cx="1171575" cy="25717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B951B" w14:textId="77777777" w:rsidR="00635F81" w:rsidRDefault="00635F81">
                            <w:r>
                              <w:t xml:space="preserve">                  Beaker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ED09C" id="Text Box 23" o:spid="_x0000_s1028" type="#_x0000_t202" style="position:absolute;left:0;text-align:left;margin-left:205.5pt;margin-top:8.95pt;width:92.2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" fillcolor="white [3201]" stroked="f" strokeweight=".5pt">
                <v:textbox>
                  <w:txbxContent>
                    <w:p w14:paraId="7C8B951B" w14:textId="77777777" w:rsidR="00635F81" w:rsidRDefault="00635F81">
                      <w:r>
                        <w:t xml:space="preserve">                  Beaker</w:t>
                      </w:r>
                    </w:p>
                  </w:txbxContent>
                </v:textbox>
              </v:shape>
            </w:pict>
          </mc:Fallback>
        </mc:AlternateContent>
      </w:r>
      <w:r w:rsidRPr="00630A1D">
        <w:rPr>
          <w:b/>
          <w:noProof/>
          <w:color w:val="C45911" w:themeColor="accent2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24EBF" wp14:editId="6903B1C7">
                <wp:simplePos x="0" y="0"/>
                <wp:positionH relativeFrom="column">
                  <wp:posOffset>3733800</wp:posOffset>
                </wp:positionH>
                <wp:positionV relativeFrom="paragraph">
                  <wp:posOffset>285115</wp:posOffset>
                </wp:positionV>
                <wp:extent cx="6477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CAA116A" id="Straight Connector 2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22.45pt" to="3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" strokecolor="black [3213]" strokeweight="1.25pt">
                <v:stroke joinstyle="miter"/>
              </v:line>
            </w:pict>
          </mc:Fallback>
        </mc:AlternateContent>
      </w:r>
      <w:r w:rsidRPr="00630A1D">
        <w:rPr>
          <w:b/>
          <w:color w:val="C45911" w:themeColor="accent2" w:themeShade="BF"/>
          <w:sz w:val="24"/>
          <w:szCs w:val="24"/>
        </w:rPr>
        <w:t xml:space="preserve"> </w:t>
      </w:r>
    </w:p>
    <w:p w14:paraId="31552BB3" w14:textId="77777777" w:rsidR="00BD24A5" w:rsidRPr="00630A1D" w:rsidRDefault="00BD24A5" w:rsidP="00D65E1C">
      <w:pPr>
        <w:spacing w:before="160"/>
        <w:ind w:left="709" w:hanging="709"/>
        <w:rPr>
          <w:b/>
          <w:color w:val="C45911" w:themeColor="accent2" w:themeShade="BF"/>
          <w:sz w:val="24"/>
          <w:szCs w:val="24"/>
        </w:rPr>
      </w:pPr>
      <w:r w:rsidRPr="00630A1D">
        <w:rPr>
          <w:b/>
          <w:noProof/>
          <w:color w:val="C45911" w:themeColor="accent2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C80891" wp14:editId="0DFD8463">
                <wp:simplePos x="0" y="0"/>
                <wp:positionH relativeFrom="column">
                  <wp:posOffset>5962650</wp:posOffset>
                </wp:positionH>
                <wp:positionV relativeFrom="paragraph">
                  <wp:posOffset>136208</wp:posOffset>
                </wp:positionV>
                <wp:extent cx="590550" cy="27622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00568" w14:textId="77777777" w:rsidR="00635F81" w:rsidRDefault="00635F81">
                            <w: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0891" id="Text Box 30" o:spid="_x0000_s1029" type="#_x0000_t202" style="position:absolute;left:0;text-align:left;margin-left:469.5pt;margin-top:10.75pt;width:46.5pt;height:21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" fillcolor="white [3201]" stroked="f" strokeweight=".5pt">
                <v:textbox>
                  <w:txbxContent>
                    <w:p w14:paraId="76300568" w14:textId="77777777" w:rsidR="00635F81" w:rsidRDefault="00635F81">
                      <w: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 w:rsidRPr="00630A1D">
        <w:rPr>
          <w:b/>
          <w:noProof/>
          <w:color w:val="C45911" w:themeColor="accent2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CC780C" wp14:editId="2C263309">
                <wp:simplePos x="0" y="0"/>
                <wp:positionH relativeFrom="column">
                  <wp:posOffset>5262563</wp:posOffset>
                </wp:positionH>
                <wp:positionV relativeFrom="paragraph">
                  <wp:posOffset>60643</wp:posOffset>
                </wp:positionV>
                <wp:extent cx="85725" cy="76200"/>
                <wp:effectExtent l="4763" t="0" r="14287" b="14288"/>
                <wp:wrapNone/>
                <wp:docPr id="31" name="Teardro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725" cy="76200"/>
                        </a:xfrm>
                        <a:prstGeom prst="teardrop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C0B7939" id="Teardrop 31" o:spid="_x0000_s1026" style="position:absolute;margin-left:414.4pt;margin-top:4.8pt;width:6.75pt;height:6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" path="m,38100c,17058,19190,,42863,l85725,r,38100c85725,59142,66535,76200,42862,76200,19189,76200,-1,59142,-1,38100r1,xe" fillcolor="black [3213]" strokecolor="#1f3763 [1604]" strokeweight="1pt">
                <v:stroke joinstyle="miter"/>
                <v:path arrowok="t" o:connecttype="custom" o:connectlocs="0,38100;42863,0;85725,0;85725,38100;42862,76200;-1,38100;0,38100" o:connectangles="0,0,0,0,0,0,0"/>
              </v:shape>
            </w:pict>
          </mc:Fallback>
        </mc:AlternateContent>
      </w:r>
      <w:r w:rsidRPr="00630A1D">
        <w:rPr>
          <w:b/>
          <w:noProof/>
          <w:color w:val="C45911" w:themeColor="accent2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0AF78" wp14:editId="73D86835">
                <wp:simplePos x="0" y="0"/>
                <wp:positionH relativeFrom="column">
                  <wp:posOffset>2924175</wp:posOffset>
                </wp:positionH>
                <wp:positionV relativeFrom="paragraph">
                  <wp:posOffset>227330</wp:posOffset>
                </wp:positionV>
                <wp:extent cx="1019175" cy="2571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40081" w14:textId="77777777" w:rsidR="00635F81" w:rsidRDefault="00635F81" w:rsidP="0001681F">
                            <w:r>
                              <w:t xml:space="preserve">         Plasticine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0AF78" id="Text Box 24" o:spid="_x0000_s1030" type="#_x0000_t202" style="position:absolute;left:0;text-align:left;margin-left:230.25pt;margin-top:17.9pt;width:80.2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" fillcolor="window" stroked="f" strokeweight=".5pt">
                <v:textbox>
                  <w:txbxContent>
                    <w:p w14:paraId="2D540081" w14:textId="77777777" w:rsidR="00635F81" w:rsidRDefault="00635F81" w:rsidP="0001681F">
                      <w:r>
                        <w:t xml:space="preserve">         Plasticine</w:t>
                      </w:r>
                    </w:p>
                  </w:txbxContent>
                </v:textbox>
              </v:shape>
            </w:pict>
          </mc:Fallback>
        </mc:AlternateContent>
      </w:r>
    </w:p>
    <w:p w14:paraId="2B7A4832" w14:textId="77777777" w:rsidR="00635F81" w:rsidRDefault="00635F81" w:rsidP="00D65E1C">
      <w:pPr>
        <w:spacing w:before="160"/>
        <w:ind w:left="709" w:hanging="709"/>
        <w:rPr>
          <w:b/>
          <w:color w:val="C45911" w:themeColor="accent2" w:themeShade="BF"/>
          <w:sz w:val="24"/>
          <w:szCs w:val="24"/>
        </w:rPr>
      </w:pPr>
      <w:r w:rsidRPr="00630A1D">
        <w:rPr>
          <w:b/>
          <w:noProof/>
          <w:color w:val="C45911" w:themeColor="accent2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29C62" wp14:editId="5AD6416E">
                <wp:simplePos x="0" y="0"/>
                <wp:positionH relativeFrom="column">
                  <wp:posOffset>5504815</wp:posOffset>
                </wp:positionH>
                <wp:positionV relativeFrom="paragraph">
                  <wp:posOffset>5715</wp:posOffset>
                </wp:positionV>
                <wp:extent cx="419100" cy="152400"/>
                <wp:effectExtent l="38100" t="0" r="19050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1524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5A1A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433.45pt;margin-top:.45pt;width:33pt;height: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" strokecolor="black [3213]" strokeweight="1.25pt">
                <v:stroke endarrow="block" joinstyle="miter"/>
              </v:shape>
            </w:pict>
          </mc:Fallback>
        </mc:AlternateContent>
      </w:r>
      <w:r w:rsidRPr="00630A1D">
        <w:rPr>
          <w:b/>
          <w:noProof/>
          <w:color w:val="C45911" w:themeColor="accent2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98ED07" wp14:editId="4DCA1E1A">
                <wp:simplePos x="0" y="0"/>
                <wp:positionH relativeFrom="column">
                  <wp:posOffset>3990975</wp:posOffset>
                </wp:positionH>
                <wp:positionV relativeFrom="paragraph">
                  <wp:posOffset>43815</wp:posOffset>
                </wp:positionV>
                <wp:extent cx="2952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2B5674E" id="Straight Connector 2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3.45pt" to="337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" strokecolor="black [3213]" strokeweight="1.25pt">
                <v:stroke joinstyle="miter"/>
              </v:line>
            </w:pict>
          </mc:Fallback>
        </mc:AlternateContent>
      </w:r>
    </w:p>
    <w:p w14:paraId="0D307BA9" w14:textId="77777777" w:rsidR="00BD24A5" w:rsidRPr="00630A1D" w:rsidRDefault="00BD24A5" w:rsidP="00D65E1C">
      <w:pPr>
        <w:spacing w:before="160"/>
        <w:ind w:left="709" w:hanging="709"/>
        <w:rPr>
          <w:b/>
          <w:color w:val="C45911" w:themeColor="accent2" w:themeShade="BF"/>
          <w:sz w:val="24"/>
          <w:szCs w:val="24"/>
        </w:rPr>
      </w:pPr>
    </w:p>
    <w:p w14:paraId="1804BF8A" w14:textId="77777777" w:rsidR="00F35114" w:rsidRDefault="00F35114" w:rsidP="00D65E1C">
      <w:pPr>
        <w:spacing w:before="160"/>
        <w:ind w:left="709" w:hanging="709"/>
        <w:rPr>
          <w:b/>
          <w:color w:val="C45911" w:themeColor="accent2" w:themeShade="BF"/>
        </w:rPr>
      </w:pPr>
    </w:p>
    <w:p w14:paraId="0934CD01" w14:textId="77777777" w:rsidR="00F35114" w:rsidRDefault="00635F81" w:rsidP="00D65E1C">
      <w:pPr>
        <w:spacing w:before="160"/>
        <w:ind w:left="709" w:hanging="709"/>
        <w:rPr>
          <w:b/>
        </w:rPr>
      </w:pPr>
      <w:r>
        <w:rPr>
          <w:b/>
          <w:color w:val="C45911" w:themeColor="accent2" w:themeShade="BF"/>
        </w:rPr>
        <w:tab/>
      </w:r>
      <w:r w:rsidR="00C16CBA">
        <w:rPr>
          <w:b/>
          <w:color w:val="C45911" w:themeColor="accent2" w:themeShade="BF"/>
        </w:rPr>
        <w:tab/>
      </w:r>
      <w:r w:rsidR="00C16CBA">
        <w:rPr>
          <w:b/>
          <w:color w:val="C45911" w:themeColor="accent2" w:themeShade="BF"/>
        </w:rPr>
        <w:tab/>
      </w:r>
      <w:r w:rsidR="00C16CBA">
        <w:rPr>
          <w:b/>
          <w:color w:val="C45911" w:themeColor="accent2" w:themeShade="BF"/>
        </w:rPr>
        <w:tab/>
      </w:r>
      <w:r w:rsidR="00C16CBA">
        <w:rPr>
          <w:b/>
          <w:color w:val="C45911" w:themeColor="accent2" w:themeShade="BF"/>
        </w:rPr>
        <w:tab/>
      </w:r>
      <w:r w:rsidRPr="00635F81">
        <w:rPr>
          <w:b/>
        </w:rPr>
        <w:t>Density of plasticine = ………………………….</w:t>
      </w:r>
    </w:p>
    <w:p w14:paraId="49A957DC" w14:textId="77777777" w:rsidR="00635F81" w:rsidRDefault="00635F81" w:rsidP="00D65E1C">
      <w:pPr>
        <w:spacing w:before="160"/>
        <w:ind w:left="709" w:hanging="709"/>
        <w:rPr>
          <w:b/>
          <w:color w:val="C45911" w:themeColor="accent2" w:themeShade="BF"/>
        </w:rPr>
      </w:pPr>
    </w:p>
    <w:p w14:paraId="009C6B1E" w14:textId="7A39FA27" w:rsidR="00E042D8" w:rsidRPr="00426A9F" w:rsidRDefault="00E042D8" w:rsidP="00E042D8">
      <w:pPr>
        <w:pStyle w:val="ListParagraph"/>
        <w:numPr>
          <w:ilvl w:val="0"/>
          <w:numId w:val="3"/>
        </w:numPr>
        <w:spacing w:before="28" w:after="28" w:line="240" w:lineRule="auto"/>
        <w:ind w:left="426" w:hanging="426"/>
        <w:rPr>
          <w:rFonts w:cstheme="minorHAnsi"/>
          <w:sz w:val="24"/>
          <w:szCs w:val="24"/>
        </w:rPr>
      </w:pPr>
      <w:r w:rsidRPr="00426A9F">
        <w:rPr>
          <w:rFonts w:cstheme="minorHAnsi"/>
          <w:sz w:val="24"/>
          <w:szCs w:val="24"/>
        </w:rPr>
        <w:t>The density of solid copper is 8960</w:t>
      </w:r>
      <w:r w:rsidR="0014284C">
        <w:rPr>
          <w:rFonts w:cstheme="minorHAnsi"/>
          <w:sz w:val="24"/>
          <w:szCs w:val="24"/>
        </w:rPr>
        <w:t xml:space="preserve"> </w:t>
      </w:r>
      <w:r w:rsidRPr="00426A9F">
        <w:rPr>
          <w:rFonts w:cstheme="minorHAnsi"/>
          <w:sz w:val="24"/>
          <w:szCs w:val="24"/>
        </w:rPr>
        <w:t>kg/m</w:t>
      </w:r>
      <w:r w:rsidRPr="00426A9F">
        <w:rPr>
          <w:rFonts w:cstheme="minorHAnsi"/>
          <w:sz w:val="24"/>
          <w:szCs w:val="24"/>
          <w:vertAlign w:val="superscript"/>
        </w:rPr>
        <w:t>3</w:t>
      </w:r>
      <w:r w:rsidRPr="00426A9F">
        <w:rPr>
          <w:rFonts w:cstheme="minorHAnsi"/>
          <w:sz w:val="24"/>
          <w:szCs w:val="24"/>
        </w:rPr>
        <w:t>.</w:t>
      </w:r>
    </w:p>
    <w:p w14:paraId="0BC6095C" w14:textId="1D3E935F" w:rsidR="00E042D8" w:rsidRPr="00426A9F" w:rsidRDefault="00E042D8" w:rsidP="00E042D8">
      <w:pPr>
        <w:ind w:left="426" w:hanging="426"/>
        <w:rPr>
          <w:rFonts w:cstheme="minorHAnsi"/>
          <w:sz w:val="24"/>
          <w:szCs w:val="24"/>
        </w:rPr>
      </w:pPr>
      <w:r w:rsidRPr="00426A9F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</w:t>
      </w:r>
      <w:r w:rsidRPr="00426A9F">
        <w:rPr>
          <w:rFonts w:cstheme="minorHAnsi"/>
          <w:sz w:val="24"/>
          <w:szCs w:val="24"/>
        </w:rPr>
        <w:t>The density of molten copper is 7900</w:t>
      </w:r>
      <w:r w:rsidR="0014284C">
        <w:rPr>
          <w:rFonts w:cstheme="minorHAnsi"/>
          <w:sz w:val="24"/>
          <w:szCs w:val="24"/>
        </w:rPr>
        <w:t xml:space="preserve"> </w:t>
      </w:r>
      <w:r w:rsidRPr="00426A9F">
        <w:rPr>
          <w:rFonts w:cstheme="minorHAnsi"/>
          <w:sz w:val="24"/>
          <w:szCs w:val="24"/>
        </w:rPr>
        <w:t>kg/m</w:t>
      </w:r>
      <w:r w:rsidRPr="00426A9F">
        <w:rPr>
          <w:rFonts w:cstheme="minorHAnsi"/>
          <w:sz w:val="24"/>
          <w:szCs w:val="24"/>
          <w:vertAlign w:val="superscript"/>
        </w:rPr>
        <w:t>3</w:t>
      </w:r>
      <w:r w:rsidRPr="00426A9F">
        <w:rPr>
          <w:rFonts w:cstheme="minorHAnsi"/>
          <w:sz w:val="24"/>
          <w:szCs w:val="24"/>
        </w:rPr>
        <w:t>.</w:t>
      </w:r>
    </w:p>
    <w:p w14:paraId="4761CF63" w14:textId="77777777" w:rsidR="00E042D8" w:rsidRDefault="00E042D8" w:rsidP="00E042D8">
      <w:pPr>
        <w:spacing w:after="0"/>
        <w:ind w:left="426" w:hanging="426"/>
        <w:rPr>
          <w:rFonts w:cstheme="minorHAnsi"/>
          <w:sz w:val="24"/>
          <w:szCs w:val="24"/>
        </w:rPr>
      </w:pPr>
      <w:r w:rsidRPr="00426A9F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</w:t>
      </w:r>
      <w:r w:rsidRPr="00426A9F">
        <w:rPr>
          <w:rFonts w:cstheme="minorHAnsi"/>
          <w:sz w:val="24"/>
          <w:szCs w:val="24"/>
        </w:rPr>
        <w:t xml:space="preserve">Explain this difference in density by referring to the particle model and the arrangement of  </w:t>
      </w:r>
    </w:p>
    <w:p w14:paraId="0E5DDA74" w14:textId="2B81BF4E" w:rsidR="00E042D8" w:rsidRDefault="00E042D8" w:rsidP="00E042D8">
      <w:pPr>
        <w:spacing w:after="0"/>
        <w:ind w:left="426" w:hanging="426"/>
        <w:rPr>
          <w:rFonts w:cstheme="minorHAnsi"/>
          <w:sz w:val="24"/>
          <w:szCs w:val="24"/>
        </w:rPr>
      </w:pPr>
      <w:r w:rsidRPr="00426A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a</w:t>
      </w:r>
      <w:r w:rsidRPr="00426A9F">
        <w:rPr>
          <w:rFonts w:cstheme="minorHAnsi"/>
          <w:sz w:val="24"/>
          <w:szCs w:val="24"/>
        </w:rPr>
        <w:t>toms in the two states.</w:t>
      </w:r>
      <w:r w:rsidR="00630A1D">
        <w:rPr>
          <w:rFonts w:cstheme="minorHAnsi"/>
          <w:sz w:val="24"/>
          <w:szCs w:val="24"/>
        </w:rPr>
        <w:t xml:space="preserve"> (</w:t>
      </w:r>
      <w:r w:rsidR="0055554D">
        <w:rPr>
          <w:rFonts w:cstheme="minorHAnsi"/>
          <w:sz w:val="24"/>
          <w:szCs w:val="24"/>
        </w:rPr>
        <w:t>2</w:t>
      </w:r>
      <w:r w:rsidR="00630A1D">
        <w:rPr>
          <w:rFonts w:cstheme="minorHAnsi"/>
          <w:sz w:val="24"/>
          <w:szCs w:val="24"/>
        </w:rPr>
        <w:t>)</w:t>
      </w:r>
    </w:p>
    <w:p w14:paraId="419248E4" w14:textId="77777777" w:rsidR="00635F81" w:rsidRDefault="00635F81" w:rsidP="00E042D8">
      <w:pPr>
        <w:spacing w:after="0"/>
        <w:ind w:left="426" w:hanging="426"/>
        <w:rPr>
          <w:rFonts w:cstheme="minorHAnsi"/>
          <w:sz w:val="24"/>
          <w:szCs w:val="24"/>
        </w:rPr>
      </w:pPr>
    </w:p>
    <w:p w14:paraId="240327E0" w14:textId="77777777" w:rsidR="00635F81" w:rsidRDefault="00635F81" w:rsidP="00E042D8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bookmarkStart w:id="1" w:name="_Hlk486090458"/>
      <w:bookmarkStart w:id="2" w:name="_Hlk486090680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bookmarkEnd w:id="1"/>
    </w:p>
    <w:p w14:paraId="281D7612" w14:textId="77777777" w:rsidR="00635F81" w:rsidRDefault="00635F81" w:rsidP="00E042D8">
      <w:pPr>
        <w:spacing w:after="0"/>
        <w:ind w:left="426" w:hanging="426"/>
        <w:rPr>
          <w:rFonts w:cstheme="minorHAnsi"/>
          <w:sz w:val="24"/>
          <w:szCs w:val="24"/>
        </w:rPr>
      </w:pPr>
    </w:p>
    <w:p w14:paraId="0D476523" w14:textId="77777777" w:rsidR="00635F81" w:rsidRDefault="00635F81" w:rsidP="00E042D8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…………………………………………………………………………………………………………………………………………………</w:t>
      </w:r>
    </w:p>
    <w:p w14:paraId="06FFA5F7" w14:textId="77777777" w:rsidR="00635F81" w:rsidRDefault="00635F81" w:rsidP="00E042D8">
      <w:pPr>
        <w:spacing w:after="0"/>
        <w:ind w:left="426" w:hanging="426"/>
        <w:rPr>
          <w:rFonts w:cstheme="minorHAnsi"/>
          <w:sz w:val="24"/>
          <w:szCs w:val="24"/>
        </w:rPr>
      </w:pPr>
    </w:p>
    <w:p w14:paraId="188EBBB1" w14:textId="77777777" w:rsidR="00635F81" w:rsidRDefault="00635F81" w:rsidP="00E042D8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…………………………………………………………………………………………………………………………………………………</w:t>
      </w:r>
    </w:p>
    <w:bookmarkEnd w:id="2"/>
    <w:p w14:paraId="36C3294D" w14:textId="77777777" w:rsidR="00BD24A5" w:rsidRDefault="00635F81" w:rsidP="00E042D8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8144B0E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…………………………………………………………………………………………………………………………………………………</w:t>
      </w:r>
    </w:p>
    <w:p w14:paraId="3D90615B" w14:textId="77777777" w:rsidR="00635F81" w:rsidRDefault="00635F81" w:rsidP="00E042D8">
      <w:pPr>
        <w:spacing w:after="0"/>
        <w:ind w:left="426" w:hanging="426"/>
        <w:rPr>
          <w:rFonts w:cstheme="minorHAnsi"/>
          <w:sz w:val="24"/>
          <w:szCs w:val="24"/>
        </w:rPr>
      </w:pPr>
    </w:p>
    <w:p w14:paraId="66F3B0E7" w14:textId="49407808" w:rsidR="00E042D8" w:rsidRPr="00630A1D" w:rsidRDefault="00CD6A7B" w:rsidP="00630A1D">
      <w:pPr>
        <w:pStyle w:val="ListParagraph"/>
        <w:numPr>
          <w:ilvl w:val="0"/>
          <w:numId w:val="3"/>
        </w:numPr>
        <w:spacing w:before="160"/>
        <w:ind w:left="426" w:hanging="426"/>
        <w:rPr>
          <w:b/>
          <w:sz w:val="24"/>
          <w:szCs w:val="24"/>
        </w:rPr>
      </w:pPr>
      <w:r w:rsidRPr="00630A1D">
        <w:rPr>
          <w:sz w:val="24"/>
          <w:szCs w:val="24"/>
        </w:rPr>
        <w:t>House bricks have a density of 2100</w:t>
      </w:r>
      <w:r w:rsidR="0014284C">
        <w:rPr>
          <w:sz w:val="24"/>
          <w:szCs w:val="24"/>
        </w:rPr>
        <w:t xml:space="preserve"> </w:t>
      </w:r>
      <w:r w:rsidRPr="00630A1D">
        <w:rPr>
          <w:sz w:val="24"/>
          <w:szCs w:val="24"/>
        </w:rPr>
        <w:t>kg/m</w:t>
      </w:r>
      <w:r w:rsidRPr="00630A1D">
        <w:rPr>
          <w:b/>
          <w:sz w:val="24"/>
          <w:szCs w:val="24"/>
          <w:vertAlign w:val="superscript"/>
        </w:rPr>
        <w:t>3</w:t>
      </w:r>
      <w:r w:rsidRPr="00630A1D">
        <w:rPr>
          <w:sz w:val="24"/>
          <w:szCs w:val="24"/>
        </w:rPr>
        <w:t>. If you require 15</w:t>
      </w:r>
      <w:r w:rsidR="0014284C">
        <w:rPr>
          <w:sz w:val="24"/>
          <w:szCs w:val="24"/>
        </w:rPr>
        <w:t xml:space="preserve"> </w:t>
      </w:r>
      <w:r w:rsidRPr="00630A1D">
        <w:rPr>
          <w:sz w:val="24"/>
          <w:szCs w:val="24"/>
        </w:rPr>
        <w:t>m</w:t>
      </w:r>
      <w:r w:rsidRPr="00630A1D">
        <w:rPr>
          <w:b/>
          <w:sz w:val="24"/>
          <w:szCs w:val="24"/>
          <w:vertAlign w:val="superscript"/>
        </w:rPr>
        <w:t>3</w:t>
      </w:r>
      <w:r w:rsidRPr="00630A1D">
        <w:rPr>
          <w:sz w:val="24"/>
          <w:szCs w:val="24"/>
        </w:rPr>
        <w:t xml:space="preserve"> to build a house, what will the mass of these bricks be?</w:t>
      </w:r>
      <w:r w:rsidR="00630A1D" w:rsidRPr="00630A1D">
        <w:rPr>
          <w:sz w:val="24"/>
          <w:szCs w:val="24"/>
        </w:rPr>
        <w:t xml:space="preserve"> </w:t>
      </w:r>
      <w:r w:rsidR="00630A1D">
        <w:rPr>
          <w:sz w:val="24"/>
          <w:szCs w:val="24"/>
        </w:rPr>
        <w:t xml:space="preserve"> (3)</w:t>
      </w:r>
    </w:p>
    <w:p w14:paraId="2DD68DBF" w14:textId="77777777" w:rsidR="00CD6A7B" w:rsidRDefault="00CD6A7B" w:rsidP="00CD6A7B">
      <w:pPr>
        <w:spacing w:before="160"/>
        <w:rPr>
          <w:b/>
          <w:color w:val="C45911" w:themeColor="accent2" w:themeShade="BF"/>
        </w:rPr>
      </w:pPr>
    </w:p>
    <w:p w14:paraId="1B08AD95" w14:textId="77777777" w:rsidR="00635F81" w:rsidRDefault="00635F81" w:rsidP="00CD6A7B">
      <w:pPr>
        <w:spacing w:before="160"/>
        <w:rPr>
          <w:b/>
          <w:color w:val="C45911" w:themeColor="accent2" w:themeShade="BF"/>
        </w:rPr>
      </w:pPr>
    </w:p>
    <w:p w14:paraId="36F7F4C3" w14:textId="77777777" w:rsidR="00CE57FA" w:rsidRDefault="00CE57FA" w:rsidP="00CD6A7B">
      <w:pPr>
        <w:spacing w:before="160"/>
        <w:rPr>
          <w:b/>
          <w:color w:val="C45911" w:themeColor="accent2" w:themeShade="BF"/>
        </w:rPr>
      </w:pPr>
    </w:p>
    <w:p w14:paraId="6175A931" w14:textId="77777777" w:rsidR="00635F81" w:rsidRDefault="00635F81" w:rsidP="00CD6A7B">
      <w:pPr>
        <w:spacing w:before="160"/>
        <w:rPr>
          <w:b/>
          <w:color w:val="C45911" w:themeColor="accent2" w:themeShade="BF"/>
        </w:rPr>
      </w:pPr>
    </w:p>
    <w:p w14:paraId="79E89A29" w14:textId="77777777" w:rsidR="00635F81" w:rsidRDefault="00635F81" w:rsidP="00635F81">
      <w:pPr>
        <w:spacing w:before="160"/>
        <w:ind w:left="426"/>
        <w:rPr>
          <w:b/>
          <w:color w:val="C45911" w:themeColor="accent2" w:themeShade="BF"/>
        </w:rPr>
      </w:pPr>
    </w:p>
    <w:p w14:paraId="6B6EFD2B" w14:textId="0053302B" w:rsidR="00635F81" w:rsidRDefault="00635F81" w:rsidP="00635F81">
      <w:pPr>
        <w:spacing w:before="160"/>
        <w:ind w:left="426"/>
        <w:rPr>
          <w:b/>
        </w:rPr>
      </w:pPr>
      <w:r>
        <w:rPr>
          <w:b/>
          <w:color w:val="C45911" w:themeColor="accent2" w:themeShade="BF"/>
        </w:rPr>
        <w:tab/>
      </w:r>
      <w:r>
        <w:rPr>
          <w:b/>
          <w:color w:val="C45911" w:themeColor="accent2" w:themeShade="BF"/>
        </w:rPr>
        <w:tab/>
      </w:r>
      <w:r>
        <w:rPr>
          <w:b/>
          <w:color w:val="C45911" w:themeColor="accent2" w:themeShade="BF"/>
        </w:rPr>
        <w:tab/>
      </w:r>
      <w:r>
        <w:rPr>
          <w:b/>
          <w:color w:val="C45911" w:themeColor="accent2" w:themeShade="BF"/>
        </w:rPr>
        <w:tab/>
      </w:r>
      <w:r>
        <w:rPr>
          <w:b/>
          <w:color w:val="C45911" w:themeColor="accent2" w:themeShade="BF"/>
        </w:rPr>
        <w:tab/>
      </w:r>
      <w:r>
        <w:rPr>
          <w:b/>
          <w:color w:val="C45911" w:themeColor="accent2" w:themeShade="BF"/>
        </w:rPr>
        <w:tab/>
      </w:r>
      <w:r>
        <w:rPr>
          <w:b/>
          <w:color w:val="C45911" w:themeColor="accent2" w:themeShade="BF"/>
        </w:rPr>
        <w:tab/>
      </w:r>
      <w:r w:rsidRPr="00635F81">
        <w:rPr>
          <w:b/>
        </w:rPr>
        <w:t>Mass of bricks = ………………………………</w:t>
      </w:r>
    </w:p>
    <w:p w14:paraId="126BA2D0" w14:textId="77777777" w:rsidR="0014284C" w:rsidRDefault="0014284C" w:rsidP="00635F81">
      <w:pPr>
        <w:spacing w:before="160"/>
        <w:ind w:left="426"/>
        <w:rPr>
          <w:b/>
        </w:rPr>
      </w:pPr>
    </w:p>
    <w:p w14:paraId="1BF35894" w14:textId="77777777" w:rsidR="00635F81" w:rsidRPr="00CD6A7B" w:rsidRDefault="00635F81" w:rsidP="00635F81">
      <w:pPr>
        <w:spacing w:before="160"/>
        <w:ind w:left="426"/>
        <w:rPr>
          <w:b/>
          <w:color w:val="C45911" w:themeColor="accent2" w:themeShade="BF"/>
        </w:rPr>
      </w:pPr>
    </w:p>
    <w:p w14:paraId="68241AB1" w14:textId="3F14B061" w:rsidR="00781174" w:rsidRPr="005A7B73" w:rsidRDefault="00781174" w:rsidP="00342D28">
      <w:pPr>
        <w:pStyle w:val="ListParagraph"/>
        <w:numPr>
          <w:ilvl w:val="0"/>
          <w:numId w:val="3"/>
        </w:numPr>
        <w:spacing w:before="28" w:after="28" w:line="240" w:lineRule="auto"/>
        <w:ind w:left="426" w:hanging="426"/>
        <w:rPr>
          <w:rFonts w:cstheme="minorHAnsi"/>
          <w:sz w:val="24"/>
          <w:szCs w:val="24"/>
        </w:rPr>
      </w:pPr>
      <w:r w:rsidRPr="005A7B73">
        <w:rPr>
          <w:rFonts w:cstheme="minorHAnsi"/>
          <w:sz w:val="24"/>
          <w:szCs w:val="24"/>
        </w:rPr>
        <w:t>The particles in candle wax can be in solid, liquid or gas</w:t>
      </w:r>
      <w:r w:rsidR="005A7B73" w:rsidRPr="005A7B73">
        <w:rPr>
          <w:rFonts w:cstheme="minorHAnsi"/>
          <w:sz w:val="24"/>
          <w:szCs w:val="24"/>
        </w:rPr>
        <w:t>eous</w:t>
      </w:r>
      <w:r w:rsidRPr="005A7B73">
        <w:rPr>
          <w:rFonts w:cstheme="minorHAnsi"/>
          <w:sz w:val="24"/>
          <w:szCs w:val="24"/>
        </w:rPr>
        <w:t xml:space="preserve"> state. In the boxes below, draw the arrangement of particles you would expect in each of these three states.</w:t>
      </w:r>
      <w:r w:rsidR="00630A1D" w:rsidRPr="005A7B73">
        <w:rPr>
          <w:rFonts w:cstheme="minorHAnsi"/>
          <w:sz w:val="24"/>
          <w:szCs w:val="24"/>
        </w:rPr>
        <w:t xml:space="preserve"> (3)</w:t>
      </w:r>
    </w:p>
    <w:p w14:paraId="4C20DD87" w14:textId="77777777" w:rsidR="00781174" w:rsidRPr="00447E32" w:rsidRDefault="00781174" w:rsidP="00781174">
      <w:pPr>
        <w:rPr>
          <w:rFonts w:cstheme="minorHAnsi"/>
          <w:sz w:val="24"/>
          <w:szCs w:val="24"/>
        </w:rPr>
      </w:pPr>
      <w:r w:rsidRPr="00447E32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1AF40" wp14:editId="1BDD01FE">
                <wp:simplePos x="0" y="0"/>
                <wp:positionH relativeFrom="column">
                  <wp:posOffset>495300</wp:posOffset>
                </wp:positionH>
                <wp:positionV relativeFrom="paragraph">
                  <wp:posOffset>319405</wp:posOffset>
                </wp:positionV>
                <wp:extent cx="1171575" cy="12382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6B2C7" w14:textId="77777777" w:rsidR="00635F81" w:rsidRDefault="00635F81" w:rsidP="00781174">
                            <w:r w:rsidRPr="008134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178DAC4" wp14:editId="046D65A7">
                                  <wp:extent cx="161925" cy="15240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1AF40" id="Text Box 9" o:spid="_x0000_s1031" type="#_x0000_t202" style="position:absolute;margin-left:39pt;margin-top:25.15pt;width:92.2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" fillcolor="white [3201]" strokeweight="1.5pt">
                <v:textbox>
                  <w:txbxContent>
                    <w:p w14:paraId="5616B2C7" w14:textId="77777777" w:rsidR="00635F81" w:rsidRDefault="00635F81" w:rsidP="00781174">
                      <w:r w:rsidRPr="0081346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178DAC4" wp14:editId="046D65A7">
                            <wp:extent cx="161925" cy="15240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DF6D18" w14:textId="77777777" w:rsidR="00781174" w:rsidRPr="00447E32" w:rsidRDefault="00781174" w:rsidP="00781174">
      <w:pPr>
        <w:rPr>
          <w:rFonts w:cstheme="minorHAnsi"/>
          <w:sz w:val="24"/>
          <w:szCs w:val="24"/>
        </w:rPr>
      </w:pPr>
      <w:r w:rsidRPr="00447E32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23BA7" wp14:editId="52D728FE">
                <wp:simplePos x="0" y="0"/>
                <wp:positionH relativeFrom="margin">
                  <wp:posOffset>2284730</wp:posOffset>
                </wp:positionH>
                <wp:positionV relativeFrom="paragraph">
                  <wp:posOffset>16510</wp:posOffset>
                </wp:positionV>
                <wp:extent cx="1171575" cy="12382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3D955" w14:textId="77777777" w:rsidR="00635F81" w:rsidRDefault="00635F81" w:rsidP="007811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23BA7" id="Text Box 10" o:spid="_x0000_s1032" type="#_x0000_t202" style="position:absolute;margin-left:179.9pt;margin-top:1.3pt;width:92.25pt;height:97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" fillcolor="window" strokeweight="1.5pt">
                <v:textbox>
                  <w:txbxContent>
                    <w:p w14:paraId="7A63D955" w14:textId="77777777" w:rsidR="00635F81" w:rsidRDefault="00635F81" w:rsidP="00781174"/>
                  </w:txbxContent>
                </v:textbox>
                <w10:wrap anchorx="margin"/>
              </v:shape>
            </w:pict>
          </mc:Fallback>
        </mc:AlternateContent>
      </w:r>
      <w:r w:rsidRPr="00447E32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C8260" wp14:editId="49325825">
                <wp:simplePos x="0" y="0"/>
                <wp:positionH relativeFrom="column">
                  <wp:posOffset>2305050</wp:posOffset>
                </wp:positionH>
                <wp:positionV relativeFrom="paragraph">
                  <wp:posOffset>45085</wp:posOffset>
                </wp:positionV>
                <wp:extent cx="161925" cy="1524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w14:anchorId="298D44B7" id="Oval 12" o:spid="_x0000_s1026" style="position:absolute;margin-left:181.5pt;margin-top:3.55pt;width:12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Pr="00447E32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C50EB" wp14:editId="75691A2A">
                <wp:simplePos x="0" y="0"/>
                <wp:positionH relativeFrom="column">
                  <wp:posOffset>4038600</wp:posOffset>
                </wp:positionH>
                <wp:positionV relativeFrom="paragraph">
                  <wp:posOffset>39370</wp:posOffset>
                </wp:positionV>
                <wp:extent cx="161925" cy="1524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oval w14:anchorId="66084E1D" id="Oval 14" o:spid="_x0000_s1026" style="position:absolute;margin-left:318pt;margin-top:3.1pt;width:12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" filled="f" strokecolor="windowText" strokeweight="1pt"/>
            </w:pict>
          </mc:Fallback>
        </mc:AlternateContent>
      </w:r>
      <w:r w:rsidRPr="00447E32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DB272" wp14:editId="7A539C8C">
                <wp:simplePos x="0" y="0"/>
                <wp:positionH relativeFrom="column">
                  <wp:posOffset>3990975</wp:posOffset>
                </wp:positionH>
                <wp:positionV relativeFrom="paragraph">
                  <wp:posOffset>6985</wp:posOffset>
                </wp:positionV>
                <wp:extent cx="1171575" cy="12382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5939C" w14:textId="77777777" w:rsidR="00635F81" w:rsidRDefault="00635F81" w:rsidP="007811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DB272" id="Text Box 11" o:spid="_x0000_s1033" type="#_x0000_t202" style="position:absolute;margin-left:314.25pt;margin-top:.55pt;width:92.25pt;height:9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" fillcolor="window" strokeweight="1.5pt">
                <v:textbox>
                  <w:txbxContent>
                    <w:p w14:paraId="7D45939C" w14:textId="77777777" w:rsidR="00635F81" w:rsidRDefault="00635F81" w:rsidP="00781174"/>
                  </w:txbxContent>
                </v:textbox>
              </v:shape>
            </w:pict>
          </mc:Fallback>
        </mc:AlternateContent>
      </w:r>
    </w:p>
    <w:p w14:paraId="4D68FE85" w14:textId="77777777" w:rsidR="00781174" w:rsidRPr="00447E32" w:rsidRDefault="00781174" w:rsidP="00781174">
      <w:pPr>
        <w:rPr>
          <w:rFonts w:cstheme="minorHAnsi"/>
          <w:sz w:val="24"/>
          <w:szCs w:val="24"/>
        </w:rPr>
      </w:pPr>
    </w:p>
    <w:p w14:paraId="4FF91520" w14:textId="77777777" w:rsidR="00781174" w:rsidRPr="00447E32" w:rsidRDefault="00781174" w:rsidP="00781174">
      <w:pPr>
        <w:rPr>
          <w:rFonts w:cstheme="minorHAnsi"/>
          <w:sz w:val="24"/>
          <w:szCs w:val="24"/>
        </w:rPr>
      </w:pPr>
    </w:p>
    <w:p w14:paraId="21AC3A2E" w14:textId="77777777" w:rsidR="00781174" w:rsidRPr="00447E32" w:rsidRDefault="00781174" w:rsidP="00781174">
      <w:pPr>
        <w:rPr>
          <w:rFonts w:cstheme="minorHAnsi"/>
          <w:sz w:val="24"/>
          <w:szCs w:val="24"/>
        </w:rPr>
      </w:pPr>
    </w:p>
    <w:p w14:paraId="6740AA1C" w14:textId="77777777" w:rsidR="00781174" w:rsidRPr="00781174" w:rsidRDefault="00781174" w:rsidP="00781174">
      <w:pPr>
        <w:rPr>
          <w:rFonts w:cstheme="minorHAnsi"/>
          <w:sz w:val="16"/>
          <w:szCs w:val="16"/>
        </w:rPr>
      </w:pPr>
      <w:r w:rsidRPr="00447E32">
        <w:rPr>
          <w:rFonts w:cstheme="minorHAnsi"/>
          <w:sz w:val="24"/>
          <w:szCs w:val="24"/>
        </w:rPr>
        <w:tab/>
      </w:r>
    </w:p>
    <w:p w14:paraId="36CAE53D" w14:textId="77777777" w:rsidR="00781174" w:rsidRPr="00447E32" w:rsidRDefault="00781174" w:rsidP="00781174">
      <w:pPr>
        <w:rPr>
          <w:rFonts w:cstheme="minorHAnsi"/>
          <w:sz w:val="24"/>
          <w:szCs w:val="24"/>
        </w:rPr>
      </w:pPr>
      <w:r w:rsidRPr="00447E32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           </w:t>
      </w:r>
      <w:r w:rsidRPr="00447E32">
        <w:rPr>
          <w:rFonts w:cstheme="minorHAnsi"/>
          <w:sz w:val="24"/>
          <w:szCs w:val="24"/>
        </w:rPr>
        <w:t xml:space="preserve">    SOLID</w:t>
      </w:r>
      <w:r w:rsidRPr="00447E32">
        <w:rPr>
          <w:rFonts w:cstheme="minorHAnsi"/>
          <w:sz w:val="24"/>
          <w:szCs w:val="24"/>
        </w:rPr>
        <w:tab/>
      </w:r>
      <w:r w:rsidRPr="00447E32">
        <w:rPr>
          <w:rFonts w:cstheme="minorHAnsi"/>
          <w:sz w:val="24"/>
          <w:szCs w:val="24"/>
        </w:rPr>
        <w:tab/>
      </w:r>
      <w:r w:rsidRPr="00447E32">
        <w:rPr>
          <w:rFonts w:cstheme="minorHAnsi"/>
          <w:sz w:val="24"/>
          <w:szCs w:val="24"/>
        </w:rPr>
        <w:tab/>
        <w:t xml:space="preserve">          LIQUID</w:t>
      </w:r>
      <w:r w:rsidRPr="00447E32">
        <w:rPr>
          <w:rFonts w:cstheme="minorHAnsi"/>
          <w:sz w:val="24"/>
          <w:szCs w:val="24"/>
        </w:rPr>
        <w:tab/>
      </w:r>
      <w:r w:rsidRPr="00447E32">
        <w:rPr>
          <w:rFonts w:cstheme="minorHAnsi"/>
          <w:sz w:val="24"/>
          <w:szCs w:val="24"/>
        </w:rPr>
        <w:tab/>
      </w:r>
      <w:r w:rsidRPr="00447E32">
        <w:rPr>
          <w:rFonts w:cstheme="minorHAnsi"/>
          <w:sz w:val="24"/>
          <w:szCs w:val="24"/>
        </w:rPr>
        <w:tab/>
        <w:t xml:space="preserve">          GAS</w:t>
      </w:r>
    </w:p>
    <w:p w14:paraId="20C932AC" w14:textId="77777777" w:rsidR="00426A9F" w:rsidRDefault="00426A9F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61A9BE55" w14:textId="77777777" w:rsidR="00BD24A5" w:rsidRDefault="00BD24A5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47F7B884" w14:textId="77777777" w:rsidR="00CD6A7B" w:rsidRPr="00CD6A7B" w:rsidRDefault="00CD6A7B" w:rsidP="00CD6A7B">
      <w:pPr>
        <w:pStyle w:val="ListParagraph"/>
        <w:numPr>
          <w:ilvl w:val="0"/>
          <w:numId w:val="3"/>
        </w:num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  <w:r w:rsidRPr="00CD6A7B">
        <w:rPr>
          <w:rFonts w:eastAsia="Times New Roman" w:cs="Arial"/>
          <w:color w:val="000000"/>
          <w:sz w:val="24"/>
          <w:szCs w:val="24"/>
          <w:lang w:eastAsia="en-GB"/>
        </w:rPr>
        <w:t>The diagram shows four different substances which have been placed in a basin of water. Which one of the following statements is TRUE?</w:t>
      </w:r>
      <w:r w:rsidR="00630A1D">
        <w:rPr>
          <w:rFonts w:eastAsia="Times New Roman" w:cs="Arial"/>
          <w:color w:val="000000"/>
          <w:sz w:val="24"/>
          <w:szCs w:val="24"/>
          <w:lang w:eastAsia="en-GB"/>
        </w:rPr>
        <w:t xml:space="preserve">  (1)</w:t>
      </w:r>
    </w:p>
    <w:p w14:paraId="056E808A" w14:textId="77777777" w:rsidR="00CD6A7B" w:rsidRDefault="00CD6A7B" w:rsidP="00CD6A7B">
      <w:p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  <w:r w:rsidRPr="00CD6A7B">
        <w:rPr>
          <w:rFonts w:ascii="Arial" w:eastAsia="Times New Roman" w:hAnsi="Arial" w:cs="Arial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80768" behindDoc="0" locked="0" layoutInCell="1" allowOverlap="1" wp14:anchorId="74A99E98" wp14:editId="2A361140">
            <wp:simplePos x="0" y="0"/>
            <wp:positionH relativeFrom="margin">
              <wp:posOffset>4514850</wp:posOffset>
            </wp:positionH>
            <wp:positionV relativeFrom="paragraph">
              <wp:posOffset>5714</wp:posOffset>
            </wp:positionV>
            <wp:extent cx="1995170" cy="923925"/>
            <wp:effectExtent l="0" t="0" r="5080" b="9525"/>
            <wp:wrapNone/>
            <wp:docPr id="33" name="Picture 33" descr="densiti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sities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688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77" cy="92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5E6C6" w14:textId="77777777" w:rsidR="00CD6A7B" w:rsidRDefault="00335C18" w:rsidP="00335C18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  <w:r w:rsidRPr="00335C18">
        <w:rPr>
          <w:rFonts w:eastAsia="Times New Roman" w:cs="Arial"/>
          <w:color w:val="000000"/>
          <w:sz w:val="24"/>
          <w:szCs w:val="24"/>
          <w:lang w:eastAsia="en-GB"/>
        </w:rPr>
        <w:t xml:space="preserve">Z is the </w:t>
      </w:r>
      <w:r>
        <w:rPr>
          <w:rFonts w:eastAsia="Times New Roman" w:cs="Arial"/>
          <w:color w:val="000000"/>
          <w:sz w:val="24"/>
          <w:szCs w:val="24"/>
          <w:lang w:eastAsia="en-GB"/>
        </w:rPr>
        <w:t>densest</w:t>
      </w:r>
      <w:r w:rsidRPr="00335C18">
        <w:rPr>
          <w:rFonts w:eastAsia="Times New Roman" w:cs="Arial"/>
          <w:color w:val="000000"/>
          <w:sz w:val="24"/>
          <w:szCs w:val="24"/>
          <w:lang w:eastAsia="en-GB"/>
        </w:rPr>
        <w:t xml:space="preserve"> and X is the least dense</w:t>
      </w:r>
      <w:r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43B3466C" w14:textId="77777777" w:rsidR="00BD24A5" w:rsidRPr="00BD24A5" w:rsidRDefault="00BD24A5" w:rsidP="00BD24A5">
      <w:p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4FA166E3" w14:textId="77777777" w:rsidR="00335C18" w:rsidRDefault="00FF796A" w:rsidP="00335C18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Y</w:t>
      </w:r>
      <w:r w:rsidR="00335C18">
        <w:rPr>
          <w:rFonts w:eastAsia="Times New Roman" w:cs="Arial"/>
          <w:color w:val="000000"/>
          <w:sz w:val="24"/>
          <w:szCs w:val="24"/>
          <w:lang w:eastAsia="en-GB"/>
        </w:rPr>
        <w:t xml:space="preserve"> is the least dense and Z is the densest.</w:t>
      </w:r>
    </w:p>
    <w:p w14:paraId="7DF50181" w14:textId="77777777" w:rsidR="00BD24A5" w:rsidRPr="00BD24A5" w:rsidRDefault="00BD24A5" w:rsidP="00BD24A5">
      <w:pPr>
        <w:pStyle w:val="ListParagraph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3B47B969" w14:textId="77777777" w:rsidR="00335C18" w:rsidRDefault="00335C18" w:rsidP="00335C18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X has the same density as the water and W is the least dense.</w:t>
      </w:r>
    </w:p>
    <w:p w14:paraId="49A0BB40" w14:textId="77777777" w:rsidR="00BD24A5" w:rsidRPr="00BD24A5" w:rsidRDefault="00BD24A5" w:rsidP="00BD24A5">
      <w:pPr>
        <w:pStyle w:val="ListParagraph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363C5261" w14:textId="17BF5C5F" w:rsidR="00335C18" w:rsidRDefault="00335C18" w:rsidP="00335C18">
      <w:pPr>
        <w:pStyle w:val="ListParagraph"/>
        <w:numPr>
          <w:ilvl w:val="0"/>
          <w:numId w:val="9"/>
        </w:num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Z is the densest and Y is the next densest</w:t>
      </w:r>
      <w:r w:rsidR="005A7B73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14:paraId="43311BB2" w14:textId="77777777" w:rsidR="00635F81" w:rsidRPr="00635F81" w:rsidRDefault="00635F81" w:rsidP="00635F81">
      <w:pPr>
        <w:pStyle w:val="ListParagraph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4E0047F1" w14:textId="77777777" w:rsidR="00635F81" w:rsidRPr="00635F81" w:rsidRDefault="00635F81" w:rsidP="00635F81">
      <w:pPr>
        <w:spacing w:after="0"/>
        <w:ind w:left="5040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635F81">
        <w:rPr>
          <w:rFonts w:eastAsia="Times New Roman" w:cs="Arial"/>
          <w:b/>
          <w:color w:val="000000"/>
          <w:sz w:val="24"/>
          <w:szCs w:val="24"/>
          <w:lang w:eastAsia="en-GB"/>
        </w:rPr>
        <w:t>Answer = ………….</w:t>
      </w:r>
    </w:p>
    <w:p w14:paraId="7BD4BEF1" w14:textId="77777777" w:rsidR="00CD6A7B" w:rsidRDefault="00CD6A7B" w:rsidP="00CD6A7B">
      <w:p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2BAE0DF3" w14:textId="234767E7" w:rsidR="00CD6A7B" w:rsidRDefault="001C7554" w:rsidP="00635F81">
      <w:pPr>
        <w:pStyle w:val="ListParagraph"/>
        <w:numPr>
          <w:ilvl w:val="0"/>
          <w:numId w:val="3"/>
        </w:num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  <w:r w:rsidRPr="00FF796A">
        <w:rPr>
          <w:rFonts w:eastAsia="Times New Roman" w:cs="Arial"/>
          <w:color w:val="000000"/>
          <w:sz w:val="24"/>
          <w:szCs w:val="24"/>
          <w:lang w:eastAsia="en-GB"/>
        </w:rPr>
        <w:t>When a small block of iron is heated it becomes a liquid</w:t>
      </w:r>
      <w:r w:rsidR="005A7B73">
        <w:rPr>
          <w:rFonts w:eastAsia="Times New Roman" w:cs="Arial"/>
          <w:color w:val="000000"/>
          <w:sz w:val="24"/>
          <w:szCs w:val="24"/>
          <w:lang w:eastAsia="en-GB"/>
        </w:rPr>
        <w:t>,</w:t>
      </w:r>
      <w:r w:rsidRPr="00FF796A">
        <w:rPr>
          <w:rFonts w:eastAsia="Times New Roman" w:cs="Arial"/>
          <w:color w:val="000000"/>
          <w:sz w:val="24"/>
          <w:szCs w:val="24"/>
          <w:lang w:eastAsia="en-GB"/>
        </w:rPr>
        <w:t xml:space="preserve"> but when thin iron wire is heated it becomes a black powder. Explain these observations in terms of physical and chemical changes.</w:t>
      </w:r>
      <w:r w:rsidR="00630A1D" w:rsidRPr="00FF796A">
        <w:rPr>
          <w:rFonts w:eastAsia="Times New Roman" w:cs="Arial"/>
          <w:color w:val="000000"/>
          <w:sz w:val="24"/>
          <w:szCs w:val="24"/>
          <w:lang w:eastAsia="en-GB"/>
        </w:rPr>
        <w:t xml:space="preserve"> (</w:t>
      </w:r>
      <w:r w:rsidR="00FF796A">
        <w:rPr>
          <w:rFonts w:eastAsia="Times New Roman" w:cs="Arial"/>
          <w:color w:val="000000"/>
          <w:sz w:val="24"/>
          <w:szCs w:val="24"/>
          <w:lang w:eastAsia="en-GB"/>
        </w:rPr>
        <w:t>3)</w:t>
      </w:r>
    </w:p>
    <w:p w14:paraId="4F59FA6B" w14:textId="77777777" w:rsidR="00635F81" w:rsidRDefault="00635F81" w:rsidP="00635F81">
      <w:p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49E8BE3A" w14:textId="77777777" w:rsidR="00635F81" w:rsidRDefault="00635F81" w:rsidP="00635F81">
      <w:pPr>
        <w:spacing w:after="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0D68B5E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</w:p>
    <w:p w14:paraId="41AD55E3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…………………………………………………………………………………………………………………………………………………</w:t>
      </w:r>
    </w:p>
    <w:p w14:paraId="31C4BCE9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</w:p>
    <w:p w14:paraId="638FF49C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…………………………………………………………………………………………………………………………………………………</w:t>
      </w:r>
    </w:p>
    <w:p w14:paraId="24A7E6D4" w14:textId="77777777" w:rsidR="00635F81" w:rsidRPr="00635F81" w:rsidRDefault="00635F81" w:rsidP="00635F81">
      <w:pPr>
        <w:spacing w:after="0"/>
        <w:ind w:left="360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84F2AE8" w14:textId="77777777" w:rsidR="00335C18" w:rsidRDefault="00335C18" w:rsidP="00CD6A7B">
      <w:p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702DE297" w14:textId="77777777" w:rsidR="00635F81" w:rsidRDefault="00635F81" w:rsidP="00CD6A7B">
      <w:p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2B5AB2AB" w14:textId="77777777" w:rsidR="00635F81" w:rsidRDefault="00635F81" w:rsidP="00CD6A7B">
      <w:p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1850EAE" w14:textId="77777777" w:rsidR="00635F81" w:rsidRDefault="00635F81" w:rsidP="00CD6A7B">
      <w:p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78910AC4" w14:textId="77777777" w:rsidR="00635F81" w:rsidRDefault="00635F81" w:rsidP="00CD6A7B">
      <w:p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6F56EE12" w14:textId="77777777" w:rsidR="00635F81" w:rsidRDefault="00635F81" w:rsidP="00CD6A7B">
      <w:p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74F825E4" w14:textId="77777777" w:rsidR="00711FB7" w:rsidRPr="00711FB7" w:rsidRDefault="00711FB7" w:rsidP="00711FB7">
      <w:p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6ED297AF" w14:textId="77777777" w:rsidR="00711FB7" w:rsidRPr="00711FB7" w:rsidRDefault="00711FB7" w:rsidP="00246F21">
      <w:pPr>
        <w:pStyle w:val="ListParagraph"/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bookmarkStart w:id="3" w:name="_Hlk486076525"/>
      <w:r w:rsidRPr="00711FB7">
        <w:rPr>
          <w:b/>
          <w:sz w:val="28"/>
          <w:szCs w:val="28"/>
          <w:u w:val="single"/>
        </w:rPr>
        <w:t xml:space="preserve">Particle model of matter – </w:t>
      </w:r>
      <w:r>
        <w:rPr>
          <w:b/>
          <w:sz w:val="28"/>
          <w:szCs w:val="28"/>
          <w:u w:val="single"/>
        </w:rPr>
        <w:t>Internal energy and energy transfer</w:t>
      </w:r>
    </w:p>
    <w:bookmarkEnd w:id="3"/>
    <w:p w14:paraId="2011F828" w14:textId="77777777" w:rsidR="00CD1FC5" w:rsidRDefault="00CD1FC5" w:rsidP="00CD1FC5">
      <w:p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6C69D971" w14:textId="77777777" w:rsidR="00EB15FD" w:rsidRDefault="00EB15FD" w:rsidP="00EB15FD">
      <w:pPr>
        <w:pStyle w:val="ListParagraph"/>
        <w:numPr>
          <w:ilvl w:val="0"/>
          <w:numId w:val="3"/>
        </w:numPr>
        <w:spacing w:before="28" w:after="28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 closed energy system, E</w:t>
      </w:r>
      <w:r w:rsidRPr="00770E48">
        <w:rPr>
          <w:rFonts w:cstheme="minorHAnsi"/>
          <w:sz w:val="28"/>
          <w:szCs w:val="28"/>
          <w:vertAlign w:val="subscript"/>
        </w:rPr>
        <w:t>p</w:t>
      </w:r>
      <w:r>
        <w:rPr>
          <w:rFonts w:cstheme="minorHAnsi"/>
          <w:sz w:val="24"/>
          <w:szCs w:val="24"/>
        </w:rPr>
        <w:t xml:space="preserve"> describes the potential energy of the particles and </w:t>
      </w:r>
      <w:proofErr w:type="spellStart"/>
      <w:r>
        <w:rPr>
          <w:rFonts w:cstheme="minorHAnsi"/>
          <w:sz w:val="24"/>
          <w:szCs w:val="24"/>
        </w:rPr>
        <w:t>E</w:t>
      </w:r>
      <w:r w:rsidRPr="00770E48">
        <w:rPr>
          <w:rFonts w:cstheme="minorHAnsi"/>
          <w:sz w:val="28"/>
          <w:szCs w:val="28"/>
          <w:vertAlign w:val="subscript"/>
        </w:rPr>
        <w:t>k</w:t>
      </w:r>
      <w:proofErr w:type="spellEnd"/>
      <w:r>
        <w:rPr>
          <w:rFonts w:cstheme="minorHAnsi"/>
          <w:sz w:val="24"/>
          <w:szCs w:val="24"/>
        </w:rPr>
        <w:t xml:space="preserve"> the kinetic energy of the particles. How would you use these two values to calculate the total internal energy of the system(U)?</w:t>
      </w:r>
      <w:r w:rsidR="004A0F26">
        <w:rPr>
          <w:rFonts w:cstheme="minorHAnsi"/>
          <w:sz w:val="24"/>
          <w:szCs w:val="24"/>
        </w:rPr>
        <w:t xml:space="preserve"> (2)</w:t>
      </w:r>
    </w:p>
    <w:p w14:paraId="33C7A5C2" w14:textId="77777777" w:rsidR="00635F81" w:rsidRDefault="00635F81" w:rsidP="00635F81">
      <w:pPr>
        <w:spacing w:before="28" w:after="28" w:line="240" w:lineRule="auto"/>
        <w:rPr>
          <w:rFonts w:cstheme="minorHAnsi"/>
          <w:sz w:val="24"/>
          <w:szCs w:val="24"/>
        </w:rPr>
      </w:pPr>
    </w:p>
    <w:p w14:paraId="0D2ED7ED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…………………………………………………………………………………………………………………………………………………</w:t>
      </w:r>
    </w:p>
    <w:p w14:paraId="591E4768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</w:p>
    <w:p w14:paraId="79A65657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…………………………………………………………………………………………………………………………………………………</w:t>
      </w:r>
    </w:p>
    <w:p w14:paraId="7D4B4794" w14:textId="77777777" w:rsidR="00635F81" w:rsidRPr="00635F81" w:rsidRDefault="00635F81" w:rsidP="00635F81">
      <w:pPr>
        <w:spacing w:before="28" w:after="28" w:line="240" w:lineRule="auto"/>
        <w:ind w:left="426"/>
        <w:rPr>
          <w:rFonts w:cstheme="minorHAnsi"/>
          <w:sz w:val="24"/>
          <w:szCs w:val="24"/>
        </w:rPr>
      </w:pPr>
    </w:p>
    <w:p w14:paraId="4C060242" w14:textId="77777777" w:rsidR="00EC02B8" w:rsidRDefault="00EC02B8" w:rsidP="00EB15FD">
      <w:pPr>
        <w:spacing w:after="0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1D9183CE" w14:textId="77777777" w:rsidR="00EB15FD" w:rsidRPr="00EB15FD" w:rsidRDefault="001A23C9" w:rsidP="00EB15FD">
      <w:pPr>
        <w:pStyle w:val="ListParagraph"/>
        <w:numPr>
          <w:ilvl w:val="0"/>
          <w:numId w:val="3"/>
        </w:num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A cold spoon and an ice cube are placed in a cup of boiling water. Describe the effect the changes in internal energy will have on the spoon and the ice cube.</w:t>
      </w:r>
      <w:r w:rsidR="004A0F26">
        <w:rPr>
          <w:rFonts w:eastAsia="Times New Roman" w:cs="Arial"/>
          <w:color w:val="000000"/>
          <w:sz w:val="24"/>
          <w:szCs w:val="24"/>
          <w:lang w:eastAsia="en-GB"/>
        </w:rPr>
        <w:t xml:space="preserve"> (</w:t>
      </w:r>
      <w:r w:rsidR="00FF796A">
        <w:rPr>
          <w:rFonts w:eastAsia="Times New Roman" w:cs="Arial"/>
          <w:color w:val="000000"/>
          <w:sz w:val="24"/>
          <w:szCs w:val="24"/>
          <w:lang w:eastAsia="en-GB"/>
        </w:rPr>
        <w:t>3</w:t>
      </w:r>
      <w:r w:rsidR="004A0F26">
        <w:rPr>
          <w:rFonts w:eastAsia="Times New Roman" w:cs="Arial"/>
          <w:color w:val="000000"/>
          <w:sz w:val="24"/>
          <w:szCs w:val="24"/>
          <w:lang w:eastAsia="en-GB"/>
        </w:rPr>
        <w:t>)</w:t>
      </w:r>
    </w:p>
    <w:p w14:paraId="727A49E7" w14:textId="77777777" w:rsidR="00CD6A7B" w:rsidRDefault="001A23C9" w:rsidP="00CD6A7B">
      <w:pPr>
        <w:spacing w:after="0"/>
        <w:ind w:left="426" w:hanging="426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82816" behindDoc="0" locked="0" layoutInCell="1" allowOverlap="1" wp14:anchorId="77408A9B" wp14:editId="02124BA8">
            <wp:simplePos x="0" y="0"/>
            <wp:positionH relativeFrom="column">
              <wp:posOffset>2066925</wp:posOffset>
            </wp:positionH>
            <wp:positionV relativeFrom="paragraph">
              <wp:posOffset>92075</wp:posOffset>
            </wp:positionV>
            <wp:extent cx="2276475" cy="1330325"/>
            <wp:effectExtent l="0" t="0" r="0" b="3175"/>
            <wp:wrapNone/>
            <wp:docPr id="16" name="Picture 16" descr="Image result for spoon in hot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oon in hot wa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5" t="-2" r="-7008" b="13907"/>
                    <a:stretch/>
                  </pic:blipFill>
                  <pic:spPr bwMode="auto">
                    <a:xfrm>
                      <a:off x="0" y="0"/>
                      <a:ext cx="227647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21B7A" w14:textId="77777777" w:rsidR="00CD6A7B" w:rsidRPr="00CD6A7B" w:rsidRDefault="001A23C9" w:rsidP="00CD6A7B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ED1C83" wp14:editId="2D6B9513">
                <wp:simplePos x="0" y="0"/>
                <wp:positionH relativeFrom="column">
                  <wp:posOffset>1933575</wp:posOffset>
                </wp:positionH>
                <wp:positionV relativeFrom="paragraph">
                  <wp:posOffset>186055</wp:posOffset>
                </wp:positionV>
                <wp:extent cx="59055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92042F1" id="Straight Connector 1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14.65pt" to="198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42CF53" wp14:editId="05185954">
                <wp:simplePos x="0" y="0"/>
                <wp:positionH relativeFrom="column">
                  <wp:posOffset>1190625</wp:posOffset>
                </wp:positionH>
                <wp:positionV relativeFrom="paragraph">
                  <wp:posOffset>43180</wp:posOffset>
                </wp:positionV>
                <wp:extent cx="847725" cy="3429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FAD7A3" w14:textId="77777777" w:rsidR="00635F81" w:rsidRDefault="00635F81">
                            <w:r>
                              <w:t>Cold spoon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42CF53" id="Text Box 6" o:spid="_x0000_s1034" type="#_x0000_t202" style="position:absolute;left:0;text-align:left;margin-left:93.75pt;margin-top:3.4pt;width:66.75pt;height:2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" fillcolor="white [3201]" stroked="f" strokeweight=".5pt">
                <v:textbox>
                  <w:txbxContent>
                    <w:p w14:paraId="42FAD7A3" w14:textId="77777777" w:rsidR="00635F81" w:rsidRDefault="00635F81">
                      <w:r>
                        <w:t>Cold spoon</w:t>
                      </w:r>
                    </w:p>
                  </w:txbxContent>
                </v:textbox>
              </v:shape>
            </w:pict>
          </mc:Fallback>
        </mc:AlternateContent>
      </w:r>
    </w:p>
    <w:p w14:paraId="2C94FB34" w14:textId="77777777" w:rsidR="00CD6A7B" w:rsidRDefault="00CD6A7B" w:rsidP="00335C18">
      <w:pPr>
        <w:spacing w:after="0"/>
        <w:rPr>
          <w:rFonts w:cstheme="minorHAnsi"/>
          <w:sz w:val="24"/>
          <w:szCs w:val="24"/>
        </w:rPr>
      </w:pPr>
    </w:p>
    <w:p w14:paraId="6A75B23C" w14:textId="77777777" w:rsidR="001A23C9" w:rsidRDefault="001A23C9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4043986A" w14:textId="77777777" w:rsidR="001A23C9" w:rsidRDefault="001A23C9" w:rsidP="00426A9F">
      <w:p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27AB82" wp14:editId="16EB525A">
                <wp:simplePos x="0" y="0"/>
                <wp:positionH relativeFrom="column">
                  <wp:posOffset>4152900</wp:posOffset>
                </wp:positionH>
                <wp:positionV relativeFrom="paragraph">
                  <wp:posOffset>81915</wp:posOffset>
                </wp:positionV>
                <wp:extent cx="714375" cy="3429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F0F7D4" w14:textId="77777777" w:rsidR="00635F81" w:rsidRDefault="00635F81" w:rsidP="001A23C9">
                            <w:r>
                              <w:t>Ice cube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27AB82" id="Text Box 7" o:spid="_x0000_s1035" type="#_x0000_t202" style="position:absolute;left:0;text-align:left;margin-left:327pt;margin-top:6.45pt;width:56.25pt;height:2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" fillcolor="window" stroked="f" strokeweight=".5pt">
                <v:textbox>
                  <w:txbxContent>
                    <w:p w14:paraId="31F0F7D4" w14:textId="77777777" w:rsidR="00635F81" w:rsidRDefault="00635F81" w:rsidP="001A23C9">
                      <w:r>
                        <w:t>Ice cube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83840" behindDoc="0" locked="0" layoutInCell="1" allowOverlap="1" wp14:anchorId="5CC2FC0B" wp14:editId="3F4C186C">
            <wp:simplePos x="0" y="0"/>
            <wp:positionH relativeFrom="margin">
              <wp:posOffset>3238500</wp:posOffset>
            </wp:positionH>
            <wp:positionV relativeFrom="paragraph">
              <wp:posOffset>130175</wp:posOffset>
            </wp:positionV>
            <wp:extent cx="219075" cy="250149"/>
            <wp:effectExtent l="0" t="0" r="0" b="0"/>
            <wp:wrapNone/>
            <wp:docPr id="4" name="Picture 4" descr="Image result for frozen ice c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frozen ice cu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AF491" w14:textId="77777777" w:rsidR="001A23C9" w:rsidRDefault="001A23C9" w:rsidP="00426A9F">
      <w:p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51CCAF" wp14:editId="0E265388">
                <wp:simplePos x="0" y="0"/>
                <wp:positionH relativeFrom="column">
                  <wp:posOffset>3400425</wp:posOffset>
                </wp:positionH>
                <wp:positionV relativeFrom="paragraph">
                  <wp:posOffset>24130</wp:posOffset>
                </wp:positionV>
                <wp:extent cx="7334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4D6ABE48" id="Straight Connector 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1.9pt" to="325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" strokecolor="black [3213]" strokeweight="1.5pt">
                <v:stroke joinstyle="miter"/>
              </v:line>
            </w:pict>
          </mc:Fallback>
        </mc:AlternateContent>
      </w:r>
    </w:p>
    <w:p w14:paraId="7CC56B9D" w14:textId="77777777" w:rsidR="001A23C9" w:rsidRDefault="001A23C9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3CBE5980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bookmarkStart w:id="4" w:name="_Hlk486090845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6D7C59E4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</w:p>
    <w:p w14:paraId="56916A3A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…………………………………………………………………………………………………………………………………………………</w:t>
      </w:r>
    </w:p>
    <w:bookmarkEnd w:id="4"/>
    <w:p w14:paraId="23A50A37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</w:p>
    <w:p w14:paraId="0D859CFA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…………………………………………………………………………………………………………………………………………………</w:t>
      </w:r>
    </w:p>
    <w:p w14:paraId="59E3D0C0" w14:textId="77777777" w:rsidR="00635F81" w:rsidRDefault="00635F81" w:rsidP="00426A9F">
      <w:pPr>
        <w:spacing w:after="0"/>
        <w:ind w:left="284" w:hanging="284"/>
        <w:rPr>
          <w:rFonts w:cstheme="minorHAnsi"/>
          <w:sz w:val="24"/>
          <w:szCs w:val="24"/>
        </w:rPr>
      </w:pPr>
    </w:p>
    <w:p w14:paraId="13CC3CDB" w14:textId="77777777" w:rsidR="00064D64" w:rsidRPr="00064D64" w:rsidRDefault="00064D64" w:rsidP="00064D64">
      <w:pPr>
        <w:pStyle w:val="ListParagraph"/>
        <w:numPr>
          <w:ilvl w:val="0"/>
          <w:numId w:val="3"/>
        </w:numPr>
        <w:spacing w:before="28" w:after="28" w:line="240" w:lineRule="auto"/>
        <w:ind w:left="426" w:hanging="426"/>
        <w:rPr>
          <w:rFonts w:cstheme="minorHAnsi"/>
          <w:sz w:val="24"/>
          <w:szCs w:val="24"/>
        </w:rPr>
      </w:pPr>
      <w:r w:rsidRPr="00064D64">
        <w:rPr>
          <w:rFonts w:cstheme="minorHAnsi"/>
          <w:sz w:val="24"/>
          <w:szCs w:val="24"/>
        </w:rPr>
        <w:t>Which of the following statements best describes the term “specific heat capacity”</w:t>
      </w:r>
      <w:r w:rsidR="004A0F26">
        <w:rPr>
          <w:rFonts w:cstheme="minorHAnsi"/>
          <w:sz w:val="24"/>
          <w:szCs w:val="24"/>
        </w:rPr>
        <w:t xml:space="preserve"> (1)</w:t>
      </w:r>
    </w:p>
    <w:p w14:paraId="1D474EA4" w14:textId="77777777" w:rsidR="00064D64" w:rsidRDefault="00064D64" w:rsidP="00064D64">
      <w:pPr>
        <w:spacing w:line="240" w:lineRule="auto"/>
        <w:ind w:left="426" w:hanging="426"/>
        <w:rPr>
          <w:rFonts w:cstheme="minorHAnsi"/>
          <w:sz w:val="24"/>
          <w:szCs w:val="24"/>
        </w:rPr>
      </w:pPr>
    </w:p>
    <w:p w14:paraId="53A09C14" w14:textId="0569D606" w:rsidR="00064D64" w:rsidRDefault="00064D64" w:rsidP="00064D64">
      <w:pPr>
        <w:spacing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– the amount of internal heat energy contained in 1</w:t>
      </w:r>
      <w:r w:rsidR="005A7B7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kg of a substance.</w:t>
      </w:r>
    </w:p>
    <w:p w14:paraId="53909570" w14:textId="48445422" w:rsidR="00064D64" w:rsidRDefault="00064D64" w:rsidP="00064D64">
      <w:pPr>
        <w:spacing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 – the amount of heat energy conducted from 1</w:t>
      </w:r>
      <w:r w:rsidR="005A7B7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kg of an object to another.</w:t>
      </w:r>
    </w:p>
    <w:p w14:paraId="6CC1D249" w14:textId="779EF6EA" w:rsidR="00064D64" w:rsidRDefault="00064D64" w:rsidP="00064D64">
      <w:pPr>
        <w:spacing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 – The amount of heat energy needed to raise the temperature of 1</w:t>
      </w:r>
      <w:r w:rsidR="005A7B7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kg of a    </w:t>
      </w:r>
    </w:p>
    <w:p w14:paraId="62AD2A3C" w14:textId="005C7FC9" w:rsidR="00064D64" w:rsidRDefault="00064D64" w:rsidP="005A7B73">
      <w:pPr>
        <w:spacing w:after="0" w:line="240" w:lineRule="auto"/>
        <w:ind w:left="425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substance by 1</w:t>
      </w:r>
      <w:r w:rsidR="005A7B73">
        <w:rPr>
          <w:rFonts w:cstheme="minorHAnsi"/>
          <w:sz w:val="24"/>
          <w:szCs w:val="24"/>
        </w:rPr>
        <w:t xml:space="preserve"> </w:t>
      </w:r>
      <w:r w:rsidRPr="0065276B">
        <w:rPr>
          <w:rFonts w:cstheme="minorHAnsi"/>
          <w:sz w:val="24"/>
          <w:szCs w:val="24"/>
          <w:vertAlign w:val="superscript"/>
        </w:rPr>
        <w:t>0</w:t>
      </w:r>
      <w:r>
        <w:rPr>
          <w:rFonts w:cstheme="minorHAnsi"/>
          <w:sz w:val="24"/>
          <w:szCs w:val="24"/>
        </w:rPr>
        <w:t>C.</w:t>
      </w:r>
    </w:p>
    <w:p w14:paraId="283A3968" w14:textId="77777777" w:rsidR="00064D64" w:rsidRDefault="00064D64" w:rsidP="005A7B73">
      <w:pPr>
        <w:spacing w:after="0" w:line="240" w:lineRule="auto"/>
        <w:ind w:left="425" w:hanging="426"/>
        <w:rPr>
          <w:rFonts w:cstheme="minorHAnsi"/>
          <w:sz w:val="24"/>
          <w:szCs w:val="24"/>
        </w:rPr>
      </w:pPr>
    </w:p>
    <w:p w14:paraId="5CB91D0D" w14:textId="2873785B" w:rsidR="00064D64" w:rsidRDefault="00064D64" w:rsidP="005A7B73">
      <w:pPr>
        <w:spacing w:after="0" w:line="240" w:lineRule="auto"/>
        <w:ind w:left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 -  The time taken to raise the temperature of a block of metal by 1</w:t>
      </w:r>
      <w:r w:rsidR="005A7B73">
        <w:rPr>
          <w:rFonts w:cstheme="minorHAnsi"/>
          <w:sz w:val="24"/>
          <w:szCs w:val="24"/>
        </w:rPr>
        <w:t xml:space="preserve"> </w:t>
      </w:r>
      <w:r w:rsidRPr="00E54FB4">
        <w:rPr>
          <w:rFonts w:cstheme="minorHAnsi"/>
          <w:sz w:val="24"/>
          <w:szCs w:val="24"/>
          <w:vertAlign w:val="superscript"/>
        </w:rPr>
        <w:t>0</w:t>
      </w:r>
      <w:r>
        <w:rPr>
          <w:rFonts w:cstheme="minorHAnsi"/>
          <w:sz w:val="24"/>
          <w:szCs w:val="24"/>
        </w:rPr>
        <w:t xml:space="preserve">C. </w:t>
      </w:r>
    </w:p>
    <w:p w14:paraId="449C667F" w14:textId="77777777" w:rsidR="00635F81" w:rsidRDefault="00635F81" w:rsidP="005A7B73">
      <w:pPr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3F14E9C2" w14:textId="77777777" w:rsidR="00635F81" w:rsidRDefault="00635F81" w:rsidP="00064D64">
      <w:pPr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2058863A" w14:textId="77777777" w:rsidR="00635F81" w:rsidRDefault="00635F81" w:rsidP="00064D64">
      <w:pPr>
        <w:spacing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F22353C" w14:textId="77777777" w:rsidR="00635F81" w:rsidRPr="00635F81" w:rsidRDefault="00635F81" w:rsidP="00635F81">
      <w:pPr>
        <w:spacing w:after="0"/>
        <w:ind w:left="5040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35F81">
        <w:rPr>
          <w:rFonts w:eastAsia="Times New Roman" w:cs="Arial"/>
          <w:b/>
          <w:color w:val="000000"/>
          <w:sz w:val="24"/>
          <w:szCs w:val="24"/>
          <w:lang w:eastAsia="en-GB"/>
        </w:rPr>
        <w:t>Answer = ………….</w:t>
      </w:r>
    </w:p>
    <w:p w14:paraId="5E613AA7" w14:textId="77777777" w:rsidR="00064D64" w:rsidRDefault="00064D64" w:rsidP="00064D64">
      <w:pPr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5313FC3F" w14:textId="77777777" w:rsidR="00064D64" w:rsidRDefault="00064D64" w:rsidP="00064D64">
      <w:pPr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40C0E616" w14:textId="77777777" w:rsidR="00635F81" w:rsidRDefault="00635F81" w:rsidP="00064D64">
      <w:pPr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4347B4BB" w14:textId="77777777" w:rsidR="00635F81" w:rsidRDefault="00635F81" w:rsidP="00064D64">
      <w:pPr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30ED4280" w14:textId="77777777" w:rsidR="00064D64" w:rsidRDefault="00064D64" w:rsidP="00064D64">
      <w:pPr>
        <w:spacing w:after="0" w:line="240" w:lineRule="auto"/>
        <w:ind w:left="426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93056" behindDoc="0" locked="0" layoutInCell="1" allowOverlap="1" wp14:anchorId="6F5F48D8" wp14:editId="357A6867">
            <wp:simplePos x="0" y="0"/>
            <wp:positionH relativeFrom="margin">
              <wp:posOffset>4772025</wp:posOffset>
            </wp:positionH>
            <wp:positionV relativeFrom="paragraph">
              <wp:posOffset>11430</wp:posOffset>
            </wp:positionV>
            <wp:extent cx="1885950" cy="1626870"/>
            <wp:effectExtent l="0" t="0" r="0" b="0"/>
            <wp:wrapNone/>
            <wp:docPr id="20" name="Picture 20" descr="Image result for storage h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torage heat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CF6CE" w14:textId="77777777" w:rsidR="00064D64" w:rsidRPr="00064D64" w:rsidRDefault="00064D64" w:rsidP="00064D64">
      <w:pPr>
        <w:pStyle w:val="ListParagraph"/>
        <w:numPr>
          <w:ilvl w:val="0"/>
          <w:numId w:val="3"/>
        </w:numPr>
        <w:spacing w:before="28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64D64">
        <w:rPr>
          <w:rFonts w:cstheme="minorHAnsi"/>
          <w:sz w:val="24"/>
          <w:szCs w:val="24"/>
        </w:rPr>
        <w:t xml:space="preserve"> A storage heater contains concrete bricks which heat up at </w:t>
      </w:r>
    </w:p>
    <w:p w14:paraId="0734E933" w14:textId="77777777" w:rsidR="00064D64" w:rsidRPr="00AA4CE3" w:rsidRDefault="00064D64" w:rsidP="00064D64">
      <w:pPr>
        <w:spacing w:after="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Pr="009B254C">
        <w:rPr>
          <w:rFonts w:cstheme="minorHAnsi"/>
          <w:sz w:val="24"/>
          <w:szCs w:val="24"/>
        </w:rPr>
        <w:t xml:space="preserve">night and slowly release their </w:t>
      </w:r>
      <w:r w:rsidRPr="00AA4CE3">
        <w:rPr>
          <w:rFonts w:cstheme="minorHAnsi"/>
          <w:sz w:val="24"/>
          <w:szCs w:val="24"/>
        </w:rPr>
        <w:t>heat the following day.</w:t>
      </w:r>
    </w:p>
    <w:p w14:paraId="13E2EB06" w14:textId="26CF4A0F" w:rsidR="00064D64" w:rsidRDefault="00064D64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5643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 bricks have a mass of 20</w:t>
      </w:r>
      <w:r w:rsidR="005643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kg and they have 480 000</w:t>
      </w:r>
      <w:r w:rsidR="005643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 of heat</w:t>
      </w:r>
    </w:p>
    <w:p w14:paraId="035F0014" w14:textId="7958DB37" w:rsidR="00064D64" w:rsidRDefault="00064D64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5643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energy transferred to them</w:t>
      </w:r>
      <w:r w:rsidR="00DF2435">
        <w:rPr>
          <w:rFonts w:cstheme="minorHAnsi"/>
          <w:sz w:val="24"/>
          <w:szCs w:val="24"/>
        </w:rPr>
        <w:t xml:space="preserve"> overnight</w:t>
      </w:r>
      <w:r>
        <w:rPr>
          <w:rFonts w:cstheme="minorHAnsi"/>
          <w:sz w:val="24"/>
          <w:szCs w:val="24"/>
        </w:rPr>
        <w:t>.</w:t>
      </w:r>
    </w:p>
    <w:p w14:paraId="6E92A9E6" w14:textId="60DECEE8" w:rsidR="00064D64" w:rsidRDefault="00064D64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5643F2">
        <w:rPr>
          <w:rFonts w:cstheme="minorHAnsi"/>
          <w:sz w:val="24"/>
          <w:szCs w:val="24"/>
        </w:rPr>
        <w:t xml:space="preserve"> </w:t>
      </w:r>
      <w:r w:rsidR="0025582F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alculate </w:t>
      </w:r>
      <w:r w:rsidR="0025582F">
        <w:rPr>
          <w:rFonts w:cstheme="minorHAnsi"/>
          <w:sz w:val="24"/>
          <w:szCs w:val="24"/>
        </w:rPr>
        <w:t xml:space="preserve">the </w:t>
      </w:r>
      <w:r w:rsidR="005643F2">
        <w:rPr>
          <w:rFonts w:cstheme="minorHAnsi"/>
          <w:sz w:val="24"/>
          <w:szCs w:val="24"/>
        </w:rPr>
        <w:t xml:space="preserve">maximum </w:t>
      </w:r>
      <w:r w:rsidR="0025582F">
        <w:rPr>
          <w:rFonts w:cstheme="minorHAnsi"/>
          <w:sz w:val="24"/>
          <w:szCs w:val="24"/>
        </w:rPr>
        <w:t>temperature rise of the bricks.</w:t>
      </w:r>
      <w:r w:rsidR="004A0F26">
        <w:rPr>
          <w:rFonts w:cstheme="minorHAnsi"/>
          <w:sz w:val="24"/>
          <w:szCs w:val="24"/>
        </w:rPr>
        <w:t xml:space="preserve"> (3)</w:t>
      </w:r>
    </w:p>
    <w:p w14:paraId="0B8CC3F6" w14:textId="77777777" w:rsidR="0025582F" w:rsidRDefault="0025582F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32465AF5" w14:textId="70C092DE" w:rsidR="0025582F" w:rsidRDefault="0025582F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F2435">
        <w:rPr>
          <w:rFonts w:cstheme="minorHAnsi"/>
          <w:sz w:val="24"/>
          <w:szCs w:val="24"/>
        </w:rPr>
        <w:t xml:space="preserve">                       </w:t>
      </w:r>
      <w:r>
        <w:rPr>
          <w:rFonts w:cstheme="minorHAnsi"/>
          <w:sz w:val="24"/>
          <w:szCs w:val="24"/>
        </w:rPr>
        <w:t xml:space="preserve">(concrete has a specific heat capacity of </w:t>
      </w:r>
      <w:r w:rsidR="00DF2435">
        <w:rPr>
          <w:rFonts w:cstheme="minorHAnsi"/>
          <w:sz w:val="24"/>
          <w:szCs w:val="24"/>
        </w:rPr>
        <w:t>960</w:t>
      </w:r>
      <w:r w:rsidR="005643F2">
        <w:rPr>
          <w:rFonts w:cstheme="minorHAnsi"/>
          <w:sz w:val="24"/>
          <w:szCs w:val="24"/>
        </w:rPr>
        <w:t xml:space="preserve"> </w:t>
      </w:r>
      <w:r w:rsidR="00DF2435">
        <w:rPr>
          <w:rFonts w:cstheme="minorHAnsi"/>
          <w:sz w:val="24"/>
          <w:szCs w:val="24"/>
        </w:rPr>
        <w:t xml:space="preserve">J/kg </w:t>
      </w:r>
      <w:r w:rsidR="00DF2435" w:rsidRPr="009B254C">
        <w:rPr>
          <w:rFonts w:cstheme="minorHAnsi"/>
          <w:sz w:val="24"/>
          <w:szCs w:val="24"/>
          <w:vertAlign w:val="superscript"/>
        </w:rPr>
        <w:t>0</w:t>
      </w:r>
      <w:r w:rsidR="00DF2435">
        <w:rPr>
          <w:rFonts w:cstheme="minorHAnsi"/>
          <w:sz w:val="24"/>
          <w:szCs w:val="24"/>
        </w:rPr>
        <w:t>C)</w:t>
      </w:r>
    </w:p>
    <w:p w14:paraId="501C3162" w14:textId="77777777" w:rsidR="00CD6A7B" w:rsidRDefault="00064D64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</w:p>
    <w:p w14:paraId="649F6846" w14:textId="77777777" w:rsidR="00064D64" w:rsidRDefault="00064D64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52701FF1" w14:textId="77777777" w:rsidR="00064D64" w:rsidRDefault="00DF2435" w:rsidP="00064D64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</w:t>
      </w:r>
      <w:r w:rsidR="0025582F" w:rsidRPr="00402DD2">
        <w:rPr>
          <w:rFonts w:cstheme="minorHAnsi"/>
          <w:b/>
          <w:sz w:val="24"/>
          <w:szCs w:val="24"/>
        </w:rPr>
        <w:t>Change in thermal energy = mass x specific heat capacity x temperature rise</w:t>
      </w:r>
    </w:p>
    <w:p w14:paraId="32864A93" w14:textId="77777777" w:rsidR="00DF2435" w:rsidRDefault="00DF2435" w:rsidP="00064D64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64E7C410" w14:textId="77777777" w:rsidR="00DF2435" w:rsidRDefault="00DF2435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2A5991C6" w14:textId="77777777" w:rsidR="00635F81" w:rsidRDefault="00635F81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493A2B5A" w14:textId="77777777" w:rsidR="00635F81" w:rsidRDefault="00635F81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579DEE0A" w14:textId="77777777" w:rsidR="00635F81" w:rsidRDefault="00635F81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60C1E75F" w14:textId="77777777" w:rsidR="00635F81" w:rsidRDefault="00635F81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09D61D61" w14:textId="77777777" w:rsidR="00635F81" w:rsidRDefault="00635F81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7631BAFF" w14:textId="77777777" w:rsidR="00635F81" w:rsidRDefault="00635F81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6CDFC1A5" w14:textId="77777777" w:rsidR="00635F81" w:rsidRDefault="00635F81" w:rsidP="00064D64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5F14BE44" w14:textId="77777777" w:rsidR="00635F81" w:rsidRDefault="00635F81" w:rsidP="00064D64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35F81">
        <w:rPr>
          <w:rFonts w:cstheme="minorHAnsi"/>
          <w:b/>
          <w:sz w:val="24"/>
          <w:szCs w:val="24"/>
        </w:rPr>
        <w:t>Temperature rise of bricks = ………………………</w:t>
      </w:r>
    </w:p>
    <w:p w14:paraId="39D42320" w14:textId="77777777" w:rsidR="00635F81" w:rsidRPr="00635F81" w:rsidRDefault="00635F81" w:rsidP="00064D64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1A545619" w14:textId="7A2D9E0B" w:rsidR="00064D64" w:rsidRDefault="003720D8" w:rsidP="00064D64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Describe what is meant by the </w:t>
      </w:r>
      <w:r w:rsidR="00654E21">
        <w:rPr>
          <w:rFonts w:cstheme="minorHAnsi"/>
          <w:sz w:val="24"/>
          <w:szCs w:val="24"/>
        </w:rPr>
        <w:t xml:space="preserve">specific </w:t>
      </w:r>
      <w:r>
        <w:rPr>
          <w:rFonts w:cstheme="minorHAnsi"/>
          <w:sz w:val="24"/>
          <w:szCs w:val="24"/>
        </w:rPr>
        <w:t>latent heat of a substance.</w:t>
      </w:r>
      <w:r w:rsidR="004A0F26">
        <w:rPr>
          <w:rFonts w:cstheme="minorHAnsi"/>
          <w:sz w:val="24"/>
          <w:szCs w:val="24"/>
        </w:rPr>
        <w:t xml:space="preserve"> (1)</w:t>
      </w:r>
    </w:p>
    <w:p w14:paraId="3077BDE5" w14:textId="77777777" w:rsidR="003720D8" w:rsidRDefault="003720D8" w:rsidP="003720D8">
      <w:pPr>
        <w:spacing w:after="0" w:line="240" w:lineRule="auto"/>
        <w:rPr>
          <w:rFonts w:cstheme="minorHAnsi"/>
          <w:sz w:val="24"/>
          <w:szCs w:val="24"/>
        </w:rPr>
      </w:pPr>
    </w:p>
    <w:p w14:paraId="7CBCD899" w14:textId="77777777" w:rsidR="00635F81" w:rsidRDefault="00635F81" w:rsidP="00635F81">
      <w:pPr>
        <w:spacing w:after="0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73CE60B0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</w:p>
    <w:p w14:paraId="4F602A8F" w14:textId="77777777" w:rsidR="00635F81" w:rsidRDefault="00635F81" w:rsidP="00635F81">
      <w:p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…………………………………………………………………………………………………………………………………………………</w:t>
      </w:r>
    </w:p>
    <w:p w14:paraId="374D9C12" w14:textId="77777777" w:rsidR="003720D8" w:rsidRPr="003720D8" w:rsidRDefault="003720D8" w:rsidP="00635F81">
      <w:pPr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37693C80" w14:textId="181632AD" w:rsidR="00914D70" w:rsidRDefault="00914D70" w:rsidP="00914D70">
      <w:pPr>
        <w:pStyle w:val="ListParagraph"/>
        <w:numPr>
          <w:ilvl w:val="0"/>
          <w:numId w:val="3"/>
        </w:numPr>
        <w:spacing w:before="28" w:after="0" w:line="240" w:lineRule="auto"/>
        <w:ind w:left="426" w:hanging="426"/>
        <w:rPr>
          <w:rFonts w:cstheme="minorHAnsi"/>
          <w:sz w:val="24"/>
          <w:szCs w:val="24"/>
        </w:rPr>
      </w:pPr>
      <w:r w:rsidRPr="00914D70">
        <w:rPr>
          <w:rFonts w:cstheme="minorHAnsi"/>
          <w:sz w:val="24"/>
          <w:szCs w:val="24"/>
        </w:rPr>
        <w:t xml:space="preserve">A </w:t>
      </w:r>
      <w:proofErr w:type="gramStart"/>
      <w:r w:rsidRPr="00914D70">
        <w:rPr>
          <w:rFonts w:cstheme="minorHAnsi"/>
          <w:sz w:val="24"/>
          <w:szCs w:val="24"/>
        </w:rPr>
        <w:t>200</w:t>
      </w:r>
      <w:r w:rsidR="00654E21">
        <w:rPr>
          <w:rFonts w:cstheme="minorHAnsi"/>
          <w:sz w:val="24"/>
          <w:szCs w:val="24"/>
        </w:rPr>
        <w:t xml:space="preserve"> </w:t>
      </w:r>
      <w:r w:rsidRPr="00914D70">
        <w:rPr>
          <w:rFonts w:cstheme="minorHAnsi"/>
          <w:sz w:val="24"/>
          <w:szCs w:val="24"/>
        </w:rPr>
        <w:t>g</w:t>
      </w:r>
      <w:proofErr w:type="gramEnd"/>
      <w:r w:rsidRPr="00914D70">
        <w:rPr>
          <w:rFonts w:cstheme="minorHAnsi"/>
          <w:sz w:val="24"/>
          <w:szCs w:val="24"/>
        </w:rPr>
        <w:t xml:space="preserve"> sample of ice is at a temperature of 0</w:t>
      </w:r>
      <w:r w:rsidR="00654E21">
        <w:rPr>
          <w:rFonts w:cstheme="minorHAnsi"/>
          <w:sz w:val="24"/>
          <w:szCs w:val="24"/>
        </w:rPr>
        <w:t xml:space="preserve"> </w:t>
      </w:r>
      <w:r w:rsidRPr="00914D70">
        <w:rPr>
          <w:rFonts w:cstheme="minorHAnsi"/>
          <w:sz w:val="28"/>
          <w:szCs w:val="28"/>
          <w:vertAlign w:val="superscript"/>
        </w:rPr>
        <w:t>0</w:t>
      </w:r>
      <w:r w:rsidRPr="00914D70">
        <w:rPr>
          <w:rFonts w:cstheme="minorHAnsi"/>
          <w:sz w:val="24"/>
          <w:szCs w:val="24"/>
        </w:rPr>
        <w:t xml:space="preserve">C. How much heat energy will be required to melt this sample of ice without raising its temperature? </w:t>
      </w:r>
    </w:p>
    <w:p w14:paraId="5B42CBCC" w14:textId="26A2C48E" w:rsidR="00914D70" w:rsidRPr="00914D70" w:rsidRDefault="00914D70" w:rsidP="00914D70">
      <w:pPr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914D70">
        <w:rPr>
          <w:rFonts w:cstheme="minorHAnsi"/>
          <w:sz w:val="24"/>
          <w:szCs w:val="24"/>
        </w:rPr>
        <w:t>The specific latent heat of melting ice is 334 000</w:t>
      </w:r>
      <w:r w:rsidR="00654E21">
        <w:rPr>
          <w:rFonts w:cstheme="minorHAnsi"/>
          <w:sz w:val="24"/>
          <w:szCs w:val="24"/>
        </w:rPr>
        <w:t xml:space="preserve"> </w:t>
      </w:r>
      <w:r w:rsidRPr="00914D70">
        <w:rPr>
          <w:rFonts w:cstheme="minorHAnsi"/>
          <w:sz w:val="24"/>
          <w:szCs w:val="24"/>
        </w:rPr>
        <w:t>J/kg.</w:t>
      </w:r>
      <w:r w:rsidR="004A0F26">
        <w:rPr>
          <w:rFonts w:cstheme="minorHAnsi"/>
          <w:sz w:val="24"/>
          <w:szCs w:val="24"/>
        </w:rPr>
        <w:t xml:space="preserve"> (2)</w:t>
      </w:r>
    </w:p>
    <w:p w14:paraId="2C912E06" w14:textId="77777777" w:rsidR="00914D70" w:rsidRPr="009B4AC2" w:rsidRDefault="00914D70" w:rsidP="00914D70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589F58A5" w14:textId="77777777" w:rsidR="00914D70" w:rsidRDefault="00914D70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                             </w:t>
      </w:r>
      <w:r w:rsidRPr="009B4AC2">
        <w:rPr>
          <w:rFonts w:cstheme="minorHAnsi"/>
          <w:b/>
          <w:sz w:val="24"/>
          <w:szCs w:val="24"/>
        </w:rPr>
        <w:t>Energy to change state = mass x specific latent heat</w:t>
      </w:r>
    </w:p>
    <w:p w14:paraId="7418A22E" w14:textId="77777777" w:rsidR="00914D70" w:rsidRDefault="00914D70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7012C2A8" w14:textId="77777777" w:rsidR="00914D70" w:rsidRDefault="00914D70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1AC2A24A" w14:textId="77777777" w:rsidR="00635F81" w:rsidRDefault="00635F81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37D8C314" w14:textId="77777777" w:rsidR="00635F81" w:rsidRDefault="00635F81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11C0BA13" w14:textId="77777777" w:rsidR="00635F81" w:rsidRDefault="00635F81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29AF1C48" w14:textId="77777777" w:rsidR="00635F81" w:rsidRDefault="00635F81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3DDCC488" w14:textId="77777777" w:rsidR="00635F81" w:rsidRDefault="00635F81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596C6F18" w14:textId="77777777" w:rsidR="00635F81" w:rsidRDefault="00635F81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2FEED5D2" w14:textId="77777777" w:rsidR="00635F81" w:rsidRDefault="00635F81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Energy to melt ice = …………………</w:t>
      </w:r>
      <w:proofErr w:type="gramStart"/>
      <w:r>
        <w:rPr>
          <w:rFonts w:cstheme="minorHAnsi"/>
          <w:b/>
          <w:sz w:val="24"/>
          <w:szCs w:val="24"/>
        </w:rPr>
        <w:t>…..</w:t>
      </w:r>
      <w:proofErr w:type="gramEnd"/>
    </w:p>
    <w:p w14:paraId="788D948E" w14:textId="77777777" w:rsidR="00635F81" w:rsidRDefault="00635F81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6A88FF6C" w14:textId="77777777" w:rsidR="00635F81" w:rsidRDefault="00635F81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24BBCB8C" w14:textId="77777777" w:rsidR="00635F81" w:rsidRDefault="00635F81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537C7042" w14:textId="77777777" w:rsidR="00635F81" w:rsidRDefault="00635F81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67EB68DE" w14:textId="77777777" w:rsidR="00635F81" w:rsidRDefault="00635F81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4D230522" w14:textId="77777777" w:rsidR="00635F81" w:rsidRDefault="00635F81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5388C630" w14:textId="77777777" w:rsidR="00635F81" w:rsidRDefault="00635F81" w:rsidP="00914D70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4127FB4D" w14:textId="77777777" w:rsidR="003720D8" w:rsidRDefault="009B680F" w:rsidP="00064D64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graph shows the temperature of a block of solid wax as it is heated.</w:t>
      </w:r>
    </w:p>
    <w:p w14:paraId="35E086F9" w14:textId="77777777" w:rsidR="004D4F39" w:rsidRDefault="004D4F39" w:rsidP="004D4F39">
      <w:pPr>
        <w:spacing w:after="0" w:line="240" w:lineRule="auto"/>
        <w:rPr>
          <w:rFonts w:cstheme="minorHAnsi"/>
          <w:sz w:val="24"/>
          <w:szCs w:val="24"/>
        </w:rPr>
      </w:pPr>
    </w:p>
    <w:p w14:paraId="01A6DBAC" w14:textId="77777777" w:rsidR="004D4F39" w:rsidRPr="004D4F39" w:rsidRDefault="004D4F39" w:rsidP="004D4F39">
      <w:pPr>
        <w:spacing w:after="0" w:line="240" w:lineRule="auto"/>
        <w:rPr>
          <w:rFonts w:cstheme="minorHAnsi"/>
          <w:sz w:val="24"/>
          <w:szCs w:val="24"/>
        </w:rPr>
      </w:pPr>
    </w:p>
    <w:p w14:paraId="79460775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94080" behindDoc="0" locked="0" layoutInCell="1" allowOverlap="1" wp14:anchorId="3403FA7B" wp14:editId="17AD09F7">
            <wp:simplePos x="0" y="0"/>
            <wp:positionH relativeFrom="column">
              <wp:posOffset>819150</wp:posOffset>
            </wp:positionH>
            <wp:positionV relativeFrom="paragraph">
              <wp:posOffset>172085</wp:posOffset>
            </wp:positionV>
            <wp:extent cx="4343400" cy="2257425"/>
            <wp:effectExtent l="0" t="0" r="0" b="9525"/>
            <wp:wrapNone/>
            <wp:docPr id="21" name="Picture 21" descr="Image result for change of stat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mage result for change of state grap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919A1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6414EE" wp14:editId="6E83E43F">
                <wp:simplePos x="0" y="0"/>
                <wp:positionH relativeFrom="column">
                  <wp:posOffset>1933575</wp:posOffset>
                </wp:positionH>
                <wp:positionV relativeFrom="paragraph">
                  <wp:posOffset>4445</wp:posOffset>
                </wp:positionV>
                <wp:extent cx="2276475" cy="276225"/>
                <wp:effectExtent l="0" t="0" r="9525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E6A26" w14:textId="77777777" w:rsidR="00635F81" w:rsidRPr="009B680F" w:rsidRDefault="00635F81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9B680F">
                              <w:rPr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Heating curve for a block of wax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14EE" id="Text Box 34" o:spid="_x0000_s1036" type="#_x0000_t202" style="position:absolute;margin-left:152.25pt;margin-top:.35pt;width:179.25pt;height:21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" fillcolor="white [3201]" stroked="f" strokeweight=".5pt">
                <v:textbox>
                  <w:txbxContent>
                    <w:p w14:paraId="7B0E6A26" w14:textId="77777777" w:rsidR="00635F81" w:rsidRPr="009B680F" w:rsidRDefault="00635F81">
                      <w:pPr>
                        <w:rPr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9B680F">
                        <w:rPr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>Heating curve for a block of wax</w:t>
                      </w:r>
                    </w:p>
                  </w:txbxContent>
                </v:textbox>
              </v:shape>
            </w:pict>
          </mc:Fallback>
        </mc:AlternateContent>
      </w:r>
    </w:p>
    <w:p w14:paraId="2278F9C0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16120070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4BA77951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72E5EDD7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79E25401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7ABD90C9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55687AE9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24401B48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4A635C71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60DE393C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48469900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5768658C" w14:textId="77777777" w:rsidR="009B680F" w:rsidRDefault="009B680F" w:rsidP="009B680F">
      <w:pPr>
        <w:spacing w:after="0" w:line="240" w:lineRule="auto"/>
        <w:rPr>
          <w:rFonts w:cstheme="minorHAnsi"/>
          <w:sz w:val="24"/>
          <w:szCs w:val="24"/>
        </w:rPr>
      </w:pPr>
    </w:p>
    <w:p w14:paraId="5B0C8FD0" w14:textId="77777777" w:rsidR="004D4F39" w:rsidRP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0BF6043E" w14:textId="77777777" w:rsidR="009B680F" w:rsidRDefault="009B680F" w:rsidP="009B680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state will the wax be in between points E and F on the graph?</w:t>
      </w:r>
      <w:r w:rsidR="004A0F26">
        <w:rPr>
          <w:rFonts w:cstheme="minorHAnsi"/>
          <w:sz w:val="24"/>
          <w:szCs w:val="24"/>
        </w:rPr>
        <w:t xml:space="preserve"> (1)</w:t>
      </w:r>
    </w:p>
    <w:p w14:paraId="780D84A7" w14:textId="77777777" w:rsidR="00291E9E" w:rsidRDefault="00291E9E" w:rsidP="00291E9E">
      <w:pPr>
        <w:spacing w:after="0" w:line="240" w:lineRule="auto"/>
        <w:rPr>
          <w:rFonts w:cstheme="minorHAnsi"/>
          <w:sz w:val="24"/>
          <w:szCs w:val="24"/>
        </w:rPr>
      </w:pPr>
    </w:p>
    <w:p w14:paraId="39A6FB78" w14:textId="77777777" w:rsidR="00635F81" w:rsidRDefault="00635F81" w:rsidP="00635F81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560A0DB9" w14:textId="77777777" w:rsidR="00635F81" w:rsidRPr="00291E9E" w:rsidRDefault="00635F81" w:rsidP="00291E9E">
      <w:pPr>
        <w:spacing w:after="0" w:line="240" w:lineRule="auto"/>
        <w:rPr>
          <w:rFonts w:cstheme="minorHAnsi"/>
          <w:sz w:val="24"/>
          <w:szCs w:val="24"/>
        </w:rPr>
      </w:pPr>
    </w:p>
    <w:p w14:paraId="5ABD57F5" w14:textId="77777777" w:rsidR="009B680F" w:rsidRDefault="00291E9E" w:rsidP="009B680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is the temperature between B and C not rising?</w:t>
      </w:r>
      <w:r w:rsidR="004A0F26">
        <w:rPr>
          <w:rFonts w:cstheme="minorHAnsi"/>
          <w:sz w:val="24"/>
          <w:szCs w:val="24"/>
        </w:rPr>
        <w:t xml:space="preserve"> (</w:t>
      </w:r>
      <w:r w:rsidR="00FF796A">
        <w:rPr>
          <w:rFonts w:cstheme="minorHAnsi"/>
          <w:sz w:val="24"/>
          <w:szCs w:val="24"/>
        </w:rPr>
        <w:t>2</w:t>
      </w:r>
      <w:r w:rsidR="004A0F26">
        <w:rPr>
          <w:rFonts w:cstheme="minorHAnsi"/>
          <w:sz w:val="24"/>
          <w:szCs w:val="24"/>
        </w:rPr>
        <w:t>)</w:t>
      </w:r>
    </w:p>
    <w:p w14:paraId="2CE44578" w14:textId="77777777" w:rsidR="00291E9E" w:rsidRDefault="00291E9E" w:rsidP="00291E9E">
      <w:pPr>
        <w:pStyle w:val="ListParagraph"/>
        <w:rPr>
          <w:rFonts w:cstheme="minorHAnsi"/>
          <w:sz w:val="24"/>
          <w:szCs w:val="24"/>
        </w:rPr>
      </w:pPr>
    </w:p>
    <w:p w14:paraId="4C49E2E9" w14:textId="77777777" w:rsidR="00635F81" w:rsidRDefault="004D4F39" w:rsidP="00291E9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992E813" w14:textId="77777777" w:rsidR="00635F81" w:rsidRPr="00291E9E" w:rsidRDefault="00635F81" w:rsidP="00291E9E">
      <w:pPr>
        <w:pStyle w:val="ListParagraph"/>
        <w:rPr>
          <w:rFonts w:cstheme="minorHAnsi"/>
          <w:sz w:val="24"/>
          <w:szCs w:val="24"/>
        </w:rPr>
      </w:pPr>
    </w:p>
    <w:p w14:paraId="23DDFC2B" w14:textId="77777777" w:rsidR="004D4F39" w:rsidRDefault="00291E9E" w:rsidP="009B680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point shows the maximum temperature of liquid wax?</w:t>
      </w:r>
      <w:r w:rsidR="004A0F26">
        <w:rPr>
          <w:rFonts w:cstheme="minorHAnsi"/>
          <w:sz w:val="24"/>
          <w:szCs w:val="24"/>
        </w:rPr>
        <w:t xml:space="preserve"> (1)</w:t>
      </w:r>
      <w:r w:rsidR="004D4F39">
        <w:rPr>
          <w:rFonts w:cstheme="minorHAnsi"/>
          <w:sz w:val="24"/>
          <w:szCs w:val="24"/>
        </w:rPr>
        <w:t xml:space="preserve">  </w:t>
      </w:r>
    </w:p>
    <w:p w14:paraId="161FBA3E" w14:textId="77777777" w:rsidR="004D4F39" w:rsidRP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5A388DFA" w14:textId="77777777" w:rsidR="00291E9E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  <w:r w:rsidRPr="004D4F39">
        <w:rPr>
          <w:rFonts w:cstheme="minorHAnsi"/>
          <w:sz w:val="24"/>
          <w:szCs w:val="24"/>
        </w:rPr>
        <w:t xml:space="preserve">        …………………………….</w:t>
      </w:r>
    </w:p>
    <w:p w14:paraId="46AB852A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3D2071D4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20BB9621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577B27BC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2AB03688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4528D413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4A5CC07B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635117E2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390E13D7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6C1BF7AB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07F94FCA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0276A4D2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1C9DB4C1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692C06E3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59111AD7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003F84EC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1FDB0AE8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313E3077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39D60059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61D83C3C" w14:textId="77777777" w:rsidR="004D4F39" w:rsidRDefault="004D4F39" w:rsidP="004D4F39">
      <w:pPr>
        <w:spacing w:after="0" w:line="240" w:lineRule="auto"/>
        <w:ind w:left="375"/>
        <w:rPr>
          <w:rFonts w:cstheme="minorHAnsi"/>
          <w:sz w:val="24"/>
          <w:szCs w:val="24"/>
        </w:rPr>
      </w:pPr>
    </w:p>
    <w:p w14:paraId="3F8BA4D6" w14:textId="77777777" w:rsidR="00661EA9" w:rsidRDefault="00661EA9" w:rsidP="004D6F86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b/>
          <w:sz w:val="28"/>
          <w:szCs w:val="28"/>
          <w:u w:val="single"/>
        </w:rPr>
      </w:pPr>
      <w:r w:rsidRPr="00711FB7">
        <w:rPr>
          <w:b/>
          <w:sz w:val="28"/>
          <w:szCs w:val="28"/>
          <w:u w:val="single"/>
        </w:rPr>
        <w:t xml:space="preserve">Particle model of matter – </w:t>
      </w:r>
      <w:r>
        <w:rPr>
          <w:b/>
          <w:sz w:val="28"/>
          <w:szCs w:val="28"/>
          <w:u w:val="single"/>
        </w:rPr>
        <w:t>Particle model and pressure</w:t>
      </w:r>
    </w:p>
    <w:p w14:paraId="6B3F73D1" w14:textId="77777777" w:rsidR="004D6F86" w:rsidRPr="004D6F86" w:rsidRDefault="004D6F86" w:rsidP="004D6F86">
      <w:pPr>
        <w:spacing w:before="28" w:after="28" w:line="240" w:lineRule="auto"/>
        <w:rPr>
          <w:rFonts w:cstheme="minorHAnsi"/>
          <w:sz w:val="24"/>
          <w:szCs w:val="24"/>
        </w:rPr>
      </w:pPr>
    </w:p>
    <w:p w14:paraId="7C4AFD1A" w14:textId="77777777" w:rsidR="004D6F86" w:rsidRPr="004D6F86" w:rsidRDefault="00246F21" w:rsidP="004D6F86">
      <w:pPr>
        <w:pStyle w:val="ListParagraph"/>
        <w:numPr>
          <w:ilvl w:val="0"/>
          <w:numId w:val="3"/>
        </w:numPr>
        <w:spacing w:before="28" w:after="28" w:line="240" w:lineRule="auto"/>
        <w:ind w:left="426" w:hanging="426"/>
        <w:rPr>
          <w:rFonts w:cstheme="minorHAnsi"/>
          <w:sz w:val="24"/>
          <w:szCs w:val="24"/>
        </w:rPr>
      </w:pPr>
      <w:r w:rsidRPr="003E2834">
        <w:rPr>
          <w:noProof/>
          <w:lang w:val="en-US"/>
        </w:rPr>
        <w:drawing>
          <wp:anchor distT="0" distB="0" distL="114300" distR="114300" simplePos="0" relativeHeight="251697152" behindDoc="0" locked="0" layoutInCell="1" allowOverlap="1" wp14:anchorId="54D83368" wp14:editId="0538F3A1">
            <wp:simplePos x="0" y="0"/>
            <wp:positionH relativeFrom="margin">
              <wp:posOffset>4980940</wp:posOffset>
            </wp:positionH>
            <wp:positionV relativeFrom="paragraph">
              <wp:posOffset>249555</wp:posOffset>
            </wp:positionV>
            <wp:extent cx="1513281" cy="1314022"/>
            <wp:effectExtent l="0" t="0" r="0" b="635"/>
            <wp:wrapNone/>
            <wp:docPr id="45" name="Picture 45" descr="Image result for Gas Particles in 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s Particles in Mot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81" cy="131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EA9" w:rsidRPr="004D6F86">
        <w:rPr>
          <w:rFonts w:cstheme="minorHAnsi"/>
          <w:color w:val="000000"/>
          <w:sz w:val="24"/>
          <w:szCs w:val="24"/>
        </w:rPr>
        <w:t xml:space="preserve">The diagram shows particles of a gas moving around inside a </w:t>
      </w:r>
    </w:p>
    <w:p w14:paraId="63DCC91A" w14:textId="77777777" w:rsidR="00661EA9" w:rsidRPr="004D6F86" w:rsidRDefault="004D6F86" w:rsidP="004D6F86">
      <w:pPr>
        <w:spacing w:before="28" w:after="28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</w:t>
      </w:r>
      <w:r w:rsidR="00246F21" w:rsidRPr="004D6F86">
        <w:rPr>
          <w:rFonts w:cstheme="minorHAnsi"/>
          <w:color w:val="000000"/>
          <w:sz w:val="24"/>
          <w:szCs w:val="24"/>
        </w:rPr>
        <w:t>sealed container</w:t>
      </w:r>
      <w:r w:rsidR="00661EA9" w:rsidRPr="004D6F86">
        <w:rPr>
          <w:rFonts w:cstheme="minorHAnsi"/>
          <w:color w:val="000000"/>
          <w:sz w:val="24"/>
          <w:szCs w:val="24"/>
        </w:rPr>
        <w:t>.</w:t>
      </w:r>
    </w:p>
    <w:p w14:paraId="281BD1A0" w14:textId="77777777" w:rsidR="00661EA9" w:rsidRPr="003E2834" w:rsidRDefault="00661EA9" w:rsidP="00661EA9">
      <w:pPr>
        <w:spacing w:line="480" w:lineRule="auto"/>
        <w:ind w:left="426" w:hanging="426"/>
        <w:rPr>
          <w:rFonts w:cstheme="minorHAnsi"/>
          <w:sz w:val="24"/>
          <w:szCs w:val="24"/>
        </w:rPr>
      </w:pPr>
    </w:p>
    <w:p w14:paraId="4E459F2C" w14:textId="77777777" w:rsidR="00661EA9" w:rsidRPr="00A95D84" w:rsidRDefault="00661EA9" w:rsidP="00A95D84">
      <w:pPr>
        <w:pStyle w:val="ListParagraph"/>
        <w:numPr>
          <w:ilvl w:val="0"/>
          <w:numId w:val="15"/>
        </w:numPr>
        <w:spacing w:before="28" w:after="28" w:line="240" w:lineRule="auto"/>
        <w:rPr>
          <w:rFonts w:cstheme="minorHAnsi"/>
          <w:sz w:val="24"/>
          <w:szCs w:val="24"/>
        </w:rPr>
      </w:pPr>
      <w:r w:rsidRPr="00A95D84">
        <w:rPr>
          <w:rFonts w:cstheme="minorHAnsi"/>
          <w:sz w:val="24"/>
          <w:szCs w:val="24"/>
        </w:rPr>
        <w:t xml:space="preserve">If the </w:t>
      </w:r>
      <w:r w:rsidR="00246F21">
        <w:rPr>
          <w:rFonts w:cstheme="minorHAnsi"/>
          <w:sz w:val="24"/>
          <w:szCs w:val="24"/>
        </w:rPr>
        <w:t>container</w:t>
      </w:r>
      <w:r w:rsidRPr="00A95D84">
        <w:rPr>
          <w:rFonts w:cstheme="minorHAnsi"/>
          <w:sz w:val="24"/>
          <w:szCs w:val="24"/>
        </w:rPr>
        <w:t xml:space="preserve"> is heated up, which of the statements below is true?</w:t>
      </w:r>
      <w:r w:rsidR="004A0F26">
        <w:rPr>
          <w:rFonts w:cstheme="minorHAnsi"/>
          <w:sz w:val="24"/>
          <w:szCs w:val="24"/>
        </w:rPr>
        <w:t xml:space="preserve"> (1)</w:t>
      </w:r>
    </w:p>
    <w:p w14:paraId="5FF82FBA" w14:textId="3D79364F" w:rsidR="00661EA9" w:rsidRPr="003E2834" w:rsidRDefault="00661EA9" w:rsidP="00661EA9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F796A">
        <w:rPr>
          <w:rFonts w:cstheme="minorHAnsi"/>
          <w:sz w:val="24"/>
          <w:szCs w:val="24"/>
        </w:rPr>
        <w:t>.</w:t>
      </w:r>
      <w:r w:rsidRPr="003E2834">
        <w:rPr>
          <w:rFonts w:cstheme="minorHAnsi"/>
          <w:sz w:val="24"/>
          <w:szCs w:val="24"/>
        </w:rPr>
        <w:t xml:space="preserve">  The gas particles move closer together</w:t>
      </w:r>
      <w:r w:rsidR="00470D9F">
        <w:rPr>
          <w:rFonts w:cstheme="minorHAnsi"/>
          <w:sz w:val="24"/>
          <w:szCs w:val="24"/>
        </w:rPr>
        <w:t>.</w:t>
      </w:r>
    </w:p>
    <w:p w14:paraId="4F4BDD1E" w14:textId="6E253A4E" w:rsidR="00661EA9" w:rsidRPr="003E2834" w:rsidRDefault="00661EA9" w:rsidP="00661EA9">
      <w:pPr>
        <w:ind w:left="1418" w:firstLine="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FF796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3E2834">
        <w:rPr>
          <w:rFonts w:cstheme="minorHAnsi"/>
          <w:sz w:val="24"/>
          <w:szCs w:val="24"/>
        </w:rPr>
        <w:t>The gas particles move slower</w:t>
      </w:r>
      <w:r w:rsidR="00470D9F">
        <w:rPr>
          <w:rFonts w:cstheme="minorHAnsi"/>
          <w:sz w:val="24"/>
          <w:szCs w:val="24"/>
        </w:rPr>
        <w:t>.</w:t>
      </w:r>
    </w:p>
    <w:p w14:paraId="2C6EACFA" w14:textId="253AB8B9" w:rsidR="00661EA9" w:rsidRPr="003E2834" w:rsidRDefault="00661EA9" w:rsidP="00661EA9">
      <w:pPr>
        <w:ind w:left="1418" w:firstLine="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FF796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3E2834">
        <w:rPr>
          <w:rFonts w:cstheme="minorHAnsi"/>
          <w:sz w:val="24"/>
          <w:szCs w:val="24"/>
        </w:rPr>
        <w:t>The gas particles have more kinetic energy</w:t>
      </w:r>
      <w:r w:rsidR="00470D9F">
        <w:rPr>
          <w:rFonts w:cstheme="minorHAnsi"/>
          <w:sz w:val="24"/>
          <w:szCs w:val="24"/>
        </w:rPr>
        <w:t>.</w:t>
      </w:r>
    </w:p>
    <w:p w14:paraId="2CEECDEF" w14:textId="58CD6ABF" w:rsidR="00661EA9" w:rsidRDefault="00661EA9" w:rsidP="00661EA9">
      <w:pPr>
        <w:ind w:left="1418" w:firstLine="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FF796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3E2834">
        <w:rPr>
          <w:rFonts w:cstheme="minorHAnsi"/>
          <w:sz w:val="24"/>
          <w:szCs w:val="24"/>
        </w:rPr>
        <w:t>The gas particles expand</w:t>
      </w:r>
      <w:r w:rsidR="00470D9F">
        <w:rPr>
          <w:rFonts w:cstheme="minorHAnsi"/>
          <w:sz w:val="24"/>
          <w:szCs w:val="24"/>
        </w:rPr>
        <w:t>.</w:t>
      </w:r>
    </w:p>
    <w:p w14:paraId="605F1EDE" w14:textId="77777777" w:rsidR="004D4F39" w:rsidRDefault="004D4F39" w:rsidP="00661EA9">
      <w:pPr>
        <w:ind w:left="1418" w:firstLine="22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bookmarkStart w:id="5" w:name="_Hlk486091160"/>
      <w:r w:rsidRPr="004D4F39">
        <w:rPr>
          <w:rFonts w:cstheme="minorHAnsi"/>
          <w:b/>
          <w:sz w:val="24"/>
          <w:szCs w:val="24"/>
        </w:rPr>
        <w:t>Answer = …………………….</w:t>
      </w:r>
      <w:bookmarkEnd w:id="5"/>
    </w:p>
    <w:p w14:paraId="3C300AB5" w14:textId="77777777" w:rsidR="004D4F39" w:rsidRPr="004D4F39" w:rsidRDefault="004D4F39" w:rsidP="00661EA9">
      <w:pPr>
        <w:ind w:left="1418" w:firstLine="22"/>
        <w:rPr>
          <w:rFonts w:cstheme="minorHAnsi"/>
          <w:b/>
          <w:sz w:val="24"/>
          <w:szCs w:val="24"/>
        </w:rPr>
      </w:pPr>
    </w:p>
    <w:p w14:paraId="1A17965A" w14:textId="77777777" w:rsidR="00661EA9" w:rsidRDefault="00661EA9" w:rsidP="00A95D84">
      <w:pPr>
        <w:pStyle w:val="ListParagraph"/>
        <w:numPr>
          <w:ilvl w:val="0"/>
          <w:numId w:val="15"/>
        </w:numPr>
        <w:spacing w:before="28" w:after="28" w:line="240" w:lineRule="auto"/>
        <w:rPr>
          <w:rFonts w:cstheme="minorHAnsi"/>
          <w:sz w:val="24"/>
          <w:szCs w:val="24"/>
        </w:rPr>
      </w:pPr>
      <w:r w:rsidRPr="00A95D84">
        <w:rPr>
          <w:rFonts w:cstheme="minorHAnsi"/>
          <w:sz w:val="24"/>
          <w:szCs w:val="24"/>
        </w:rPr>
        <w:t>What happens to the pressure in the box as the gas is heated?</w:t>
      </w:r>
      <w:r w:rsidR="004A0F26">
        <w:rPr>
          <w:rFonts w:cstheme="minorHAnsi"/>
          <w:sz w:val="24"/>
          <w:szCs w:val="24"/>
        </w:rPr>
        <w:t xml:space="preserve"> (1)</w:t>
      </w:r>
    </w:p>
    <w:p w14:paraId="15EFB0F2" w14:textId="77777777" w:rsidR="00FF796A" w:rsidRPr="00FF796A" w:rsidRDefault="00FF796A" w:rsidP="00FF796A">
      <w:pPr>
        <w:spacing w:before="28" w:after="28" w:line="240" w:lineRule="auto"/>
        <w:ind w:left="426"/>
        <w:rPr>
          <w:rFonts w:cstheme="minorHAnsi"/>
          <w:sz w:val="16"/>
          <w:szCs w:val="16"/>
        </w:rPr>
      </w:pPr>
    </w:p>
    <w:p w14:paraId="2763FADF" w14:textId="77777777" w:rsidR="00661EA9" w:rsidRDefault="00661EA9" w:rsidP="00661EA9">
      <w:pPr>
        <w:spacing w:after="0" w:line="240" w:lineRule="auto"/>
        <w:ind w:left="1702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F796A">
        <w:rPr>
          <w:rFonts w:cstheme="minorHAnsi"/>
          <w:sz w:val="24"/>
          <w:szCs w:val="24"/>
        </w:rPr>
        <w:t>.</w:t>
      </w:r>
      <w:r w:rsidRPr="003E283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Pressure increases as gas particles have higher speed collisions with </w:t>
      </w:r>
      <w:r w:rsidR="00FF796A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  container walls</w:t>
      </w:r>
      <w:r w:rsidR="00246F21">
        <w:rPr>
          <w:rFonts w:cstheme="minorHAnsi"/>
          <w:sz w:val="24"/>
          <w:szCs w:val="24"/>
        </w:rPr>
        <w:t>.</w:t>
      </w:r>
    </w:p>
    <w:p w14:paraId="419C1760" w14:textId="77777777" w:rsidR="00661EA9" w:rsidRDefault="00661EA9" w:rsidP="00661EA9">
      <w:pPr>
        <w:spacing w:after="0" w:line="240" w:lineRule="auto"/>
        <w:ind w:left="1702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FF796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Pressure is the same as there are the same number of particles in the box</w:t>
      </w:r>
      <w:r w:rsidR="00246F21">
        <w:rPr>
          <w:rFonts w:cstheme="minorHAnsi"/>
          <w:sz w:val="24"/>
          <w:szCs w:val="24"/>
        </w:rPr>
        <w:t>.</w:t>
      </w:r>
    </w:p>
    <w:p w14:paraId="1C3999F7" w14:textId="77777777" w:rsidR="00661EA9" w:rsidRPr="003E2834" w:rsidRDefault="00661EA9" w:rsidP="00661EA9">
      <w:pPr>
        <w:spacing w:after="0" w:line="240" w:lineRule="auto"/>
        <w:ind w:left="1702" w:hanging="284"/>
        <w:rPr>
          <w:rFonts w:cstheme="minorHAnsi"/>
          <w:sz w:val="24"/>
          <w:szCs w:val="24"/>
        </w:rPr>
      </w:pPr>
    </w:p>
    <w:p w14:paraId="68D45545" w14:textId="77777777" w:rsidR="00661EA9" w:rsidRPr="003E2834" w:rsidRDefault="00661EA9" w:rsidP="00661EA9">
      <w:pPr>
        <w:ind w:left="1418" w:firstLine="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FF796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Pressure increases as the gas particles expand</w:t>
      </w:r>
      <w:r w:rsidR="00246F21">
        <w:rPr>
          <w:rFonts w:cstheme="minorHAnsi"/>
          <w:sz w:val="24"/>
          <w:szCs w:val="24"/>
        </w:rPr>
        <w:t>.</w:t>
      </w:r>
    </w:p>
    <w:p w14:paraId="34D82F47" w14:textId="77777777" w:rsidR="00661EA9" w:rsidRDefault="00661EA9" w:rsidP="00661EA9">
      <w:pPr>
        <w:ind w:left="1418" w:firstLine="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FF796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Pressure is the same </w:t>
      </w:r>
      <w:r w:rsidR="00246F21">
        <w:rPr>
          <w:rFonts w:cstheme="minorHAnsi"/>
          <w:sz w:val="24"/>
          <w:szCs w:val="24"/>
        </w:rPr>
        <w:t xml:space="preserve">because the </w:t>
      </w:r>
      <w:r>
        <w:rPr>
          <w:rFonts w:cstheme="minorHAnsi"/>
          <w:sz w:val="24"/>
          <w:szCs w:val="24"/>
        </w:rPr>
        <w:t>mass of each particle does not change</w:t>
      </w:r>
      <w:r w:rsidR="00246F21">
        <w:rPr>
          <w:rFonts w:cstheme="minorHAnsi"/>
          <w:sz w:val="24"/>
          <w:szCs w:val="24"/>
        </w:rPr>
        <w:t>.</w:t>
      </w:r>
    </w:p>
    <w:p w14:paraId="649A9041" w14:textId="77777777" w:rsidR="004D4F39" w:rsidRDefault="004D4F39" w:rsidP="00661EA9">
      <w:pPr>
        <w:ind w:left="1418" w:firstLine="22"/>
        <w:rPr>
          <w:rFonts w:cstheme="minorHAnsi"/>
          <w:sz w:val="24"/>
          <w:szCs w:val="24"/>
        </w:rPr>
      </w:pPr>
    </w:p>
    <w:p w14:paraId="189D092C" w14:textId="77777777" w:rsidR="004D4F39" w:rsidRDefault="004D4F39" w:rsidP="00661EA9">
      <w:pPr>
        <w:ind w:left="1418" w:firstLine="22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D4F39">
        <w:rPr>
          <w:rFonts w:cstheme="minorHAnsi"/>
          <w:b/>
          <w:sz w:val="24"/>
          <w:szCs w:val="24"/>
        </w:rPr>
        <w:t>Answer = …………………….</w:t>
      </w:r>
    </w:p>
    <w:p w14:paraId="5B75A49D" w14:textId="77777777" w:rsidR="004D4F39" w:rsidRDefault="004D4F39" w:rsidP="00661EA9">
      <w:pPr>
        <w:ind w:left="1418" w:firstLine="22"/>
        <w:rPr>
          <w:rFonts w:cstheme="minorHAnsi"/>
          <w:b/>
          <w:sz w:val="24"/>
          <w:szCs w:val="24"/>
        </w:rPr>
      </w:pPr>
    </w:p>
    <w:p w14:paraId="4B390DC0" w14:textId="77777777" w:rsidR="004D4F39" w:rsidRDefault="004D4F39" w:rsidP="00661EA9">
      <w:pPr>
        <w:ind w:left="1418" w:firstLine="22"/>
        <w:rPr>
          <w:rFonts w:cstheme="minorHAnsi"/>
          <w:b/>
          <w:sz w:val="24"/>
          <w:szCs w:val="24"/>
        </w:rPr>
      </w:pPr>
    </w:p>
    <w:p w14:paraId="66D15C1C" w14:textId="77777777" w:rsidR="004D4F39" w:rsidRDefault="004D4F39" w:rsidP="00661EA9">
      <w:pPr>
        <w:ind w:left="1418" w:firstLine="22"/>
        <w:rPr>
          <w:rFonts w:cstheme="minorHAnsi"/>
          <w:b/>
          <w:sz w:val="24"/>
          <w:szCs w:val="24"/>
        </w:rPr>
      </w:pPr>
    </w:p>
    <w:p w14:paraId="08C78474" w14:textId="77777777" w:rsidR="004D4F39" w:rsidRDefault="004D4F39" w:rsidP="00661EA9">
      <w:pPr>
        <w:ind w:left="1418" w:firstLine="22"/>
        <w:rPr>
          <w:rFonts w:cstheme="minorHAnsi"/>
          <w:b/>
          <w:sz w:val="24"/>
          <w:szCs w:val="24"/>
        </w:rPr>
      </w:pPr>
    </w:p>
    <w:p w14:paraId="6931074B" w14:textId="77777777" w:rsidR="00246F21" w:rsidRDefault="00246F21" w:rsidP="00661EA9">
      <w:pPr>
        <w:ind w:left="1418" w:firstLine="22"/>
        <w:rPr>
          <w:rFonts w:cstheme="minorHAnsi"/>
          <w:b/>
          <w:sz w:val="24"/>
          <w:szCs w:val="24"/>
        </w:rPr>
      </w:pPr>
    </w:p>
    <w:p w14:paraId="18F1A815" w14:textId="77777777" w:rsidR="00246F21" w:rsidRDefault="00246F21" w:rsidP="00661EA9">
      <w:pPr>
        <w:ind w:left="1418" w:firstLine="22"/>
        <w:rPr>
          <w:rFonts w:cstheme="minorHAnsi"/>
          <w:b/>
          <w:sz w:val="24"/>
          <w:szCs w:val="24"/>
        </w:rPr>
      </w:pPr>
    </w:p>
    <w:p w14:paraId="09C9ED52" w14:textId="77777777" w:rsidR="004D4F39" w:rsidRDefault="004D4F39" w:rsidP="00661EA9">
      <w:pPr>
        <w:ind w:left="1418" w:firstLine="22"/>
        <w:rPr>
          <w:rFonts w:cstheme="minorHAnsi"/>
          <w:b/>
          <w:sz w:val="24"/>
          <w:szCs w:val="24"/>
        </w:rPr>
      </w:pPr>
    </w:p>
    <w:p w14:paraId="22A22567" w14:textId="77777777" w:rsidR="004D4F39" w:rsidRDefault="004D4F39" w:rsidP="00661EA9">
      <w:pPr>
        <w:ind w:left="1418" w:firstLine="22"/>
        <w:rPr>
          <w:rFonts w:cstheme="minorHAnsi"/>
          <w:b/>
          <w:sz w:val="24"/>
          <w:szCs w:val="24"/>
        </w:rPr>
      </w:pPr>
    </w:p>
    <w:p w14:paraId="4181A640" w14:textId="77777777" w:rsidR="004D6F86" w:rsidRDefault="004D6F86" w:rsidP="00661EA9">
      <w:pPr>
        <w:ind w:left="1418" w:firstLine="22"/>
        <w:rPr>
          <w:rFonts w:cstheme="minorHAnsi"/>
          <w:b/>
          <w:sz w:val="24"/>
          <w:szCs w:val="24"/>
        </w:rPr>
      </w:pPr>
    </w:p>
    <w:p w14:paraId="25D3CA2E" w14:textId="77777777" w:rsidR="004D6F86" w:rsidRDefault="004D6F86" w:rsidP="00661EA9">
      <w:pPr>
        <w:ind w:left="1418" w:firstLine="22"/>
        <w:rPr>
          <w:rFonts w:cstheme="minorHAnsi"/>
          <w:b/>
          <w:sz w:val="24"/>
          <w:szCs w:val="24"/>
        </w:rPr>
      </w:pPr>
    </w:p>
    <w:p w14:paraId="490013E3" w14:textId="77777777" w:rsidR="004D4F39" w:rsidRDefault="004D4F39" w:rsidP="00661EA9">
      <w:pPr>
        <w:ind w:left="1418" w:firstLine="22"/>
        <w:rPr>
          <w:rFonts w:cstheme="minorHAnsi"/>
          <w:b/>
          <w:sz w:val="24"/>
          <w:szCs w:val="24"/>
        </w:rPr>
      </w:pPr>
    </w:p>
    <w:p w14:paraId="2307C8C1" w14:textId="77777777" w:rsidR="004D4F39" w:rsidRDefault="004D4F39" w:rsidP="00661EA9">
      <w:pPr>
        <w:ind w:left="1418" w:firstLine="22"/>
        <w:rPr>
          <w:rFonts w:cstheme="minorHAnsi"/>
          <w:b/>
          <w:sz w:val="24"/>
          <w:szCs w:val="24"/>
        </w:rPr>
      </w:pPr>
    </w:p>
    <w:p w14:paraId="7CAD4D0E" w14:textId="5B84FD8C" w:rsidR="00366FD5" w:rsidRPr="00A95D84" w:rsidRDefault="00A95D84" w:rsidP="00635F81">
      <w:pPr>
        <w:pStyle w:val="ListParagraph"/>
        <w:numPr>
          <w:ilvl w:val="0"/>
          <w:numId w:val="3"/>
        </w:numPr>
        <w:spacing w:before="28" w:after="0" w:line="240" w:lineRule="auto"/>
        <w:ind w:left="426" w:hanging="426"/>
        <w:rPr>
          <w:rFonts w:cstheme="minorHAnsi"/>
          <w:sz w:val="24"/>
          <w:szCs w:val="24"/>
        </w:rPr>
      </w:pPr>
      <w:r w:rsidRPr="00CA5673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74E7089B" wp14:editId="5E420716">
            <wp:simplePos x="0" y="0"/>
            <wp:positionH relativeFrom="margin">
              <wp:posOffset>5705475</wp:posOffset>
            </wp:positionH>
            <wp:positionV relativeFrom="paragraph">
              <wp:posOffset>12065</wp:posOffset>
            </wp:positionV>
            <wp:extent cx="619125" cy="851297"/>
            <wp:effectExtent l="0" t="0" r="0" b="6350"/>
            <wp:wrapNone/>
            <wp:docPr id="35" name="Picture 35" descr="Image result for Gasoline Bottl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asoline Bottle draw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5" cy="85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D84">
        <w:rPr>
          <w:rFonts w:cstheme="minorHAnsi"/>
          <w:sz w:val="24"/>
          <w:szCs w:val="24"/>
        </w:rPr>
        <w:t xml:space="preserve"> T</w:t>
      </w:r>
      <w:r w:rsidR="00366FD5" w:rsidRPr="00A95D84">
        <w:rPr>
          <w:rFonts w:cstheme="minorHAnsi"/>
          <w:sz w:val="24"/>
          <w:szCs w:val="24"/>
        </w:rPr>
        <w:t>he diagram shows a gas bottle filled with propane gas at a temperature of 12</w:t>
      </w:r>
      <w:r w:rsidR="00470D9F">
        <w:rPr>
          <w:rFonts w:cstheme="minorHAnsi"/>
          <w:sz w:val="24"/>
          <w:szCs w:val="24"/>
        </w:rPr>
        <w:t xml:space="preserve"> </w:t>
      </w:r>
      <w:r w:rsidR="00366FD5" w:rsidRPr="00A95D84">
        <w:rPr>
          <w:rFonts w:cstheme="minorHAnsi"/>
          <w:sz w:val="24"/>
          <w:szCs w:val="24"/>
          <w:vertAlign w:val="superscript"/>
        </w:rPr>
        <w:t>0</w:t>
      </w:r>
      <w:r w:rsidR="00366FD5" w:rsidRPr="00A95D84">
        <w:rPr>
          <w:rFonts w:cstheme="minorHAnsi"/>
          <w:sz w:val="24"/>
          <w:szCs w:val="24"/>
        </w:rPr>
        <w:t>C.</w:t>
      </w:r>
      <w:r w:rsidR="00366FD5" w:rsidRPr="00A95D84">
        <w:rPr>
          <w:rFonts w:cstheme="minorHAnsi"/>
          <w:sz w:val="24"/>
          <w:szCs w:val="24"/>
        </w:rPr>
        <w:tab/>
      </w:r>
      <w:r w:rsidR="00366FD5" w:rsidRPr="00A95D84">
        <w:rPr>
          <w:rFonts w:cstheme="minorHAnsi"/>
          <w:sz w:val="24"/>
          <w:szCs w:val="24"/>
        </w:rPr>
        <w:tab/>
      </w:r>
      <w:r w:rsidR="00366FD5" w:rsidRPr="00A95D84">
        <w:rPr>
          <w:rFonts w:cstheme="minorHAnsi"/>
          <w:sz w:val="24"/>
          <w:szCs w:val="24"/>
        </w:rPr>
        <w:tab/>
      </w:r>
      <w:r w:rsidR="00366FD5" w:rsidRPr="00A95D84">
        <w:rPr>
          <w:rFonts w:cstheme="minorHAnsi"/>
          <w:sz w:val="24"/>
          <w:szCs w:val="24"/>
        </w:rPr>
        <w:tab/>
      </w:r>
      <w:r w:rsidR="00366FD5" w:rsidRPr="00A95D84">
        <w:rPr>
          <w:rFonts w:cstheme="minorHAnsi"/>
          <w:sz w:val="24"/>
          <w:szCs w:val="24"/>
        </w:rPr>
        <w:tab/>
      </w:r>
    </w:p>
    <w:p w14:paraId="1F721417" w14:textId="77777777" w:rsidR="00366FD5" w:rsidRDefault="00366FD5" w:rsidP="00366FD5">
      <w:pPr>
        <w:tabs>
          <w:tab w:val="left" w:pos="851"/>
        </w:tabs>
        <w:ind w:left="426" w:hanging="426"/>
        <w:rPr>
          <w:rFonts w:cstheme="minorHAnsi"/>
          <w:sz w:val="24"/>
          <w:szCs w:val="24"/>
        </w:rPr>
      </w:pPr>
      <w:r w:rsidRPr="00CA5673">
        <w:rPr>
          <w:rFonts w:cstheme="minorHAnsi"/>
          <w:sz w:val="24"/>
          <w:szCs w:val="24"/>
        </w:rPr>
        <w:tab/>
        <w:t xml:space="preserve">The bottle is left in the sunshine and the temperature of the gas </w:t>
      </w:r>
      <w:r w:rsidR="00A95D84">
        <w:rPr>
          <w:rFonts w:cstheme="minorHAnsi"/>
          <w:sz w:val="24"/>
          <w:szCs w:val="24"/>
        </w:rPr>
        <w:t>gradually increases</w:t>
      </w:r>
      <w:r w:rsidR="004A0F26">
        <w:rPr>
          <w:rFonts w:cstheme="minorHAnsi"/>
          <w:sz w:val="24"/>
          <w:szCs w:val="24"/>
        </w:rPr>
        <w:t xml:space="preserve">. </w:t>
      </w:r>
    </w:p>
    <w:p w14:paraId="76796F86" w14:textId="77777777" w:rsidR="00366FD5" w:rsidRDefault="00366FD5" w:rsidP="00366FD5">
      <w:pPr>
        <w:pStyle w:val="ListParagraph"/>
        <w:numPr>
          <w:ilvl w:val="0"/>
          <w:numId w:val="14"/>
        </w:numPr>
        <w:tabs>
          <w:tab w:val="left" w:pos="851"/>
        </w:tabs>
        <w:spacing w:before="28" w:after="0" w:line="240" w:lineRule="auto"/>
        <w:ind w:left="426" w:firstLine="0"/>
        <w:rPr>
          <w:rFonts w:cstheme="minorHAnsi"/>
          <w:sz w:val="24"/>
          <w:szCs w:val="24"/>
        </w:rPr>
      </w:pPr>
      <w:r w:rsidRPr="00CA5673">
        <w:rPr>
          <w:rFonts w:cstheme="minorHAnsi"/>
          <w:sz w:val="24"/>
          <w:szCs w:val="24"/>
        </w:rPr>
        <w:t>What will happen to the number of particles of gas in the bottle?</w:t>
      </w:r>
      <w:r w:rsidR="004A0F26">
        <w:rPr>
          <w:rFonts w:cstheme="minorHAnsi"/>
          <w:sz w:val="24"/>
          <w:szCs w:val="24"/>
        </w:rPr>
        <w:t xml:space="preserve">  (1)</w:t>
      </w:r>
    </w:p>
    <w:p w14:paraId="2BB85839" w14:textId="77777777" w:rsidR="004D4F39" w:rsidRDefault="004D4F39" w:rsidP="004D4F3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5A1D55F3" w14:textId="77777777" w:rsidR="004D4F39" w:rsidRPr="004D4F39" w:rsidRDefault="004D4F39" w:rsidP="004D4F3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</w:t>
      </w:r>
    </w:p>
    <w:p w14:paraId="327743EA" w14:textId="77777777" w:rsidR="00366FD5" w:rsidRDefault="00366FD5" w:rsidP="00366FD5">
      <w:pPr>
        <w:tabs>
          <w:tab w:val="left" w:pos="851"/>
        </w:tabs>
        <w:spacing w:after="0" w:line="240" w:lineRule="auto"/>
        <w:ind w:left="426"/>
        <w:rPr>
          <w:rFonts w:cstheme="minorHAnsi"/>
          <w:sz w:val="24"/>
          <w:szCs w:val="24"/>
        </w:rPr>
      </w:pPr>
    </w:p>
    <w:p w14:paraId="24752C6B" w14:textId="77777777" w:rsidR="00366FD5" w:rsidRDefault="00366FD5" w:rsidP="00366FD5">
      <w:pPr>
        <w:pStyle w:val="ListParagraph"/>
        <w:numPr>
          <w:ilvl w:val="0"/>
          <w:numId w:val="14"/>
        </w:numPr>
        <w:tabs>
          <w:tab w:val="left" w:pos="851"/>
        </w:tabs>
        <w:spacing w:before="28" w:after="0" w:line="240" w:lineRule="auto"/>
        <w:ind w:left="426" w:firstLine="0"/>
        <w:rPr>
          <w:rFonts w:cstheme="minorHAnsi"/>
          <w:sz w:val="24"/>
          <w:szCs w:val="24"/>
        </w:rPr>
      </w:pPr>
      <w:r w:rsidRPr="00793273">
        <w:rPr>
          <w:rFonts w:cstheme="minorHAnsi"/>
          <w:sz w:val="24"/>
          <w:szCs w:val="24"/>
        </w:rPr>
        <w:t>What will happen to the pressure of gas inside the bottle as the temperature rises?</w:t>
      </w:r>
      <w:r w:rsidR="004A0F26">
        <w:rPr>
          <w:rFonts w:cstheme="minorHAnsi"/>
          <w:sz w:val="24"/>
          <w:szCs w:val="24"/>
        </w:rPr>
        <w:t xml:space="preserve"> (1)</w:t>
      </w:r>
    </w:p>
    <w:p w14:paraId="3E35D87E" w14:textId="77777777" w:rsidR="004D4F39" w:rsidRDefault="004D4F39" w:rsidP="004D4F3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32BF2886" w14:textId="77777777" w:rsidR="004D4F39" w:rsidRPr="004D4F39" w:rsidRDefault="004D4F39" w:rsidP="004D4F3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</w:t>
      </w:r>
    </w:p>
    <w:p w14:paraId="6A8272D8" w14:textId="77777777" w:rsidR="00A95D84" w:rsidRPr="00A95D84" w:rsidRDefault="00A95D84" w:rsidP="00A95D84">
      <w:pPr>
        <w:pStyle w:val="ListParagraph"/>
        <w:rPr>
          <w:rFonts w:cstheme="minorHAnsi"/>
          <w:sz w:val="24"/>
          <w:szCs w:val="24"/>
        </w:rPr>
      </w:pPr>
    </w:p>
    <w:p w14:paraId="297CC454" w14:textId="77777777" w:rsidR="00A95D84" w:rsidRDefault="00A95D84" w:rsidP="00366FD5">
      <w:pPr>
        <w:pStyle w:val="ListParagraph"/>
        <w:numPr>
          <w:ilvl w:val="0"/>
          <w:numId w:val="14"/>
        </w:numPr>
        <w:tabs>
          <w:tab w:val="left" w:pos="851"/>
        </w:tabs>
        <w:spacing w:before="28" w:after="0" w:line="240" w:lineRule="auto"/>
        <w:ind w:left="426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the graph below, sketch the shape you would expect if temperature and pressure were   </w:t>
      </w:r>
    </w:p>
    <w:p w14:paraId="328487A9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A95D84">
        <w:rPr>
          <w:rFonts w:cstheme="minorHAnsi"/>
          <w:sz w:val="24"/>
          <w:szCs w:val="24"/>
        </w:rPr>
        <w:t>plotted as the temperature gradually rises</w:t>
      </w:r>
      <w:r>
        <w:rPr>
          <w:rFonts w:cstheme="minorHAnsi"/>
          <w:sz w:val="24"/>
          <w:szCs w:val="24"/>
        </w:rPr>
        <w:t>.</w:t>
      </w:r>
      <w:r w:rsidR="004A0F26">
        <w:rPr>
          <w:rFonts w:cstheme="minorHAnsi"/>
          <w:sz w:val="24"/>
          <w:szCs w:val="24"/>
        </w:rPr>
        <w:t xml:space="preserve"> (1)</w:t>
      </w:r>
    </w:p>
    <w:p w14:paraId="21551A44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16BCAC" wp14:editId="5150D89E">
                <wp:simplePos x="0" y="0"/>
                <wp:positionH relativeFrom="column">
                  <wp:posOffset>1094740</wp:posOffset>
                </wp:positionH>
                <wp:positionV relativeFrom="paragraph">
                  <wp:posOffset>64770</wp:posOffset>
                </wp:positionV>
                <wp:extent cx="390525" cy="1590675"/>
                <wp:effectExtent l="0" t="0" r="9525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226B0" w14:textId="77777777" w:rsidR="00635F81" w:rsidRDefault="00635F81">
                            <w:r>
                              <w:t>Temperature of the gas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16BCAC" id="Text Box 38" o:spid="_x0000_s1037" type="#_x0000_t202" style="position:absolute;left:0;text-align:left;margin-left:86.2pt;margin-top:5.1pt;width:30.75pt;height:125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" fillcolor="white [3201]" stroked="f" strokeweight=".5pt">
                <v:textbox style="layout-flow:vertical;mso-layout-flow-alt:bottom-to-top">
                  <w:txbxContent>
                    <w:p w14:paraId="0CB226B0" w14:textId="77777777" w:rsidR="00635F81" w:rsidRDefault="00635F81">
                      <w:r>
                        <w:t>Temperature of the gas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92FFD7" wp14:editId="136D97CD">
                <wp:simplePos x="0" y="0"/>
                <wp:positionH relativeFrom="column">
                  <wp:posOffset>1524000</wp:posOffset>
                </wp:positionH>
                <wp:positionV relativeFrom="paragraph">
                  <wp:posOffset>93345</wp:posOffset>
                </wp:positionV>
                <wp:extent cx="9525" cy="162877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28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469E5E67" id="Straight Connector 3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7.35pt" to="120.75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" strokecolor="black [3200]" strokeweight="1.5pt">
                <v:stroke joinstyle="miter"/>
              </v:line>
            </w:pict>
          </mc:Fallback>
        </mc:AlternateContent>
      </w:r>
    </w:p>
    <w:p w14:paraId="58DD5B33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3F008BB8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12FCE3AB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0AB6D816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238C89FA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61960852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53CA1D16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0BCAB308" w14:textId="77777777" w:rsidR="00A95D84" w:rsidRPr="006D1E93" w:rsidRDefault="00A95D84" w:rsidP="006D1E93">
      <w:pPr>
        <w:tabs>
          <w:tab w:val="left" w:pos="851"/>
        </w:tabs>
        <w:spacing w:before="28" w:after="0" w:line="240" w:lineRule="auto"/>
        <w:ind w:left="360"/>
        <w:rPr>
          <w:rFonts w:cstheme="minorHAnsi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654BE4" wp14:editId="3F1D616A">
                <wp:simplePos x="0" y="0"/>
                <wp:positionH relativeFrom="column">
                  <wp:posOffset>2486025</wp:posOffset>
                </wp:positionH>
                <wp:positionV relativeFrom="paragraph">
                  <wp:posOffset>92075</wp:posOffset>
                </wp:positionV>
                <wp:extent cx="2238375" cy="323850"/>
                <wp:effectExtent l="0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E60A1" w14:textId="77777777" w:rsidR="00635F81" w:rsidRDefault="00635F81">
                            <w:r>
                              <w:t>Pressure of the gas</w:t>
                            </w:r>
                          </w:p>
                          <w:p w14:paraId="714DBD1A" w14:textId="77777777" w:rsidR="00635F81" w:rsidRDefault="00635F81"/>
                          <w:p w14:paraId="4E5C8CA0" w14:textId="77777777" w:rsidR="00635F81" w:rsidRDefault="00635F81"/>
                          <w:p w14:paraId="4F8BAB78" w14:textId="77777777" w:rsidR="00635F81" w:rsidRDefault="00635F81"/>
                          <w:p w14:paraId="3C3DF02A" w14:textId="77777777" w:rsidR="00635F81" w:rsidRDefault="00635F81"/>
                          <w:p w14:paraId="2F333F5E" w14:textId="77777777" w:rsidR="00635F81" w:rsidRDefault="00635F81"/>
                          <w:p w14:paraId="5C12D742" w14:textId="77777777" w:rsidR="00635F81" w:rsidRDefault="00635F81"/>
                          <w:p w14:paraId="59D8DE36" w14:textId="77777777" w:rsidR="00635F81" w:rsidRDefault="00635F81"/>
                          <w:p w14:paraId="6FD19249" w14:textId="77777777" w:rsidR="00635F81" w:rsidRDefault="00635F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54BE4" id="Text Box 39" o:spid="_x0000_s1038" type="#_x0000_t202" style="position:absolute;left:0;text-align:left;margin-left:195.75pt;margin-top:7.25pt;width:176.2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" fillcolor="white [3201]" stroked="f" strokeweight=".5pt">
                <v:textbox>
                  <w:txbxContent>
                    <w:p w14:paraId="1E7E60A1" w14:textId="77777777" w:rsidR="00635F81" w:rsidRDefault="00635F81">
                      <w:r>
                        <w:t>Pressure of the gas</w:t>
                      </w:r>
                    </w:p>
                    <w:p w14:paraId="714DBD1A" w14:textId="77777777" w:rsidR="00635F81" w:rsidRDefault="00635F81"/>
                    <w:p w14:paraId="4E5C8CA0" w14:textId="77777777" w:rsidR="00635F81" w:rsidRDefault="00635F81"/>
                    <w:p w14:paraId="4F8BAB78" w14:textId="77777777" w:rsidR="00635F81" w:rsidRDefault="00635F81"/>
                    <w:p w14:paraId="3C3DF02A" w14:textId="77777777" w:rsidR="00635F81" w:rsidRDefault="00635F81"/>
                    <w:p w14:paraId="2F333F5E" w14:textId="77777777" w:rsidR="00635F81" w:rsidRDefault="00635F81"/>
                    <w:p w14:paraId="5C12D742" w14:textId="77777777" w:rsidR="00635F81" w:rsidRDefault="00635F81"/>
                    <w:p w14:paraId="59D8DE36" w14:textId="77777777" w:rsidR="00635F81" w:rsidRDefault="00635F81"/>
                    <w:p w14:paraId="6FD19249" w14:textId="77777777" w:rsidR="00635F81" w:rsidRDefault="00635F81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2EF573" wp14:editId="558B23BA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3086100" cy="1905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CD1B717" id="Straight Connector 37" o:spid="_x0000_s1026" style="position:absolute;flip:y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75pt" to="24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7A42EBCE" w14:textId="77777777" w:rsid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745D3CFD" w14:textId="77777777" w:rsidR="00A95D84" w:rsidRPr="006D1E93" w:rsidRDefault="006D1E93" w:rsidP="004D6F86">
      <w:pPr>
        <w:tabs>
          <w:tab w:val="left" w:pos="851"/>
        </w:tabs>
        <w:spacing w:before="28" w:after="0" w:line="240" w:lineRule="auto"/>
        <w:ind w:left="426" w:hanging="426"/>
        <w:rPr>
          <w:rFonts w:cstheme="minorHAnsi"/>
          <w:b/>
          <w:sz w:val="28"/>
          <w:szCs w:val="28"/>
          <w:u w:val="single"/>
        </w:rPr>
      </w:pPr>
      <w:r w:rsidRPr="006D1E93">
        <w:rPr>
          <w:rFonts w:cstheme="minorHAnsi"/>
          <w:b/>
          <w:sz w:val="28"/>
          <w:szCs w:val="28"/>
          <w:u w:val="single"/>
        </w:rPr>
        <w:t>Physics only</w:t>
      </w:r>
    </w:p>
    <w:p w14:paraId="37F99931" w14:textId="17FFCDBC" w:rsidR="001E462D" w:rsidRPr="006D1E93" w:rsidRDefault="001E462D" w:rsidP="006D1E93">
      <w:pPr>
        <w:pStyle w:val="ListParagraph"/>
        <w:numPr>
          <w:ilvl w:val="0"/>
          <w:numId w:val="3"/>
        </w:numPr>
        <w:spacing w:before="28" w:after="28" w:line="240" w:lineRule="auto"/>
        <w:ind w:left="426" w:hanging="426"/>
        <w:rPr>
          <w:rFonts w:cstheme="minorHAnsi"/>
          <w:sz w:val="24"/>
          <w:szCs w:val="24"/>
        </w:rPr>
      </w:pPr>
      <w:r w:rsidRPr="006D1E93">
        <w:rPr>
          <w:rFonts w:cstheme="minorHAnsi"/>
          <w:sz w:val="24"/>
          <w:szCs w:val="24"/>
        </w:rPr>
        <w:t>The diagram shows the movement of gas particles inside a fixed metal container at 20</w:t>
      </w:r>
      <w:r w:rsidR="00470D9F">
        <w:rPr>
          <w:rFonts w:cstheme="minorHAnsi"/>
          <w:sz w:val="24"/>
          <w:szCs w:val="24"/>
        </w:rPr>
        <w:t xml:space="preserve"> </w:t>
      </w:r>
      <w:r w:rsidRPr="00470D9F">
        <w:rPr>
          <w:rFonts w:cstheme="minorHAnsi"/>
          <w:sz w:val="24"/>
          <w:szCs w:val="24"/>
          <w:vertAlign w:val="superscript"/>
        </w:rPr>
        <w:t>0</w:t>
      </w:r>
      <w:r w:rsidRPr="006D1E93">
        <w:rPr>
          <w:rFonts w:cstheme="minorHAnsi"/>
          <w:sz w:val="24"/>
          <w:szCs w:val="24"/>
        </w:rPr>
        <w:t>C.</w:t>
      </w:r>
    </w:p>
    <w:p w14:paraId="7D76BA33" w14:textId="4B847206" w:rsidR="001E462D" w:rsidRDefault="001E462D" w:rsidP="001E462D">
      <w:pPr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temperature is increased to 50</w:t>
      </w:r>
      <w:r w:rsidR="00470D9F">
        <w:rPr>
          <w:rFonts w:cstheme="minorHAnsi"/>
          <w:sz w:val="24"/>
          <w:szCs w:val="24"/>
        </w:rPr>
        <w:t xml:space="preserve"> </w:t>
      </w:r>
      <w:r w:rsidRPr="00470D9F">
        <w:rPr>
          <w:rFonts w:cstheme="minorHAnsi"/>
          <w:sz w:val="24"/>
          <w:szCs w:val="24"/>
          <w:vertAlign w:val="superscript"/>
        </w:rPr>
        <w:t>0</w:t>
      </w:r>
      <w:r>
        <w:rPr>
          <w:rFonts w:cstheme="minorHAnsi"/>
          <w:sz w:val="24"/>
          <w:szCs w:val="24"/>
        </w:rPr>
        <w:t>C.</w:t>
      </w:r>
    </w:p>
    <w:p w14:paraId="4ED228B8" w14:textId="77777777" w:rsidR="001E462D" w:rsidRPr="006409DA" w:rsidRDefault="006D1E93" w:rsidP="001E462D">
      <w:pPr>
        <w:ind w:left="426" w:hanging="426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705344" behindDoc="0" locked="0" layoutInCell="1" allowOverlap="1" wp14:anchorId="55E68670" wp14:editId="07C057CC">
            <wp:simplePos x="0" y="0"/>
            <wp:positionH relativeFrom="margin">
              <wp:posOffset>2562225</wp:posOffset>
            </wp:positionH>
            <wp:positionV relativeFrom="paragraph">
              <wp:posOffset>87631</wp:posOffset>
            </wp:positionV>
            <wp:extent cx="1217295" cy="1027776"/>
            <wp:effectExtent l="0" t="0" r="1905" b="1270"/>
            <wp:wrapNone/>
            <wp:docPr id="13" name="Picture 13" descr="Image result for Gas Molecules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as Molecules Movemen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963" cy="103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0EDC9" w14:textId="77777777" w:rsidR="001E462D" w:rsidRPr="006409DA" w:rsidRDefault="001E462D" w:rsidP="001E462D">
      <w:pPr>
        <w:spacing w:after="0" w:line="240" w:lineRule="auto"/>
        <w:ind w:left="426" w:hanging="426"/>
        <w:rPr>
          <w:rFonts w:cstheme="minorHAnsi"/>
          <w:b/>
          <w:sz w:val="24"/>
          <w:szCs w:val="24"/>
        </w:rPr>
      </w:pPr>
    </w:p>
    <w:p w14:paraId="5A5F3B25" w14:textId="77777777" w:rsidR="001E462D" w:rsidRPr="006409DA" w:rsidRDefault="001E462D" w:rsidP="001E462D">
      <w:pPr>
        <w:spacing w:after="0" w:line="240" w:lineRule="auto"/>
        <w:ind w:left="426" w:hanging="426"/>
        <w:rPr>
          <w:rFonts w:cstheme="minorHAnsi"/>
          <w:sz w:val="24"/>
          <w:szCs w:val="24"/>
        </w:rPr>
      </w:pPr>
    </w:p>
    <w:p w14:paraId="126CCF7D" w14:textId="77777777" w:rsidR="001E462D" w:rsidRDefault="001E462D" w:rsidP="001E462D">
      <w:pPr>
        <w:ind w:left="426" w:hanging="426"/>
        <w:rPr>
          <w:rFonts w:cstheme="minorHAnsi"/>
          <w:sz w:val="24"/>
          <w:szCs w:val="24"/>
        </w:rPr>
      </w:pPr>
    </w:p>
    <w:p w14:paraId="7360A81A" w14:textId="77777777" w:rsidR="001E462D" w:rsidRPr="006409DA" w:rsidRDefault="001E462D" w:rsidP="001E462D">
      <w:pPr>
        <w:ind w:left="426" w:hanging="426"/>
        <w:rPr>
          <w:rFonts w:cstheme="minorHAnsi"/>
          <w:sz w:val="24"/>
          <w:szCs w:val="24"/>
        </w:rPr>
      </w:pPr>
    </w:p>
    <w:p w14:paraId="5E1DE867" w14:textId="77777777" w:rsidR="006D1E93" w:rsidRDefault="001E462D" w:rsidP="006D1E93">
      <w:pPr>
        <w:pStyle w:val="ListParagraph"/>
        <w:numPr>
          <w:ilvl w:val="0"/>
          <w:numId w:val="17"/>
        </w:numPr>
        <w:spacing w:after="0" w:line="240" w:lineRule="auto"/>
        <w:ind w:left="425" w:firstLine="0"/>
        <w:rPr>
          <w:rFonts w:cstheme="minorHAnsi"/>
          <w:sz w:val="24"/>
          <w:szCs w:val="24"/>
        </w:rPr>
      </w:pPr>
      <w:r w:rsidRPr="00EA3346">
        <w:rPr>
          <w:rFonts w:cstheme="minorHAnsi"/>
          <w:sz w:val="24"/>
          <w:szCs w:val="24"/>
        </w:rPr>
        <w:t>Describe the change in average velocity of the gas particles as a result of this</w:t>
      </w:r>
      <w:r w:rsidR="006D1E93">
        <w:rPr>
          <w:rFonts w:cstheme="minorHAnsi"/>
          <w:sz w:val="24"/>
          <w:szCs w:val="24"/>
        </w:rPr>
        <w:t xml:space="preserve"> </w:t>
      </w:r>
      <w:r w:rsidRPr="00EA3346">
        <w:rPr>
          <w:rFonts w:cstheme="minorHAnsi"/>
          <w:sz w:val="24"/>
          <w:szCs w:val="24"/>
        </w:rPr>
        <w:t>temperature</w:t>
      </w:r>
    </w:p>
    <w:p w14:paraId="3C69941B" w14:textId="77777777" w:rsidR="001E462D" w:rsidRDefault="001E462D" w:rsidP="006D1E93">
      <w:pPr>
        <w:spacing w:after="0" w:line="240" w:lineRule="auto"/>
        <w:ind w:left="425"/>
        <w:rPr>
          <w:rFonts w:cstheme="minorHAnsi"/>
          <w:sz w:val="24"/>
          <w:szCs w:val="24"/>
        </w:rPr>
      </w:pPr>
      <w:r w:rsidRPr="006D1E93">
        <w:rPr>
          <w:rFonts w:cstheme="minorHAnsi"/>
          <w:sz w:val="24"/>
          <w:szCs w:val="24"/>
        </w:rPr>
        <w:t xml:space="preserve"> </w:t>
      </w:r>
      <w:r w:rsidR="006D1E93" w:rsidRPr="006D1E93">
        <w:rPr>
          <w:rFonts w:cstheme="minorHAnsi"/>
          <w:sz w:val="24"/>
          <w:szCs w:val="24"/>
        </w:rPr>
        <w:t xml:space="preserve">  </w:t>
      </w:r>
      <w:r w:rsidR="006D1E93">
        <w:rPr>
          <w:rFonts w:cstheme="minorHAnsi"/>
          <w:sz w:val="24"/>
          <w:szCs w:val="24"/>
        </w:rPr>
        <w:t xml:space="preserve">   </w:t>
      </w:r>
      <w:r w:rsidRPr="006D1E93">
        <w:rPr>
          <w:rFonts w:cstheme="minorHAnsi"/>
          <w:sz w:val="24"/>
          <w:szCs w:val="24"/>
        </w:rPr>
        <w:t>change.</w:t>
      </w:r>
      <w:r w:rsidR="006D1E93">
        <w:rPr>
          <w:rFonts w:cstheme="minorHAnsi"/>
          <w:sz w:val="24"/>
          <w:szCs w:val="24"/>
        </w:rPr>
        <w:t xml:space="preserve"> (1)</w:t>
      </w:r>
    </w:p>
    <w:p w14:paraId="39639DBC" w14:textId="77777777" w:rsidR="004D4F39" w:rsidRDefault="004D4F39" w:rsidP="006D1E93">
      <w:pPr>
        <w:spacing w:after="0" w:line="240" w:lineRule="auto"/>
        <w:ind w:left="425"/>
        <w:rPr>
          <w:rFonts w:cstheme="minorHAnsi"/>
          <w:sz w:val="24"/>
          <w:szCs w:val="24"/>
        </w:rPr>
      </w:pPr>
    </w:p>
    <w:p w14:paraId="3DA70B8A" w14:textId="77777777" w:rsidR="004D4F39" w:rsidRPr="006D1E93" w:rsidRDefault="004D4F39" w:rsidP="004D4F39">
      <w:pPr>
        <w:spacing w:after="0" w:line="240" w:lineRule="auto"/>
        <w:ind w:left="425" w:firstLine="29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C728998" w14:textId="77777777" w:rsidR="006D1E93" w:rsidRPr="006D1E93" w:rsidRDefault="006D1E93" w:rsidP="006D1E93">
      <w:pPr>
        <w:spacing w:before="28" w:after="120" w:line="240" w:lineRule="auto"/>
        <w:rPr>
          <w:rFonts w:cstheme="minorHAnsi"/>
          <w:sz w:val="24"/>
          <w:szCs w:val="24"/>
        </w:rPr>
      </w:pPr>
    </w:p>
    <w:p w14:paraId="61156B9A" w14:textId="77777777" w:rsidR="006D1E93" w:rsidRDefault="001E462D" w:rsidP="001E462D">
      <w:pPr>
        <w:pStyle w:val="ListParagraph"/>
        <w:numPr>
          <w:ilvl w:val="0"/>
          <w:numId w:val="17"/>
        </w:numPr>
        <w:spacing w:before="28" w:after="0" w:line="240" w:lineRule="auto"/>
        <w:ind w:left="426" w:firstLine="0"/>
        <w:rPr>
          <w:rFonts w:cstheme="minorHAnsi"/>
          <w:sz w:val="24"/>
          <w:szCs w:val="24"/>
        </w:rPr>
      </w:pPr>
      <w:r w:rsidRPr="00E004EA">
        <w:rPr>
          <w:rFonts w:cstheme="minorHAnsi"/>
          <w:sz w:val="24"/>
          <w:szCs w:val="24"/>
        </w:rPr>
        <w:t xml:space="preserve">Explain why the pressure on the walls of the container increases with this temperature </w:t>
      </w:r>
      <w:r w:rsidR="006D1E93">
        <w:rPr>
          <w:rFonts w:cstheme="minorHAnsi"/>
          <w:sz w:val="24"/>
          <w:szCs w:val="24"/>
        </w:rPr>
        <w:t xml:space="preserve"> </w:t>
      </w:r>
    </w:p>
    <w:p w14:paraId="0DCDD58E" w14:textId="3C5A0450" w:rsidR="001E462D" w:rsidRDefault="006D1E93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6D1E93">
        <w:rPr>
          <w:rFonts w:cstheme="minorHAnsi"/>
          <w:sz w:val="24"/>
          <w:szCs w:val="24"/>
        </w:rPr>
        <w:t xml:space="preserve"> </w:t>
      </w:r>
      <w:r w:rsidR="001E462D" w:rsidRPr="006D1E93">
        <w:rPr>
          <w:rFonts w:cstheme="minorHAnsi"/>
          <w:sz w:val="24"/>
          <w:szCs w:val="24"/>
        </w:rPr>
        <w:t>change.</w:t>
      </w:r>
      <w:r>
        <w:rPr>
          <w:rFonts w:cstheme="minorHAnsi"/>
          <w:sz w:val="24"/>
          <w:szCs w:val="24"/>
        </w:rPr>
        <w:t xml:space="preserve"> (</w:t>
      </w:r>
      <w:r w:rsidR="00470D9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)</w:t>
      </w:r>
    </w:p>
    <w:p w14:paraId="2C865D90" w14:textId="77777777" w:rsidR="00F922A9" w:rsidRDefault="004D4F39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</w:t>
      </w:r>
    </w:p>
    <w:p w14:paraId="39C020E6" w14:textId="77777777" w:rsidR="004D4F39" w:rsidRDefault="004D4F39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1ABAEB41" w14:textId="77777777" w:rsidR="004D4F39" w:rsidRDefault="004D4F39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…………………………………………………………………………………………………………………………………………..</w:t>
      </w:r>
    </w:p>
    <w:p w14:paraId="0FDFCBF9" w14:textId="77777777" w:rsidR="006D1E93" w:rsidRDefault="00FB5EA9" w:rsidP="006D1E93">
      <w:pPr>
        <w:spacing w:before="28" w:after="0" w:line="240" w:lineRule="auto"/>
        <w:ind w:left="426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val="en-US"/>
        </w:rPr>
        <w:lastRenderedPageBreak/>
        <w:drawing>
          <wp:anchor distT="0" distB="0" distL="114300" distR="114300" simplePos="0" relativeHeight="251706368" behindDoc="0" locked="0" layoutInCell="1" allowOverlap="1" wp14:anchorId="78F4F02B" wp14:editId="67AE9143">
            <wp:simplePos x="0" y="0"/>
            <wp:positionH relativeFrom="margin">
              <wp:posOffset>5376545</wp:posOffset>
            </wp:positionH>
            <wp:positionV relativeFrom="paragraph">
              <wp:posOffset>118110</wp:posOffset>
            </wp:positionV>
            <wp:extent cx="1260000" cy="2244562"/>
            <wp:effectExtent l="0" t="0" r="0" b="3810"/>
            <wp:wrapNone/>
            <wp:docPr id="40" name="Picture 40" descr="Image result for gas molecules in a pi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Image result for gas molecules in a piston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59017"/>
                    <a:stretch/>
                  </pic:blipFill>
                  <pic:spPr bwMode="auto">
                    <a:xfrm>
                      <a:off x="0" y="0"/>
                      <a:ext cx="1260000" cy="224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0BB25" w14:textId="77777777" w:rsidR="00FB5EA9" w:rsidRDefault="00FB5EA9" w:rsidP="006D1E93">
      <w:pPr>
        <w:pStyle w:val="ListParagraph"/>
        <w:numPr>
          <w:ilvl w:val="0"/>
          <w:numId w:val="3"/>
        </w:numPr>
        <w:spacing w:before="28"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707392" behindDoc="0" locked="0" layoutInCell="1" allowOverlap="1" wp14:anchorId="2F07AA0E" wp14:editId="5413B872">
            <wp:simplePos x="0" y="0"/>
            <wp:positionH relativeFrom="column">
              <wp:posOffset>3790950</wp:posOffset>
            </wp:positionH>
            <wp:positionV relativeFrom="paragraph">
              <wp:posOffset>34290</wp:posOffset>
            </wp:positionV>
            <wp:extent cx="1257300" cy="2095500"/>
            <wp:effectExtent l="0" t="0" r="0" b="0"/>
            <wp:wrapNone/>
            <wp:docPr id="42" name="Picture 42" descr="Image result for gas molecules in a pi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Image result for gas molecules in a piston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50"/>
                    <a:stretch/>
                  </pic:blipFill>
                  <pic:spPr bwMode="auto">
                    <a:xfrm>
                      <a:off x="0" y="0"/>
                      <a:ext cx="12573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CB5">
        <w:rPr>
          <w:rFonts w:cstheme="minorHAnsi"/>
          <w:sz w:val="24"/>
          <w:szCs w:val="24"/>
        </w:rPr>
        <w:t xml:space="preserve">A piston contains </w:t>
      </w:r>
      <w:r>
        <w:rPr>
          <w:rFonts w:cstheme="minorHAnsi"/>
          <w:sz w:val="24"/>
          <w:szCs w:val="24"/>
        </w:rPr>
        <w:t xml:space="preserve">1 litre of air. The plunger is lifted so </w:t>
      </w:r>
    </w:p>
    <w:p w14:paraId="0C3829F3" w14:textId="77777777" w:rsidR="006D1E93" w:rsidRPr="00FB5EA9" w:rsidRDefault="00FB5EA9" w:rsidP="00FB5EA9">
      <w:pPr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FB5EA9">
        <w:rPr>
          <w:rFonts w:cstheme="minorHAnsi"/>
          <w:sz w:val="24"/>
          <w:szCs w:val="24"/>
        </w:rPr>
        <w:t>the same mass of gas now occupies 3 litres.</w:t>
      </w:r>
    </w:p>
    <w:p w14:paraId="61AE08E5" w14:textId="77777777" w:rsidR="00A95D84" w:rsidRDefault="00FB5EA9" w:rsidP="006D1E93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</w:p>
    <w:p w14:paraId="6C982D2E" w14:textId="77777777" w:rsidR="00FB5EA9" w:rsidRDefault="00FB5EA9" w:rsidP="00FB5EA9">
      <w:pPr>
        <w:pStyle w:val="ListParagraph"/>
        <w:numPr>
          <w:ilvl w:val="0"/>
          <w:numId w:val="18"/>
        </w:num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 the particle model to explain why the pressure </w:t>
      </w:r>
    </w:p>
    <w:p w14:paraId="250A1E72" w14:textId="77777777" w:rsidR="00FB5EA9" w:rsidRDefault="00FB5EA9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the piston wall will be reduced when the </w:t>
      </w:r>
    </w:p>
    <w:p w14:paraId="103EC213" w14:textId="784C5E0F" w:rsidR="00FB5EA9" w:rsidRDefault="00FB5EA9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97D3B2" wp14:editId="42A104D1">
                <wp:simplePos x="0" y="0"/>
                <wp:positionH relativeFrom="column">
                  <wp:posOffset>5029200</wp:posOffset>
                </wp:positionH>
                <wp:positionV relativeFrom="paragraph">
                  <wp:posOffset>107315</wp:posOffset>
                </wp:positionV>
                <wp:extent cx="409575" cy="581025"/>
                <wp:effectExtent l="0" t="38100" r="47625" b="66675"/>
                <wp:wrapNone/>
                <wp:docPr id="43" name="Arrow: Righ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810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1F34A8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3" o:spid="_x0000_s1026" type="#_x0000_t13" style="position:absolute;margin-left:396pt;margin-top:8.45pt;width:32.25pt;height:45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" adj="10800" fillcolor="black [3213]" strokecolor="black [3213]" strokeweight="1pt"/>
            </w:pict>
          </mc:Fallback>
        </mc:AlternateContent>
      </w:r>
      <w:r w:rsidR="00470D9F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lunger is lifted.</w:t>
      </w:r>
      <w:r w:rsidR="004A0F26">
        <w:rPr>
          <w:rFonts w:cstheme="minorHAnsi"/>
          <w:sz w:val="24"/>
          <w:szCs w:val="24"/>
        </w:rPr>
        <w:t xml:space="preserve"> (2)</w:t>
      </w:r>
    </w:p>
    <w:p w14:paraId="52A81164" w14:textId="77777777" w:rsidR="00FB5EA9" w:rsidRDefault="00FB5EA9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sz w:val="24"/>
          <w:szCs w:val="24"/>
        </w:rPr>
      </w:pPr>
    </w:p>
    <w:p w14:paraId="14B015E7" w14:textId="77777777" w:rsidR="004D4F39" w:rsidRDefault="004D4F39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…………………………………………………………………………….</w:t>
      </w:r>
    </w:p>
    <w:p w14:paraId="4244F9F6" w14:textId="77777777" w:rsidR="004D4F39" w:rsidRDefault="004D4F39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sz w:val="24"/>
          <w:szCs w:val="24"/>
        </w:rPr>
      </w:pPr>
    </w:p>
    <w:p w14:paraId="6B36314D" w14:textId="77777777" w:rsidR="004D4F39" w:rsidRDefault="004D4F39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…………………………………………………………………………….</w:t>
      </w:r>
    </w:p>
    <w:p w14:paraId="190E3622" w14:textId="77777777" w:rsidR="004D4F39" w:rsidRDefault="004D4F39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sz w:val="24"/>
          <w:szCs w:val="24"/>
        </w:rPr>
      </w:pPr>
    </w:p>
    <w:p w14:paraId="513F8434" w14:textId="77777777" w:rsidR="004D4F39" w:rsidRDefault="004D4F39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0CBF8E2B" w14:textId="77777777" w:rsidR="004D4F39" w:rsidRDefault="004D4F39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sz w:val="24"/>
          <w:szCs w:val="24"/>
        </w:rPr>
      </w:pPr>
    </w:p>
    <w:p w14:paraId="2BBDC1D8" w14:textId="77777777" w:rsidR="004D4F39" w:rsidRDefault="004D4F39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29C2341E" w14:textId="77777777" w:rsidR="00FB5EA9" w:rsidRDefault="00FB5EA9" w:rsidP="00FB5EA9">
      <w:pPr>
        <w:tabs>
          <w:tab w:val="left" w:pos="851"/>
        </w:tabs>
        <w:spacing w:before="28" w:after="0" w:line="240" w:lineRule="auto"/>
        <w:ind w:left="795"/>
        <w:rPr>
          <w:rFonts w:cstheme="minorHAnsi"/>
          <w:sz w:val="24"/>
          <w:szCs w:val="24"/>
        </w:rPr>
      </w:pPr>
    </w:p>
    <w:p w14:paraId="1A5622AA" w14:textId="77777777" w:rsidR="00FB5EA9" w:rsidRDefault="00FB5EA9" w:rsidP="00FB5EA9">
      <w:pPr>
        <w:pStyle w:val="ListParagraph"/>
        <w:numPr>
          <w:ilvl w:val="0"/>
          <w:numId w:val="18"/>
        </w:num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what direction is the force exerted on the </w:t>
      </w:r>
    </w:p>
    <w:p w14:paraId="757C9D56" w14:textId="77777777" w:rsidR="00FB5EA9" w:rsidRDefault="00FB5EA9" w:rsidP="00FB5EA9">
      <w:pPr>
        <w:tabs>
          <w:tab w:val="left" w:pos="851"/>
        </w:tabs>
        <w:spacing w:before="28" w:after="0" w:line="240" w:lineRule="auto"/>
        <w:ind w:left="4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FB5EA9">
        <w:rPr>
          <w:rFonts w:cstheme="minorHAnsi"/>
          <w:sz w:val="24"/>
          <w:szCs w:val="24"/>
        </w:rPr>
        <w:t>piston walls?</w:t>
      </w:r>
      <w:r w:rsidR="004A0F26">
        <w:rPr>
          <w:rFonts w:cstheme="minorHAnsi"/>
          <w:sz w:val="24"/>
          <w:szCs w:val="24"/>
        </w:rPr>
        <w:t xml:space="preserve"> (1)</w:t>
      </w:r>
    </w:p>
    <w:p w14:paraId="48ACD451" w14:textId="77777777" w:rsidR="00FB5EA9" w:rsidRDefault="00FB5EA9" w:rsidP="00FB5EA9">
      <w:pPr>
        <w:tabs>
          <w:tab w:val="left" w:pos="851"/>
        </w:tabs>
        <w:spacing w:before="28" w:after="0" w:line="240" w:lineRule="auto"/>
        <w:ind w:left="435"/>
        <w:rPr>
          <w:rFonts w:cstheme="minorHAnsi"/>
          <w:sz w:val="24"/>
          <w:szCs w:val="24"/>
        </w:rPr>
      </w:pPr>
    </w:p>
    <w:p w14:paraId="295A0CCE" w14:textId="77777777" w:rsidR="004D4F39" w:rsidRDefault="004D4F39" w:rsidP="00FB5EA9">
      <w:pPr>
        <w:tabs>
          <w:tab w:val="left" w:pos="851"/>
        </w:tabs>
        <w:spacing w:before="28" w:after="0" w:line="240" w:lineRule="auto"/>
        <w:ind w:left="4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…………………………………………………………………………………………………………………………………………….</w:t>
      </w:r>
    </w:p>
    <w:p w14:paraId="7EAA0B75" w14:textId="77777777" w:rsidR="004D4F39" w:rsidRDefault="004D4F39" w:rsidP="00FB5EA9">
      <w:pPr>
        <w:tabs>
          <w:tab w:val="left" w:pos="851"/>
        </w:tabs>
        <w:spacing w:before="28" w:after="0" w:line="240" w:lineRule="auto"/>
        <w:ind w:left="435"/>
        <w:rPr>
          <w:rFonts w:cstheme="minorHAnsi"/>
          <w:sz w:val="24"/>
          <w:szCs w:val="24"/>
        </w:rPr>
      </w:pPr>
    </w:p>
    <w:p w14:paraId="5C86726D" w14:textId="24C15CBD" w:rsidR="00FB5EA9" w:rsidRDefault="00FB5EA9" w:rsidP="00FB5EA9">
      <w:pPr>
        <w:pStyle w:val="ListParagraph"/>
        <w:numPr>
          <w:ilvl w:val="0"/>
          <w:numId w:val="18"/>
        </w:num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the pressure of the gas </w:t>
      </w:r>
      <w:r w:rsidR="00282799">
        <w:rPr>
          <w:rFonts w:cstheme="minorHAnsi"/>
          <w:sz w:val="24"/>
          <w:szCs w:val="24"/>
        </w:rPr>
        <w:t>when it occupies a volume of I litre is 100 000</w:t>
      </w:r>
      <w:r w:rsidR="00470D9F">
        <w:rPr>
          <w:rFonts w:cstheme="minorHAnsi"/>
          <w:sz w:val="24"/>
          <w:szCs w:val="24"/>
        </w:rPr>
        <w:t xml:space="preserve"> </w:t>
      </w:r>
      <w:bookmarkStart w:id="6" w:name="_GoBack"/>
      <w:bookmarkEnd w:id="6"/>
      <w:r w:rsidR="00282799">
        <w:rPr>
          <w:rFonts w:cstheme="minorHAnsi"/>
          <w:sz w:val="24"/>
          <w:szCs w:val="24"/>
        </w:rPr>
        <w:t>Pa, calculate the gas pressure when the volume i</w:t>
      </w:r>
      <w:r w:rsidR="004A0F26">
        <w:rPr>
          <w:rFonts w:cstheme="minorHAnsi"/>
          <w:sz w:val="24"/>
          <w:szCs w:val="24"/>
        </w:rPr>
        <w:t>s</w:t>
      </w:r>
      <w:r w:rsidR="00282799">
        <w:rPr>
          <w:rFonts w:cstheme="minorHAnsi"/>
          <w:sz w:val="24"/>
          <w:szCs w:val="24"/>
        </w:rPr>
        <w:t xml:space="preserve"> 3 litres.</w:t>
      </w:r>
      <w:r w:rsidR="004A0F26">
        <w:rPr>
          <w:rFonts w:cstheme="minorHAnsi"/>
          <w:sz w:val="24"/>
          <w:szCs w:val="24"/>
        </w:rPr>
        <w:t xml:space="preserve"> (2)</w:t>
      </w:r>
    </w:p>
    <w:p w14:paraId="2CE0A13B" w14:textId="77777777" w:rsidR="00F922A9" w:rsidRPr="00F922A9" w:rsidRDefault="00F922A9" w:rsidP="00F922A9">
      <w:pPr>
        <w:tabs>
          <w:tab w:val="left" w:pos="851"/>
        </w:tabs>
        <w:spacing w:before="28" w:after="0" w:line="240" w:lineRule="auto"/>
        <w:ind w:left="435"/>
        <w:rPr>
          <w:rFonts w:cstheme="minorHAnsi"/>
          <w:sz w:val="24"/>
          <w:szCs w:val="24"/>
        </w:rPr>
      </w:pPr>
    </w:p>
    <w:p w14:paraId="409621E9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A9FBA70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82799">
        <w:rPr>
          <w:rFonts w:cstheme="minorHAnsi"/>
          <w:b/>
          <w:i/>
          <w:sz w:val="28"/>
          <w:szCs w:val="28"/>
        </w:rPr>
        <w:t>Pressure x volume = constant</w:t>
      </w:r>
    </w:p>
    <w:p w14:paraId="3CC04FE0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i/>
          <w:sz w:val="28"/>
          <w:szCs w:val="28"/>
        </w:rPr>
      </w:pPr>
    </w:p>
    <w:p w14:paraId="38C52183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7DA36FF5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020B1440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7E1493AB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7671FEB5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0E4552C7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14855ADC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5AFB7719" w14:textId="77777777" w:rsidR="00282799" w:rsidRPr="004D4F39" w:rsidRDefault="004D4F39" w:rsidP="00282799">
      <w:pPr>
        <w:tabs>
          <w:tab w:val="left" w:pos="851"/>
        </w:tabs>
        <w:spacing w:before="28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D4F39">
        <w:rPr>
          <w:rFonts w:cstheme="minorHAnsi"/>
          <w:b/>
          <w:sz w:val="24"/>
          <w:szCs w:val="24"/>
        </w:rPr>
        <w:t>New gas pressure = ………………………………….</w:t>
      </w:r>
    </w:p>
    <w:p w14:paraId="7C14D75D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46971075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2C5F3425" w14:textId="77777777" w:rsid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5B602889" w14:textId="77777777" w:rsidR="004D4F39" w:rsidRDefault="004D4F3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12FFF959" w14:textId="77777777" w:rsidR="004D4F39" w:rsidRDefault="004D4F3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010D7C30" w14:textId="77777777" w:rsidR="004D4F39" w:rsidRDefault="004D4F3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7D620165" w14:textId="77777777" w:rsidR="004D4F39" w:rsidRDefault="004D4F3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33DC763B" w14:textId="77777777" w:rsidR="004D4F39" w:rsidRDefault="004D4F3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2BB08216" w14:textId="77777777" w:rsidR="004D4F39" w:rsidRDefault="004D4F3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2D7B58DD" w14:textId="77777777" w:rsidR="004D4F39" w:rsidRDefault="004D4F3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700CEC13" w14:textId="77777777" w:rsidR="00282799" w:rsidRDefault="00282799" w:rsidP="004D6F86">
      <w:pPr>
        <w:tabs>
          <w:tab w:val="left" w:pos="851"/>
        </w:tabs>
        <w:spacing w:before="28" w:after="0" w:line="240" w:lineRule="auto"/>
        <w:ind w:left="426" w:hanging="426"/>
        <w:rPr>
          <w:rFonts w:cstheme="minorHAnsi"/>
          <w:b/>
          <w:sz w:val="28"/>
          <w:szCs w:val="28"/>
          <w:u w:val="single"/>
        </w:rPr>
      </w:pPr>
      <w:r w:rsidRPr="006D1E93">
        <w:rPr>
          <w:rFonts w:cstheme="minorHAnsi"/>
          <w:b/>
          <w:sz w:val="28"/>
          <w:szCs w:val="28"/>
          <w:u w:val="single"/>
        </w:rPr>
        <w:t>Physics only</w:t>
      </w:r>
      <w:r>
        <w:rPr>
          <w:rFonts w:cstheme="minorHAnsi"/>
          <w:b/>
          <w:sz w:val="28"/>
          <w:szCs w:val="28"/>
          <w:u w:val="single"/>
        </w:rPr>
        <w:t xml:space="preserve"> (Higher tier)</w:t>
      </w:r>
    </w:p>
    <w:p w14:paraId="3AC99448" w14:textId="77777777" w:rsidR="00282799" w:rsidRDefault="00282799" w:rsidP="00282799">
      <w:pPr>
        <w:tabs>
          <w:tab w:val="left" w:pos="851"/>
        </w:tabs>
        <w:spacing w:before="28" w:after="0" w:line="240" w:lineRule="auto"/>
        <w:ind w:left="426"/>
        <w:rPr>
          <w:rFonts w:cstheme="minorHAnsi"/>
          <w:b/>
          <w:sz w:val="28"/>
          <w:szCs w:val="28"/>
          <w:u w:val="single"/>
        </w:rPr>
      </w:pPr>
    </w:p>
    <w:p w14:paraId="624A5FE7" w14:textId="77777777" w:rsidR="002051FF" w:rsidRDefault="002051FF" w:rsidP="004D6F86">
      <w:pPr>
        <w:pStyle w:val="ListParagraph"/>
        <w:numPr>
          <w:ilvl w:val="0"/>
          <w:numId w:val="3"/>
        </w:numPr>
        <w:spacing w:before="28" w:after="0"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710464" behindDoc="0" locked="0" layoutInCell="1" allowOverlap="1" wp14:anchorId="3642A5C3" wp14:editId="35DDE988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1589645" cy="1809750"/>
            <wp:effectExtent l="0" t="0" r="0" b="0"/>
            <wp:wrapNone/>
            <wp:docPr id="41" name="Picture 41" descr="Image result for fuel compression in a diesel en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el compression in a diesel engin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4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693">
        <w:rPr>
          <w:rFonts w:cstheme="minorHAnsi"/>
          <w:sz w:val="24"/>
          <w:szCs w:val="24"/>
        </w:rPr>
        <w:t>In a car diesel engine</w:t>
      </w:r>
      <w:r>
        <w:rPr>
          <w:rFonts w:cstheme="minorHAnsi"/>
          <w:sz w:val="24"/>
          <w:szCs w:val="24"/>
        </w:rPr>
        <w:t>,</w:t>
      </w:r>
      <w:r w:rsidRPr="000B4693">
        <w:rPr>
          <w:rFonts w:cstheme="minorHAnsi"/>
          <w:sz w:val="24"/>
          <w:szCs w:val="24"/>
        </w:rPr>
        <w:t xml:space="preserve"> work is done on the fuel</w:t>
      </w:r>
      <w:r>
        <w:rPr>
          <w:rFonts w:cstheme="minorHAnsi"/>
          <w:sz w:val="24"/>
          <w:szCs w:val="24"/>
        </w:rPr>
        <w:t>/</w:t>
      </w:r>
      <w:r w:rsidRPr="000B4693">
        <w:rPr>
          <w:rFonts w:cstheme="minorHAnsi"/>
          <w:sz w:val="24"/>
          <w:szCs w:val="24"/>
        </w:rPr>
        <w:t xml:space="preserve">air mixture </w:t>
      </w:r>
    </w:p>
    <w:p w14:paraId="5A4E0146" w14:textId="77777777" w:rsidR="002051FF" w:rsidRDefault="002051FF" w:rsidP="004D6F86">
      <w:pPr>
        <w:spacing w:before="28" w:after="0" w:line="240" w:lineRule="auto"/>
        <w:ind w:left="426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2051FF">
        <w:rPr>
          <w:rFonts w:cstheme="minorHAnsi"/>
          <w:sz w:val="24"/>
          <w:szCs w:val="24"/>
        </w:rPr>
        <w:t xml:space="preserve">to ignite it. Explain why the fuel ignites when there is no spark </w:t>
      </w:r>
    </w:p>
    <w:p w14:paraId="7D93CAE5" w14:textId="77777777" w:rsidR="002051FF" w:rsidRDefault="002051FF" w:rsidP="004D6F86">
      <w:pPr>
        <w:spacing w:before="28" w:after="0" w:line="240" w:lineRule="auto"/>
        <w:ind w:left="360" w:hanging="2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2051FF">
        <w:rPr>
          <w:rFonts w:cstheme="minorHAnsi"/>
          <w:sz w:val="24"/>
          <w:szCs w:val="24"/>
        </w:rPr>
        <w:t xml:space="preserve">in the diesel engine. </w:t>
      </w:r>
      <w:r>
        <w:rPr>
          <w:rFonts w:cstheme="minorHAnsi"/>
          <w:sz w:val="24"/>
          <w:szCs w:val="24"/>
        </w:rPr>
        <w:t>(3)</w:t>
      </w:r>
    </w:p>
    <w:p w14:paraId="29DBA5AF" w14:textId="77777777" w:rsidR="004D4F39" w:rsidRDefault="004D4F39" w:rsidP="002051FF">
      <w:pPr>
        <w:spacing w:before="28" w:after="0" w:line="240" w:lineRule="auto"/>
        <w:ind w:left="360"/>
        <w:rPr>
          <w:rFonts w:cstheme="minorHAnsi"/>
          <w:sz w:val="24"/>
          <w:szCs w:val="24"/>
        </w:rPr>
      </w:pPr>
    </w:p>
    <w:p w14:paraId="6A6FF307" w14:textId="77777777" w:rsidR="004D4F39" w:rsidRDefault="004D4F39" w:rsidP="002051FF">
      <w:pPr>
        <w:spacing w:before="28"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D6F86">
        <w:rPr>
          <w:rFonts w:cstheme="minorHAnsi"/>
          <w:sz w:val="24"/>
          <w:szCs w:val="24"/>
        </w:rPr>
        <w:t>……….</w:t>
      </w:r>
    </w:p>
    <w:p w14:paraId="63CB462E" w14:textId="77777777" w:rsidR="004D4F39" w:rsidRDefault="004D4F39" w:rsidP="002051FF">
      <w:pPr>
        <w:spacing w:before="28" w:after="0" w:line="240" w:lineRule="auto"/>
        <w:ind w:left="360"/>
        <w:rPr>
          <w:rFonts w:cstheme="minorHAnsi"/>
          <w:sz w:val="24"/>
          <w:szCs w:val="24"/>
        </w:rPr>
      </w:pPr>
    </w:p>
    <w:p w14:paraId="08504F78" w14:textId="77777777" w:rsidR="004D4F39" w:rsidRDefault="004D4F39" w:rsidP="002051FF">
      <w:pPr>
        <w:spacing w:before="28"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D6F86">
        <w:rPr>
          <w:rFonts w:cstheme="minorHAnsi"/>
          <w:sz w:val="24"/>
          <w:szCs w:val="24"/>
        </w:rPr>
        <w:t>……..</w:t>
      </w:r>
    </w:p>
    <w:p w14:paraId="0C0572A2" w14:textId="77777777" w:rsidR="004D4F39" w:rsidRDefault="004D4F39" w:rsidP="002051FF">
      <w:pPr>
        <w:spacing w:before="28" w:after="0" w:line="240" w:lineRule="auto"/>
        <w:ind w:left="360"/>
        <w:rPr>
          <w:rFonts w:cstheme="minorHAnsi"/>
          <w:sz w:val="24"/>
          <w:szCs w:val="24"/>
        </w:rPr>
      </w:pPr>
    </w:p>
    <w:p w14:paraId="480B61A1" w14:textId="77777777" w:rsidR="004D4F39" w:rsidRDefault="004D4F39" w:rsidP="002051FF">
      <w:pPr>
        <w:spacing w:before="28"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D6F86">
        <w:rPr>
          <w:rFonts w:cstheme="minorHAnsi"/>
          <w:sz w:val="24"/>
          <w:szCs w:val="24"/>
        </w:rPr>
        <w:t>……..</w:t>
      </w:r>
    </w:p>
    <w:p w14:paraId="77AD40D7" w14:textId="77777777" w:rsidR="004D4F39" w:rsidRDefault="004D4F39" w:rsidP="002051FF">
      <w:pPr>
        <w:spacing w:before="28" w:after="0" w:line="240" w:lineRule="auto"/>
        <w:ind w:left="360"/>
        <w:rPr>
          <w:rFonts w:cstheme="minorHAnsi"/>
          <w:sz w:val="24"/>
          <w:szCs w:val="24"/>
        </w:rPr>
      </w:pPr>
    </w:p>
    <w:p w14:paraId="4C9D72C3" w14:textId="77777777" w:rsidR="004D4F39" w:rsidRDefault="004D4F39" w:rsidP="002051FF">
      <w:pPr>
        <w:spacing w:before="28"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4F488A04" w14:textId="77777777" w:rsidR="004D4F39" w:rsidRDefault="004D4F39" w:rsidP="002051FF">
      <w:pPr>
        <w:spacing w:before="28" w:after="0" w:line="240" w:lineRule="auto"/>
        <w:ind w:left="360"/>
        <w:rPr>
          <w:rFonts w:cstheme="minorHAnsi"/>
          <w:sz w:val="24"/>
          <w:szCs w:val="24"/>
        </w:rPr>
      </w:pPr>
    </w:p>
    <w:p w14:paraId="2CE399DD" w14:textId="77777777" w:rsidR="004D4F39" w:rsidRPr="002051FF" w:rsidRDefault="004D4F39" w:rsidP="002051FF">
      <w:pPr>
        <w:spacing w:before="28"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2928808" w14:textId="77777777" w:rsidR="00282799" w:rsidRPr="002051FF" w:rsidRDefault="00282799" w:rsidP="002051FF">
      <w:pPr>
        <w:tabs>
          <w:tab w:val="left" w:pos="851"/>
        </w:tabs>
        <w:spacing w:before="28"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3A795F17" w14:textId="77777777" w:rsidR="00282799" w:rsidRPr="00282799" w:rsidRDefault="00282799" w:rsidP="00282799">
      <w:pPr>
        <w:tabs>
          <w:tab w:val="left" w:pos="851"/>
        </w:tabs>
        <w:spacing w:before="28" w:after="0" w:line="240" w:lineRule="auto"/>
        <w:rPr>
          <w:rFonts w:cstheme="minorHAnsi"/>
          <w:sz w:val="24"/>
          <w:szCs w:val="24"/>
        </w:rPr>
      </w:pPr>
    </w:p>
    <w:p w14:paraId="5D41DA6F" w14:textId="77777777" w:rsidR="00A95D84" w:rsidRPr="00A95D84" w:rsidRDefault="00A95D84" w:rsidP="00A95D84">
      <w:pPr>
        <w:tabs>
          <w:tab w:val="left" w:pos="851"/>
        </w:tabs>
        <w:spacing w:before="28" w:after="0" w:line="240" w:lineRule="auto"/>
        <w:ind w:left="426"/>
        <w:rPr>
          <w:rFonts w:cstheme="minorHAnsi"/>
          <w:sz w:val="24"/>
          <w:szCs w:val="24"/>
        </w:rPr>
      </w:pPr>
    </w:p>
    <w:p w14:paraId="4265AF70" w14:textId="77777777" w:rsidR="00291E9E" w:rsidRPr="00A95D84" w:rsidRDefault="00291E9E" w:rsidP="00A95D84">
      <w:pPr>
        <w:spacing w:after="0" w:line="240" w:lineRule="auto"/>
        <w:ind w:left="855"/>
        <w:rPr>
          <w:rFonts w:cstheme="minorHAnsi"/>
          <w:sz w:val="24"/>
          <w:szCs w:val="24"/>
        </w:rPr>
      </w:pPr>
    </w:p>
    <w:sectPr w:rsidR="00291E9E" w:rsidRPr="00A95D84" w:rsidSect="00E24FA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851" w:right="1080" w:bottom="426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CC9B" w14:textId="77777777" w:rsidR="0006126B" w:rsidRDefault="0006126B" w:rsidP="00683DA2">
      <w:pPr>
        <w:spacing w:after="0" w:line="240" w:lineRule="auto"/>
      </w:pPr>
      <w:r>
        <w:separator/>
      </w:r>
    </w:p>
  </w:endnote>
  <w:endnote w:type="continuationSeparator" w:id="0">
    <w:p w14:paraId="4E7B5B0D" w14:textId="77777777" w:rsidR="0006126B" w:rsidRDefault="0006126B" w:rsidP="0068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1D48C" w14:textId="77777777" w:rsidR="00635F81" w:rsidRDefault="00635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33DDD" w14:textId="77777777" w:rsidR="00635F81" w:rsidRDefault="00635F8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7EE23B" wp14:editId="4BB99D6B">
              <wp:simplePos x="0" y="0"/>
              <wp:positionH relativeFrom="column">
                <wp:posOffset>-676275</wp:posOffset>
              </wp:positionH>
              <wp:positionV relativeFrom="paragraph">
                <wp:posOffset>348615</wp:posOffset>
              </wp:positionV>
              <wp:extent cx="7543800" cy="2667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E15FFA" w14:textId="77777777" w:rsidR="00635F81" w:rsidRDefault="00635F81" w:rsidP="005D5778">
                          <w:pPr>
                            <w:jc w:val="center"/>
                          </w:pPr>
                          <w:r>
                            <w:t xml:space="preserve">better hope </w:t>
                          </w:r>
                          <w:r>
                            <w:rPr>
                              <w:rFonts w:cstheme="minorHAns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7EE23B" id="Rectangle 5" o:spid="_x0000_s1039" style="position:absolute;margin-left:-53.25pt;margin-top:27.45pt;width:594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" fillcolor="#f4b083 [1941]" stroked="f" strokeweight="1pt">
              <v:textbox inset=",0">
                <w:txbxContent>
                  <w:p w14:paraId="73E15FFA" w14:textId="77777777" w:rsidR="00635F81" w:rsidRDefault="00635F81" w:rsidP="005D5778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theme="minorHAns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AC90" w14:textId="77777777" w:rsidR="00635F81" w:rsidRDefault="00635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AB42" w14:textId="77777777" w:rsidR="0006126B" w:rsidRDefault="0006126B" w:rsidP="00683DA2">
      <w:pPr>
        <w:spacing w:after="0" w:line="240" w:lineRule="auto"/>
      </w:pPr>
      <w:r>
        <w:separator/>
      </w:r>
    </w:p>
  </w:footnote>
  <w:footnote w:type="continuationSeparator" w:id="0">
    <w:p w14:paraId="142912A6" w14:textId="77777777" w:rsidR="0006126B" w:rsidRDefault="0006126B" w:rsidP="0068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DDAA" w14:textId="77777777" w:rsidR="00635F81" w:rsidRDefault="00635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AC017" w14:textId="5820CA97" w:rsidR="00635F81" w:rsidRPr="00E53F5B" w:rsidRDefault="00635F81" w:rsidP="00E00736">
    <w:pPr>
      <w:pStyle w:val="Header"/>
      <w:jc w:val="right"/>
      <w:rPr>
        <w:b/>
        <w:sz w:val="32"/>
        <w:szCs w:val="32"/>
      </w:rPr>
    </w:pPr>
    <w:r w:rsidRPr="00E53F5B">
      <w:rPr>
        <w:b/>
        <w:noProof/>
        <w:color w:val="F4B083" w:themeColor="accent2" w:themeTint="99"/>
        <w:sz w:val="36"/>
        <w:szCs w:val="32"/>
        <w:lang w:val="en-US"/>
      </w:rPr>
      <w:drawing>
        <wp:anchor distT="0" distB="0" distL="114300" distR="114300" simplePos="0" relativeHeight="251658240" behindDoc="0" locked="0" layoutInCell="1" allowOverlap="1" wp14:anchorId="6A1400D1" wp14:editId="1C703BF4">
          <wp:simplePos x="0" y="0"/>
          <wp:positionH relativeFrom="column">
            <wp:posOffset>-157480</wp:posOffset>
          </wp:positionH>
          <wp:positionV relativeFrom="paragraph">
            <wp:posOffset>-168910</wp:posOffset>
          </wp:positionV>
          <wp:extent cx="980440" cy="71436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28" t="24079" r="4730" b="40624"/>
                  <a:stretch/>
                </pic:blipFill>
                <pic:spPr bwMode="auto">
                  <a:xfrm>
                    <a:off x="0" y="0"/>
                    <a:ext cx="980440" cy="7143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20C" w:rsidRPr="0033120C">
      <w:rPr>
        <w:b/>
        <w:noProof/>
        <w:color w:val="F4B083" w:themeColor="accent2" w:themeTint="99"/>
        <w:sz w:val="36"/>
        <w:szCs w:val="32"/>
        <w:lang w:val="en-US"/>
      </w:rPr>
      <w:t>GraspIT</w:t>
    </w:r>
    <w:r w:rsidR="0033120C">
      <w:rPr>
        <w:b/>
        <w:noProof/>
        <w:color w:val="F4B083" w:themeColor="accent2" w:themeTint="99"/>
        <w:sz w:val="36"/>
        <w:szCs w:val="32"/>
        <w:lang w:val="en-US"/>
      </w:rPr>
      <w:t xml:space="preserve"> AQA Particle Model</w:t>
    </w:r>
    <w:r w:rsidR="00112295">
      <w:rPr>
        <w:b/>
        <w:noProof/>
        <w:color w:val="F4B083" w:themeColor="accent2" w:themeTint="99"/>
        <w:sz w:val="36"/>
        <w:szCs w:val="32"/>
        <w:lang w:val="en-US"/>
      </w:rPr>
      <w:t xml:space="preserve"> </w:t>
    </w:r>
    <w:r w:rsidRPr="00E53F5B">
      <w:rPr>
        <w:b/>
        <w:noProof/>
        <w:color w:val="F4B083" w:themeColor="accent2" w:themeTint="99"/>
        <w:sz w:val="36"/>
        <w:szCs w:val="32"/>
        <w:lang w:val="en-US"/>
      </w:rPr>
      <w:t>– Questions</w:t>
    </w:r>
  </w:p>
  <w:p w14:paraId="68081DBA" w14:textId="77777777" w:rsidR="00635F81" w:rsidRPr="00683DA2" w:rsidRDefault="00635F81" w:rsidP="00683DA2">
    <w:pPr>
      <w:pStyle w:val="Header"/>
      <w:rPr>
        <w:sz w:val="20"/>
        <w:szCs w:val="20"/>
      </w:rPr>
    </w:pPr>
    <w:r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8B3F1" wp14:editId="00DBF627">
              <wp:simplePos x="0" y="0"/>
              <wp:positionH relativeFrom="column">
                <wp:posOffset>818198</wp:posOffset>
              </wp:positionH>
              <wp:positionV relativeFrom="paragraph">
                <wp:posOffset>42545</wp:posOffset>
              </wp:positionV>
              <wp:extent cx="5400000" cy="28800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8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0">
                            <a:schemeClr val="bg1"/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02BCCAF" id="Rectangle 2" o:spid="_x0000_s1026" style="position:absolute;margin-left:64.45pt;margin-top:3.35pt;width:425.2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" fillcolor="white [3212]" stroked="f" strokeweight="1pt">
              <v:fill color2="#f4b083 [1941]" rotate="t" angle="90" colors="0 white;44564f #f4b183;1 #f4b183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67D46" w14:textId="77777777" w:rsidR="00635F81" w:rsidRDefault="00635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266F"/>
    <w:multiLevelType w:val="hybridMultilevel"/>
    <w:tmpl w:val="7658A1F0"/>
    <w:lvl w:ilvl="0" w:tplc="0EAC5C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169"/>
    <w:multiLevelType w:val="hybridMultilevel"/>
    <w:tmpl w:val="5980F914"/>
    <w:lvl w:ilvl="0" w:tplc="D048D622">
      <w:start w:val="1"/>
      <w:numFmt w:val="decimal"/>
      <w:lvlText w:val="(%1)"/>
      <w:lvlJc w:val="left"/>
      <w:pPr>
        <w:ind w:left="29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75" w:hanging="360"/>
      </w:pPr>
    </w:lvl>
    <w:lvl w:ilvl="2" w:tplc="0809001B" w:tentative="1">
      <w:start w:val="1"/>
      <w:numFmt w:val="lowerRoman"/>
      <w:lvlText w:val="%3."/>
      <w:lvlJc w:val="right"/>
      <w:pPr>
        <w:ind w:left="4395" w:hanging="180"/>
      </w:pPr>
    </w:lvl>
    <w:lvl w:ilvl="3" w:tplc="0809000F" w:tentative="1">
      <w:start w:val="1"/>
      <w:numFmt w:val="decimal"/>
      <w:lvlText w:val="%4."/>
      <w:lvlJc w:val="left"/>
      <w:pPr>
        <w:ind w:left="5115" w:hanging="360"/>
      </w:pPr>
    </w:lvl>
    <w:lvl w:ilvl="4" w:tplc="08090019" w:tentative="1">
      <w:start w:val="1"/>
      <w:numFmt w:val="lowerLetter"/>
      <w:lvlText w:val="%5."/>
      <w:lvlJc w:val="left"/>
      <w:pPr>
        <w:ind w:left="5835" w:hanging="360"/>
      </w:pPr>
    </w:lvl>
    <w:lvl w:ilvl="5" w:tplc="0809001B" w:tentative="1">
      <w:start w:val="1"/>
      <w:numFmt w:val="lowerRoman"/>
      <w:lvlText w:val="%6."/>
      <w:lvlJc w:val="right"/>
      <w:pPr>
        <w:ind w:left="6555" w:hanging="180"/>
      </w:pPr>
    </w:lvl>
    <w:lvl w:ilvl="6" w:tplc="0809000F" w:tentative="1">
      <w:start w:val="1"/>
      <w:numFmt w:val="decimal"/>
      <w:lvlText w:val="%7."/>
      <w:lvlJc w:val="left"/>
      <w:pPr>
        <w:ind w:left="7275" w:hanging="360"/>
      </w:pPr>
    </w:lvl>
    <w:lvl w:ilvl="7" w:tplc="08090019" w:tentative="1">
      <w:start w:val="1"/>
      <w:numFmt w:val="lowerLetter"/>
      <w:lvlText w:val="%8."/>
      <w:lvlJc w:val="left"/>
      <w:pPr>
        <w:ind w:left="7995" w:hanging="360"/>
      </w:pPr>
    </w:lvl>
    <w:lvl w:ilvl="8" w:tplc="08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2" w15:restartNumberingAfterBreak="0">
    <w:nsid w:val="07B60837"/>
    <w:multiLevelType w:val="multilevel"/>
    <w:tmpl w:val="CBE6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92752"/>
    <w:multiLevelType w:val="hybridMultilevel"/>
    <w:tmpl w:val="5C545636"/>
    <w:lvl w:ilvl="0" w:tplc="0EAC5C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4AFD"/>
    <w:multiLevelType w:val="hybridMultilevel"/>
    <w:tmpl w:val="6C5EB9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C4FDF"/>
    <w:multiLevelType w:val="hybridMultilevel"/>
    <w:tmpl w:val="6B1682A4"/>
    <w:lvl w:ilvl="0" w:tplc="73E6DAB8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58C02F7"/>
    <w:multiLevelType w:val="hybridMultilevel"/>
    <w:tmpl w:val="A20E8BC4"/>
    <w:lvl w:ilvl="0" w:tplc="F0EE737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3FF90196"/>
    <w:multiLevelType w:val="hybridMultilevel"/>
    <w:tmpl w:val="EA3CAC8E"/>
    <w:lvl w:ilvl="0" w:tplc="A06E215A">
      <w:start w:val="1"/>
      <w:numFmt w:val="lowerLetter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9004E80"/>
    <w:multiLevelType w:val="hybridMultilevel"/>
    <w:tmpl w:val="7958BA5E"/>
    <w:lvl w:ilvl="0" w:tplc="F0EE737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95C5C"/>
    <w:multiLevelType w:val="hybridMultilevel"/>
    <w:tmpl w:val="802826CA"/>
    <w:lvl w:ilvl="0" w:tplc="D4A2FD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9D2496"/>
    <w:multiLevelType w:val="hybridMultilevel"/>
    <w:tmpl w:val="49AE1A0A"/>
    <w:lvl w:ilvl="0" w:tplc="399690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D85410"/>
    <w:multiLevelType w:val="hybridMultilevel"/>
    <w:tmpl w:val="53A69EAC"/>
    <w:lvl w:ilvl="0" w:tplc="3B2A280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192D45"/>
    <w:multiLevelType w:val="hybridMultilevel"/>
    <w:tmpl w:val="C02AB7C8"/>
    <w:lvl w:ilvl="0" w:tplc="0EAC5C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16195"/>
    <w:multiLevelType w:val="hybridMultilevel"/>
    <w:tmpl w:val="B37C2F98"/>
    <w:lvl w:ilvl="0" w:tplc="0EAC5C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016FF"/>
    <w:multiLevelType w:val="hybridMultilevel"/>
    <w:tmpl w:val="BFFE24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F93B68"/>
    <w:multiLevelType w:val="hybridMultilevel"/>
    <w:tmpl w:val="A568F8F4"/>
    <w:lvl w:ilvl="0" w:tplc="0EAC5C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1427D"/>
    <w:multiLevelType w:val="hybridMultilevel"/>
    <w:tmpl w:val="87181874"/>
    <w:lvl w:ilvl="0" w:tplc="A62C75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6D9A27EE">
      <w:start w:val="1"/>
      <w:numFmt w:val="lowerLetter"/>
      <w:lvlText w:val="%2.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95295"/>
    <w:multiLevelType w:val="hybridMultilevel"/>
    <w:tmpl w:val="33C20EB8"/>
    <w:lvl w:ilvl="0" w:tplc="2E9A28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4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1"/>
  </w:num>
  <w:num w:numId="10">
    <w:abstractNumId w:val="13"/>
  </w:num>
  <w:num w:numId="11">
    <w:abstractNumId w:val="1"/>
  </w:num>
  <w:num w:numId="12">
    <w:abstractNumId w:val="7"/>
  </w:num>
  <w:num w:numId="13">
    <w:abstractNumId w:val="17"/>
  </w:num>
  <w:num w:numId="14">
    <w:abstractNumId w:val="6"/>
  </w:num>
  <w:num w:numId="15">
    <w:abstractNumId w:val="10"/>
  </w:num>
  <w:num w:numId="16">
    <w:abstractNumId w:val="8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87"/>
    <w:rsid w:val="0000177A"/>
    <w:rsid w:val="00002AB7"/>
    <w:rsid w:val="0001681F"/>
    <w:rsid w:val="0006126B"/>
    <w:rsid w:val="00064D64"/>
    <w:rsid w:val="000743AA"/>
    <w:rsid w:val="00112295"/>
    <w:rsid w:val="0012097A"/>
    <w:rsid w:val="00135BCE"/>
    <w:rsid w:val="0014284C"/>
    <w:rsid w:val="0018679B"/>
    <w:rsid w:val="001871FA"/>
    <w:rsid w:val="00192687"/>
    <w:rsid w:val="001A23C9"/>
    <w:rsid w:val="001B6A88"/>
    <w:rsid w:val="001C7554"/>
    <w:rsid w:val="001D06C1"/>
    <w:rsid w:val="001D7EA6"/>
    <w:rsid w:val="001E462D"/>
    <w:rsid w:val="002051FF"/>
    <w:rsid w:val="00227B1F"/>
    <w:rsid w:val="00235E14"/>
    <w:rsid w:val="00246F21"/>
    <w:rsid w:val="0025582F"/>
    <w:rsid w:val="00282799"/>
    <w:rsid w:val="00284907"/>
    <w:rsid w:val="00291E9E"/>
    <w:rsid w:val="00292253"/>
    <w:rsid w:val="0029353E"/>
    <w:rsid w:val="00294A87"/>
    <w:rsid w:val="002B3ACC"/>
    <w:rsid w:val="002E61D8"/>
    <w:rsid w:val="00321AB9"/>
    <w:rsid w:val="0033120C"/>
    <w:rsid w:val="003341D0"/>
    <w:rsid w:val="00335C18"/>
    <w:rsid w:val="0035363E"/>
    <w:rsid w:val="00366FD5"/>
    <w:rsid w:val="00370A44"/>
    <w:rsid w:val="003720D8"/>
    <w:rsid w:val="003C5C15"/>
    <w:rsid w:val="003D29E8"/>
    <w:rsid w:val="003E694F"/>
    <w:rsid w:val="003F7F5B"/>
    <w:rsid w:val="00400764"/>
    <w:rsid w:val="00424866"/>
    <w:rsid w:val="00426A9F"/>
    <w:rsid w:val="00447346"/>
    <w:rsid w:val="00470D9F"/>
    <w:rsid w:val="00473F18"/>
    <w:rsid w:val="004917E7"/>
    <w:rsid w:val="004A0F26"/>
    <w:rsid w:val="004B392F"/>
    <w:rsid w:val="004D4F39"/>
    <w:rsid w:val="004D6F86"/>
    <w:rsid w:val="004F0E44"/>
    <w:rsid w:val="00500AD7"/>
    <w:rsid w:val="005406F9"/>
    <w:rsid w:val="0055554D"/>
    <w:rsid w:val="005643F2"/>
    <w:rsid w:val="005741A2"/>
    <w:rsid w:val="005941E7"/>
    <w:rsid w:val="005A7B73"/>
    <w:rsid w:val="005D5778"/>
    <w:rsid w:val="005E7325"/>
    <w:rsid w:val="00625331"/>
    <w:rsid w:val="00630A1D"/>
    <w:rsid w:val="00635F81"/>
    <w:rsid w:val="00654E21"/>
    <w:rsid w:val="00661EA9"/>
    <w:rsid w:val="00683DA2"/>
    <w:rsid w:val="006938D1"/>
    <w:rsid w:val="006C28E4"/>
    <w:rsid w:val="006C779C"/>
    <w:rsid w:val="006D1E93"/>
    <w:rsid w:val="006D38A6"/>
    <w:rsid w:val="00711FB7"/>
    <w:rsid w:val="007754D5"/>
    <w:rsid w:val="00781174"/>
    <w:rsid w:val="007E04B5"/>
    <w:rsid w:val="00811233"/>
    <w:rsid w:val="0081526A"/>
    <w:rsid w:val="0081760F"/>
    <w:rsid w:val="008C0E1B"/>
    <w:rsid w:val="008C1817"/>
    <w:rsid w:val="008E7891"/>
    <w:rsid w:val="00914D70"/>
    <w:rsid w:val="00963282"/>
    <w:rsid w:val="00983ADF"/>
    <w:rsid w:val="009B680F"/>
    <w:rsid w:val="009D593A"/>
    <w:rsid w:val="00A53D79"/>
    <w:rsid w:val="00A67E61"/>
    <w:rsid w:val="00A7629F"/>
    <w:rsid w:val="00A8468F"/>
    <w:rsid w:val="00A95D84"/>
    <w:rsid w:val="00B143DB"/>
    <w:rsid w:val="00B37192"/>
    <w:rsid w:val="00B53C6A"/>
    <w:rsid w:val="00B621A1"/>
    <w:rsid w:val="00B76AAE"/>
    <w:rsid w:val="00B8058A"/>
    <w:rsid w:val="00BA1AC1"/>
    <w:rsid w:val="00BC481B"/>
    <w:rsid w:val="00BD24A5"/>
    <w:rsid w:val="00BF7FB4"/>
    <w:rsid w:val="00C07D7A"/>
    <w:rsid w:val="00C16CBA"/>
    <w:rsid w:val="00C52506"/>
    <w:rsid w:val="00C720EA"/>
    <w:rsid w:val="00C73D5D"/>
    <w:rsid w:val="00CA6681"/>
    <w:rsid w:val="00CD1FC5"/>
    <w:rsid w:val="00CD6A7B"/>
    <w:rsid w:val="00CE57FA"/>
    <w:rsid w:val="00CF6CB5"/>
    <w:rsid w:val="00D14798"/>
    <w:rsid w:val="00D27032"/>
    <w:rsid w:val="00D3585C"/>
    <w:rsid w:val="00D65E1C"/>
    <w:rsid w:val="00D77DD3"/>
    <w:rsid w:val="00DA219C"/>
    <w:rsid w:val="00DA40EC"/>
    <w:rsid w:val="00DB0E94"/>
    <w:rsid w:val="00DF2435"/>
    <w:rsid w:val="00DF5F13"/>
    <w:rsid w:val="00E00736"/>
    <w:rsid w:val="00E042D8"/>
    <w:rsid w:val="00E24FAF"/>
    <w:rsid w:val="00E53F5B"/>
    <w:rsid w:val="00EB15FD"/>
    <w:rsid w:val="00EB7277"/>
    <w:rsid w:val="00EC02B8"/>
    <w:rsid w:val="00ED2C02"/>
    <w:rsid w:val="00EF44F9"/>
    <w:rsid w:val="00F05986"/>
    <w:rsid w:val="00F35114"/>
    <w:rsid w:val="00F60950"/>
    <w:rsid w:val="00F90980"/>
    <w:rsid w:val="00F922A9"/>
    <w:rsid w:val="00FB5EA9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1BAD0"/>
  <w15:chartTrackingRefBased/>
  <w15:docId w15:val="{41AF30A6-9061-438A-AC31-A31957F6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DA40EC"/>
    <w:rPr>
      <w:rFonts w:ascii="Times New Roman" w:hAnsi="Times New Roman" w:cs="Times New Roman"/>
      <w:i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A2"/>
  </w:style>
  <w:style w:type="paragraph" w:styleId="Footer">
    <w:name w:val="footer"/>
    <w:basedOn w:val="Normal"/>
    <w:link w:val="Foot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A2"/>
  </w:style>
  <w:style w:type="paragraph" w:styleId="ListParagraph">
    <w:name w:val="List Paragraph"/>
    <w:basedOn w:val="Normal"/>
    <w:uiPriority w:val="34"/>
    <w:qFormat/>
    <w:rsid w:val="00321AB9"/>
    <w:pPr>
      <w:ind w:left="720"/>
      <w:contextualSpacing/>
    </w:pPr>
  </w:style>
  <w:style w:type="paragraph" w:styleId="NoSpacing">
    <w:name w:val="No Spacing"/>
    <w:uiPriority w:val="1"/>
    <w:qFormat/>
    <w:rsid w:val="003D29E8"/>
    <w:pPr>
      <w:spacing w:after="0" w:line="240" w:lineRule="auto"/>
    </w:pPr>
  </w:style>
  <w:style w:type="table" w:styleId="TableGrid">
    <w:name w:val="Table Grid"/>
    <w:basedOn w:val="TableNormal"/>
    <w:uiPriority w:val="39"/>
    <w:rsid w:val="0040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4353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77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microsoft.com/office/2007/relationships/hdphoto" Target="media/hdphoto4.wdp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07/relationships/hdphoto" Target="media/hdphoto5.wdp"/><Relationship Id="rId34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07/relationships/hdphoto" Target="media/hdphoto6.wdp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customXml" Target="../customXml/item3.xml"/><Relationship Id="rId8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ek%20Davies\Desktop\DoIT%20Particle%20model%20of%20ma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7DD73726-EAE4-4023-9113-D3BC74730962}"/>
</file>

<file path=customXml/itemProps2.xml><?xml version="1.0" encoding="utf-8"?>
<ds:datastoreItem xmlns:ds="http://schemas.openxmlformats.org/officeDocument/2006/customXml" ds:itemID="{406D6F8F-C12F-48BF-B340-C675E3C74F86}"/>
</file>

<file path=customXml/itemProps3.xml><?xml version="1.0" encoding="utf-8"?>
<ds:datastoreItem xmlns:ds="http://schemas.openxmlformats.org/officeDocument/2006/customXml" ds:itemID="{580AAC4E-BAE2-4263-9DA5-7C7C70C1307A}"/>
</file>

<file path=docProps/app.xml><?xml version="1.0" encoding="utf-8"?>
<Properties xmlns="http://schemas.openxmlformats.org/officeDocument/2006/extended-properties" xmlns:vt="http://schemas.openxmlformats.org/officeDocument/2006/docPropsVTypes">
  <Template>DoIT Particle model of matter</Template>
  <TotalTime>29</TotalTime>
  <Pages>9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Davies</dc:creator>
  <cp:keywords/>
  <dc:description/>
  <cp:lastModifiedBy>Derek Davies</cp:lastModifiedBy>
  <cp:revision>7</cp:revision>
  <dcterms:created xsi:type="dcterms:W3CDTF">2017-09-06T16:08:00Z</dcterms:created>
  <dcterms:modified xsi:type="dcterms:W3CDTF">2017-09-09T19:17:00Z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334d0127ef98cfd8ae28c1e1dad12134178551fa</vt:lpwstr>
  </property>
  <property fmtid="{D5CDD505-2E9C-101B-9397-08002B2CF9AE}" pid="4" name="Order">
    <vt:r8>766200</vt:r8>
  </property>
  <property fmtid="{D5CDD505-2E9C-101B-9397-08002B2CF9AE}" pid="5" name="CloudMigratorOriginId">
    <vt:lpwstr>1hay4LnlVIEQ0BVI51jXxuM-zo9U6oin3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