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2F973" w14:textId="77777777" w:rsidR="00B62139" w:rsidRDefault="00B62139" w:rsidP="00D6566B">
      <w:pPr>
        <w:spacing w:line="360" w:lineRule="auto"/>
        <w:contextualSpacing/>
        <w:rPr>
          <w:b/>
          <w:sz w:val="16"/>
          <w:szCs w:val="16"/>
          <w:u w:val="single"/>
        </w:rPr>
      </w:pPr>
    </w:p>
    <w:p w14:paraId="417FE733" w14:textId="77038D04" w:rsidR="00B158CE" w:rsidRDefault="00577866" w:rsidP="00D6566B">
      <w:pPr>
        <w:pStyle w:val="ListParagraph"/>
        <w:numPr>
          <w:ilvl w:val="0"/>
          <w:numId w:val="1"/>
        </w:num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Forces and their Interactions</w:t>
      </w:r>
    </w:p>
    <w:p w14:paraId="2CFA08DF" w14:textId="77777777" w:rsidR="00FC4496" w:rsidRDefault="00FC4496" w:rsidP="00D6566B">
      <w:pPr>
        <w:spacing w:line="360" w:lineRule="auto"/>
        <w:contextualSpacing/>
        <w:rPr>
          <w:color w:val="00B050"/>
          <w:sz w:val="28"/>
          <w:szCs w:val="28"/>
        </w:rPr>
      </w:pPr>
    </w:p>
    <w:p w14:paraId="7405AB4B" w14:textId="0AE11ABF" w:rsidR="008E0665" w:rsidRDefault="00577866" w:rsidP="00D6566B">
      <w:pPr>
        <w:spacing w:line="360" w:lineRule="auto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13952">
        <w:rPr>
          <w:b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Quantities that we measure can be grouped into scalars and vectors.   </w:t>
      </w:r>
    </w:p>
    <w:p w14:paraId="3D61183D" w14:textId="77777777" w:rsidR="0028102C" w:rsidRDefault="0028102C" w:rsidP="00D6566B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14:paraId="3318D6CC" w14:textId="372D9873" w:rsidR="00577866" w:rsidRDefault="0057786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Describe the difference between scalars and vectors. (2)</w:t>
      </w:r>
    </w:p>
    <w:p w14:paraId="3B5C05E4" w14:textId="3BA15458" w:rsidR="00577866" w:rsidRPr="00577866" w:rsidRDefault="0057786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B54EF14" w14:textId="545AD4C4" w:rsidR="00577866" w:rsidRDefault="0057786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C36331E" w14:textId="77777777" w:rsidR="00577866" w:rsidRPr="00577866" w:rsidRDefault="0057786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653CB82" w14:textId="77777777" w:rsidR="00577866" w:rsidRPr="00577866" w:rsidRDefault="0057786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83886FD" w14:textId="77777777" w:rsidR="00DF33D6" w:rsidRDefault="00DF33D6" w:rsidP="00D6566B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14:paraId="5DAB35A7" w14:textId="1BD0F972" w:rsidR="00577866" w:rsidRDefault="0057786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</w:t>
      </w:r>
      <w:r>
        <w:rPr>
          <w:rFonts w:cstheme="minorHAnsi"/>
          <w:b/>
          <w:sz w:val="28"/>
          <w:szCs w:val="28"/>
        </w:rPr>
        <w:tab/>
      </w:r>
      <w:r w:rsidR="00DF33D6">
        <w:rPr>
          <w:rFonts w:cstheme="minorHAnsi"/>
          <w:sz w:val="28"/>
          <w:szCs w:val="28"/>
        </w:rPr>
        <w:t>Complete the table by putting the following quantities in the correct place. (2)</w:t>
      </w:r>
    </w:p>
    <w:p w14:paraId="65D2FADE" w14:textId="2BBFBD06" w:rsidR="00DF33D6" w:rsidRDefault="00DF33D6" w:rsidP="00D6566B">
      <w:pPr>
        <w:tabs>
          <w:tab w:val="left" w:pos="1020"/>
        </w:tabs>
        <w:spacing w:line="36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7095" wp14:editId="7E213279">
                <wp:simplePos x="0" y="0"/>
                <wp:positionH relativeFrom="column">
                  <wp:posOffset>489585</wp:posOffset>
                </wp:positionH>
                <wp:positionV relativeFrom="paragraph">
                  <wp:posOffset>58420</wp:posOffset>
                </wp:positionV>
                <wp:extent cx="59436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4A747" w14:textId="575566B2" w:rsidR="00AF0AF4" w:rsidRPr="00DF33D6" w:rsidRDefault="00AF0A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3D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Acceleration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Mass</w:t>
                            </w:r>
                            <w:r w:rsidRPr="00DF33D6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Speed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Time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Pr="00DF33D6">
                              <w:rPr>
                                <w:b/>
                                <w:sz w:val="28"/>
                                <w:szCs w:val="28"/>
                              </w:rPr>
                              <w:t>Displacement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5706709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55pt;margin-top:4.6pt;width:46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" filled="f" strokecolor="#1f3763 [1604]" strokeweight="1.5pt">
                <v:textbox>
                  <w:txbxContent>
                    <w:p w14:paraId="56F4A747" w14:textId="575566B2" w:rsidR="00AF0AF4" w:rsidRPr="00DF33D6" w:rsidRDefault="00AF0A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33D6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Acceleration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Mass</w:t>
                      </w:r>
                      <w:r w:rsidRPr="00DF33D6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Speed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Time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Pr="00DF33D6">
                        <w:rPr>
                          <w:b/>
                          <w:sz w:val="28"/>
                          <w:szCs w:val="28"/>
                        </w:rPr>
                        <w:t>Displacement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9FC2F" w14:textId="3558D3BD" w:rsidR="00DF33D6" w:rsidRPr="00DF33D6" w:rsidRDefault="00DF33D6" w:rsidP="00D6566B">
      <w:pPr>
        <w:tabs>
          <w:tab w:val="left" w:pos="1020"/>
        </w:tabs>
        <w:spacing w:line="360" w:lineRule="auto"/>
        <w:contextualSpacing/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Ind w:w="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02"/>
        <w:gridCol w:w="5119"/>
      </w:tblGrid>
      <w:tr w:rsidR="00DF33D6" w:rsidRPr="00DF33D6" w14:paraId="73FEB81B" w14:textId="77777777" w:rsidTr="00DF33D6">
        <w:tc>
          <w:tcPr>
            <w:tcW w:w="4406" w:type="dxa"/>
          </w:tcPr>
          <w:p w14:paraId="237E4D46" w14:textId="630EDBEF" w:rsidR="00DF33D6" w:rsidRP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Scalar Quantities</w:t>
            </w:r>
          </w:p>
        </w:tc>
        <w:tc>
          <w:tcPr>
            <w:tcW w:w="5125" w:type="dxa"/>
          </w:tcPr>
          <w:p w14:paraId="3F672B8E" w14:textId="4C184726" w:rsidR="00DF33D6" w:rsidRP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Vector Quantities</w:t>
            </w:r>
          </w:p>
        </w:tc>
      </w:tr>
      <w:tr w:rsidR="00DF33D6" w14:paraId="683F3F17" w14:textId="77777777" w:rsidTr="00DF33D6">
        <w:tc>
          <w:tcPr>
            <w:tcW w:w="4406" w:type="dxa"/>
          </w:tcPr>
          <w:p w14:paraId="0DE9D5A1" w14:textId="77777777" w:rsid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25" w:type="dxa"/>
          </w:tcPr>
          <w:p w14:paraId="5EB531AA" w14:textId="77777777" w:rsid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DF33D6" w14:paraId="794EE91C" w14:textId="77777777" w:rsidTr="00DF33D6">
        <w:tc>
          <w:tcPr>
            <w:tcW w:w="4406" w:type="dxa"/>
          </w:tcPr>
          <w:p w14:paraId="5D644A9E" w14:textId="77777777" w:rsid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25" w:type="dxa"/>
          </w:tcPr>
          <w:p w14:paraId="6B8F7380" w14:textId="77777777" w:rsid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DF33D6" w14:paraId="1C3D4FD1" w14:textId="77777777" w:rsidTr="00DF33D6">
        <w:tc>
          <w:tcPr>
            <w:tcW w:w="4406" w:type="dxa"/>
          </w:tcPr>
          <w:p w14:paraId="6351E1DD" w14:textId="77777777" w:rsid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25" w:type="dxa"/>
          </w:tcPr>
          <w:p w14:paraId="5752BD84" w14:textId="77777777" w:rsidR="00DF33D6" w:rsidRDefault="00DF33D6" w:rsidP="00D6566B">
            <w:pPr>
              <w:tabs>
                <w:tab w:val="left" w:pos="1020"/>
              </w:tabs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</w:tbl>
    <w:p w14:paraId="492E47C1" w14:textId="02519CD3" w:rsidR="00DF33D6" w:rsidRDefault="00DF33D6" w:rsidP="00D6566B">
      <w:pPr>
        <w:tabs>
          <w:tab w:val="left" w:pos="1020"/>
        </w:tabs>
        <w:spacing w:line="360" w:lineRule="auto"/>
        <w:contextualSpacing/>
        <w:rPr>
          <w:rFonts w:cstheme="minorHAnsi"/>
          <w:sz w:val="28"/>
          <w:szCs w:val="28"/>
        </w:rPr>
      </w:pPr>
    </w:p>
    <w:p w14:paraId="27477B70" w14:textId="6E297902" w:rsidR="00DF33D6" w:rsidRPr="00DF33D6" w:rsidRDefault="00DF33D6" w:rsidP="00D6566B">
      <w:pPr>
        <w:tabs>
          <w:tab w:val="left" w:pos="720"/>
        </w:tabs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1c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Describe the difference between speed and velocity. (2)</w:t>
      </w:r>
    </w:p>
    <w:p w14:paraId="6BD4D2AF" w14:textId="064AD104" w:rsidR="00DF33D6" w:rsidRPr="00577866" w:rsidRDefault="00DF33D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EA381C0" w14:textId="77777777" w:rsidR="00DF33D6" w:rsidRDefault="00DF33D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1B59E75" w14:textId="77777777" w:rsidR="00DF33D6" w:rsidRPr="00577866" w:rsidRDefault="00DF33D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F8CC412" w14:textId="77777777" w:rsidR="00DF33D6" w:rsidRPr="00577866" w:rsidRDefault="00DF33D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B9F7951" w14:textId="77777777" w:rsidR="00DF33D6" w:rsidRDefault="00DF33D6" w:rsidP="00D6566B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14:paraId="52F5CD6B" w14:textId="77777777" w:rsidR="0028102C" w:rsidRDefault="0028102C" w:rsidP="00D6566B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14:paraId="2559E001" w14:textId="77777777" w:rsidR="0028102C" w:rsidRDefault="0028102C" w:rsidP="00D6566B">
      <w:pPr>
        <w:spacing w:line="360" w:lineRule="auto"/>
        <w:contextualSpacing/>
        <w:rPr>
          <w:rFonts w:cstheme="minorHAnsi"/>
          <w:b/>
          <w:sz w:val="28"/>
          <w:szCs w:val="28"/>
        </w:rPr>
      </w:pPr>
    </w:p>
    <w:p w14:paraId="4FDE3CD8" w14:textId="39C6E4F2" w:rsidR="00DF33D6" w:rsidRDefault="00DF33D6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1d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Explain how a car moving around a traffic island at a steady speed of 20 mph is </w:t>
      </w:r>
      <w:r>
        <w:rPr>
          <w:rFonts w:cstheme="minorHAnsi"/>
          <w:sz w:val="28"/>
          <w:szCs w:val="28"/>
        </w:rPr>
        <w:tab/>
        <w:t>constantly accelerating.</w:t>
      </w:r>
      <w:r w:rsidR="0028102C">
        <w:rPr>
          <w:rFonts w:cstheme="minorHAnsi"/>
          <w:sz w:val="28"/>
          <w:szCs w:val="28"/>
        </w:rPr>
        <w:t xml:space="preserve"> (3)</w:t>
      </w:r>
    </w:p>
    <w:p w14:paraId="1E49E35F" w14:textId="03F34DA0" w:rsidR="0028102C" w:rsidRPr="00577866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3A4639E" w14:textId="77777777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</w:t>
      </w:r>
      <w:bookmarkStart w:id="0" w:name="_GoBack"/>
      <w:bookmarkEnd w:id="0"/>
      <w:r>
        <w:rPr>
          <w:rFonts w:cstheme="minorHAnsi"/>
          <w:sz w:val="28"/>
          <w:szCs w:val="28"/>
        </w:rPr>
        <w:t>…………………………</w:t>
      </w:r>
    </w:p>
    <w:p w14:paraId="248E6F67" w14:textId="77777777" w:rsidR="0028102C" w:rsidRPr="00577866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7549571" w14:textId="77777777" w:rsidR="0028102C" w:rsidRPr="00577866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7F59CA3" w14:textId="34996459" w:rsidR="0028102C" w:rsidRPr="00577866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86E4D2" w14:textId="77777777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A6A21A4" w14:textId="7E6798BD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F41280A" w14:textId="5BD86AC0" w:rsidR="0028102C" w:rsidRP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Forces can be described as contact forces or non-contact forces.  Gravity is an </w:t>
      </w:r>
      <w:r>
        <w:rPr>
          <w:rFonts w:cstheme="minorHAnsi"/>
          <w:sz w:val="28"/>
          <w:szCs w:val="28"/>
        </w:rPr>
        <w:tab/>
        <w:t>example of a non-contact force.</w:t>
      </w:r>
    </w:p>
    <w:p w14:paraId="675B8744" w14:textId="77777777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8843D8A" w14:textId="40FB6DE6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Give </w:t>
      </w:r>
      <w:r w:rsidRPr="0028102C">
        <w:rPr>
          <w:rFonts w:cstheme="minorHAnsi"/>
          <w:b/>
          <w:sz w:val="28"/>
          <w:szCs w:val="28"/>
        </w:rPr>
        <w:t>one</w:t>
      </w:r>
      <w:r>
        <w:rPr>
          <w:rFonts w:cstheme="minorHAnsi"/>
          <w:sz w:val="28"/>
          <w:szCs w:val="28"/>
        </w:rPr>
        <w:t xml:space="preserve"> other example of a non-contact force. (1)</w:t>
      </w:r>
    </w:p>
    <w:p w14:paraId="4B551EFB" w14:textId="77777777" w:rsidR="0028102C" w:rsidRPr="00577866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8B3F99C" w14:textId="7B7B7C1B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FC45B78" w14:textId="15B3F223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2aii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Give </w:t>
      </w:r>
      <w:r>
        <w:rPr>
          <w:rFonts w:cstheme="minorHAnsi"/>
          <w:b/>
          <w:sz w:val="28"/>
          <w:szCs w:val="28"/>
        </w:rPr>
        <w:t>two</w:t>
      </w:r>
      <w:r>
        <w:rPr>
          <w:rFonts w:cstheme="minorHAnsi"/>
          <w:sz w:val="28"/>
          <w:szCs w:val="28"/>
        </w:rPr>
        <w:t xml:space="preserve"> examples of contact forces. (2)</w:t>
      </w:r>
    </w:p>
    <w:p w14:paraId="2AA1A141" w14:textId="6F36471E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1. …………………………………………………………………………………………………………………………….</w:t>
      </w:r>
    </w:p>
    <w:p w14:paraId="55EECAF3" w14:textId="70B2449B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2. …………………………………………………………………………………………………………………………….</w:t>
      </w:r>
    </w:p>
    <w:p w14:paraId="10AD37EF" w14:textId="77777777" w:rsidR="0028102C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3119A816" w14:textId="1362D6CA" w:rsidR="0028102C" w:rsidRPr="0051167F" w:rsidRDefault="0028102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2b</w:t>
      </w:r>
      <w:r>
        <w:rPr>
          <w:rFonts w:cstheme="minorHAnsi"/>
          <w:b/>
          <w:sz w:val="28"/>
          <w:szCs w:val="28"/>
        </w:rPr>
        <w:tab/>
      </w:r>
      <w:r w:rsidR="0051167F">
        <w:rPr>
          <w:rFonts w:cstheme="minorHAnsi"/>
          <w:sz w:val="28"/>
          <w:szCs w:val="28"/>
        </w:rPr>
        <w:t xml:space="preserve">Forces are represented as arrows in a </w:t>
      </w:r>
      <w:r w:rsidR="0051167F">
        <w:rPr>
          <w:rFonts w:cstheme="minorHAnsi"/>
          <w:b/>
          <w:sz w:val="28"/>
          <w:szCs w:val="28"/>
        </w:rPr>
        <w:t xml:space="preserve">free body </w:t>
      </w:r>
      <w:r w:rsidR="0051167F">
        <w:rPr>
          <w:rFonts w:cstheme="minorHAnsi"/>
          <w:sz w:val="28"/>
          <w:szCs w:val="28"/>
        </w:rPr>
        <w:t>diagram.</w:t>
      </w:r>
    </w:p>
    <w:p w14:paraId="279FFDE5" w14:textId="38316511" w:rsidR="00DF33D6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A book being pushed along a table has a number of forces acting upon it.  </w:t>
      </w:r>
    </w:p>
    <w:p w14:paraId="51D6CADD" w14:textId="4C8228F4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Draw a free body diagram on the space below to show the forces acting on a book </w:t>
      </w:r>
      <w:r>
        <w:rPr>
          <w:rFonts w:cstheme="minorHAnsi"/>
          <w:sz w:val="28"/>
          <w:szCs w:val="28"/>
        </w:rPr>
        <w:tab/>
        <w:t xml:space="preserve">being pushed along a </w:t>
      </w:r>
      <w:r w:rsidRPr="0051167F">
        <w:rPr>
          <w:rFonts w:cstheme="minorHAnsi"/>
          <w:b/>
          <w:sz w:val="28"/>
          <w:szCs w:val="28"/>
        </w:rPr>
        <w:t>horizontal</w:t>
      </w:r>
      <w:r>
        <w:rPr>
          <w:rFonts w:cstheme="minorHAnsi"/>
          <w:sz w:val="28"/>
          <w:szCs w:val="28"/>
        </w:rPr>
        <w:t xml:space="preserve"> table.</w:t>
      </w:r>
      <w:r w:rsidR="00AF0AF4">
        <w:rPr>
          <w:rFonts w:cstheme="minorHAnsi"/>
          <w:sz w:val="28"/>
          <w:szCs w:val="28"/>
        </w:rPr>
        <w:t xml:space="preserve"> (2)</w:t>
      </w:r>
    </w:p>
    <w:p w14:paraId="779C96B1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D4E0CF8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6546BEC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FBD10CE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33A8109" w14:textId="539827AB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2c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student gets a rope and ties it to a sledge.  </w:t>
      </w:r>
    </w:p>
    <w:p w14:paraId="1348314E" w14:textId="1F03F5DB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student pulls the rope with a force of 15 N at an angle of 30</w:t>
      </w:r>
      <w:r>
        <w:rPr>
          <w:rFonts w:ascii="Calibri" w:hAnsi="Calibri" w:cstheme="minorHAnsi"/>
          <w:sz w:val="28"/>
          <w:szCs w:val="28"/>
        </w:rPr>
        <w:t>˚</w:t>
      </w:r>
      <w:r>
        <w:rPr>
          <w:rFonts w:cstheme="minorHAnsi"/>
          <w:sz w:val="28"/>
          <w:szCs w:val="28"/>
        </w:rPr>
        <w:t xml:space="preserve"> to the horizontal.</w:t>
      </w:r>
    </w:p>
    <w:p w14:paraId="75FB8AFA" w14:textId="3869E61E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Use a scale drawing to determine the size of the horizontal and vertical </w:t>
      </w:r>
      <w:r>
        <w:rPr>
          <w:rFonts w:cstheme="minorHAnsi"/>
          <w:sz w:val="28"/>
          <w:szCs w:val="28"/>
        </w:rPr>
        <w:tab/>
        <w:t>components of the force applied by the student.</w:t>
      </w:r>
      <w:r w:rsidR="00AF0AF4">
        <w:rPr>
          <w:rFonts w:cstheme="minorHAnsi"/>
          <w:sz w:val="28"/>
          <w:szCs w:val="28"/>
        </w:rPr>
        <w:t xml:space="preserve"> (3)</w:t>
      </w:r>
    </w:p>
    <w:p w14:paraId="78B1E165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B20E729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850F952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5798811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265E6BE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A51D686" w14:textId="77777777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09FA1CE" w14:textId="4BA8D14C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2d</w:t>
      </w:r>
      <w:r w:rsidR="009C123A">
        <w:rPr>
          <w:rFonts w:cstheme="minorHAnsi"/>
          <w:sz w:val="28"/>
          <w:szCs w:val="28"/>
        </w:rPr>
        <w:tab/>
        <w:t>Two forces act on a box, as shown in the diagram below.</w:t>
      </w:r>
      <w:r w:rsidR="00AE3225">
        <w:rPr>
          <w:rFonts w:cstheme="minorHAnsi"/>
          <w:sz w:val="28"/>
          <w:szCs w:val="28"/>
        </w:rPr>
        <w:t xml:space="preserve">  </w:t>
      </w:r>
    </w:p>
    <w:p w14:paraId="70641C91" w14:textId="51ADDFB2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resultant force on the box.</w:t>
      </w:r>
      <w:r w:rsidR="00AF0AF4">
        <w:rPr>
          <w:rFonts w:cstheme="minorHAnsi"/>
          <w:sz w:val="28"/>
          <w:szCs w:val="28"/>
        </w:rPr>
        <w:t xml:space="preserve"> (1)</w:t>
      </w:r>
    </w:p>
    <w:p w14:paraId="26723CBC" w14:textId="0ADDF17D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60579" wp14:editId="498B5B27">
                <wp:simplePos x="0" y="0"/>
                <wp:positionH relativeFrom="column">
                  <wp:posOffset>1862455</wp:posOffset>
                </wp:positionH>
                <wp:positionV relativeFrom="paragraph">
                  <wp:posOffset>295910</wp:posOffset>
                </wp:positionV>
                <wp:extent cx="570865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FDB42" w14:textId="5521D3EC" w:rsidR="00AF0AF4" w:rsidRPr="00AE3225" w:rsidRDefault="00AF0A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 w14:anchorId="7F860579" id="Text Box 10" o:spid="_x0000_s1027" type="#_x0000_t202" style="position:absolute;margin-left:146.65pt;margin-top:23.3pt;width:44.9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" filled="f" stroked="f">
                <v:textbox>
                  <w:txbxContent>
                    <w:p w14:paraId="618FDB42" w14:textId="5521D3EC" w:rsidR="00AF0AF4" w:rsidRPr="00AE3225" w:rsidRDefault="00AF0A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35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56C30" wp14:editId="2C15BF71">
                <wp:simplePos x="0" y="0"/>
                <wp:positionH relativeFrom="column">
                  <wp:posOffset>4372610</wp:posOffset>
                </wp:positionH>
                <wp:positionV relativeFrom="paragraph">
                  <wp:posOffset>295910</wp:posOffset>
                </wp:positionV>
                <wp:extent cx="914400" cy="455295"/>
                <wp:effectExtent l="0" t="0" r="0" b="190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E0591" w14:textId="7A6C0120" w:rsidR="00AF0AF4" w:rsidRPr="00AE3225" w:rsidRDefault="00AF0A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225">
                              <w:rPr>
                                <w:b/>
                                <w:sz w:val="28"/>
                                <w:szCs w:val="28"/>
                              </w:rPr>
                              <w:t>120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8756C30" id="Text Box 9" o:spid="_x0000_s1028" type="#_x0000_t202" style="position:absolute;margin-left:344.3pt;margin-top:23.3pt;width:1in;height:3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" filled="f" stroked="f">
                <v:textbox>
                  <w:txbxContent>
                    <w:p w14:paraId="490E0591" w14:textId="7A6C0120" w:rsidR="00AF0AF4" w:rsidRPr="00AE3225" w:rsidRDefault="00AF0A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3225">
                        <w:rPr>
                          <w:b/>
                          <w:sz w:val="28"/>
                          <w:szCs w:val="28"/>
                        </w:rPr>
                        <w:t>120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B7AA4" wp14:editId="15C0B81E">
                <wp:simplePos x="0" y="0"/>
                <wp:positionH relativeFrom="column">
                  <wp:posOffset>2430780</wp:posOffset>
                </wp:positionH>
                <wp:positionV relativeFrom="paragraph">
                  <wp:posOffset>292735</wp:posOffset>
                </wp:positionV>
                <wp:extent cx="14859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85" y="21943"/>
                    <wp:lineTo x="21785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0062AA58" id="Rectangle 6" o:spid="_x0000_s1026" style="position:absolute;margin-left:191.4pt;margin-top:23.05pt;width:117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" fillcolor="white [3201]" strokecolor="black [3213]" strokeweight="1pt">
                <w10:wrap type="through"/>
              </v:rect>
            </w:pict>
          </mc:Fallback>
        </mc:AlternateContent>
      </w:r>
    </w:p>
    <w:p w14:paraId="54B8B57D" w14:textId="59B81253" w:rsidR="00AE3225" w:rsidRPr="0051167F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842CA" wp14:editId="02BFD4DE">
                <wp:simplePos x="0" y="0"/>
                <wp:positionH relativeFrom="column">
                  <wp:posOffset>1748790</wp:posOffset>
                </wp:positionH>
                <wp:positionV relativeFrom="paragraph">
                  <wp:posOffset>301625</wp:posOffset>
                </wp:positionV>
                <wp:extent cx="685800" cy="0"/>
                <wp:effectExtent l="25400" t="76200" r="0" b="1016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5A4BCA5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7.7pt;margin-top:23.75pt;width:5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29E04" wp14:editId="5447A121">
                <wp:simplePos x="0" y="0"/>
                <wp:positionH relativeFrom="column">
                  <wp:posOffset>3916892</wp:posOffset>
                </wp:positionH>
                <wp:positionV relativeFrom="paragraph">
                  <wp:posOffset>299932</wp:posOffset>
                </wp:positionV>
                <wp:extent cx="1371600" cy="0"/>
                <wp:effectExtent l="0" t="76200" r="50800" b="1016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B2F233E" id="Straight Arrow Connector 7" o:spid="_x0000_s1026" type="#_x0000_t32" style="position:absolute;margin-left:308.4pt;margin-top:23.6pt;width:10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" strokecolor="black [3200]" strokeweight="1pt">
                <v:stroke endarrow="block" joinstyle="miter"/>
              </v:shape>
            </w:pict>
          </mc:Fallback>
        </mc:AlternateContent>
      </w:r>
    </w:p>
    <w:p w14:paraId="7674F3B5" w14:textId="449EEA5F" w:rsidR="0051167F" w:rsidRDefault="0051167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3F5FF3F" w14:textId="77777777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9A121EE" w14:textId="5D8DA6E0" w:rsidR="00AE3225" w:rsidRPr="00577866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59F8606" w14:textId="77777777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3E55080" w14:textId="77777777" w:rsidR="00AE3225" w:rsidRPr="00577866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F4DFA72" w14:textId="77777777" w:rsidR="00AE3225" w:rsidRPr="00577866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F4DD24E" w14:textId="1696DD85" w:rsidR="00AE3225" w:rsidRDefault="00AE3225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  <w:r w:rsidRPr="00AE3225">
        <w:rPr>
          <w:rFonts w:cstheme="minorHAnsi"/>
          <w:b/>
          <w:sz w:val="28"/>
          <w:szCs w:val="28"/>
        </w:rPr>
        <w:t xml:space="preserve">Resultant Force: </w:t>
      </w:r>
      <w:r>
        <w:rPr>
          <w:rFonts w:cstheme="minorHAnsi"/>
          <w:sz w:val="28"/>
          <w:szCs w:val="28"/>
        </w:rPr>
        <w:t>…………………………………………..</w:t>
      </w:r>
    </w:p>
    <w:p w14:paraId="57E8BC91" w14:textId="77777777" w:rsidR="00AE3225" w:rsidRDefault="00AE3225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</w:p>
    <w:p w14:paraId="3BD8E90A" w14:textId="77777777" w:rsidR="00640611" w:rsidRDefault="00640611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</w:p>
    <w:p w14:paraId="0B70FACE" w14:textId="77777777" w:rsidR="00640611" w:rsidRDefault="00640611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</w:p>
    <w:p w14:paraId="08525FF8" w14:textId="77777777" w:rsidR="00640611" w:rsidRDefault="00640611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</w:p>
    <w:p w14:paraId="5B386A3C" w14:textId="77777777" w:rsidR="00640611" w:rsidRDefault="00640611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</w:p>
    <w:p w14:paraId="1E506208" w14:textId="77777777" w:rsidR="00640611" w:rsidRDefault="00640611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</w:p>
    <w:p w14:paraId="34BCFECD" w14:textId="2F110AD2" w:rsidR="00AE3225" w:rsidRPr="00640611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</w:t>
      </w:r>
      <w:r>
        <w:rPr>
          <w:rFonts w:cstheme="minorHAnsi"/>
          <w:sz w:val="28"/>
          <w:szCs w:val="28"/>
        </w:rPr>
        <w:tab/>
        <w:t>This question is about weight and mass.</w:t>
      </w:r>
    </w:p>
    <w:p w14:paraId="221C075C" w14:textId="07823CBF" w:rsidR="00640611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the equation that links gravitational field strength, mass and weight.</w:t>
      </w:r>
      <w:r w:rsidR="00D6566B">
        <w:rPr>
          <w:rFonts w:cstheme="minorHAnsi"/>
          <w:sz w:val="28"/>
          <w:szCs w:val="28"/>
        </w:rPr>
        <w:t xml:space="preserve"> (1)</w:t>
      </w:r>
    </w:p>
    <w:p w14:paraId="2E43C067" w14:textId="5A4007EF" w:rsidR="00640611" w:rsidRPr="00577866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8390894" w14:textId="77777777" w:rsidR="00640611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987152A" w14:textId="349081CD" w:rsidR="00640611" w:rsidRPr="00640611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5187BCE3" w14:textId="7E2739DE" w:rsidR="00AE3225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3bi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An</w:t>
      </w:r>
      <w:proofErr w:type="gramEnd"/>
      <w:r>
        <w:rPr>
          <w:rFonts w:cstheme="minorHAnsi"/>
          <w:sz w:val="28"/>
          <w:szCs w:val="28"/>
        </w:rPr>
        <w:t xml:space="preserve"> astronaut has a weight of 750 N on Earth, where the gravitational field strength </w:t>
      </w:r>
      <w:r>
        <w:rPr>
          <w:rFonts w:cstheme="minorHAnsi"/>
          <w:sz w:val="28"/>
          <w:szCs w:val="28"/>
        </w:rPr>
        <w:tab/>
        <w:t>is 9.8 N/kg.</w:t>
      </w:r>
    </w:p>
    <w:p w14:paraId="41E40803" w14:textId="2A61321F" w:rsidR="00640611" w:rsidRPr="00640611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mass of the astronaut.</w:t>
      </w:r>
      <w:r w:rsidR="00D6566B">
        <w:rPr>
          <w:rFonts w:cstheme="minorHAnsi"/>
          <w:sz w:val="28"/>
          <w:szCs w:val="28"/>
        </w:rPr>
        <w:t xml:space="preserve"> (2)</w:t>
      </w:r>
    </w:p>
    <w:p w14:paraId="1185F527" w14:textId="5122868C" w:rsidR="00640611" w:rsidRPr="00577866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B1AA5AB" w14:textId="77777777" w:rsidR="00640611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8527C6C" w14:textId="77777777" w:rsidR="00640611" w:rsidRPr="00577866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F7BF2E7" w14:textId="77777777" w:rsidR="00640611" w:rsidRPr="00577866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F663611" w14:textId="77777777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6EBD85F" w14:textId="3AB687BD" w:rsidR="00640611" w:rsidRDefault="0064061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3bii</w:t>
      </w:r>
      <w:r>
        <w:rPr>
          <w:rFonts w:cstheme="minorHAnsi"/>
          <w:b/>
          <w:sz w:val="28"/>
          <w:szCs w:val="28"/>
        </w:rPr>
        <w:tab/>
      </w:r>
      <w:proofErr w:type="gramStart"/>
      <w:r w:rsidR="00D6566B">
        <w:rPr>
          <w:rFonts w:cstheme="minorHAnsi"/>
          <w:sz w:val="28"/>
          <w:szCs w:val="28"/>
        </w:rPr>
        <w:t>The</w:t>
      </w:r>
      <w:proofErr w:type="gramEnd"/>
      <w:r w:rsidR="00D6566B">
        <w:rPr>
          <w:rFonts w:cstheme="minorHAnsi"/>
          <w:sz w:val="28"/>
          <w:szCs w:val="28"/>
        </w:rPr>
        <w:t xml:space="preserve"> astronaut goes to T</w:t>
      </w:r>
      <w:r>
        <w:rPr>
          <w:rFonts w:cstheme="minorHAnsi"/>
          <w:sz w:val="28"/>
          <w:szCs w:val="28"/>
        </w:rPr>
        <w:t xml:space="preserve">he Moon where the gravitational field strength is </w:t>
      </w:r>
      <w:r w:rsidR="00D6566B">
        <w:rPr>
          <w:rFonts w:cstheme="minorHAnsi"/>
          <w:sz w:val="28"/>
          <w:szCs w:val="28"/>
        </w:rPr>
        <w:t>1.6 N/kg.</w:t>
      </w:r>
    </w:p>
    <w:p w14:paraId="17E80DC9" w14:textId="6DCC94B8" w:rsidR="00D6566B" w:rsidRPr="00640611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weight of the astronaut on The Moon. (2)</w:t>
      </w:r>
    </w:p>
    <w:p w14:paraId="5C723F4B" w14:textId="73A12400" w:rsidR="00D6566B" w:rsidRPr="00577866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5F3022E" w14:textId="77777777" w:rsid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6A761B2" w14:textId="77777777" w:rsidR="00D6566B" w:rsidRPr="00577866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E5BD258" w14:textId="77777777" w:rsidR="00D6566B" w:rsidRPr="00577866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F350FB3" w14:textId="77777777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7EF1062" w14:textId="3449466D" w:rsid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3biii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Give the mass of the astronaut on The Moon.</w:t>
      </w:r>
    </w:p>
    <w:p w14:paraId="313AB548" w14:textId="7A1F9112" w:rsidR="00D6566B" w:rsidRP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Explain your answer. (3)</w:t>
      </w:r>
    </w:p>
    <w:p w14:paraId="6FC22654" w14:textId="71A5D9E7" w:rsidR="00D6566B" w:rsidRP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Mass of astronaut on The Moon: </w:t>
      </w:r>
      <w:r>
        <w:rPr>
          <w:rFonts w:cstheme="minorHAnsi"/>
          <w:sz w:val="28"/>
          <w:szCs w:val="28"/>
        </w:rPr>
        <w:t>…………………………………………..</w:t>
      </w:r>
    </w:p>
    <w:p w14:paraId="280D58B3" w14:textId="2F697644" w:rsidR="00D6566B" w:rsidRPr="00577866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31099EE" w14:textId="77777777" w:rsid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EEDFD34" w14:textId="77777777" w:rsidR="00D6566B" w:rsidRPr="00577866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383989C" w14:textId="1C41CBD9" w:rsidR="00640611" w:rsidRP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62D1AC7" w14:textId="0D1217FF" w:rsidR="00AE3225" w:rsidRDefault="00AE3225" w:rsidP="00D6566B">
      <w:pPr>
        <w:spacing w:after="0" w:line="360" w:lineRule="auto"/>
        <w:contextualSpacing/>
        <w:rPr>
          <w:b/>
          <w:sz w:val="28"/>
          <w:szCs w:val="28"/>
          <w:u w:val="single"/>
        </w:rPr>
      </w:pPr>
      <w:r w:rsidRPr="00AE3225">
        <w:rPr>
          <w:b/>
          <w:sz w:val="28"/>
          <w:szCs w:val="28"/>
        </w:rPr>
        <w:lastRenderedPageBreak/>
        <w:t>B.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Work Done and Energy Transfer</w:t>
      </w:r>
    </w:p>
    <w:p w14:paraId="1AFACCEC" w14:textId="74916637" w:rsidR="00AE3225" w:rsidRDefault="00AE3225" w:rsidP="00D6566B">
      <w:pPr>
        <w:tabs>
          <w:tab w:val="left" w:pos="720"/>
          <w:tab w:val="left" w:pos="810"/>
        </w:tabs>
        <w:spacing w:after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A015D">
        <w:rPr>
          <w:b/>
          <w:sz w:val="28"/>
          <w:szCs w:val="28"/>
        </w:rPr>
        <w:tab/>
      </w:r>
      <w:r w:rsidR="004A015D">
        <w:rPr>
          <w:sz w:val="28"/>
          <w:szCs w:val="28"/>
        </w:rPr>
        <w:t>This question is about work done.</w:t>
      </w:r>
    </w:p>
    <w:p w14:paraId="578412A1" w14:textId="77777777" w:rsidR="004A015D" w:rsidRDefault="004A015D" w:rsidP="00D6566B">
      <w:pPr>
        <w:spacing w:after="0" w:line="360" w:lineRule="auto"/>
        <w:contextualSpacing/>
        <w:rPr>
          <w:sz w:val="28"/>
          <w:szCs w:val="28"/>
        </w:rPr>
      </w:pPr>
    </w:p>
    <w:p w14:paraId="42357260" w14:textId="7B6CB21A" w:rsidR="004A015D" w:rsidRPr="004A015D" w:rsidRDefault="004A015D" w:rsidP="00D6566B">
      <w:pPr>
        <w:spacing w:after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1ai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Define the term work done. (1)</w:t>
      </w:r>
    </w:p>
    <w:p w14:paraId="43F2FF2B" w14:textId="4CF73191" w:rsidR="004A015D" w:rsidRPr="00577866" w:rsidRDefault="004A015D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C33DECC" w14:textId="77777777" w:rsidR="004A015D" w:rsidRPr="00577866" w:rsidRDefault="004A015D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0502F1C" w14:textId="77777777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90B46A4" w14:textId="4FDEAB67" w:rsidR="004A015D" w:rsidRDefault="004A015D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the equation that links distance, force and work done. (1)</w:t>
      </w:r>
    </w:p>
    <w:p w14:paraId="58C780CF" w14:textId="77777777" w:rsidR="004A015D" w:rsidRPr="00577866" w:rsidRDefault="004A015D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8A5604F" w14:textId="77777777" w:rsidR="004A015D" w:rsidRPr="00577866" w:rsidRDefault="004A015D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8AB54BD" w14:textId="2C6278F8" w:rsidR="004A015D" w:rsidRPr="004A015D" w:rsidRDefault="004A015D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7719988" w14:textId="666CC854" w:rsidR="004A015D" w:rsidRDefault="002454CC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crane is used to lift a pallet on a building site.  The pallet has a weight of 8500 N</w:t>
      </w:r>
      <w:r w:rsidR="008A1C83">
        <w:rPr>
          <w:rFonts w:cstheme="minorHAnsi"/>
          <w:sz w:val="28"/>
          <w:szCs w:val="28"/>
        </w:rPr>
        <w:t xml:space="preserve"> </w:t>
      </w:r>
      <w:r w:rsidR="008A1C83">
        <w:rPr>
          <w:rFonts w:cstheme="minorHAnsi"/>
          <w:sz w:val="28"/>
          <w:szCs w:val="28"/>
        </w:rPr>
        <w:tab/>
        <w:t>and is raised 24 m.</w:t>
      </w:r>
    </w:p>
    <w:p w14:paraId="0650E9F7" w14:textId="5D4F367D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</w:t>
      </w:r>
      <w:r w:rsidR="00C36ED3">
        <w:rPr>
          <w:rFonts w:cstheme="minorHAnsi"/>
          <w:sz w:val="28"/>
          <w:szCs w:val="28"/>
        </w:rPr>
        <w:t xml:space="preserve"> the work done against gravity.</w:t>
      </w:r>
      <w:r>
        <w:rPr>
          <w:rFonts w:cstheme="minorHAnsi"/>
          <w:sz w:val="28"/>
          <w:szCs w:val="28"/>
        </w:rPr>
        <w:t xml:space="preserve"> (3)</w:t>
      </w:r>
    </w:p>
    <w:p w14:paraId="1304CB31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9F3DC09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7BDD1B5" w14:textId="281AA81B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2EA3067" w14:textId="58A37694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64E2BE8" w14:textId="3B87A9B1" w:rsidR="008A1C83" w:rsidRPr="008A1C83" w:rsidRDefault="008A1C83" w:rsidP="00D6566B">
      <w:pPr>
        <w:spacing w:line="360" w:lineRule="auto"/>
        <w:contextualSpacing/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Work done = </w:t>
      </w:r>
      <w:r>
        <w:rPr>
          <w:rFonts w:cstheme="minorHAnsi"/>
          <w:sz w:val="28"/>
          <w:szCs w:val="28"/>
        </w:rPr>
        <w:t>………………………………...</w:t>
      </w:r>
      <w:r>
        <w:rPr>
          <w:rFonts w:cstheme="minorHAnsi"/>
          <w:b/>
          <w:sz w:val="28"/>
          <w:szCs w:val="28"/>
        </w:rPr>
        <w:t xml:space="preserve"> </w:t>
      </w:r>
      <w:r w:rsidR="00C36ED3">
        <w:rPr>
          <w:rFonts w:cstheme="minorHAnsi"/>
          <w:b/>
          <w:sz w:val="28"/>
          <w:szCs w:val="28"/>
        </w:rPr>
        <w:t>J</w:t>
      </w:r>
    </w:p>
    <w:p w14:paraId="5789B993" w14:textId="77777777" w:rsidR="00AE3225" w:rsidRDefault="00AE322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FB9E9C4" w14:textId="33211586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1aiv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crane lifts another pallet up the same vertical distance. </w:t>
      </w:r>
    </w:p>
    <w:p w14:paraId="2EE8C6D8" w14:textId="6743641C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energy transferred by the crane in lifting the pallet is 30 360 J.</w:t>
      </w:r>
    </w:p>
    <w:p w14:paraId="4212D35D" w14:textId="1F647166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weight of the pallet. (2)</w:t>
      </w:r>
    </w:p>
    <w:p w14:paraId="1E4C4CA7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025680D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6159C34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6165CDE" w14:textId="039E153A" w:rsidR="008A1C83" w:rsidRPr="008A1C83" w:rsidRDefault="008A1C83" w:rsidP="00D6566B">
      <w:pPr>
        <w:spacing w:line="360" w:lineRule="auto"/>
        <w:contextualSpacing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Weight = </w:t>
      </w:r>
      <w:r>
        <w:rPr>
          <w:rFonts w:cstheme="minorHAnsi"/>
          <w:sz w:val="28"/>
          <w:szCs w:val="28"/>
        </w:rPr>
        <w:t xml:space="preserve">………………………………… </w:t>
      </w:r>
      <w:r>
        <w:rPr>
          <w:rFonts w:cstheme="minorHAnsi"/>
          <w:b/>
          <w:sz w:val="28"/>
          <w:szCs w:val="28"/>
        </w:rPr>
        <w:t>N</w:t>
      </w:r>
    </w:p>
    <w:p w14:paraId="33C817F8" w14:textId="75720501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1av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Describe the energy transfers that take place when the crane lifts a pallet. (3)</w:t>
      </w:r>
    </w:p>
    <w:p w14:paraId="3236F000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0A1F490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02FF381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A9D88BD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89376AD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C3CB7A5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05E04E4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1EE7166" w14:textId="77777777" w:rsidR="008A1C83" w:rsidRPr="00577866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430F69F" w14:textId="77777777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3813656" w14:textId="77777777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3F0E6ABE" w14:textId="011E3201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2a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child sits on a sledge at the bottom of a hill.  The child is pulled by a friend to the </w:t>
      </w:r>
      <w:r>
        <w:rPr>
          <w:rFonts w:cstheme="minorHAnsi"/>
          <w:sz w:val="28"/>
          <w:szCs w:val="28"/>
        </w:rPr>
        <w:tab/>
        <w:t xml:space="preserve">top of the hill that has a height of 12 m.  The path to the top of the hill is 34 m in </w:t>
      </w:r>
      <w:r>
        <w:rPr>
          <w:rFonts w:cstheme="minorHAnsi"/>
          <w:sz w:val="28"/>
          <w:szCs w:val="28"/>
        </w:rPr>
        <w:tab/>
        <w:t>length.</w:t>
      </w:r>
    </w:p>
    <w:p w14:paraId="3021F1F7" w14:textId="0814DD95" w:rsidR="008A1C83" w:rsidRDefault="008A1C8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child has a weight of 300 N and the sledge has a weight of 15 N.</w:t>
      </w:r>
    </w:p>
    <w:p w14:paraId="214C52E5" w14:textId="3EE95B38" w:rsidR="008A1C83" w:rsidRDefault="00C36ED3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5EF98465" wp14:editId="6E01A74C">
            <wp:simplePos x="0" y="0"/>
            <wp:positionH relativeFrom="column">
              <wp:posOffset>1405890</wp:posOffset>
            </wp:positionH>
            <wp:positionV relativeFrom="paragraph">
              <wp:posOffset>531072</wp:posOffset>
            </wp:positionV>
            <wp:extent cx="3429635" cy="142881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142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C83">
        <w:rPr>
          <w:rFonts w:cstheme="minorHAnsi"/>
          <w:sz w:val="28"/>
          <w:szCs w:val="28"/>
        </w:rPr>
        <w:tab/>
        <w:t xml:space="preserve">Work out the work done against gravity in pulling the child and the sledge to the </w:t>
      </w:r>
      <w:r w:rsidR="008A1C83">
        <w:rPr>
          <w:rFonts w:cstheme="minorHAnsi"/>
          <w:sz w:val="28"/>
          <w:szCs w:val="28"/>
        </w:rPr>
        <w:tab/>
        <w:t>top of the hill.</w:t>
      </w:r>
      <w:r w:rsidRPr="00C36ED3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(2)</w:t>
      </w:r>
    </w:p>
    <w:p w14:paraId="507C0D03" w14:textId="77777777" w:rsidR="00C36ED3" w:rsidRDefault="00C36ED3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65CA35DB" w14:textId="77777777" w:rsidR="00C36ED3" w:rsidRDefault="00C36ED3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1980FD2F" w14:textId="77777777" w:rsidR="00C36ED3" w:rsidRDefault="00C36ED3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047DB9C3" w14:textId="77777777" w:rsidR="00C36ED3" w:rsidRDefault="00C36ED3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664C1E77" w14:textId="77777777" w:rsidR="00C36ED3" w:rsidRDefault="00C36ED3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1139B704" w14:textId="77777777" w:rsidR="00C36ED3" w:rsidRDefault="00C36ED3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75C326BB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AB1DC3A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45A867E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FE67F6A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E2ECAA0" w14:textId="6CE2F273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2b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children swap places and the other child is now pulled to the top of the hill.</w:t>
      </w:r>
    </w:p>
    <w:p w14:paraId="64E98011" w14:textId="0A70C3DE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  <w:t>The work done in pulling the second child to the top of the hill was 4620 J.</w:t>
      </w:r>
    </w:p>
    <w:p w14:paraId="597C23A8" w14:textId="2316DB57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weight of the second child. (2)</w:t>
      </w:r>
    </w:p>
    <w:p w14:paraId="28675847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FB268F9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A71CF62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B2D9B8D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95D392E" w14:textId="77777777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3FB5257F" w14:textId="0E8FA8CC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2c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Work done is usually measured in joules, J.</w:t>
      </w:r>
    </w:p>
    <w:p w14:paraId="7A0700DB" w14:textId="74DDCC11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Give an alternative unit for work done. (1)</w:t>
      </w:r>
    </w:p>
    <w:p w14:paraId="7BEA99D7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002C21E" w14:textId="77777777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74E3100" w14:textId="77777777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2d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When a drawing pin is rubbed onto a desk the drawing pin heats up.  </w:t>
      </w:r>
    </w:p>
    <w:p w14:paraId="74F93144" w14:textId="660DC36E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Explain why </w:t>
      </w:r>
      <w:r>
        <w:rPr>
          <w:rFonts w:cstheme="minorHAnsi"/>
          <w:sz w:val="28"/>
          <w:szCs w:val="28"/>
        </w:rPr>
        <w:tab/>
        <w:t>the drawing pin heats up when rubbed. (2)</w:t>
      </w:r>
    </w:p>
    <w:p w14:paraId="390F4CA5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AFC2F2F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7AADE5D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12169C7" w14:textId="77777777" w:rsidR="00C36ED3" w:rsidRPr="00577866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9D47687" w14:textId="77777777" w:rsidR="00C36ED3" w:rsidRDefault="00C36ED3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51E8CFE" w14:textId="77777777" w:rsidR="006774C7" w:rsidRDefault="006774C7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013C4EB" w14:textId="77777777" w:rsidR="006774C7" w:rsidRDefault="006774C7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1761A46" w14:textId="77777777" w:rsidR="006774C7" w:rsidRDefault="006774C7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A2F5081" w14:textId="77777777" w:rsid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ADAE465" w14:textId="77777777" w:rsidR="006774C7" w:rsidRDefault="006774C7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A78BEED" w14:textId="77777777" w:rsidR="006774C7" w:rsidRDefault="006774C7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5414178" w14:textId="77777777" w:rsidR="006774C7" w:rsidRDefault="006774C7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3797B59" w14:textId="77777777" w:rsidR="006774C7" w:rsidRDefault="006774C7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B49C8B6" w14:textId="24C040A2" w:rsidR="007E2E78" w:rsidRDefault="007E2E78" w:rsidP="00D6566B">
      <w:pPr>
        <w:spacing w:after="0" w:line="36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</w:t>
      </w:r>
      <w:r w:rsidRPr="00AE32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Forces and Elasticity</w:t>
      </w:r>
    </w:p>
    <w:p w14:paraId="1B40EC91" w14:textId="77777777" w:rsidR="007E2E78" w:rsidRDefault="007E2E78" w:rsidP="00D6566B">
      <w:pPr>
        <w:spacing w:after="0" w:line="360" w:lineRule="auto"/>
        <w:contextualSpacing/>
        <w:rPr>
          <w:b/>
          <w:sz w:val="28"/>
          <w:szCs w:val="28"/>
          <w:u w:val="single"/>
        </w:rPr>
      </w:pPr>
    </w:p>
    <w:p w14:paraId="7E7C450A" w14:textId="370BAC1C" w:rsidR="007E2E78" w:rsidRDefault="007E2E78" w:rsidP="00D6566B">
      <w:pPr>
        <w:spacing w:after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1a</w:t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Springs</w:t>
      </w:r>
      <w:proofErr w:type="gramEnd"/>
      <w:r>
        <w:rPr>
          <w:sz w:val="28"/>
          <w:szCs w:val="28"/>
        </w:rPr>
        <w:t xml:space="preserve"> are used both in tension and compression.</w:t>
      </w:r>
    </w:p>
    <w:p w14:paraId="775F12EF" w14:textId="1566520A" w:rsidR="00EF0FB5" w:rsidRDefault="007E2E78" w:rsidP="00D6566B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Describe what is meant by ten</w:t>
      </w:r>
      <w:r w:rsidR="00EF0FB5">
        <w:rPr>
          <w:sz w:val="28"/>
          <w:szCs w:val="28"/>
        </w:rPr>
        <w:t>sion and compression of a spring. (2)</w:t>
      </w:r>
    </w:p>
    <w:p w14:paraId="4938C6CC" w14:textId="23859380" w:rsidR="00EF0FB5" w:rsidRDefault="00EF0FB5" w:rsidP="00D6566B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Tension: </w:t>
      </w: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56784B86" w14:textId="58E8E744" w:rsidR="00EF0FB5" w:rsidRDefault="00EF0FB5" w:rsidP="00D6566B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……………………………………………………………………………………………………………………………….</w:t>
      </w:r>
    </w:p>
    <w:p w14:paraId="576BF47D" w14:textId="03B63D58" w:rsidR="00EF0FB5" w:rsidRDefault="00EF0FB5" w:rsidP="00D6566B">
      <w:pPr>
        <w:spacing w:after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Compression: </w:t>
      </w:r>
      <w:r>
        <w:rPr>
          <w:sz w:val="28"/>
          <w:szCs w:val="28"/>
        </w:rPr>
        <w:t>………………………………………………………………………………………………………...</w:t>
      </w:r>
    </w:p>
    <w:p w14:paraId="2594C955" w14:textId="77777777" w:rsidR="00EF0FB5" w:rsidRDefault="00EF0FB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015C06AE" w14:textId="77777777" w:rsidR="00EF0FB5" w:rsidRDefault="00EF0FB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278ED0B" w14:textId="053E9B32" w:rsidR="00EF0FB5" w:rsidRDefault="00EF0FB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Complete the table by giving two uses of springs in tension and two uses of springs </w:t>
      </w:r>
      <w:r>
        <w:rPr>
          <w:rFonts w:cstheme="minorHAnsi"/>
          <w:sz w:val="28"/>
          <w:szCs w:val="28"/>
        </w:rPr>
        <w:tab/>
        <w:t>in compression.</w:t>
      </w:r>
      <w:r w:rsidR="00A90465">
        <w:rPr>
          <w:rFonts w:cstheme="minorHAnsi"/>
          <w:sz w:val="28"/>
          <w:szCs w:val="28"/>
        </w:rPr>
        <w:t xml:space="preserve"> (4)</w:t>
      </w:r>
    </w:p>
    <w:tbl>
      <w:tblPr>
        <w:tblStyle w:val="TableGrid"/>
        <w:tblW w:w="0" w:type="auto"/>
        <w:tblInd w:w="799" w:type="dxa"/>
        <w:tblLook w:val="04A0" w:firstRow="1" w:lastRow="0" w:firstColumn="1" w:lastColumn="0" w:noHBand="0" w:noVBand="1"/>
      </w:tblPr>
      <w:tblGrid>
        <w:gridCol w:w="4770"/>
        <w:gridCol w:w="4680"/>
      </w:tblGrid>
      <w:tr w:rsidR="00EF0FB5" w14:paraId="3F061D7E" w14:textId="77777777" w:rsidTr="00EF0FB5">
        <w:tc>
          <w:tcPr>
            <w:tcW w:w="4770" w:type="dxa"/>
          </w:tcPr>
          <w:p w14:paraId="7A129776" w14:textId="10C880EC" w:rsidR="00EF0FB5" w:rsidRPr="00EF0FB5" w:rsidRDefault="00EF0FB5" w:rsidP="00D6566B">
            <w:pPr>
              <w:spacing w:line="36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F0FB5">
              <w:rPr>
                <w:rFonts w:cstheme="minorHAnsi"/>
                <w:b/>
                <w:sz w:val="28"/>
                <w:szCs w:val="28"/>
              </w:rPr>
              <w:t>Uses of Springs in Tension</w:t>
            </w:r>
          </w:p>
        </w:tc>
        <w:tc>
          <w:tcPr>
            <w:tcW w:w="4680" w:type="dxa"/>
          </w:tcPr>
          <w:p w14:paraId="36498F2A" w14:textId="7706A596" w:rsidR="00EF0FB5" w:rsidRPr="00EF0FB5" w:rsidRDefault="00EF0FB5" w:rsidP="00D6566B">
            <w:pPr>
              <w:spacing w:line="36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F0FB5">
              <w:rPr>
                <w:rFonts w:cstheme="minorHAnsi"/>
                <w:b/>
                <w:sz w:val="28"/>
                <w:szCs w:val="28"/>
              </w:rPr>
              <w:t>Uses of Springs in Compression</w:t>
            </w:r>
          </w:p>
        </w:tc>
      </w:tr>
      <w:tr w:rsidR="00EF0FB5" w14:paraId="4A30CAB0" w14:textId="77777777" w:rsidTr="00EF0FB5">
        <w:tc>
          <w:tcPr>
            <w:tcW w:w="4770" w:type="dxa"/>
          </w:tcPr>
          <w:p w14:paraId="68A63F71" w14:textId="77777777" w:rsidR="00EF0FB5" w:rsidRDefault="00EF0FB5" w:rsidP="00D6566B">
            <w:pPr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4CDCB5A1" w14:textId="77777777" w:rsidR="00EF0FB5" w:rsidRDefault="00EF0FB5" w:rsidP="00D6566B">
            <w:pPr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  <w:tr w:rsidR="00EF0FB5" w14:paraId="55D2BDCF" w14:textId="77777777" w:rsidTr="00EF0FB5">
        <w:tc>
          <w:tcPr>
            <w:tcW w:w="4770" w:type="dxa"/>
          </w:tcPr>
          <w:p w14:paraId="4CDC9CAD" w14:textId="77777777" w:rsidR="00EF0FB5" w:rsidRDefault="00EF0FB5" w:rsidP="00D6566B">
            <w:pPr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4673716A" w14:textId="77777777" w:rsidR="00EF0FB5" w:rsidRDefault="00EF0FB5" w:rsidP="00D6566B">
            <w:pPr>
              <w:spacing w:line="360" w:lineRule="auto"/>
              <w:contextualSpacing/>
              <w:rPr>
                <w:rFonts w:cstheme="minorHAnsi"/>
                <w:sz w:val="28"/>
                <w:szCs w:val="28"/>
              </w:rPr>
            </w:pPr>
          </w:p>
        </w:tc>
      </w:tr>
    </w:tbl>
    <w:p w14:paraId="063DA660" w14:textId="77777777" w:rsidR="00EF0FB5" w:rsidRDefault="00EF0FB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50B731D" w14:textId="7531ABD9" w:rsidR="00EF0FB5" w:rsidRDefault="00EF0FB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</w:t>
      </w:r>
      <w:r>
        <w:rPr>
          <w:rFonts w:cstheme="minorHAnsi"/>
          <w:b/>
          <w:sz w:val="28"/>
          <w:szCs w:val="28"/>
        </w:rPr>
        <w:tab/>
      </w:r>
      <w:proofErr w:type="gramStart"/>
      <w:r w:rsidR="002D171F">
        <w:rPr>
          <w:rFonts w:cstheme="minorHAnsi"/>
          <w:sz w:val="28"/>
          <w:szCs w:val="28"/>
        </w:rPr>
        <w:t>Springs</w:t>
      </w:r>
      <w:proofErr w:type="gramEnd"/>
      <w:r w:rsidR="002D171F">
        <w:rPr>
          <w:rFonts w:cstheme="minorHAnsi"/>
          <w:sz w:val="28"/>
          <w:szCs w:val="28"/>
        </w:rPr>
        <w:t xml:space="preserve"> can be used to keep fire doors closed.</w:t>
      </w:r>
    </w:p>
    <w:p w14:paraId="267DEE9C" w14:textId="4EBEF3AA" w:rsidR="006774C7" w:rsidRPr="00B1380F" w:rsidRDefault="002D171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When a fire door is opened, the spring is stretched which then applies a force to </w:t>
      </w:r>
      <w:r>
        <w:rPr>
          <w:rFonts w:cstheme="minorHAnsi"/>
          <w:sz w:val="28"/>
          <w:szCs w:val="28"/>
        </w:rPr>
        <w:tab/>
        <w:t xml:space="preserve">close the fire door again.  </w:t>
      </w:r>
      <w:r w:rsidR="00B1380F">
        <w:rPr>
          <w:rFonts w:cstheme="minorHAnsi"/>
          <w:b/>
          <w:sz w:val="28"/>
          <w:szCs w:val="28"/>
        </w:rPr>
        <w:t xml:space="preserve">Figure 1 </w:t>
      </w:r>
      <w:r w:rsidR="00B1380F">
        <w:rPr>
          <w:rFonts w:cstheme="minorHAnsi"/>
          <w:sz w:val="28"/>
          <w:szCs w:val="28"/>
        </w:rPr>
        <w:t>shows how the spring is used.</w:t>
      </w:r>
    </w:p>
    <w:p w14:paraId="7FAFF54E" w14:textId="5A9CD608" w:rsidR="00F810CA" w:rsidRDefault="00F810CA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A force-extension graph for the spring is shown in </w:t>
      </w:r>
      <w:r w:rsidR="00B1380F">
        <w:rPr>
          <w:rFonts w:cstheme="minorHAnsi"/>
          <w:b/>
          <w:sz w:val="28"/>
          <w:szCs w:val="28"/>
        </w:rPr>
        <w:t>Figure 2</w:t>
      </w:r>
      <w:r>
        <w:rPr>
          <w:rFonts w:cstheme="minorHAnsi"/>
          <w:sz w:val="28"/>
          <w:szCs w:val="28"/>
        </w:rPr>
        <w:t>.</w:t>
      </w:r>
    </w:p>
    <w:p w14:paraId="5D2DCFEA" w14:textId="1725A36B" w:rsidR="00B1380F" w:rsidRPr="00B1380F" w:rsidRDefault="00D6566B" w:rsidP="00D6566B">
      <w:pPr>
        <w:spacing w:line="360" w:lineRule="auto"/>
        <w:contextualSpacing/>
        <w:rPr>
          <w:rFonts w:cstheme="minorHAnsi"/>
          <w:b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0B86C65A" wp14:editId="169AF7FE">
            <wp:simplePos x="0" y="0"/>
            <wp:positionH relativeFrom="column">
              <wp:posOffset>3463290</wp:posOffset>
            </wp:positionH>
            <wp:positionV relativeFrom="paragraph">
              <wp:posOffset>298450</wp:posOffset>
            </wp:positionV>
            <wp:extent cx="2858135" cy="2662784"/>
            <wp:effectExtent l="0" t="0" r="12065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66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0F"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022A19E6" wp14:editId="652FBCD8">
            <wp:simplePos x="0" y="0"/>
            <wp:positionH relativeFrom="column">
              <wp:posOffset>605155</wp:posOffset>
            </wp:positionH>
            <wp:positionV relativeFrom="paragraph">
              <wp:posOffset>305647</wp:posOffset>
            </wp:positionV>
            <wp:extent cx="2172335" cy="2073437"/>
            <wp:effectExtent l="0" t="0" r="1206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14" cy="20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0F">
        <w:rPr>
          <w:rFonts w:cstheme="minorHAnsi"/>
          <w:sz w:val="28"/>
          <w:szCs w:val="28"/>
        </w:rPr>
        <w:tab/>
      </w:r>
      <w:r w:rsidR="00B1380F">
        <w:rPr>
          <w:rFonts w:cstheme="minorHAnsi"/>
          <w:sz w:val="28"/>
          <w:szCs w:val="28"/>
        </w:rPr>
        <w:tab/>
      </w:r>
      <w:r w:rsidR="00B1380F">
        <w:rPr>
          <w:rFonts w:cstheme="minorHAnsi"/>
          <w:sz w:val="28"/>
          <w:szCs w:val="28"/>
        </w:rPr>
        <w:tab/>
      </w:r>
      <w:r w:rsidR="00B1380F">
        <w:rPr>
          <w:rFonts w:cstheme="minorHAnsi"/>
          <w:b/>
          <w:sz w:val="28"/>
          <w:szCs w:val="28"/>
        </w:rPr>
        <w:t>Figure 1</w:t>
      </w:r>
      <w:r w:rsidR="00B1380F">
        <w:rPr>
          <w:rFonts w:cstheme="minorHAnsi"/>
          <w:b/>
          <w:sz w:val="28"/>
          <w:szCs w:val="28"/>
        </w:rPr>
        <w:tab/>
      </w:r>
      <w:r w:rsidR="00B1380F">
        <w:rPr>
          <w:rFonts w:cstheme="minorHAnsi"/>
          <w:b/>
          <w:sz w:val="28"/>
          <w:szCs w:val="28"/>
        </w:rPr>
        <w:tab/>
      </w:r>
      <w:r w:rsidR="00B1380F">
        <w:rPr>
          <w:rFonts w:cstheme="minorHAnsi"/>
          <w:b/>
          <w:sz w:val="28"/>
          <w:szCs w:val="28"/>
        </w:rPr>
        <w:tab/>
      </w:r>
      <w:r w:rsidR="00B1380F">
        <w:rPr>
          <w:rFonts w:cstheme="minorHAnsi"/>
          <w:b/>
          <w:sz w:val="28"/>
          <w:szCs w:val="28"/>
        </w:rPr>
        <w:tab/>
      </w:r>
      <w:r w:rsidR="00B1380F">
        <w:rPr>
          <w:rFonts w:cstheme="minorHAnsi"/>
          <w:b/>
          <w:sz w:val="28"/>
          <w:szCs w:val="28"/>
        </w:rPr>
        <w:tab/>
      </w:r>
      <w:r w:rsidR="00B1380F">
        <w:rPr>
          <w:rFonts w:cstheme="minorHAnsi"/>
          <w:b/>
          <w:sz w:val="28"/>
          <w:szCs w:val="28"/>
        </w:rPr>
        <w:tab/>
        <w:t>Figure 2</w:t>
      </w:r>
    </w:p>
    <w:p w14:paraId="418E39DF" w14:textId="4A3966B2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3B7CFB9" w14:textId="329F2CA8" w:rsidR="00F810CA" w:rsidRDefault="00F810CA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1B5F371F" w14:textId="77777777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0736A81" w14:textId="77777777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6C9B5E0" w14:textId="23531224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70FFE1CD" w14:textId="77777777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430278C" w14:textId="77777777" w:rsidR="00D6566B" w:rsidRDefault="00D6566B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72043CE" w14:textId="0C36BA99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the equation used to find the spring constant of a spring. (1)</w:t>
      </w:r>
    </w:p>
    <w:p w14:paraId="65926326" w14:textId="1733B350" w:rsidR="00B1380F" w:rsidRPr="00577866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  <w:t>…………………………………………………………………………………………………………………………………</w:t>
      </w:r>
    </w:p>
    <w:p w14:paraId="694BFC32" w14:textId="481115F5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28424CE" w14:textId="77777777" w:rsidR="00B1380F" w:rsidRP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792355F" w14:textId="77777777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Work out the spring constant of the spring used in </w:t>
      </w:r>
      <w:r>
        <w:rPr>
          <w:rFonts w:cstheme="minorHAnsi"/>
          <w:b/>
          <w:sz w:val="28"/>
          <w:szCs w:val="28"/>
        </w:rPr>
        <w:t xml:space="preserve">Figure 2. </w:t>
      </w:r>
      <w:r>
        <w:rPr>
          <w:rFonts w:cstheme="minorHAnsi"/>
          <w:sz w:val="28"/>
          <w:szCs w:val="28"/>
        </w:rPr>
        <w:t>(2)</w:t>
      </w:r>
    </w:p>
    <w:p w14:paraId="59A74040" w14:textId="4F1660CB" w:rsidR="00B1380F" w:rsidRPr="00577866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058CB78" w14:textId="77777777" w:rsidR="00B1380F" w:rsidRPr="00577866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9826381" w14:textId="77777777" w:rsidR="00B1380F" w:rsidRPr="00577866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A302C72" w14:textId="77777777" w:rsidR="00B1380F" w:rsidRPr="00577866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CB82E7E" w14:textId="13FC85D7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288C1913" w14:textId="6B815355" w:rsidR="00B1380F" w:rsidRDefault="00B1380F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1ciii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When the fire door is fully opened the </w:t>
      </w:r>
      <w:r w:rsidR="00D33C61">
        <w:rPr>
          <w:rFonts w:cstheme="minorHAnsi"/>
          <w:sz w:val="28"/>
          <w:szCs w:val="28"/>
        </w:rPr>
        <w:t>spring is stretched 25 cm.</w:t>
      </w:r>
    </w:p>
    <w:p w14:paraId="12F8BD42" w14:textId="38CED0B4" w:rsidR="00D33C61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closing force applied by the spring when it is stretched 25 cm. (2)</w:t>
      </w:r>
    </w:p>
    <w:p w14:paraId="51C3693C" w14:textId="1CFA3F8F" w:rsidR="00D33C61" w:rsidRPr="00577866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0A9015B" w14:textId="77777777" w:rsidR="00D33C61" w:rsidRPr="00577866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EA5E2BC" w14:textId="77777777" w:rsidR="00D33C61" w:rsidRPr="00577866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CF84EF7" w14:textId="77777777" w:rsidR="00D33C61" w:rsidRPr="00577866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1296E2B" w14:textId="5D744D39" w:rsidR="00D33C61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47652505" w14:textId="052CA116" w:rsidR="00D33C61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1ciiii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fire door spring is removed from the door for testing.</w:t>
      </w:r>
    </w:p>
    <w:p w14:paraId="59FACA38" w14:textId="4AB7B99C" w:rsidR="00D33C61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During testing a force is applied to the spring and the extension is measured.  The </w:t>
      </w:r>
      <w:r>
        <w:rPr>
          <w:rFonts w:cstheme="minorHAnsi"/>
          <w:sz w:val="28"/>
          <w:szCs w:val="28"/>
        </w:rPr>
        <w:tab/>
        <w:t>force applied to the spring is increased until the spring snaps.</w:t>
      </w:r>
    </w:p>
    <w:p w14:paraId="1C2C7B32" w14:textId="6E2F8ECA" w:rsidR="00D33C61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Draw the force-extension graph for the test described above.</w:t>
      </w:r>
      <w:r w:rsidR="00570495">
        <w:rPr>
          <w:rFonts w:cstheme="minorHAnsi"/>
          <w:sz w:val="28"/>
          <w:szCs w:val="28"/>
        </w:rPr>
        <w:t xml:space="preserve"> (2)</w:t>
      </w:r>
    </w:p>
    <w:p w14:paraId="2F43ED57" w14:textId="18C7B2AB" w:rsidR="00D33C61" w:rsidRDefault="0057049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534D1" wp14:editId="23DC5C70">
                <wp:simplePos x="0" y="0"/>
                <wp:positionH relativeFrom="column">
                  <wp:posOffset>1634490</wp:posOffset>
                </wp:positionH>
                <wp:positionV relativeFrom="paragraph">
                  <wp:posOffset>150495</wp:posOffset>
                </wp:positionV>
                <wp:extent cx="3598" cy="1717040"/>
                <wp:effectExtent l="0" t="0" r="47625" b="355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8" cy="17170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CE26705" id="Straight Connector 16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7pt,11.85pt" to="129pt,14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D33C61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A6536" wp14:editId="401E162C">
                <wp:simplePos x="0" y="0"/>
                <wp:positionH relativeFrom="column">
                  <wp:posOffset>1290955</wp:posOffset>
                </wp:positionH>
                <wp:positionV relativeFrom="paragraph">
                  <wp:posOffset>36195</wp:posOffset>
                </wp:positionV>
                <wp:extent cx="342900" cy="68707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429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8921" w14:textId="4A26B971" w:rsidR="00AF0AF4" w:rsidRPr="00D33C61" w:rsidRDefault="00AF0AF4">
                            <w:pPr>
                              <w:rPr>
                                <w:b/>
                              </w:rPr>
                            </w:pPr>
                            <w:r w:rsidRPr="00D33C61">
                              <w:rPr>
                                <w:b/>
                              </w:rPr>
                              <w:t>Force / 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F3A6536" id="Text Box 18" o:spid="_x0000_s1029" type="#_x0000_t202" style="position:absolute;margin-left:101.65pt;margin-top:2.85pt;width:27pt;height:54.1pt;rotation:18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" filled="f" stroked="f">
                <v:textbox style="layout-flow:vertical-ideographic">
                  <w:txbxContent>
                    <w:p w14:paraId="08188921" w14:textId="4A26B971" w:rsidR="00AF0AF4" w:rsidRPr="00D33C61" w:rsidRDefault="00AF0AF4">
                      <w:pPr>
                        <w:rPr>
                          <w:b/>
                        </w:rPr>
                      </w:pPr>
                      <w:r w:rsidRPr="00D33C61">
                        <w:rPr>
                          <w:b/>
                        </w:rPr>
                        <w:t>Force / 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970954" w14:textId="03308A4C" w:rsidR="00D33C61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634DC730" w14:textId="2BAD4A13" w:rsidR="00D33C61" w:rsidRDefault="00D33C61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3185D105" w14:textId="1B6C50C2" w:rsidR="00570495" w:rsidRDefault="0057049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5B08D8C" w14:textId="62C64DE2" w:rsidR="00570495" w:rsidRDefault="0057049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778C71C9" w14:textId="6CA6D2F5" w:rsidR="00570495" w:rsidRDefault="0057049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CE07D" wp14:editId="78CCD2BC">
                <wp:simplePos x="0" y="0"/>
                <wp:positionH relativeFrom="column">
                  <wp:posOffset>4380230</wp:posOffset>
                </wp:positionH>
                <wp:positionV relativeFrom="paragraph">
                  <wp:posOffset>43815</wp:posOffset>
                </wp:positionV>
                <wp:extent cx="1029335" cy="23495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586E4" w14:textId="6DEDC106" w:rsidR="00AF0AF4" w:rsidRPr="00570495" w:rsidRDefault="00AF0AF4">
                            <w:pPr>
                              <w:rPr>
                                <w:b/>
                              </w:rPr>
                            </w:pPr>
                            <w:r w:rsidRPr="00570495">
                              <w:rPr>
                                <w:b/>
                              </w:rPr>
                              <w:t>Extension /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E3CE07D" id="Text Box 19" o:spid="_x0000_s1030" type="#_x0000_t202" style="position:absolute;margin-left:344.9pt;margin-top:3.45pt;width:81.0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" filled="f" stroked="f">
                <v:textbox>
                  <w:txbxContent>
                    <w:p w14:paraId="625586E4" w14:textId="6DEDC106" w:rsidR="00AF0AF4" w:rsidRPr="00570495" w:rsidRDefault="00AF0AF4">
                      <w:pPr>
                        <w:rPr>
                          <w:b/>
                        </w:rPr>
                      </w:pPr>
                      <w:r w:rsidRPr="00570495">
                        <w:rPr>
                          <w:b/>
                        </w:rPr>
                        <w:t>Extension /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FCA8A" wp14:editId="787F3167">
                <wp:simplePos x="0" y="0"/>
                <wp:positionH relativeFrom="column">
                  <wp:posOffset>1631527</wp:posOffset>
                </wp:positionH>
                <wp:positionV relativeFrom="paragraph">
                  <wp:posOffset>273685</wp:posOffset>
                </wp:positionV>
                <wp:extent cx="27432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E1AF506"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21.55pt" to="344.45pt,2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14:paraId="39DF56F4" w14:textId="23102878" w:rsidR="00D33C61" w:rsidRDefault="00570495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  <w:r>
        <w:rPr>
          <w:rFonts w:cstheme="minorHAnsi"/>
          <w:b/>
          <w:sz w:val="28"/>
          <w:szCs w:val="28"/>
        </w:rPr>
        <w:t>1d</w:t>
      </w:r>
      <w:r w:rsidR="00A90465"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Mountain bikes use springs for front suspension.</w:t>
      </w:r>
      <w:r w:rsidR="00CC0CF1" w:rsidRPr="00CC0CF1">
        <w:rPr>
          <w:rFonts w:ascii="Helvetica" w:hAnsi="Helvetica" w:cs="Helvetica"/>
          <w:sz w:val="24"/>
          <w:szCs w:val="24"/>
        </w:rPr>
        <w:t xml:space="preserve"> </w:t>
      </w:r>
    </w:p>
    <w:p w14:paraId="7DFAC46B" w14:textId="3DED5531" w:rsidR="00B02D2E" w:rsidRDefault="00B02D2E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2CBA1569" wp14:editId="1BD47179">
            <wp:simplePos x="0" y="0"/>
            <wp:positionH relativeFrom="column">
              <wp:posOffset>2091267</wp:posOffset>
            </wp:positionH>
            <wp:positionV relativeFrom="paragraph">
              <wp:posOffset>10372</wp:posOffset>
            </wp:positionV>
            <wp:extent cx="2396702" cy="160524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02" cy="160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477E" w14:textId="77777777" w:rsidR="00B02D2E" w:rsidRDefault="00B02D2E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01CC4386" w14:textId="13E03D47" w:rsidR="00CC0CF1" w:rsidRDefault="00CC0CF1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596F5726" w14:textId="77777777" w:rsidR="00B02D2E" w:rsidRDefault="00B02D2E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33B228F4" w14:textId="77777777" w:rsidR="00B02D2E" w:rsidRDefault="00B02D2E" w:rsidP="00D6566B">
      <w:pPr>
        <w:spacing w:line="360" w:lineRule="auto"/>
        <w:contextualSpacing/>
        <w:rPr>
          <w:rFonts w:ascii="Helvetica" w:hAnsi="Helvetica" w:cs="Helvetica"/>
          <w:sz w:val="24"/>
          <w:szCs w:val="24"/>
        </w:rPr>
      </w:pPr>
    </w:p>
    <w:p w14:paraId="5D528FAD" w14:textId="77777777" w:rsidR="00CC0CF1" w:rsidRDefault="00CC0CF1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573E15C" w14:textId="65C4881F" w:rsidR="00570495" w:rsidRDefault="0057049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0A08DE">
        <w:rPr>
          <w:rFonts w:cstheme="minorHAnsi"/>
          <w:sz w:val="28"/>
          <w:szCs w:val="28"/>
        </w:rPr>
        <w:t>A typical mountain bike sp</w:t>
      </w:r>
      <w:r w:rsidR="00A90465">
        <w:rPr>
          <w:rFonts w:cstheme="minorHAnsi"/>
          <w:sz w:val="28"/>
          <w:szCs w:val="28"/>
        </w:rPr>
        <w:t xml:space="preserve">ring has a spring constant of 90 000 N/m and can be </w:t>
      </w:r>
      <w:r w:rsidR="00A90465">
        <w:rPr>
          <w:rFonts w:cstheme="minorHAnsi"/>
          <w:sz w:val="28"/>
          <w:szCs w:val="28"/>
        </w:rPr>
        <w:tab/>
        <w:t>compressed 6 cm.</w:t>
      </w:r>
    </w:p>
    <w:p w14:paraId="005B171D" w14:textId="370CC80C" w:rsidR="00A90465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energy stored in the spring when compressed 6 cm. (3)</w:t>
      </w:r>
    </w:p>
    <w:p w14:paraId="1C488A50" w14:textId="0EEF167E" w:rsidR="00A90465" w:rsidRPr="00577866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5EED7C9" w14:textId="77777777" w:rsidR="00A90465" w:rsidRPr="00577866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6D900C0" w14:textId="77777777" w:rsidR="00A90465" w:rsidRPr="00577866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DFEB192" w14:textId="77777777" w:rsidR="00A90465" w:rsidRPr="00577866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DD48236" w14:textId="7C4ABB13" w:rsidR="00A90465" w:rsidRPr="00577866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C944288" w14:textId="77777777" w:rsidR="00A90465" w:rsidRPr="00577866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52C141E" w14:textId="77777777" w:rsidR="00A90465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59F7CDA6" w14:textId="7F0664CE" w:rsidR="00A90465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1dii</w:t>
      </w:r>
      <w:r>
        <w:rPr>
          <w:rFonts w:cstheme="minorHAnsi"/>
          <w:b/>
          <w:sz w:val="28"/>
          <w:szCs w:val="28"/>
        </w:rPr>
        <w:tab/>
      </w:r>
      <w:proofErr w:type="gramStart"/>
      <w:r w:rsidR="0047652A">
        <w:rPr>
          <w:rFonts w:cstheme="minorHAnsi"/>
          <w:sz w:val="28"/>
          <w:szCs w:val="28"/>
        </w:rPr>
        <w:t>The</w:t>
      </w:r>
      <w:proofErr w:type="gramEnd"/>
      <w:r w:rsidR="0047652A">
        <w:rPr>
          <w:rFonts w:cstheme="minorHAnsi"/>
          <w:sz w:val="28"/>
          <w:szCs w:val="28"/>
        </w:rPr>
        <w:t xml:space="preserve"> spring on the mountain bike is changed to adjust the suspension.  A new spring </w:t>
      </w:r>
      <w:r w:rsidR="0047652A">
        <w:rPr>
          <w:rFonts w:cstheme="minorHAnsi"/>
          <w:sz w:val="28"/>
          <w:szCs w:val="28"/>
        </w:rPr>
        <w:tab/>
        <w:t>is added</w:t>
      </w:r>
      <w:r w:rsidR="00AE5B8E">
        <w:rPr>
          <w:rFonts w:cstheme="minorHAnsi"/>
          <w:sz w:val="28"/>
          <w:szCs w:val="28"/>
        </w:rPr>
        <w:t xml:space="preserve"> that has a spring constant of 120 000 N/m.  </w:t>
      </w:r>
    </w:p>
    <w:p w14:paraId="2693613F" w14:textId="383C456B" w:rsidR="00AE5B8E" w:rsidRPr="00656C3E" w:rsidRDefault="00AE5B8E" w:rsidP="00D6566B">
      <w:pPr>
        <w:spacing w:line="36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656C3E">
        <w:rPr>
          <w:rFonts w:cstheme="minorHAnsi"/>
          <w:sz w:val="28"/>
          <w:szCs w:val="28"/>
        </w:rPr>
        <w:t xml:space="preserve">Work out the distance this new spring has been compressed if it has 2820 J of </w:t>
      </w:r>
      <w:r w:rsidR="00656C3E">
        <w:rPr>
          <w:rFonts w:cstheme="minorHAnsi"/>
          <w:sz w:val="28"/>
          <w:szCs w:val="28"/>
        </w:rPr>
        <w:tab/>
        <w:t>elastic potential energy.  Give your answer in mm. (3)</w:t>
      </w:r>
    </w:p>
    <w:p w14:paraId="7A05D75A" w14:textId="77777777" w:rsidR="00656C3E" w:rsidRPr="00577866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656C3E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4D238DC8" w14:textId="77777777" w:rsidR="00656C3E" w:rsidRPr="00577866" w:rsidRDefault="00656C3E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80315AF" w14:textId="77777777" w:rsidR="00656C3E" w:rsidRPr="00577866" w:rsidRDefault="00656C3E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963C738" w14:textId="77777777" w:rsidR="00656C3E" w:rsidRPr="00577866" w:rsidRDefault="00656C3E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3DE97B8" w14:textId="77777777" w:rsidR="00656C3E" w:rsidRPr="00577866" w:rsidRDefault="00656C3E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D6F48A8" w14:textId="77777777" w:rsidR="00656C3E" w:rsidRPr="00577866" w:rsidRDefault="00656C3E" w:rsidP="00D6566B">
      <w:pPr>
        <w:spacing w:line="36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3B17063" w14:textId="09316966" w:rsidR="00A90465" w:rsidRDefault="00A90465" w:rsidP="00D6566B">
      <w:pPr>
        <w:spacing w:line="360" w:lineRule="auto"/>
        <w:contextualSpacing/>
        <w:rPr>
          <w:rFonts w:cstheme="minorHAnsi"/>
          <w:sz w:val="28"/>
          <w:szCs w:val="28"/>
        </w:rPr>
      </w:pPr>
    </w:p>
    <w:p w14:paraId="02050676" w14:textId="08809450" w:rsidR="00076D43" w:rsidRDefault="00076D43" w:rsidP="0067432E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AE32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D6566B">
        <w:rPr>
          <w:b/>
          <w:sz w:val="28"/>
          <w:szCs w:val="28"/>
          <w:u w:val="single"/>
        </w:rPr>
        <w:t>Moments, Levers and Gears (Physics Only)</w:t>
      </w:r>
    </w:p>
    <w:p w14:paraId="47C6815A" w14:textId="77777777" w:rsidR="00D6566B" w:rsidRDefault="00D6566B" w:rsidP="0067432E">
      <w:pPr>
        <w:spacing w:after="0" w:line="360" w:lineRule="auto"/>
        <w:contextualSpacing/>
        <w:rPr>
          <w:b/>
          <w:sz w:val="28"/>
          <w:szCs w:val="28"/>
        </w:rPr>
      </w:pPr>
    </w:p>
    <w:p w14:paraId="255D2DB1" w14:textId="533253DA" w:rsidR="00D6566B" w:rsidRDefault="00D6566B" w:rsidP="0067432E">
      <w:pPr>
        <w:spacing w:after="0"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 driver has a flat tyre.  The driver uses a spanner to remove the nuts holding </w:t>
      </w:r>
      <w:r>
        <w:rPr>
          <w:sz w:val="28"/>
          <w:szCs w:val="28"/>
        </w:rPr>
        <w:tab/>
        <w:t>the wheel in place.</w:t>
      </w:r>
    </w:p>
    <w:p w14:paraId="7BD83405" w14:textId="21C2395B" w:rsidR="00D6566B" w:rsidRPr="00D6566B" w:rsidRDefault="00D6566B" w:rsidP="0067432E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The spanner has a length of 35 cm and the driver applies a force of 300 N to the </w:t>
      </w:r>
      <w:r>
        <w:rPr>
          <w:sz w:val="28"/>
          <w:szCs w:val="28"/>
        </w:rPr>
        <w:tab/>
        <w:t>end of the spanner.</w:t>
      </w:r>
    </w:p>
    <w:p w14:paraId="6EB071A7" w14:textId="77777777" w:rsidR="00076D43" w:rsidRDefault="00076D43" w:rsidP="0067432E">
      <w:pPr>
        <w:spacing w:line="360" w:lineRule="auto"/>
        <w:rPr>
          <w:rFonts w:cstheme="minorHAnsi"/>
          <w:sz w:val="28"/>
          <w:szCs w:val="28"/>
        </w:rPr>
      </w:pPr>
    </w:p>
    <w:p w14:paraId="0E821465" w14:textId="718016C5" w:rsidR="0067432E" w:rsidRDefault="0067432E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the equation used to find the moment of the force. (1)</w:t>
      </w:r>
    </w:p>
    <w:p w14:paraId="59F675D5" w14:textId="3EA7B6C0" w:rsidR="0067432E" w:rsidRDefault="0067432E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4955622" w14:textId="77777777" w:rsidR="0067432E" w:rsidRDefault="0067432E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Work out the moment of the force applied by the driver to the wheel nut. (2)</w:t>
      </w:r>
    </w:p>
    <w:p w14:paraId="38A65A23" w14:textId="57DDE125" w:rsidR="0067432E" w:rsidRPr="00577866" w:rsidRDefault="0067432E" w:rsidP="0067432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0DCBF03" w14:textId="77777777" w:rsidR="0067432E" w:rsidRDefault="0067432E" w:rsidP="0067432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F98CF2D" w14:textId="77777777" w:rsidR="0067432E" w:rsidRPr="00577866" w:rsidRDefault="0067432E" w:rsidP="0067432E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E5AD8DA" w14:textId="718F407F" w:rsidR="0067432E" w:rsidRDefault="0067432E" w:rsidP="00704C09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FAA45CB" w14:textId="77777777" w:rsidR="00704C09" w:rsidRDefault="00704C09" w:rsidP="00704C09">
      <w:pPr>
        <w:spacing w:line="240" w:lineRule="auto"/>
        <w:rPr>
          <w:rFonts w:cstheme="minorHAnsi"/>
          <w:sz w:val="28"/>
          <w:szCs w:val="28"/>
        </w:rPr>
      </w:pPr>
    </w:p>
    <w:p w14:paraId="5E244382" w14:textId="6651A5F7" w:rsidR="00704C09" w:rsidRDefault="00704C09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Another</w:t>
      </w:r>
      <w:proofErr w:type="gramEnd"/>
      <w:r>
        <w:rPr>
          <w:rFonts w:cstheme="minorHAnsi"/>
          <w:sz w:val="28"/>
          <w:szCs w:val="28"/>
        </w:rPr>
        <w:t xml:space="preserve"> driver applies a force to the same spanner. </w:t>
      </w:r>
    </w:p>
    <w:p w14:paraId="7DC41474" w14:textId="200CCE42" w:rsidR="00704C09" w:rsidRDefault="00704C09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moment of the force is now 270 Nm.</w:t>
      </w:r>
    </w:p>
    <w:p w14:paraId="6558F06F" w14:textId="02D07908" w:rsidR="00704C09" w:rsidRDefault="00704C09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s</w:t>
      </w:r>
      <w:r w:rsidR="00711711">
        <w:rPr>
          <w:rFonts w:cstheme="minorHAnsi"/>
          <w:sz w:val="28"/>
          <w:szCs w:val="28"/>
        </w:rPr>
        <w:t xml:space="preserve">ize of the force applied by this </w:t>
      </w:r>
      <w:r>
        <w:rPr>
          <w:rFonts w:cstheme="minorHAnsi"/>
          <w:sz w:val="28"/>
          <w:szCs w:val="28"/>
        </w:rPr>
        <w:t>driver. (2)</w:t>
      </w:r>
    </w:p>
    <w:p w14:paraId="182DF4AF" w14:textId="77777777" w:rsidR="00704C09" w:rsidRPr="00577866" w:rsidRDefault="00704C09" w:rsidP="00704C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6108BE1" w14:textId="77777777" w:rsidR="00704C09" w:rsidRDefault="00704C09" w:rsidP="00704C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3D31A52" w14:textId="77777777" w:rsidR="00704C09" w:rsidRPr="00577866" w:rsidRDefault="00704C09" w:rsidP="00704C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4A57EA0" w14:textId="77777777" w:rsidR="00704C09" w:rsidRPr="00577866" w:rsidRDefault="00704C09" w:rsidP="00704C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6517E17" w14:textId="77777777" w:rsidR="00704C09" w:rsidRDefault="00704C09" w:rsidP="0067432E">
      <w:pPr>
        <w:spacing w:line="360" w:lineRule="auto"/>
        <w:rPr>
          <w:rFonts w:cstheme="minorHAnsi"/>
          <w:sz w:val="28"/>
          <w:szCs w:val="28"/>
        </w:rPr>
      </w:pPr>
    </w:p>
    <w:p w14:paraId="1BF79ADE" w14:textId="77777777" w:rsidR="00704C09" w:rsidRPr="00704C09" w:rsidRDefault="00704C09" w:rsidP="0067432E">
      <w:pPr>
        <w:spacing w:line="360" w:lineRule="auto"/>
        <w:rPr>
          <w:rFonts w:cstheme="minorHAnsi"/>
          <w:sz w:val="28"/>
          <w:szCs w:val="28"/>
        </w:rPr>
      </w:pPr>
    </w:p>
    <w:p w14:paraId="03183D63" w14:textId="7DB9DB70" w:rsidR="0067432E" w:rsidRDefault="00704C09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1aiv</w:t>
      </w:r>
      <w:r w:rsidR="0067432E">
        <w:rPr>
          <w:rFonts w:cstheme="minorHAnsi"/>
          <w:b/>
          <w:sz w:val="28"/>
          <w:szCs w:val="28"/>
        </w:rPr>
        <w:tab/>
      </w:r>
      <w:r w:rsidR="0067432E">
        <w:rPr>
          <w:rFonts w:cstheme="minorHAnsi"/>
          <w:sz w:val="28"/>
          <w:szCs w:val="28"/>
        </w:rPr>
        <w:t xml:space="preserve">Give </w:t>
      </w:r>
      <w:r w:rsidR="0067432E">
        <w:rPr>
          <w:rFonts w:cstheme="minorHAnsi"/>
          <w:b/>
          <w:sz w:val="28"/>
          <w:szCs w:val="28"/>
        </w:rPr>
        <w:t xml:space="preserve">two </w:t>
      </w:r>
      <w:r w:rsidR="0067432E">
        <w:rPr>
          <w:rFonts w:cstheme="minorHAnsi"/>
          <w:sz w:val="28"/>
          <w:szCs w:val="28"/>
        </w:rPr>
        <w:t xml:space="preserve">ways in which the driver can apply a greater moment of the turning force </w:t>
      </w:r>
      <w:r w:rsidR="0067432E">
        <w:rPr>
          <w:rFonts w:cstheme="minorHAnsi"/>
          <w:sz w:val="28"/>
          <w:szCs w:val="28"/>
        </w:rPr>
        <w:tab/>
        <w:t>applied to the nut. (2)</w:t>
      </w:r>
    </w:p>
    <w:p w14:paraId="744CB6FF" w14:textId="5947F81A" w:rsidR="0067432E" w:rsidRPr="00577866" w:rsidRDefault="0067432E" w:rsidP="006743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1. </w:t>
      </w:r>
      <w:r>
        <w:rPr>
          <w:rFonts w:cstheme="minorHAnsi"/>
          <w:sz w:val="28"/>
          <w:szCs w:val="28"/>
        </w:rPr>
        <w:t>.……………………………………………………………………………………………………………………………</w:t>
      </w:r>
    </w:p>
    <w:p w14:paraId="3E155D9B" w14:textId="77777777" w:rsidR="0067432E" w:rsidRDefault="0067432E" w:rsidP="006743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4B4DEA5" w14:textId="233E8DFD" w:rsidR="0067432E" w:rsidRPr="00577866" w:rsidRDefault="0067432E" w:rsidP="006743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b/>
          <w:sz w:val="28"/>
          <w:szCs w:val="28"/>
        </w:rPr>
        <w:t xml:space="preserve">2. </w:t>
      </w:r>
      <w:r>
        <w:rPr>
          <w:rFonts w:cstheme="minorHAnsi"/>
          <w:sz w:val="28"/>
          <w:szCs w:val="28"/>
        </w:rPr>
        <w:t>..</w:t>
      </w:r>
      <w:proofErr w:type="gramEnd"/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9CE49E4" w14:textId="77777777" w:rsidR="0067432E" w:rsidRPr="00577866" w:rsidRDefault="0067432E" w:rsidP="0067432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31AC036" w14:textId="04FCE8DB" w:rsidR="0067432E" w:rsidRDefault="0067432E" w:rsidP="0067432E">
      <w:pPr>
        <w:spacing w:line="360" w:lineRule="auto"/>
        <w:rPr>
          <w:rFonts w:cstheme="minorHAnsi"/>
          <w:b/>
          <w:sz w:val="28"/>
          <w:szCs w:val="28"/>
        </w:rPr>
      </w:pPr>
    </w:p>
    <w:p w14:paraId="7E0E81C3" w14:textId="063838D3" w:rsidR="00AE370B" w:rsidRDefault="00704C09" w:rsidP="00AE370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AE370B">
        <w:rPr>
          <w:rFonts w:cstheme="minorHAnsi"/>
          <w:b/>
          <w:sz w:val="28"/>
          <w:szCs w:val="28"/>
        </w:rPr>
        <w:t>a</w:t>
      </w:r>
      <w:r w:rsidR="00AE370B">
        <w:rPr>
          <w:rFonts w:cstheme="minorHAnsi"/>
          <w:b/>
          <w:sz w:val="28"/>
          <w:szCs w:val="28"/>
        </w:rPr>
        <w:tab/>
      </w:r>
      <w:r w:rsidR="0009559B">
        <w:rPr>
          <w:rFonts w:cstheme="minorHAnsi"/>
          <w:sz w:val="28"/>
          <w:szCs w:val="28"/>
        </w:rPr>
        <w:t>Complete the following sentences</w:t>
      </w:r>
      <w:proofErr w:type="gramStart"/>
      <w:r w:rsidR="0009559B">
        <w:rPr>
          <w:rFonts w:cstheme="minorHAnsi"/>
          <w:sz w:val="28"/>
          <w:szCs w:val="28"/>
        </w:rPr>
        <w:t>.</w:t>
      </w:r>
      <w:r w:rsidR="00AE370B">
        <w:rPr>
          <w:rFonts w:cstheme="minorHAnsi"/>
          <w:sz w:val="28"/>
          <w:szCs w:val="28"/>
        </w:rPr>
        <w:t>(</w:t>
      </w:r>
      <w:proofErr w:type="gramEnd"/>
      <w:r w:rsidR="00AE370B">
        <w:rPr>
          <w:rFonts w:cstheme="minorHAnsi"/>
          <w:sz w:val="28"/>
          <w:szCs w:val="28"/>
        </w:rPr>
        <w:t>3)</w:t>
      </w:r>
    </w:p>
    <w:p w14:paraId="0D9502B7" w14:textId="641BD4CF" w:rsidR="00AE370B" w:rsidRDefault="00AE370B" w:rsidP="00AE370B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If a seesaw is balanced the total ………………………… moment ………………………… the </w:t>
      </w:r>
      <w:r>
        <w:rPr>
          <w:rFonts w:cstheme="minorHAnsi"/>
          <w:sz w:val="28"/>
          <w:szCs w:val="28"/>
        </w:rPr>
        <w:tab/>
        <w:t>total anticlockwise moment.</w:t>
      </w:r>
    </w:p>
    <w:p w14:paraId="7508D501" w14:textId="6A90E707" w:rsidR="00AE370B" w:rsidRDefault="00AE370B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moment of a force is measured in units of ………………………</w:t>
      </w:r>
      <w:proofErr w:type="gramStart"/>
      <w:r>
        <w:rPr>
          <w:rFonts w:cstheme="minorHAnsi"/>
          <w:sz w:val="28"/>
          <w:szCs w:val="28"/>
        </w:rPr>
        <w:t>… .</w:t>
      </w:r>
      <w:proofErr w:type="gramEnd"/>
    </w:p>
    <w:p w14:paraId="53FBF4E6" w14:textId="77777777" w:rsidR="00AE370B" w:rsidRPr="00AE370B" w:rsidRDefault="00AE370B" w:rsidP="0067432E">
      <w:pPr>
        <w:spacing w:line="360" w:lineRule="auto"/>
        <w:rPr>
          <w:rFonts w:cstheme="minorHAnsi"/>
          <w:sz w:val="28"/>
          <w:szCs w:val="28"/>
        </w:rPr>
      </w:pPr>
    </w:p>
    <w:p w14:paraId="757DC17E" w14:textId="31E2D9A5" w:rsidR="00704C09" w:rsidRDefault="00AE370B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1" locked="0" layoutInCell="1" allowOverlap="1" wp14:anchorId="36D67C68" wp14:editId="6F02005D">
            <wp:simplePos x="0" y="0"/>
            <wp:positionH relativeFrom="column">
              <wp:posOffset>1748578</wp:posOffset>
            </wp:positionH>
            <wp:positionV relativeFrom="paragraph">
              <wp:posOffset>240877</wp:posOffset>
            </wp:positionV>
            <wp:extent cx="2290868" cy="10432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68" cy="10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>2b</w:t>
      </w:r>
      <w:r w:rsidR="00704C09">
        <w:rPr>
          <w:rFonts w:cstheme="minorHAnsi"/>
          <w:b/>
          <w:sz w:val="28"/>
          <w:szCs w:val="28"/>
        </w:rPr>
        <w:tab/>
      </w:r>
      <w:proofErr w:type="gramStart"/>
      <w:r w:rsidR="00711711">
        <w:rPr>
          <w:rFonts w:cstheme="minorHAnsi"/>
          <w:sz w:val="28"/>
          <w:szCs w:val="28"/>
        </w:rPr>
        <w:t>Two</w:t>
      </w:r>
      <w:proofErr w:type="gramEnd"/>
      <w:r w:rsidR="00711711">
        <w:rPr>
          <w:rFonts w:cstheme="minorHAnsi"/>
          <w:sz w:val="28"/>
          <w:szCs w:val="28"/>
        </w:rPr>
        <w:t xml:space="preserve"> children, </w:t>
      </w:r>
      <w:r w:rsidR="00711711" w:rsidRPr="00711711">
        <w:rPr>
          <w:rFonts w:cstheme="minorHAnsi"/>
          <w:b/>
          <w:sz w:val="28"/>
          <w:szCs w:val="28"/>
        </w:rPr>
        <w:t>Child A</w:t>
      </w:r>
      <w:r w:rsidR="00711711">
        <w:rPr>
          <w:rFonts w:cstheme="minorHAnsi"/>
          <w:sz w:val="28"/>
          <w:szCs w:val="28"/>
        </w:rPr>
        <w:t xml:space="preserve"> and </w:t>
      </w:r>
      <w:r w:rsidR="00711711" w:rsidRPr="00711711">
        <w:rPr>
          <w:rFonts w:cstheme="minorHAnsi"/>
          <w:b/>
          <w:sz w:val="28"/>
          <w:szCs w:val="28"/>
        </w:rPr>
        <w:t>Child B</w:t>
      </w:r>
      <w:r w:rsidR="00711711">
        <w:rPr>
          <w:rFonts w:cstheme="minorHAnsi"/>
          <w:sz w:val="28"/>
          <w:szCs w:val="28"/>
        </w:rPr>
        <w:t>, sit on either side of a see-saw.</w:t>
      </w:r>
    </w:p>
    <w:p w14:paraId="2AEFE747" w14:textId="7E011C4E" w:rsidR="002C7F30" w:rsidRDefault="002C7F30" w:rsidP="0067432E">
      <w:pPr>
        <w:spacing w:line="360" w:lineRule="auto"/>
        <w:rPr>
          <w:rFonts w:cstheme="minorHAnsi"/>
          <w:sz w:val="28"/>
          <w:szCs w:val="28"/>
        </w:rPr>
      </w:pPr>
    </w:p>
    <w:p w14:paraId="3D7CE681" w14:textId="395B07F3" w:rsidR="002C7F30" w:rsidRDefault="002C7F30" w:rsidP="0067432E">
      <w:pPr>
        <w:spacing w:line="360" w:lineRule="auto"/>
        <w:rPr>
          <w:rFonts w:cstheme="minorHAnsi"/>
          <w:sz w:val="28"/>
          <w:szCs w:val="28"/>
        </w:rPr>
      </w:pPr>
    </w:p>
    <w:p w14:paraId="391E4740" w14:textId="72F53DAD" w:rsidR="00FA5C80" w:rsidRDefault="002C7F30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FA5C80">
        <w:rPr>
          <w:rFonts w:cstheme="minorHAnsi"/>
          <w:b/>
          <w:sz w:val="28"/>
          <w:szCs w:val="28"/>
        </w:rPr>
        <w:t>Child A</w:t>
      </w:r>
      <w:r>
        <w:rPr>
          <w:rFonts w:cstheme="minorHAnsi"/>
          <w:sz w:val="28"/>
          <w:szCs w:val="28"/>
        </w:rPr>
        <w:t xml:space="preserve"> has a weight of 450 N and sits 1.4 m from the pivot.  </w:t>
      </w:r>
      <w:r w:rsidRPr="00FA5C80">
        <w:rPr>
          <w:rFonts w:cstheme="minorHAnsi"/>
          <w:b/>
          <w:sz w:val="28"/>
          <w:szCs w:val="28"/>
        </w:rPr>
        <w:t>Child B</w:t>
      </w:r>
      <w:r>
        <w:rPr>
          <w:rFonts w:cstheme="minorHAnsi"/>
          <w:sz w:val="28"/>
          <w:szCs w:val="28"/>
        </w:rPr>
        <w:t xml:space="preserve"> sits 1.6 m from </w:t>
      </w:r>
      <w:r>
        <w:rPr>
          <w:rFonts w:cstheme="minorHAnsi"/>
          <w:sz w:val="28"/>
          <w:szCs w:val="28"/>
        </w:rPr>
        <w:tab/>
        <w:t xml:space="preserve">the pivot.  </w:t>
      </w:r>
      <w:r w:rsidR="00FA5C80">
        <w:rPr>
          <w:rFonts w:cstheme="minorHAnsi"/>
          <w:sz w:val="28"/>
          <w:szCs w:val="28"/>
        </w:rPr>
        <w:t>The see-saw is balanced.</w:t>
      </w:r>
    </w:p>
    <w:p w14:paraId="3DBE69C4" w14:textId="336D05C8" w:rsidR="00FA5C80" w:rsidRDefault="00FA5C80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Work out the weight of </w:t>
      </w:r>
      <w:r w:rsidRPr="00FA5C80">
        <w:rPr>
          <w:rFonts w:cstheme="minorHAnsi"/>
          <w:b/>
          <w:sz w:val="28"/>
          <w:szCs w:val="28"/>
        </w:rPr>
        <w:t>Child B</w:t>
      </w:r>
      <w:r>
        <w:rPr>
          <w:rFonts w:cstheme="minorHAnsi"/>
          <w:sz w:val="28"/>
          <w:szCs w:val="28"/>
        </w:rPr>
        <w:t>. (3)</w:t>
      </w:r>
    </w:p>
    <w:p w14:paraId="27E907F3" w14:textId="0C26468B" w:rsidR="00FA5C80" w:rsidRPr="00577866" w:rsidRDefault="00FA5C80" w:rsidP="00FA5C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1E2C30E" w14:textId="77777777" w:rsidR="00FA5C80" w:rsidRDefault="00FA5C80" w:rsidP="00FA5C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361B864" w14:textId="77777777" w:rsidR="00FA5C80" w:rsidRPr="00577866" w:rsidRDefault="00FA5C80" w:rsidP="00FA5C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6EBB908" w14:textId="77777777" w:rsidR="00FA5C80" w:rsidRPr="00577866" w:rsidRDefault="00FA5C80" w:rsidP="00FA5C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883A7D7" w14:textId="12688DA8" w:rsidR="00FA5C80" w:rsidRPr="00577866" w:rsidRDefault="00FA5C80" w:rsidP="00FA5C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332D2A4" w14:textId="3AD4F250" w:rsidR="00FA5C80" w:rsidRPr="00AE370B" w:rsidRDefault="00FA5C80" w:rsidP="00AE370B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Weight of Child B:</w:t>
      </w:r>
      <w:r>
        <w:rPr>
          <w:rFonts w:cstheme="minorHAnsi"/>
          <w:sz w:val="28"/>
          <w:szCs w:val="28"/>
        </w:rPr>
        <w:t xml:space="preserve"> …………………………… </w:t>
      </w:r>
      <w:r>
        <w:rPr>
          <w:rFonts w:cstheme="minorHAnsi"/>
          <w:b/>
          <w:sz w:val="28"/>
          <w:szCs w:val="28"/>
        </w:rPr>
        <w:t>N</w:t>
      </w:r>
    </w:p>
    <w:p w14:paraId="7FC7CCD8" w14:textId="4B467CCC" w:rsidR="00FA5C80" w:rsidRDefault="00FA5C80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</w:t>
      </w:r>
      <w:r>
        <w:rPr>
          <w:rFonts w:cstheme="minorHAnsi"/>
          <w:sz w:val="28"/>
          <w:szCs w:val="28"/>
        </w:rPr>
        <w:tab/>
      </w:r>
      <w:r w:rsidR="00AE370B">
        <w:rPr>
          <w:rFonts w:cstheme="minorHAnsi"/>
          <w:sz w:val="28"/>
          <w:szCs w:val="28"/>
        </w:rPr>
        <w:t>A crowbar is used to prise up a floorboard.</w:t>
      </w:r>
    </w:p>
    <w:p w14:paraId="32859F8C" w14:textId="4FF37079" w:rsidR="00AE370B" w:rsidRDefault="00AE370B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36E198D9" wp14:editId="7588D88A">
            <wp:simplePos x="0" y="0"/>
            <wp:positionH relativeFrom="column">
              <wp:posOffset>4493260</wp:posOffset>
            </wp:positionH>
            <wp:positionV relativeFrom="paragraph">
              <wp:posOffset>249767</wp:posOffset>
            </wp:positionV>
            <wp:extent cx="1980777" cy="1318959"/>
            <wp:effectExtent l="0" t="0" r="635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77" cy="131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ab/>
        <w:t xml:space="preserve">The crowbar is 40 cm long from the pivot, and the floorboard is 12 cm on the other </w:t>
      </w:r>
      <w:r>
        <w:rPr>
          <w:rFonts w:cstheme="minorHAnsi"/>
          <w:sz w:val="28"/>
          <w:szCs w:val="28"/>
        </w:rPr>
        <w:tab/>
        <w:t>side of the pivot.</w:t>
      </w:r>
    </w:p>
    <w:p w14:paraId="51D7A0D8" w14:textId="2934216F" w:rsidR="00AE370B" w:rsidRDefault="00AE370B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A force of 120 N is applied to the end of the crowbar.</w:t>
      </w:r>
      <w:r w:rsidRPr="00AE370B">
        <w:rPr>
          <w:rFonts w:ascii="Helvetica" w:hAnsi="Helvetica" w:cs="Helvetica"/>
          <w:sz w:val="24"/>
          <w:szCs w:val="24"/>
        </w:rPr>
        <w:t xml:space="preserve"> </w:t>
      </w:r>
    </w:p>
    <w:p w14:paraId="1DE8255D" w14:textId="77777777" w:rsidR="00AE370B" w:rsidRDefault="00AE370B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force applied to the floorboard. (3)</w:t>
      </w:r>
    </w:p>
    <w:p w14:paraId="1C435004" w14:textId="77777777" w:rsidR="00AE370B" w:rsidRPr="00577866" w:rsidRDefault="00AE370B" w:rsidP="00AE37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D616A6A" w14:textId="77777777" w:rsidR="00AE370B" w:rsidRDefault="00AE370B" w:rsidP="00AE37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D3C5F3D" w14:textId="77777777" w:rsidR="00AE370B" w:rsidRPr="00577866" w:rsidRDefault="00AE370B" w:rsidP="00AE37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01E953C" w14:textId="77777777" w:rsidR="00AE370B" w:rsidRPr="00577866" w:rsidRDefault="00AE370B" w:rsidP="00AE37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04FCBD5" w14:textId="77777777" w:rsidR="00AE370B" w:rsidRPr="00577866" w:rsidRDefault="00AE370B" w:rsidP="00AE37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04B643A" w14:textId="301223E6" w:rsidR="00AE370B" w:rsidRPr="00FA5C80" w:rsidRDefault="00AE370B" w:rsidP="00AE370B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Force on the Floorboard:</w:t>
      </w:r>
      <w:r>
        <w:rPr>
          <w:rFonts w:cstheme="minorHAnsi"/>
          <w:sz w:val="28"/>
          <w:szCs w:val="28"/>
        </w:rPr>
        <w:t xml:space="preserve"> …………………………… </w:t>
      </w:r>
      <w:r>
        <w:rPr>
          <w:rFonts w:cstheme="minorHAnsi"/>
          <w:b/>
          <w:sz w:val="28"/>
          <w:szCs w:val="28"/>
        </w:rPr>
        <w:t>N</w:t>
      </w:r>
    </w:p>
    <w:p w14:paraId="3E8FBB90" w14:textId="42F7F955" w:rsidR="00FA5C80" w:rsidRDefault="00FA5C80" w:rsidP="0067432E">
      <w:pPr>
        <w:spacing w:line="360" w:lineRule="auto"/>
        <w:rPr>
          <w:rFonts w:cstheme="minorHAnsi"/>
          <w:sz w:val="28"/>
          <w:szCs w:val="28"/>
        </w:rPr>
      </w:pPr>
    </w:p>
    <w:p w14:paraId="3AC40AA7" w14:textId="77D0C26C" w:rsidR="00AE370B" w:rsidRDefault="00490698" w:rsidP="00AE370B">
      <w:pPr>
        <w:spacing w:line="360" w:lineRule="auto"/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7F991787" wp14:editId="11E88D5C">
            <wp:simplePos x="0" y="0"/>
            <wp:positionH relativeFrom="column">
              <wp:posOffset>2206625</wp:posOffset>
            </wp:positionH>
            <wp:positionV relativeFrom="paragraph">
              <wp:posOffset>317712</wp:posOffset>
            </wp:positionV>
            <wp:extent cx="1870498" cy="1182499"/>
            <wp:effectExtent l="0" t="0" r="9525" b="114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98" cy="118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0B">
        <w:rPr>
          <w:rFonts w:cstheme="minorHAnsi"/>
          <w:b/>
          <w:sz w:val="28"/>
          <w:szCs w:val="28"/>
        </w:rPr>
        <w:t>4</w:t>
      </w:r>
      <w:r w:rsidR="00AE370B">
        <w:rPr>
          <w:rFonts w:cstheme="minorHAnsi"/>
          <w:b/>
          <w:sz w:val="28"/>
          <w:szCs w:val="28"/>
        </w:rPr>
        <w:tab/>
      </w:r>
      <w:r w:rsidR="00AE370B">
        <w:rPr>
          <w:rFonts w:cstheme="minorHAnsi"/>
          <w:sz w:val="28"/>
          <w:szCs w:val="28"/>
        </w:rPr>
        <w:t>A simple gear system is set up as shown in the diagram below.</w:t>
      </w:r>
    </w:p>
    <w:p w14:paraId="1660AABA" w14:textId="79742588" w:rsidR="00AE370B" w:rsidRPr="00AE370B" w:rsidRDefault="00AE370B" w:rsidP="00AE370B">
      <w:pPr>
        <w:spacing w:line="360" w:lineRule="auto"/>
        <w:rPr>
          <w:rFonts w:cstheme="minorHAnsi"/>
          <w:sz w:val="28"/>
          <w:szCs w:val="28"/>
        </w:rPr>
      </w:pPr>
    </w:p>
    <w:p w14:paraId="21D35712" w14:textId="77777777" w:rsidR="00AE370B" w:rsidRDefault="00AE370B" w:rsidP="0067432E">
      <w:pPr>
        <w:spacing w:line="360" w:lineRule="auto"/>
        <w:rPr>
          <w:rFonts w:cstheme="minorHAnsi"/>
          <w:sz w:val="28"/>
          <w:szCs w:val="28"/>
        </w:rPr>
      </w:pPr>
    </w:p>
    <w:p w14:paraId="43C014CC" w14:textId="77777777" w:rsidR="00AE370B" w:rsidRDefault="00AE370B" w:rsidP="0067432E">
      <w:pPr>
        <w:spacing w:line="360" w:lineRule="auto"/>
        <w:rPr>
          <w:rFonts w:cstheme="minorHAnsi"/>
          <w:b/>
          <w:sz w:val="28"/>
          <w:szCs w:val="28"/>
        </w:rPr>
      </w:pPr>
    </w:p>
    <w:p w14:paraId="2183C4CF" w14:textId="6B1A0A71" w:rsidR="00490698" w:rsidRDefault="00490698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The large cog has 40 teeth and the smaller cog has 20 teeth.</w:t>
      </w:r>
    </w:p>
    <w:p w14:paraId="6DB24550" w14:textId="4BAB9512" w:rsidR="00490698" w:rsidRDefault="00490698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The large cog is rotated clockwise at a speed of 4 revolutions per minute.</w:t>
      </w:r>
    </w:p>
    <w:p w14:paraId="12AF8876" w14:textId="155F80DF" w:rsidR="00490698" w:rsidRDefault="00644AD9" w:rsidP="0067432E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Describe the motion of the smaller cog. (2)</w:t>
      </w:r>
    </w:p>
    <w:p w14:paraId="787B9677" w14:textId="77777777" w:rsidR="00644AD9" w:rsidRDefault="00644AD9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84850A9" w14:textId="77777777" w:rsidR="00644AD9" w:rsidRPr="00577866" w:rsidRDefault="00644AD9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94B3FEE" w14:textId="77777777" w:rsidR="00644AD9" w:rsidRPr="00577866" w:rsidRDefault="00644AD9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41E464B" w14:textId="4BC7D10C" w:rsidR="00644AD9" w:rsidRDefault="00644AD9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503C8AA" w14:textId="157E71BF" w:rsidR="00644AD9" w:rsidRDefault="0009559B" w:rsidP="00644AD9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</w:t>
      </w:r>
      <w:r w:rsidR="00644AD9" w:rsidRPr="00AE3225">
        <w:rPr>
          <w:b/>
          <w:sz w:val="28"/>
          <w:szCs w:val="28"/>
        </w:rPr>
        <w:t>.</w:t>
      </w:r>
      <w:r w:rsidR="00644AD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Pressure and Pressure Differences in Fluids</w:t>
      </w:r>
      <w:r w:rsidR="00644AD9">
        <w:rPr>
          <w:b/>
          <w:sz w:val="28"/>
          <w:szCs w:val="28"/>
          <w:u w:val="single"/>
        </w:rPr>
        <w:t xml:space="preserve"> (Physics Only)</w:t>
      </w:r>
    </w:p>
    <w:p w14:paraId="1082B9F8" w14:textId="77777777" w:rsidR="00644AD9" w:rsidRDefault="00644AD9" w:rsidP="00644AD9">
      <w:pPr>
        <w:rPr>
          <w:rFonts w:cstheme="minorHAnsi"/>
          <w:sz w:val="28"/>
          <w:szCs w:val="28"/>
        </w:rPr>
      </w:pPr>
    </w:p>
    <w:p w14:paraId="2EDE6C87" w14:textId="3B91119D" w:rsidR="0009559B" w:rsidRDefault="0009559B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Complete the following sentences.</w:t>
      </w:r>
    </w:p>
    <w:p w14:paraId="35E8B5BE" w14:textId="5B601B25" w:rsidR="0009559B" w:rsidRDefault="0009559B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A fluid can be either a …………………… or a ………………</w:t>
      </w:r>
      <w:proofErr w:type="gramStart"/>
      <w:r>
        <w:rPr>
          <w:rFonts w:cstheme="minorHAnsi"/>
          <w:sz w:val="28"/>
          <w:szCs w:val="28"/>
        </w:rPr>
        <w:t>… .</w:t>
      </w:r>
      <w:r>
        <w:rPr>
          <w:rFonts w:cstheme="minorHAnsi"/>
          <w:sz w:val="28"/>
          <w:szCs w:val="28"/>
        </w:rPr>
        <w:tab/>
      </w:r>
      <w:proofErr w:type="gramEnd"/>
    </w:p>
    <w:p w14:paraId="56D5991F" w14:textId="0E4D8F59" w:rsidR="0009559B" w:rsidRDefault="0009559B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pressure in a fluid causes a force at ………………………………… to any surface.</w:t>
      </w:r>
    </w:p>
    <w:p w14:paraId="1969E39C" w14:textId="77777777" w:rsidR="0009559B" w:rsidRDefault="0009559B" w:rsidP="00644AD9">
      <w:pPr>
        <w:rPr>
          <w:rFonts w:cstheme="minorHAnsi"/>
          <w:sz w:val="28"/>
          <w:szCs w:val="28"/>
        </w:rPr>
      </w:pPr>
    </w:p>
    <w:p w14:paraId="5080FB3C" w14:textId="7B8E4F62" w:rsidR="0009559B" w:rsidRDefault="0009559B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ab/>
        <w:t>This question is about pressure in a fluid.</w:t>
      </w:r>
    </w:p>
    <w:p w14:paraId="636A2EB2" w14:textId="578F8941" w:rsidR="0009559B" w:rsidRDefault="0009559B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the equation that links area, force and pressure. (1)</w:t>
      </w:r>
    </w:p>
    <w:p w14:paraId="0C461951" w14:textId="77777777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845F7E3" w14:textId="77777777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D9728AA" w14:textId="77777777" w:rsidR="0009559B" w:rsidRPr="00577866" w:rsidRDefault="0009559B" w:rsidP="0009559B">
      <w:pPr>
        <w:rPr>
          <w:rFonts w:cstheme="minorHAnsi"/>
          <w:sz w:val="28"/>
          <w:szCs w:val="28"/>
        </w:rPr>
      </w:pPr>
    </w:p>
    <w:p w14:paraId="543F7EE6" w14:textId="162A0C87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2aii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force of 18 N acts on a surface that has an area of 0.015 m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.</w:t>
      </w:r>
    </w:p>
    <w:p w14:paraId="662F6497" w14:textId="14ED3241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pressure acting on the surface. (2)</w:t>
      </w:r>
    </w:p>
    <w:p w14:paraId="6AAD9EC2" w14:textId="77777777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1B06CB1" w14:textId="77777777" w:rsidR="0009559B" w:rsidRPr="00577866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8469194" w14:textId="77777777" w:rsidR="0009559B" w:rsidRPr="00577866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64B94FD" w14:textId="77777777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332F4FC" w14:textId="77777777" w:rsidR="0009559B" w:rsidRDefault="0009559B" w:rsidP="0009559B">
      <w:pPr>
        <w:rPr>
          <w:rFonts w:cstheme="minorHAnsi"/>
          <w:sz w:val="28"/>
          <w:szCs w:val="28"/>
        </w:rPr>
      </w:pPr>
    </w:p>
    <w:p w14:paraId="6C9F668E" w14:textId="4B571150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2b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Circle the two equivalent units for pressure. (1)</w:t>
      </w:r>
    </w:p>
    <w:p w14:paraId="6F1D1FBA" w14:textId="77777777" w:rsidR="0009559B" w:rsidRDefault="0009559B" w:rsidP="0009559B">
      <w:pPr>
        <w:rPr>
          <w:rFonts w:cstheme="minorHAnsi"/>
          <w:sz w:val="28"/>
          <w:szCs w:val="28"/>
        </w:rPr>
      </w:pPr>
    </w:p>
    <w:p w14:paraId="1AB5A523" w14:textId="375DEF7B" w:rsidR="0009559B" w:rsidRDefault="0009559B" w:rsidP="0009559B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b/>
          <w:sz w:val="28"/>
          <w:szCs w:val="28"/>
        </w:rPr>
        <w:t>m/s</w:t>
      </w:r>
      <w:proofErr w:type="gramEnd"/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N/m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N/m</w:t>
      </w:r>
      <w:r>
        <w:rPr>
          <w:rFonts w:cstheme="minorHAnsi"/>
          <w:b/>
          <w:sz w:val="28"/>
          <w:szCs w:val="28"/>
          <w:vertAlign w:val="superscript"/>
        </w:rPr>
        <w:t>2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m/s</w:t>
      </w:r>
      <w:r>
        <w:rPr>
          <w:rFonts w:cstheme="minorHAnsi"/>
          <w:b/>
          <w:sz w:val="28"/>
          <w:szCs w:val="28"/>
          <w:vertAlign w:val="superscript"/>
        </w:rPr>
        <w:t>2</w:t>
      </w:r>
      <w:r>
        <w:rPr>
          <w:rFonts w:cstheme="minorHAnsi"/>
          <w:b/>
          <w:sz w:val="28"/>
          <w:szCs w:val="28"/>
        </w:rPr>
        <w:tab/>
        <w:t xml:space="preserve">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Pa</w:t>
      </w:r>
    </w:p>
    <w:p w14:paraId="664015E2" w14:textId="77777777" w:rsidR="0009559B" w:rsidRPr="0009559B" w:rsidRDefault="0009559B" w:rsidP="0009559B">
      <w:pPr>
        <w:rPr>
          <w:rFonts w:cstheme="minorHAnsi"/>
          <w:b/>
          <w:sz w:val="28"/>
          <w:szCs w:val="28"/>
        </w:rPr>
      </w:pPr>
    </w:p>
    <w:p w14:paraId="53D96F4C" w14:textId="0B4ADE0B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2d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A surface has an area of 25 cm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.</w:t>
      </w:r>
    </w:p>
    <w:p w14:paraId="498EEDF0" w14:textId="541A5FEB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Convert 25 cm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 xml:space="preserve"> into m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. (1)</w:t>
      </w:r>
    </w:p>
    <w:p w14:paraId="12DE9BEE" w14:textId="77777777" w:rsidR="0009559B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110BFF9" w14:textId="77777777" w:rsidR="0009559B" w:rsidRPr="00577866" w:rsidRDefault="0009559B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C86958B" w14:textId="4302428A" w:rsidR="0009559B" w:rsidRDefault="00A2649F" w:rsidP="0009559B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</w:t>
      </w:r>
      <w:r w:rsidR="00801970">
        <w:rPr>
          <w:rFonts w:cstheme="minorHAnsi"/>
          <w:b/>
          <w:sz w:val="28"/>
          <w:szCs w:val="28"/>
        </w:rPr>
        <w:tab/>
      </w:r>
      <w:r w:rsidR="00801970">
        <w:rPr>
          <w:rFonts w:cstheme="minorHAnsi"/>
          <w:sz w:val="28"/>
          <w:szCs w:val="28"/>
        </w:rPr>
        <w:t>A stone is dropped into a lake.  The lake is 8.2 m deep.</w:t>
      </w:r>
    </w:p>
    <w:p w14:paraId="0CE8333C" w14:textId="019BAB7A" w:rsidR="00801970" w:rsidRDefault="00801970" w:rsidP="0009559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Fresh water has a density of 1000 kg/m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 xml:space="preserve">.  The gravitational field strength on Earth is </w:t>
      </w:r>
      <w:r>
        <w:rPr>
          <w:rFonts w:cstheme="minorHAnsi"/>
          <w:sz w:val="28"/>
          <w:szCs w:val="28"/>
        </w:rPr>
        <w:tab/>
        <w:t>10 N/kg.</w:t>
      </w:r>
    </w:p>
    <w:p w14:paraId="4C0E23DD" w14:textId="1A039060" w:rsidR="00801970" w:rsidRDefault="00801970" w:rsidP="0009559B">
      <w:pPr>
        <w:rPr>
          <w:rFonts w:cstheme="minorHAnsi"/>
          <w:sz w:val="28"/>
          <w:szCs w:val="28"/>
        </w:rPr>
      </w:pPr>
      <w:r w:rsidRPr="00801970">
        <w:rPr>
          <w:rFonts w:cstheme="minorHAnsi"/>
          <w:b/>
          <w:sz w:val="28"/>
          <w:szCs w:val="28"/>
        </w:rPr>
        <w:t>3a</w:t>
      </w:r>
      <w:r>
        <w:rPr>
          <w:rFonts w:cstheme="minorHAnsi"/>
          <w:sz w:val="28"/>
          <w:szCs w:val="28"/>
        </w:rPr>
        <w:tab/>
        <w:t>Work out the pressure on the stone at the bottom of the lake. (2)</w:t>
      </w:r>
    </w:p>
    <w:p w14:paraId="4E3B582A" w14:textId="2DE4F051" w:rsidR="00801970" w:rsidRPr="00801970" w:rsidRDefault="00801970" w:rsidP="00801970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Pressure = density x gravitational field strength x height of column</w:t>
      </w:r>
    </w:p>
    <w:p w14:paraId="41C133E4" w14:textId="77777777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BF0890C" w14:textId="77777777" w:rsidR="00801970" w:rsidRPr="00577866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5C65552" w14:textId="77777777" w:rsidR="00801970" w:rsidRPr="00577866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4C3FAF6" w14:textId="77777777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D6BF074" w14:textId="7381C4B3" w:rsidR="0009559B" w:rsidRDefault="00801970" w:rsidP="0080197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Pressure: </w:t>
      </w:r>
      <w:r>
        <w:rPr>
          <w:rFonts w:cstheme="minorHAnsi"/>
          <w:sz w:val="28"/>
          <w:szCs w:val="28"/>
        </w:rPr>
        <w:t>………………………</w:t>
      </w:r>
    </w:p>
    <w:p w14:paraId="5463F6E5" w14:textId="77777777" w:rsidR="00801970" w:rsidRDefault="00801970" w:rsidP="00801970">
      <w:pPr>
        <w:rPr>
          <w:rFonts w:cstheme="minorHAnsi"/>
          <w:b/>
          <w:sz w:val="28"/>
          <w:szCs w:val="28"/>
        </w:rPr>
      </w:pPr>
    </w:p>
    <w:p w14:paraId="15C67CE8" w14:textId="301BDCA1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3b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Another</w:t>
      </w:r>
      <w:proofErr w:type="gramEnd"/>
      <w:r>
        <w:rPr>
          <w:rFonts w:cstheme="minorHAnsi"/>
          <w:sz w:val="28"/>
          <w:szCs w:val="28"/>
        </w:rPr>
        <w:t xml:space="preserve"> stone is dropped into the sea.</w:t>
      </w:r>
    </w:p>
    <w:p w14:paraId="37EBD88B" w14:textId="21284CF2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Sea water has a different density to fresh water.</w:t>
      </w:r>
    </w:p>
    <w:p w14:paraId="6DDF0DFB" w14:textId="7306FA3B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At a depth of 8.2 m the pressure on the stone is 84 380 Pa.</w:t>
      </w:r>
    </w:p>
    <w:p w14:paraId="25C433E1" w14:textId="2892976F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density of sea water to three significant figures. (2)</w:t>
      </w:r>
    </w:p>
    <w:p w14:paraId="72359071" w14:textId="7C290307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BF3257B" w14:textId="77777777" w:rsidR="00801970" w:rsidRPr="00577866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9F19EDA" w14:textId="77777777" w:rsidR="00801970" w:rsidRPr="00577866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567C965" w14:textId="77777777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9A5E402" w14:textId="07421372" w:rsidR="00801970" w:rsidRDefault="00801970" w:rsidP="0080197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Density: </w:t>
      </w:r>
      <w:r>
        <w:rPr>
          <w:rFonts w:cstheme="minorHAnsi"/>
          <w:sz w:val="28"/>
          <w:szCs w:val="28"/>
        </w:rPr>
        <w:t>………………………</w:t>
      </w:r>
    </w:p>
    <w:p w14:paraId="0CF0AF38" w14:textId="77777777" w:rsidR="00801970" w:rsidRDefault="00801970" w:rsidP="00801970">
      <w:pPr>
        <w:rPr>
          <w:rFonts w:cstheme="minorHAnsi"/>
          <w:sz w:val="28"/>
          <w:szCs w:val="28"/>
        </w:rPr>
      </w:pPr>
    </w:p>
    <w:p w14:paraId="36471BD7" w14:textId="77777777" w:rsidR="00801970" w:rsidRDefault="00801970" w:rsidP="00801970">
      <w:pPr>
        <w:rPr>
          <w:rFonts w:cstheme="minorHAnsi"/>
          <w:sz w:val="28"/>
          <w:szCs w:val="28"/>
        </w:rPr>
      </w:pPr>
    </w:p>
    <w:p w14:paraId="6103CA77" w14:textId="77777777" w:rsidR="00801970" w:rsidRDefault="00801970" w:rsidP="00801970">
      <w:pPr>
        <w:rPr>
          <w:rFonts w:cstheme="minorHAnsi"/>
          <w:sz w:val="28"/>
          <w:szCs w:val="28"/>
        </w:rPr>
      </w:pPr>
    </w:p>
    <w:p w14:paraId="697B1C62" w14:textId="77777777" w:rsidR="00801970" w:rsidRDefault="00801970" w:rsidP="00801970">
      <w:pPr>
        <w:rPr>
          <w:rFonts w:cstheme="minorHAnsi"/>
          <w:sz w:val="28"/>
          <w:szCs w:val="28"/>
        </w:rPr>
      </w:pPr>
    </w:p>
    <w:p w14:paraId="32FCBDAF" w14:textId="77777777" w:rsidR="00801970" w:rsidRDefault="00801970" w:rsidP="00801970">
      <w:pPr>
        <w:rPr>
          <w:rFonts w:cstheme="minorHAnsi"/>
          <w:sz w:val="28"/>
          <w:szCs w:val="28"/>
        </w:rPr>
      </w:pPr>
    </w:p>
    <w:p w14:paraId="2505B380" w14:textId="77777777" w:rsidR="00801970" w:rsidRDefault="00801970" w:rsidP="00801970">
      <w:pPr>
        <w:rPr>
          <w:rFonts w:cstheme="minorHAnsi"/>
          <w:sz w:val="28"/>
          <w:szCs w:val="28"/>
        </w:rPr>
      </w:pPr>
    </w:p>
    <w:p w14:paraId="66C3EF91" w14:textId="77777777" w:rsidR="00801970" w:rsidRDefault="00801970" w:rsidP="00801970">
      <w:pPr>
        <w:rPr>
          <w:rFonts w:cstheme="minorHAnsi"/>
          <w:sz w:val="28"/>
          <w:szCs w:val="28"/>
        </w:rPr>
      </w:pPr>
    </w:p>
    <w:p w14:paraId="087EB0AB" w14:textId="1A711198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4</w:t>
      </w:r>
      <w:r>
        <w:rPr>
          <w:rFonts w:cstheme="minorHAnsi"/>
          <w:sz w:val="28"/>
          <w:szCs w:val="28"/>
        </w:rPr>
        <w:tab/>
        <w:t>A student puts three holes into an empty bottle.</w:t>
      </w:r>
    </w:p>
    <w:p w14:paraId="1A5244F0" w14:textId="4B0774DE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holes are arranged vertically, as shown in the diagram below.</w:t>
      </w:r>
    </w:p>
    <w:p w14:paraId="612B7DD5" w14:textId="6DD9A223" w:rsidR="00801970" w:rsidRDefault="00801970" w:rsidP="0080197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bottle is then filled with water.</w:t>
      </w:r>
    </w:p>
    <w:p w14:paraId="19D21386" w14:textId="512E0EBA" w:rsidR="00801970" w:rsidRPr="00801970" w:rsidRDefault="00801970" w:rsidP="00801970">
      <w:pPr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47BE6A1A" wp14:editId="0B1BA626">
            <wp:simplePos x="0" y="0"/>
            <wp:positionH relativeFrom="column">
              <wp:posOffset>1879921</wp:posOffset>
            </wp:positionH>
            <wp:positionV relativeFrom="paragraph">
              <wp:posOffset>7832</wp:posOffset>
            </wp:positionV>
            <wp:extent cx="2234566" cy="1606973"/>
            <wp:effectExtent l="0" t="0" r="63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28" cy="16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A8BD0" w14:textId="0E450EE3" w:rsidR="00801970" w:rsidRPr="00801970" w:rsidRDefault="00801970" w:rsidP="00801970">
      <w:pPr>
        <w:rPr>
          <w:rFonts w:cstheme="minorHAnsi"/>
          <w:sz w:val="28"/>
          <w:szCs w:val="28"/>
        </w:rPr>
      </w:pPr>
    </w:p>
    <w:p w14:paraId="11BC87C2" w14:textId="620D5B0E" w:rsidR="0009559B" w:rsidRDefault="0009559B" w:rsidP="00644AD9">
      <w:pPr>
        <w:rPr>
          <w:rFonts w:cstheme="minorHAnsi"/>
          <w:sz w:val="28"/>
          <w:szCs w:val="28"/>
        </w:rPr>
      </w:pPr>
    </w:p>
    <w:p w14:paraId="47CC5D37" w14:textId="77777777" w:rsidR="00801970" w:rsidRDefault="00801970" w:rsidP="00644AD9">
      <w:pPr>
        <w:rPr>
          <w:rFonts w:cstheme="minorHAnsi"/>
          <w:sz w:val="28"/>
          <w:szCs w:val="28"/>
        </w:rPr>
      </w:pPr>
    </w:p>
    <w:p w14:paraId="781B3945" w14:textId="77777777" w:rsidR="00801970" w:rsidRDefault="00801970" w:rsidP="00644AD9">
      <w:pPr>
        <w:rPr>
          <w:rFonts w:cstheme="minorHAnsi"/>
          <w:sz w:val="28"/>
          <w:szCs w:val="28"/>
        </w:rPr>
      </w:pPr>
    </w:p>
    <w:p w14:paraId="21B5070D" w14:textId="320B3814" w:rsidR="00801970" w:rsidRDefault="00801970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4ai</w:t>
      </w:r>
      <w:r>
        <w:rPr>
          <w:rFonts w:cstheme="minorHAnsi"/>
          <w:b/>
          <w:sz w:val="28"/>
          <w:szCs w:val="28"/>
        </w:rPr>
        <w:tab/>
      </w:r>
      <w:r w:rsidRPr="00801970">
        <w:rPr>
          <w:rFonts w:cstheme="minorHAnsi"/>
          <w:sz w:val="28"/>
          <w:szCs w:val="28"/>
        </w:rPr>
        <w:t xml:space="preserve">Complete the </w:t>
      </w:r>
      <w:r>
        <w:rPr>
          <w:rFonts w:cstheme="minorHAnsi"/>
          <w:sz w:val="28"/>
          <w:szCs w:val="28"/>
        </w:rPr>
        <w:t>diagram to show how water will leave through the three holes. (1)</w:t>
      </w:r>
    </w:p>
    <w:p w14:paraId="2849CB5B" w14:textId="77777777" w:rsidR="00801970" w:rsidRPr="00801970" w:rsidRDefault="00801970" w:rsidP="00644AD9">
      <w:pPr>
        <w:rPr>
          <w:rFonts w:cstheme="minorHAnsi"/>
          <w:sz w:val="28"/>
          <w:szCs w:val="28"/>
        </w:rPr>
      </w:pPr>
    </w:p>
    <w:p w14:paraId="62111BD8" w14:textId="77777777" w:rsidR="008C26DB" w:rsidRDefault="00801970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4aii</w:t>
      </w:r>
      <w:r>
        <w:rPr>
          <w:rFonts w:cstheme="minorHAnsi"/>
          <w:sz w:val="28"/>
          <w:szCs w:val="28"/>
        </w:rPr>
        <w:tab/>
        <w:t>Explain why the water leaves the bottle in the way that you have drawn</w:t>
      </w:r>
      <w:r w:rsidR="008C26DB">
        <w:rPr>
          <w:rFonts w:cstheme="minorHAnsi"/>
          <w:sz w:val="28"/>
          <w:szCs w:val="28"/>
        </w:rPr>
        <w:t>, above. (2)</w:t>
      </w:r>
    </w:p>
    <w:p w14:paraId="121F3B76" w14:textId="77777777" w:rsidR="008C26DB" w:rsidRDefault="00801970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8C26DB"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338C91A" w14:textId="77777777" w:rsidR="008C26DB" w:rsidRPr="00577866" w:rsidRDefault="008C26DB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487BCDE" w14:textId="77777777" w:rsidR="008C26DB" w:rsidRPr="00577866" w:rsidRDefault="008C26DB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66562FF" w14:textId="77777777" w:rsidR="008C26DB" w:rsidRDefault="008C26DB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B2C4485" w14:textId="45660582" w:rsidR="00801970" w:rsidRDefault="00801970" w:rsidP="00644AD9">
      <w:pPr>
        <w:rPr>
          <w:rFonts w:cstheme="minorHAnsi"/>
          <w:sz w:val="28"/>
          <w:szCs w:val="28"/>
        </w:rPr>
      </w:pPr>
    </w:p>
    <w:p w14:paraId="1A939C04" w14:textId="764468D9" w:rsidR="008C26DB" w:rsidRDefault="008C26DB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A submarine floats in mid-water at a depth of 47 m, to the top of the submarine.</w:t>
      </w:r>
    </w:p>
    <w:p w14:paraId="2891A3C4" w14:textId="52E17CFB" w:rsidR="008C26DB" w:rsidRDefault="008C26DB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The submarine has a height of 8.7 m.  The surface area of the top and bottom </w:t>
      </w:r>
      <w:r>
        <w:rPr>
          <w:rFonts w:cstheme="minorHAnsi"/>
          <w:sz w:val="28"/>
          <w:szCs w:val="28"/>
        </w:rPr>
        <w:tab/>
        <w:t>surfaces of the submarine is 250 m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.</w:t>
      </w:r>
      <w:r w:rsidR="00CA6500" w:rsidRPr="00CA6500">
        <w:rPr>
          <w:rFonts w:ascii="Helvetica" w:hAnsi="Helvetica" w:cs="Helvetica"/>
          <w:sz w:val="24"/>
          <w:szCs w:val="24"/>
        </w:rPr>
        <w:t xml:space="preserve"> </w:t>
      </w:r>
    </w:p>
    <w:p w14:paraId="6FB94C93" w14:textId="2F8488B8" w:rsidR="008C26DB" w:rsidRDefault="00CA6500" w:rsidP="00644AD9">
      <w:pPr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 wp14:anchorId="2EB199DD" wp14:editId="04878522">
            <wp:simplePos x="0" y="0"/>
            <wp:positionH relativeFrom="column">
              <wp:posOffset>1863090</wp:posOffset>
            </wp:positionH>
            <wp:positionV relativeFrom="paragraph">
              <wp:posOffset>117475</wp:posOffset>
            </wp:positionV>
            <wp:extent cx="3086735" cy="2308951"/>
            <wp:effectExtent l="0" t="0" r="12065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0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80F36" w14:textId="77777777" w:rsidR="00CA6500" w:rsidRDefault="00CA6500" w:rsidP="00644AD9">
      <w:pPr>
        <w:rPr>
          <w:rFonts w:cstheme="minorHAnsi"/>
          <w:sz w:val="28"/>
          <w:szCs w:val="28"/>
        </w:rPr>
      </w:pPr>
    </w:p>
    <w:p w14:paraId="302919C6" w14:textId="77777777" w:rsidR="00CA6500" w:rsidRDefault="00CA6500" w:rsidP="00644AD9">
      <w:pPr>
        <w:rPr>
          <w:rFonts w:cstheme="minorHAnsi"/>
          <w:sz w:val="28"/>
          <w:szCs w:val="28"/>
        </w:rPr>
      </w:pPr>
    </w:p>
    <w:p w14:paraId="33CEA051" w14:textId="77777777" w:rsidR="00CA6500" w:rsidRDefault="00CA6500" w:rsidP="00644AD9">
      <w:pPr>
        <w:rPr>
          <w:rFonts w:cstheme="minorHAnsi"/>
          <w:sz w:val="28"/>
          <w:szCs w:val="28"/>
        </w:rPr>
      </w:pPr>
    </w:p>
    <w:p w14:paraId="18E8FFAC" w14:textId="77777777" w:rsidR="00CA6500" w:rsidRDefault="00CA6500" w:rsidP="00644AD9">
      <w:pPr>
        <w:rPr>
          <w:rFonts w:cstheme="minorHAnsi"/>
          <w:sz w:val="28"/>
          <w:szCs w:val="28"/>
        </w:rPr>
      </w:pPr>
    </w:p>
    <w:p w14:paraId="12EF20A2" w14:textId="77777777" w:rsidR="00CA6500" w:rsidRDefault="00CA6500" w:rsidP="00644AD9">
      <w:pPr>
        <w:rPr>
          <w:rFonts w:cstheme="minorHAnsi"/>
          <w:sz w:val="28"/>
          <w:szCs w:val="28"/>
        </w:rPr>
      </w:pPr>
    </w:p>
    <w:p w14:paraId="7C794437" w14:textId="77777777" w:rsidR="00CA6500" w:rsidRDefault="00CA6500" w:rsidP="00644AD9">
      <w:pPr>
        <w:rPr>
          <w:rFonts w:cstheme="minorHAnsi"/>
          <w:sz w:val="28"/>
          <w:szCs w:val="28"/>
        </w:rPr>
      </w:pPr>
    </w:p>
    <w:p w14:paraId="533AE059" w14:textId="77777777" w:rsidR="00CA6500" w:rsidRDefault="00CA6500" w:rsidP="00644AD9">
      <w:pPr>
        <w:rPr>
          <w:rFonts w:cstheme="minorHAnsi"/>
          <w:sz w:val="28"/>
          <w:szCs w:val="28"/>
        </w:rPr>
      </w:pPr>
    </w:p>
    <w:p w14:paraId="32BB893B" w14:textId="6DC1A824" w:rsidR="008C26DB" w:rsidRDefault="008C26DB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5ai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Explain why the submarine experiences an </w:t>
      </w:r>
      <w:proofErr w:type="spellStart"/>
      <w:r>
        <w:rPr>
          <w:rFonts w:cstheme="minorHAnsi"/>
          <w:sz w:val="28"/>
          <w:szCs w:val="28"/>
        </w:rPr>
        <w:t>upthrust</w:t>
      </w:r>
      <w:proofErr w:type="spellEnd"/>
      <w:r>
        <w:rPr>
          <w:rFonts w:cstheme="minorHAnsi"/>
          <w:sz w:val="28"/>
          <w:szCs w:val="28"/>
        </w:rPr>
        <w:t>. (2)</w:t>
      </w:r>
    </w:p>
    <w:p w14:paraId="299717CE" w14:textId="65EDFDD0" w:rsidR="008C26DB" w:rsidRDefault="008C26DB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478FEEC" w14:textId="77777777" w:rsidR="008C26DB" w:rsidRPr="00577866" w:rsidRDefault="008C26DB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0D86958" w14:textId="77777777" w:rsidR="008C26DB" w:rsidRPr="00577866" w:rsidRDefault="008C26DB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94E24FF" w14:textId="77777777" w:rsidR="008C26DB" w:rsidRDefault="008C26DB" w:rsidP="008C26D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B88E0BF" w14:textId="77777777" w:rsidR="00CA6500" w:rsidRDefault="00CA6500" w:rsidP="008C26DB">
      <w:pPr>
        <w:rPr>
          <w:rFonts w:cstheme="minorHAnsi"/>
          <w:sz w:val="28"/>
          <w:szCs w:val="28"/>
        </w:rPr>
      </w:pPr>
    </w:p>
    <w:p w14:paraId="29C7B6EF" w14:textId="7FB291B6" w:rsidR="008C26DB" w:rsidRDefault="00CA6500" w:rsidP="00644AD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5aii</w:t>
      </w:r>
      <w:r>
        <w:rPr>
          <w:rFonts w:cstheme="minorHAnsi"/>
          <w:b/>
          <w:sz w:val="28"/>
          <w:szCs w:val="28"/>
        </w:rPr>
        <w:tab/>
      </w:r>
      <w:proofErr w:type="gramStart"/>
      <w:r w:rsidRPr="00CA6500">
        <w:rPr>
          <w:rFonts w:cstheme="minorHAnsi"/>
          <w:sz w:val="28"/>
          <w:szCs w:val="28"/>
        </w:rPr>
        <w:t>The</w:t>
      </w:r>
      <w:proofErr w:type="gramEnd"/>
      <w:r w:rsidRPr="00CA6500">
        <w:rPr>
          <w:rFonts w:cstheme="minorHAnsi"/>
          <w:sz w:val="28"/>
          <w:szCs w:val="28"/>
        </w:rPr>
        <w:t xml:space="preserve"> density of </w:t>
      </w:r>
      <w:r>
        <w:rPr>
          <w:rFonts w:cstheme="minorHAnsi"/>
          <w:sz w:val="28"/>
          <w:szCs w:val="28"/>
        </w:rPr>
        <w:t xml:space="preserve">the </w:t>
      </w:r>
      <w:r w:rsidRPr="00CA6500">
        <w:rPr>
          <w:rFonts w:cstheme="minorHAnsi"/>
          <w:sz w:val="28"/>
          <w:szCs w:val="28"/>
        </w:rPr>
        <w:t>water</w:t>
      </w:r>
      <w:r>
        <w:rPr>
          <w:rFonts w:cstheme="minorHAnsi"/>
          <w:sz w:val="28"/>
          <w:szCs w:val="28"/>
        </w:rPr>
        <w:t xml:space="preserve"> is 1034 kg/m</w:t>
      </w:r>
      <w:r>
        <w:rPr>
          <w:rFonts w:cstheme="minorHAnsi"/>
          <w:sz w:val="28"/>
          <w:szCs w:val="28"/>
          <w:vertAlign w:val="superscript"/>
        </w:rPr>
        <w:t>3</w:t>
      </w:r>
      <w:r>
        <w:rPr>
          <w:rFonts w:cstheme="minorHAnsi"/>
          <w:sz w:val="28"/>
          <w:szCs w:val="28"/>
        </w:rPr>
        <w:t>.  Take g = 9.8 N/kg.</w:t>
      </w:r>
    </w:p>
    <w:p w14:paraId="70F6C527" w14:textId="486C5981" w:rsidR="00CA6500" w:rsidRDefault="00CA6500" w:rsidP="00644A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Work out the weight of the submarine in </w:t>
      </w:r>
      <w:proofErr w:type="spellStart"/>
      <w:r>
        <w:rPr>
          <w:rFonts w:cstheme="minorHAnsi"/>
          <w:sz w:val="28"/>
          <w:szCs w:val="28"/>
        </w:rPr>
        <w:t>kilonewtons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kN.</w:t>
      </w:r>
      <w:proofErr w:type="spellEnd"/>
      <w:r>
        <w:rPr>
          <w:rFonts w:cstheme="minorHAnsi"/>
          <w:sz w:val="28"/>
          <w:szCs w:val="28"/>
        </w:rPr>
        <w:t xml:space="preserve"> (4)</w:t>
      </w:r>
    </w:p>
    <w:p w14:paraId="3DAE527A" w14:textId="77777777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39EE903" w14:textId="77777777" w:rsidR="00CA6500" w:rsidRPr="00577866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25DF7FF" w14:textId="77777777" w:rsidR="00CA6500" w:rsidRPr="00577866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9FFDEA8" w14:textId="77777777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80DB7E2" w14:textId="77777777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15445AC" w14:textId="77777777" w:rsidR="00CA6500" w:rsidRPr="00577866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901B8F7" w14:textId="77777777" w:rsidR="00CA6500" w:rsidRPr="00577866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221C1A2" w14:textId="77777777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08CE9E2" w14:textId="38F532D5" w:rsidR="00CA6500" w:rsidRDefault="00CA6500" w:rsidP="00CA6500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Weight of Submarine:</w:t>
      </w:r>
      <w:r>
        <w:rPr>
          <w:rFonts w:cstheme="minorHAnsi"/>
          <w:sz w:val="28"/>
          <w:szCs w:val="28"/>
        </w:rPr>
        <w:t xml:space="preserve"> ……………………………… </w:t>
      </w:r>
      <w:proofErr w:type="spellStart"/>
      <w:proofErr w:type="gramStart"/>
      <w:r w:rsidRPr="00CA6500">
        <w:rPr>
          <w:rFonts w:cstheme="minorHAnsi"/>
          <w:b/>
          <w:sz w:val="28"/>
          <w:szCs w:val="28"/>
        </w:rPr>
        <w:t>kN</w:t>
      </w:r>
      <w:proofErr w:type="spellEnd"/>
      <w:proofErr w:type="gramEnd"/>
    </w:p>
    <w:p w14:paraId="31ABE3E8" w14:textId="77777777" w:rsidR="00CA6500" w:rsidRDefault="00CA6500" w:rsidP="00CA6500">
      <w:pPr>
        <w:rPr>
          <w:rFonts w:cstheme="minorHAnsi"/>
          <w:b/>
          <w:sz w:val="28"/>
          <w:szCs w:val="28"/>
        </w:rPr>
      </w:pPr>
    </w:p>
    <w:p w14:paraId="7332C577" w14:textId="6D057E26" w:rsidR="00CA6500" w:rsidRDefault="00CA6500" w:rsidP="00CA6500">
      <w:pPr>
        <w:rPr>
          <w:rFonts w:cstheme="minorHAnsi"/>
          <w:b/>
          <w:sz w:val="28"/>
          <w:szCs w:val="28"/>
        </w:rPr>
      </w:pPr>
      <w:r w:rsidRPr="00CA6500">
        <w:rPr>
          <w:rFonts w:cstheme="minorHAnsi"/>
          <w:b/>
          <w:sz w:val="28"/>
          <w:szCs w:val="28"/>
        </w:rPr>
        <w:t>5aiii</w:t>
      </w:r>
      <w:r>
        <w:rPr>
          <w:rFonts w:cstheme="minorHAnsi"/>
          <w:b/>
          <w:sz w:val="28"/>
          <w:szCs w:val="28"/>
        </w:rPr>
        <w:tab/>
      </w:r>
      <w:r w:rsidRPr="00CA6500">
        <w:rPr>
          <w:rFonts w:cstheme="minorHAnsi"/>
          <w:sz w:val="28"/>
          <w:szCs w:val="28"/>
        </w:rPr>
        <w:t>Submarines have ballast tanks that hold</w:t>
      </w:r>
      <w:r>
        <w:rPr>
          <w:rFonts w:cstheme="minorHAnsi"/>
          <w:b/>
          <w:sz w:val="28"/>
          <w:szCs w:val="28"/>
        </w:rPr>
        <w:t xml:space="preserve"> </w:t>
      </w:r>
      <w:r w:rsidRPr="00CA6500">
        <w:rPr>
          <w:rFonts w:cstheme="minorHAnsi"/>
          <w:sz w:val="28"/>
          <w:szCs w:val="28"/>
        </w:rPr>
        <w:t>water or air inside the submarine.</w:t>
      </w:r>
    </w:p>
    <w:p w14:paraId="2A530802" w14:textId="70D5324F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To surface the submarine puts air into a ballast tank (which expels water from the </w:t>
      </w:r>
      <w:r>
        <w:rPr>
          <w:rFonts w:cstheme="minorHAnsi"/>
          <w:sz w:val="28"/>
          <w:szCs w:val="28"/>
        </w:rPr>
        <w:tab/>
        <w:t>tank).  Explain why this would cause the submarine to surface? (2)</w:t>
      </w:r>
    </w:p>
    <w:p w14:paraId="24D3E750" w14:textId="77777777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05DA161" w14:textId="77777777" w:rsidR="00CA6500" w:rsidRPr="00577866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30504B7" w14:textId="77777777" w:rsidR="00CA6500" w:rsidRPr="00577866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292D1B4" w14:textId="77777777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08E459D" w14:textId="77777777" w:rsidR="00CA6500" w:rsidRDefault="00CA6500" w:rsidP="00CA6500">
      <w:pPr>
        <w:rPr>
          <w:rFonts w:cstheme="minorHAnsi"/>
          <w:sz w:val="28"/>
          <w:szCs w:val="28"/>
        </w:rPr>
      </w:pPr>
    </w:p>
    <w:p w14:paraId="5583851C" w14:textId="77777777" w:rsidR="00CA6500" w:rsidRDefault="00CA6500" w:rsidP="00CA6500">
      <w:pPr>
        <w:rPr>
          <w:rFonts w:cstheme="minorHAnsi"/>
          <w:sz w:val="28"/>
          <w:szCs w:val="28"/>
        </w:rPr>
      </w:pPr>
    </w:p>
    <w:p w14:paraId="1B8A50DD" w14:textId="08B8A9CA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6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A child inflates a balloon with helium.  The balloon is made from rubber.  </w:t>
      </w:r>
    </w:p>
    <w:p w14:paraId="563BDFA0" w14:textId="2F565DC9" w:rsidR="000E05A9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When the end of the balloon is tied the size of the balloon remains constant.</w:t>
      </w:r>
    </w:p>
    <w:p w14:paraId="6A69CF2B" w14:textId="3B4DE09C" w:rsidR="00CA6500" w:rsidRDefault="00CA6500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Describe the </w:t>
      </w:r>
      <w:r w:rsidRPr="00044AE0">
        <w:rPr>
          <w:rFonts w:cstheme="minorHAnsi"/>
          <w:b/>
          <w:sz w:val="28"/>
          <w:szCs w:val="28"/>
        </w:rPr>
        <w:t>two</w:t>
      </w:r>
      <w:r>
        <w:rPr>
          <w:rFonts w:cstheme="minorHAnsi"/>
          <w:sz w:val="28"/>
          <w:szCs w:val="28"/>
        </w:rPr>
        <w:t xml:space="preserve"> opposing forces that act on the balloon to keep the </w:t>
      </w:r>
      <w:r w:rsidR="000E05A9">
        <w:rPr>
          <w:rFonts w:cstheme="minorHAnsi"/>
          <w:sz w:val="28"/>
          <w:szCs w:val="28"/>
        </w:rPr>
        <w:t xml:space="preserve">balloon the </w:t>
      </w:r>
      <w:r w:rsidR="000E05A9">
        <w:rPr>
          <w:rFonts w:cstheme="minorHAnsi"/>
          <w:sz w:val="28"/>
          <w:szCs w:val="28"/>
        </w:rPr>
        <w:tab/>
        <w:t xml:space="preserve">same </w:t>
      </w:r>
      <w:r>
        <w:rPr>
          <w:rFonts w:cstheme="minorHAnsi"/>
          <w:sz w:val="28"/>
          <w:szCs w:val="28"/>
        </w:rPr>
        <w:t xml:space="preserve">size. </w:t>
      </w:r>
      <w:r w:rsidR="000E05A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(2)</w:t>
      </w:r>
    </w:p>
    <w:p w14:paraId="28CD40B8" w14:textId="0FBC3294" w:rsidR="000E05A9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538A0B1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8799BF0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C6026C4" w14:textId="77777777" w:rsidR="000E05A9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5AE9A70" w14:textId="1F58B2BA" w:rsidR="000E05A9" w:rsidRDefault="000E05A9" w:rsidP="000E05A9">
      <w:pPr>
        <w:rPr>
          <w:rFonts w:cstheme="minorHAnsi"/>
          <w:b/>
          <w:sz w:val="28"/>
          <w:szCs w:val="28"/>
        </w:rPr>
      </w:pPr>
    </w:p>
    <w:p w14:paraId="14619A3B" w14:textId="47C6149A" w:rsidR="000E05A9" w:rsidRDefault="000E05A9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6aii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helium balloon is released and it goes up into the sky.</w:t>
      </w:r>
    </w:p>
    <w:p w14:paraId="1D25A20A" w14:textId="4F67E0ED" w:rsidR="000E05A9" w:rsidRDefault="000E05A9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Describe what happens to the size of the balloon.  Explain your answer. (2)</w:t>
      </w:r>
    </w:p>
    <w:p w14:paraId="41ED1788" w14:textId="77777777" w:rsidR="000E05A9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FAC85FC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89CFC9F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9944511" w14:textId="77777777" w:rsidR="000E05A9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5112FEA" w14:textId="77777777" w:rsidR="000E05A9" w:rsidRDefault="000E05A9" w:rsidP="00CA6500">
      <w:pPr>
        <w:rPr>
          <w:rFonts w:cstheme="minorHAnsi"/>
          <w:sz w:val="28"/>
          <w:szCs w:val="28"/>
        </w:rPr>
      </w:pPr>
    </w:p>
    <w:p w14:paraId="66CE9B41" w14:textId="77777777" w:rsidR="000E05A9" w:rsidRPr="000E05A9" w:rsidRDefault="000E05A9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6b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When</w:t>
      </w:r>
      <w:proofErr w:type="gramEnd"/>
      <w:r>
        <w:rPr>
          <w:rFonts w:cstheme="minorHAnsi"/>
          <w:sz w:val="28"/>
          <w:szCs w:val="28"/>
        </w:rPr>
        <w:t xml:space="preserve"> mountaineers climb high mountains they usually carry oxygen with them.  </w:t>
      </w:r>
      <w:r>
        <w:rPr>
          <w:rFonts w:cstheme="minorHAnsi"/>
          <w:sz w:val="28"/>
          <w:szCs w:val="28"/>
        </w:rPr>
        <w:tab/>
        <w:t xml:space="preserve">The mountaineers need to carry oxygen due to changes in atmospheric pressure as </w:t>
      </w:r>
      <w:r>
        <w:rPr>
          <w:rFonts w:cstheme="minorHAnsi"/>
          <w:sz w:val="28"/>
          <w:szCs w:val="28"/>
        </w:rPr>
        <w:tab/>
        <w:t>you go higher.</w:t>
      </w:r>
    </w:p>
    <w:p w14:paraId="3506D74D" w14:textId="77777777" w:rsidR="000E05A9" w:rsidRDefault="000E05A9" w:rsidP="00CA6500">
      <w:pPr>
        <w:rPr>
          <w:rFonts w:cstheme="minorHAnsi"/>
          <w:sz w:val="28"/>
          <w:szCs w:val="28"/>
        </w:rPr>
      </w:pPr>
      <w:r w:rsidRPr="000E05A9">
        <w:rPr>
          <w:rFonts w:cstheme="minorHAnsi"/>
          <w:sz w:val="28"/>
          <w:szCs w:val="28"/>
        </w:rPr>
        <w:tab/>
        <w:t>Explain how atmospheric</w:t>
      </w:r>
      <w:r w:rsidRPr="000E05A9">
        <w:rPr>
          <w:rFonts w:cstheme="minorHAnsi"/>
          <w:sz w:val="28"/>
          <w:szCs w:val="28"/>
        </w:rPr>
        <w:tab/>
        <w:t xml:space="preserve"> pressure</w:t>
      </w:r>
      <w:r>
        <w:rPr>
          <w:rFonts w:cstheme="minorHAnsi"/>
          <w:sz w:val="28"/>
          <w:szCs w:val="28"/>
        </w:rPr>
        <w:t xml:space="preserve"> varies with height above the Earth's surface. (2)</w:t>
      </w:r>
    </w:p>
    <w:p w14:paraId="27E5597B" w14:textId="77777777" w:rsidR="000E05A9" w:rsidRDefault="000E05A9" w:rsidP="000E05A9">
      <w:pPr>
        <w:rPr>
          <w:rFonts w:cstheme="minorHAnsi"/>
          <w:sz w:val="28"/>
          <w:szCs w:val="28"/>
        </w:rPr>
      </w:pPr>
      <w:r w:rsidRPr="000E05A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4A688FF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3E252CA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C8ED30B" w14:textId="77777777" w:rsidR="000E05A9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75A7104" w14:textId="627E71EC" w:rsidR="000E05A9" w:rsidRDefault="000E05A9" w:rsidP="00CA6500">
      <w:pPr>
        <w:rPr>
          <w:rFonts w:cstheme="minorHAnsi"/>
          <w:sz w:val="28"/>
          <w:szCs w:val="28"/>
        </w:rPr>
      </w:pPr>
    </w:p>
    <w:p w14:paraId="027DA004" w14:textId="65293C6F" w:rsidR="000E05A9" w:rsidRDefault="000E05A9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6c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Complete the sentence.</w:t>
      </w:r>
    </w:p>
    <w:p w14:paraId="4717551E" w14:textId="14E43D04" w:rsidR="000E05A9" w:rsidRDefault="000E05A9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For air molecules to create an atmospheric pressure the air molecules must collide </w:t>
      </w:r>
      <w:r>
        <w:rPr>
          <w:rFonts w:cstheme="minorHAnsi"/>
          <w:sz w:val="28"/>
          <w:szCs w:val="28"/>
        </w:rPr>
        <w:tab/>
        <w:t>with ………………………………………</w:t>
      </w:r>
      <w:proofErr w:type="gramStart"/>
      <w:r>
        <w:rPr>
          <w:rFonts w:cstheme="minorHAnsi"/>
          <w:sz w:val="28"/>
          <w:szCs w:val="28"/>
        </w:rPr>
        <w:t>… .</w:t>
      </w:r>
      <w:proofErr w:type="gramEnd"/>
    </w:p>
    <w:p w14:paraId="13058F42" w14:textId="4E829FEA" w:rsidR="000E05A9" w:rsidRDefault="000E05A9" w:rsidP="00CA65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F</w:t>
      </w:r>
      <w:r w:rsidRPr="00AE32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Forces and Motion</w:t>
      </w:r>
    </w:p>
    <w:p w14:paraId="50F20516" w14:textId="77777777" w:rsidR="000E05A9" w:rsidRDefault="000E05A9" w:rsidP="00CA6500">
      <w:pPr>
        <w:rPr>
          <w:b/>
          <w:sz w:val="28"/>
          <w:szCs w:val="28"/>
        </w:rPr>
      </w:pPr>
    </w:p>
    <w:p w14:paraId="6FB9ED63" w14:textId="65557CE3" w:rsidR="000E05A9" w:rsidRDefault="000E05A9" w:rsidP="00CA6500">
      <w:pPr>
        <w:rPr>
          <w:sz w:val="28"/>
          <w:szCs w:val="28"/>
        </w:rPr>
      </w:pPr>
      <w:r>
        <w:rPr>
          <w:b/>
          <w:sz w:val="28"/>
          <w:szCs w:val="28"/>
        </w:rPr>
        <w:t>1a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Describe the difference between distance and displacement. (2)</w:t>
      </w:r>
    </w:p>
    <w:p w14:paraId="2832AEDB" w14:textId="77777777" w:rsidR="000E05A9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B6AC84C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A92E30E" w14:textId="77777777" w:rsidR="000E05A9" w:rsidRPr="00577866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01D4297" w14:textId="77777777" w:rsidR="000E05A9" w:rsidRDefault="000E05A9" w:rsidP="000E05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7969DDB" w14:textId="77777777" w:rsidR="000E05A9" w:rsidRDefault="000E05A9" w:rsidP="00CA6500">
      <w:pPr>
        <w:rPr>
          <w:rFonts w:cstheme="minorHAnsi"/>
          <w:sz w:val="28"/>
          <w:szCs w:val="28"/>
        </w:rPr>
      </w:pPr>
    </w:p>
    <w:p w14:paraId="3D905EAB" w14:textId="223C7777" w:rsidR="000E05A9" w:rsidRDefault="000E05A9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runner runs around an oval shaped running track.  The track is 400 m in length.</w:t>
      </w:r>
    </w:p>
    <w:p w14:paraId="3DFE4282" w14:textId="77777777" w:rsidR="00CB2D8C" w:rsidRDefault="00CB2D8C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</w:t>
      </w:r>
      <w:r w:rsidR="000E05A9">
        <w:rPr>
          <w:rFonts w:cstheme="minorHAnsi"/>
          <w:sz w:val="28"/>
          <w:szCs w:val="28"/>
        </w:rPr>
        <w:t>he runner r</w:t>
      </w:r>
      <w:r>
        <w:rPr>
          <w:rFonts w:cstheme="minorHAnsi"/>
          <w:sz w:val="28"/>
          <w:szCs w:val="28"/>
        </w:rPr>
        <w:t>uns around the track four times.</w:t>
      </w:r>
    </w:p>
    <w:p w14:paraId="0CAC3368" w14:textId="77777777" w:rsidR="00CB2D8C" w:rsidRDefault="00CB2D8C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</w:t>
      </w:r>
      <w:r w:rsidR="000E05A9">
        <w:rPr>
          <w:rFonts w:cstheme="minorHAnsi"/>
          <w:sz w:val="28"/>
          <w:szCs w:val="28"/>
        </w:rPr>
        <w:t>tate the distance travelled by t</w:t>
      </w:r>
      <w:r>
        <w:rPr>
          <w:rFonts w:cstheme="minorHAnsi"/>
          <w:sz w:val="28"/>
          <w:szCs w:val="28"/>
        </w:rPr>
        <w:t xml:space="preserve">he </w:t>
      </w:r>
      <w:r w:rsidR="000E05A9">
        <w:rPr>
          <w:rFonts w:cstheme="minorHAnsi"/>
          <w:sz w:val="28"/>
          <w:szCs w:val="28"/>
        </w:rPr>
        <w:t>runner</w:t>
      </w:r>
      <w:r>
        <w:rPr>
          <w:rFonts w:cstheme="minorHAnsi"/>
          <w:sz w:val="28"/>
          <w:szCs w:val="28"/>
        </w:rPr>
        <w:t>, (1)</w:t>
      </w:r>
    </w:p>
    <w:p w14:paraId="274BD414" w14:textId="66F14B90" w:rsidR="00CB2D8C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Distance: </w:t>
      </w: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14:paraId="4C1662BB" w14:textId="77777777" w:rsidR="00CB2D8C" w:rsidRDefault="00CB2D8C" w:rsidP="00CA6500">
      <w:pPr>
        <w:rPr>
          <w:rFonts w:cstheme="minorHAnsi"/>
          <w:sz w:val="28"/>
          <w:szCs w:val="28"/>
        </w:rPr>
      </w:pPr>
    </w:p>
    <w:p w14:paraId="3857FAC7" w14:textId="51808570" w:rsidR="000E05A9" w:rsidRDefault="00CB2D8C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</w:t>
      </w:r>
      <w:r w:rsidR="000E05A9">
        <w:rPr>
          <w:rFonts w:cstheme="minorHAnsi"/>
          <w:sz w:val="28"/>
          <w:szCs w:val="28"/>
        </w:rPr>
        <w:t xml:space="preserve"> the displacement of the runner at the end o</w:t>
      </w:r>
      <w:r>
        <w:rPr>
          <w:rFonts w:cstheme="minorHAnsi"/>
          <w:sz w:val="28"/>
          <w:szCs w:val="28"/>
        </w:rPr>
        <w:t xml:space="preserve">f the four loops of the track. </w:t>
      </w:r>
      <w:r>
        <w:rPr>
          <w:rFonts w:cstheme="minorHAnsi"/>
          <w:sz w:val="28"/>
          <w:szCs w:val="28"/>
        </w:rPr>
        <w:tab/>
        <w:t>Explain your answer. (2)</w:t>
      </w:r>
    </w:p>
    <w:p w14:paraId="644B2FA0" w14:textId="021FD2C3" w:rsidR="00CB2D8C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Displacement: </w:t>
      </w: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</w:t>
      </w:r>
    </w:p>
    <w:p w14:paraId="336EE76A" w14:textId="77777777" w:rsidR="00CB2D8C" w:rsidRPr="00577866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0B0A2A0" w14:textId="77777777" w:rsidR="00CB2D8C" w:rsidRPr="00577866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35BBB27" w14:textId="77777777" w:rsidR="00CB2D8C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536D9B8" w14:textId="77777777" w:rsidR="00CB2D8C" w:rsidRDefault="00CB2D8C" w:rsidP="00CA6500">
      <w:pPr>
        <w:rPr>
          <w:rFonts w:cstheme="minorHAnsi"/>
          <w:sz w:val="28"/>
          <w:szCs w:val="28"/>
        </w:rPr>
      </w:pPr>
    </w:p>
    <w:p w14:paraId="19E5326C" w14:textId="2617647C" w:rsidR="00CB2D8C" w:rsidRDefault="00CB2D8C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Describe the difference between speed of a car and its velocity. (2)</w:t>
      </w:r>
    </w:p>
    <w:p w14:paraId="6A769D32" w14:textId="77777777" w:rsidR="00CB2D8C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3797130" w14:textId="77777777" w:rsidR="00CB2D8C" w:rsidRPr="00577866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4F8191A" w14:textId="77777777" w:rsidR="00CB2D8C" w:rsidRPr="00577866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CE7CC0A" w14:textId="77777777" w:rsidR="00CB2D8C" w:rsidRDefault="00CB2D8C" w:rsidP="00CB2D8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63F511B" w14:textId="77777777" w:rsidR="00CB2D8C" w:rsidRDefault="00CB2D8C" w:rsidP="00CA6500">
      <w:pPr>
        <w:rPr>
          <w:rFonts w:cstheme="minorHAnsi"/>
          <w:sz w:val="28"/>
          <w:szCs w:val="28"/>
        </w:rPr>
      </w:pPr>
    </w:p>
    <w:p w14:paraId="638B946A" w14:textId="77777777" w:rsidR="00CB2D8C" w:rsidRDefault="00CB2D8C" w:rsidP="00CA6500">
      <w:pPr>
        <w:rPr>
          <w:rFonts w:cstheme="minorHAnsi"/>
          <w:sz w:val="28"/>
          <w:szCs w:val="28"/>
        </w:rPr>
      </w:pPr>
    </w:p>
    <w:p w14:paraId="7CC99F37" w14:textId="50AFAF2E" w:rsidR="00CB2D8C" w:rsidRDefault="00CB2D8C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2b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Complete the table below by giving the typical speeds of a person when walking, </w:t>
      </w:r>
      <w:r>
        <w:rPr>
          <w:rFonts w:cstheme="minorHAnsi"/>
          <w:sz w:val="28"/>
          <w:szCs w:val="28"/>
        </w:rPr>
        <w:tab/>
        <w:t>running and cycling, in m/s. (3)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415"/>
        <w:gridCol w:w="5125"/>
      </w:tblGrid>
      <w:tr w:rsidR="00CB2D8C" w14:paraId="2CEC8DD2" w14:textId="77777777" w:rsidTr="00CB2D8C">
        <w:tc>
          <w:tcPr>
            <w:tcW w:w="4415" w:type="dxa"/>
          </w:tcPr>
          <w:p w14:paraId="2AC71D5E" w14:textId="1AE8AA3E" w:rsidR="00CB2D8C" w:rsidRPr="00CB2D8C" w:rsidRDefault="00CB2D8C" w:rsidP="00CB2D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Persons' Activity</w:t>
            </w:r>
          </w:p>
        </w:tc>
        <w:tc>
          <w:tcPr>
            <w:tcW w:w="5125" w:type="dxa"/>
          </w:tcPr>
          <w:p w14:paraId="33BE771E" w14:textId="6AD7CF82" w:rsidR="00CB2D8C" w:rsidRPr="00CB2D8C" w:rsidRDefault="00CB2D8C" w:rsidP="00CB2D8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Speed in m/s</w:t>
            </w:r>
          </w:p>
        </w:tc>
      </w:tr>
      <w:tr w:rsidR="00CB2D8C" w14:paraId="26720646" w14:textId="77777777" w:rsidTr="00CB2D8C">
        <w:tc>
          <w:tcPr>
            <w:tcW w:w="4415" w:type="dxa"/>
          </w:tcPr>
          <w:p w14:paraId="0A09758D" w14:textId="2B4C8292" w:rsidR="00CB2D8C" w:rsidRDefault="00CB2D8C" w:rsidP="00CB2D8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Walking</w:t>
            </w:r>
          </w:p>
        </w:tc>
        <w:tc>
          <w:tcPr>
            <w:tcW w:w="5125" w:type="dxa"/>
          </w:tcPr>
          <w:p w14:paraId="27EF67E8" w14:textId="77777777" w:rsidR="00CB2D8C" w:rsidRDefault="00CB2D8C" w:rsidP="00CA650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2D8C" w14:paraId="28C0B994" w14:textId="77777777" w:rsidTr="00CB2D8C">
        <w:tc>
          <w:tcPr>
            <w:tcW w:w="4415" w:type="dxa"/>
          </w:tcPr>
          <w:p w14:paraId="7F6780D8" w14:textId="3351F88B" w:rsidR="00CB2D8C" w:rsidRDefault="00CB2D8C" w:rsidP="00CB2D8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Running</w:t>
            </w:r>
          </w:p>
        </w:tc>
        <w:tc>
          <w:tcPr>
            <w:tcW w:w="5125" w:type="dxa"/>
          </w:tcPr>
          <w:p w14:paraId="40C6E15E" w14:textId="77777777" w:rsidR="00CB2D8C" w:rsidRDefault="00CB2D8C" w:rsidP="00CA650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2D8C" w14:paraId="43B1E69B" w14:textId="77777777" w:rsidTr="00CB2D8C">
        <w:tc>
          <w:tcPr>
            <w:tcW w:w="4415" w:type="dxa"/>
          </w:tcPr>
          <w:p w14:paraId="049C21DC" w14:textId="3139F5C7" w:rsidR="00CB2D8C" w:rsidRDefault="00CB2D8C" w:rsidP="00CB2D8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Cycling</w:t>
            </w:r>
          </w:p>
        </w:tc>
        <w:tc>
          <w:tcPr>
            <w:tcW w:w="5125" w:type="dxa"/>
          </w:tcPr>
          <w:p w14:paraId="74CBA626" w14:textId="77777777" w:rsidR="00CB2D8C" w:rsidRDefault="00CB2D8C" w:rsidP="00CA650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ED37155" w14:textId="77777777" w:rsidR="00CB2D8C" w:rsidRDefault="00CB2D8C" w:rsidP="00CA6500">
      <w:pPr>
        <w:rPr>
          <w:rFonts w:cstheme="minorHAnsi"/>
          <w:sz w:val="28"/>
          <w:szCs w:val="28"/>
        </w:rPr>
      </w:pPr>
    </w:p>
    <w:p w14:paraId="2A81562B" w14:textId="26DC2B4A" w:rsidR="00CB2D8C" w:rsidRDefault="00CB2D8C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2c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Suggest </w:t>
      </w:r>
      <w:r w:rsidRPr="00044AE0">
        <w:rPr>
          <w:rFonts w:cstheme="minorHAnsi"/>
          <w:b/>
          <w:sz w:val="28"/>
          <w:szCs w:val="28"/>
        </w:rPr>
        <w:t>three</w:t>
      </w:r>
      <w:r>
        <w:rPr>
          <w:rFonts w:cstheme="minorHAnsi"/>
          <w:sz w:val="28"/>
          <w:szCs w:val="28"/>
        </w:rPr>
        <w:t xml:space="preserve"> reasons why </w:t>
      </w:r>
      <w:r w:rsidR="00044AE0">
        <w:rPr>
          <w:rFonts w:cstheme="minorHAnsi"/>
          <w:sz w:val="28"/>
          <w:szCs w:val="28"/>
        </w:rPr>
        <w:t xml:space="preserve">the instantaneous speed of a cyclist would differ from </w:t>
      </w:r>
      <w:r w:rsidR="00044AE0">
        <w:rPr>
          <w:rFonts w:cstheme="minorHAnsi"/>
          <w:sz w:val="28"/>
          <w:szCs w:val="28"/>
        </w:rPr>
        <w:tab/>
        <w:t>the typical speed stated above. (3)</w:t>
      </w:r>
    </w:p>
    <w:p w14:paraId="180223B1" w14:textId="238FA0F4" w:rsidR="00044AE0" w:rsidRDefault="00044AE0" w:rsidP="00044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1.  </w:t>
      </w: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25200263" w14:textId="77777777" w:rsidR="00044AE0" w:rsidRPr="00577866" w:rsidRDefault="00044AE0" w:rsidP="00044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8085592" w14:textId="4B0F50A9" w:rsidR="00044AE0" w:rsidRPr="00577866" w:rsidRDefault="00044AE0" w:rsidP="00044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2.  </w:t>
      </w:r>
      <w:r>
        <w:rPr>
          <w:rFonts w:cstheme="minorHAnsi"/>
          <w:sz w:val="28"/>
          <w:szCs w:val="28"/>
        </w:rPr>
        <w:t>.……………………………………………………………………………………………………………………………</w:t>
      </w:r>
    </w:p>
    <w:p w14:paraId="52C7B86D" w14:textId="77777777" w:rsidR="00044AE0" w:rsidRDefault="00044AE0" w:rsidP="00044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2FB0723" w14:textId="0CAFEA2E" w:rsidR="00044AE0" w:rsidRDefault="00044AE0" w:rsidP="00044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3. </w:t>
      </w:r>
      <w:r>
        <w:rPr>
          <w:rFonts w:cstheme="minorHAnsi"/>
          <w:sz w:val="28"/>
          <w:szCs w:val="28"/>
        </w:rPr>
        <w:t>.……………………………………………………………………………………………………………………………</w:t>
      </w:r>
    </w:p>
    <w:p w14:paraId="034DA5E1" w14:textId="77777777" w:rsidR="00044AE0" w:rsidRPr="00577866" w:rsidRDefault="00044AE0" w:rsidP="00044A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7029FFA" w14:textId="48B0D1EF" w:rsidR="00044AE0" w:rsidRDefault="00044AE0" w:rsidP="00044AE0">
      <w:pPr>
        <w:rPr>
          <w:rFonts w:cstheme="minorHAnsi"/>
          <w:sz w:val="28"/>
          <w:szCs w:val="28"/>
        </w:rPr>
      </w:pPr>
    </w:p>
    <w:p w14:paraId="42728ED2" w14:textId="4AE3050D" w:rsidR="00044AE0" w:rsidRDefault="00495C3A" w:rsidP="00044AE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3a</w:t>
      </w:r>
      <w:r>
        <w:rPr>
          <w:rFonts w:cstheme="minorHAnsi"/>
          <w:b/>
          <w:sz w:val="28"/>
          <w:szCs w:val="28"/>
        </w:rPr>
        <w:tab/>
      </w:r>
      <w:proofErr w:type="gramStart"/>
      <w:r w:rsidRPr="00495C3A">
        <w:rPr>
          <w:rFonts w:cstheme="minorHAnsi"/>
          <w:sz w:val="28"/>
          <w:szCs w:val="28"/>
        </w:rPr>
        <w:t>A</w:t>
      </w:r>
      <w:proofErr w:type="gramEnd"/>
      <w:r w:rsidRPr="00495C3A">
        <w:rPr>
          <w:rFonts w:cstheme="minorHAnsi"/>
          <w:sz w:val="28"/>
          <w:szCs w:val="28"/>
        </w:rPr>
        <w:t xml:space="preserve"> person</w:t>
      </w:r>
      <w:r>
        <w:rPr>
          <w:rFonts w:cstheme="minorHAnsi"/>
          <w:sz w:val="28"/>
          <w:szCs w:val="28"/>
        </w:rPr>
        <w:t xml:space="preserve"> watches a rocket explode at a firework display.  The person hears the </w:t>
      </w:r>
      <w:r>
        <w:rPr>
          <w:rFonts w:cstheme="minorHAnsi"/>
          <w:sz w:val="28"/>
          <w:szCs w:val="28"/>
        </w:rPr>
        <w:tab/>
        <w:t>explosion 2.5 seconds after seeing the rocket explode.</w:t>
      </w:r>
    </w:p>
    <w:p w14:paraId="435FC068" w14:textId="61F60EE5" w:rsidR="00495C3A" w:rsidRDefault="00495C3A" w:rsidP="00044AE0">
      <w:pPr>
        <w:rPr>
          <w:rFonts w:ascii="Helvetica" w:hAnsi="Helvetica" w:cs="Helvetica"/>
          <w:sz w:val="24"/>
          <w:szCs w:val="24"/>
        </w:rPr>
      </w:pPr>
      <w:r>
        <w:rPr>
          <w:rFonts w:cstheme="minorHAnsi"/>
          <w:sz w:val="28"/>
          <w:szCs w:val="28"/>
        </w:rPr>
        <w:tab/>
        <w:t>Work out how far away the rocket was when it exploded. (3)</w:t>
      </w:r>
      <w:r w:rsidRPr="00495C3A">
        <w:rPr>
          <w:rFonts w:ascii="Helvetica" w:hAnsi="Helvetica" w:cs="Helvetica"/>
          <w:sz w:val="24"/>
          <w:szCs w:val="24"/>
        </w:rPr>
        <w:t xml:space="preserve"> </w:t>
      </w:r>
    </w:p>
    <w:p w14:paraId="2EB22869" w14:textId="37A64334" w:rsidR="00495C3A" w:rsidRDefault="00495C3A" w:rsidP="00044AE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3E4F5860" wp14:editId="0E2BB8A9">
            <wp:simplePos x="0" y="0"/>
            <wp:positionH relativeFrom="column">
              <wp:posOffset>2544657</wp:posOffset>
            </wp:positionH>
            <wp:positionV relativeFrom="paragraph">
              <wp:posOffset>73872</wp:posOffset>
            </wp:positionV>
            <wp:extent cx="1825202" cy="1292695"/>
            <wp:effectExtent l="0" t="0" r="3810" b="317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2" cy="12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510CD" w14:textId="77777777" w:rsidR="00495C3A" w:rsidRDefault="00495C3A" w:rsidP="00044AE0">
      <w:pPr>
        <w:rPr>
          <w:rFonts w:ascii="Helvetica" w:hAnsi="Helvetica" w:cs="Helvetica"/>
          <w:sz w:val="24"/>
          <w:szCs w:val="24"/>
        </w:rPr>
      </w:pPr>
    </w:p>
    <w:p w14:paraId="3A2234FB" w14:textId="77777777" w:rsidR="00495C3A" w:rsidRDefault="00495C3A" w:rsidP="00044AE0">
      <w:pPr>
        <w:rPr>
          <w:rFonts w:ascii="Helvetica" w:hAnsi="Helvetica" w:cs="Helvetica"/>
          <w:sz w:val="24"/>
          <w:szCs w:val="24"/>
        </w:rPr>
      </w:pPr>
    </w:p>
    <w:p w14:paraId="03FD61D7" w14:textId="77777777" w:rsidR="00495C3A" w:rsidRDefault="00495C3A" w:rsidP="00044AE0">
      <w:pPr>
        <w:rPr>
          <w:rFonts w:ascii="Helvetica" w:hAnsi="Helvetica" w:cs="Helvetica"/>
          <w:sz w:val="24"/>
          <w:szCs w:val="24"/>
        </w:rPr>
      </w:pPr>
    </w:p>
    <w:p w14:paraId="4D5756FA" w14:textId="77777777" w:rsidR="00495C3A" w:rsidRDefault="00495C3A" w:rsidP="00044AE0">
      <w:pPr>
        <w:rPr>
          <w:rFonts w:cstheme="minorHAnsi"/>
          <w:sz w:val="28"/>
          <w:szCs w:val="28"/>
        </w:rPr>
      </w:pPr>
    </w:p>
    <w:p w14:paraId="5F0340EF" w14:textId="77777777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ADEF215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5F9E0A0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E2B4188" w14:textId="77777777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A5D4A68" w14:textId="77777777" w:rsidR="00495C3A" w:rsidRPr="00495C3A" w:rsidRDefault="00495C3A" w:rsidP="00044AE0">
      <w:pPr>
        <w:rPr>
          <w:rFonts w:cstheme="minorHAnsi"/>
          <w:sz w:val="28"/>
          <w:szCs w:val="28"/>
        </w:rPr>
      </w:pPr>
    </w:p>
    <w:p w14:paraId="2E3448DE" w14:textId="630D5228" w:rsidR="00044AE0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3b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Children are often told that the time difference between seeing lightning and </w:t>
      </w:r>
      <w:r>
        <w:rPr>
          <w:rFonts w:cstheme="minorHAnsi"/>
          <w:sz w:val="28"/>
          <w:szCs w:val="28"/>
        </w:rPr>
        <w:tab/>
        <w:t>hearing the thunder is the distance the lightning strike was away, in miles.</w:t>
      </w:r>
    </w:p>
    <w:p w14:paraId="0DC1E954" w14:textId="77777777" w:rsidR="00495C3A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speed of light is 3 x 10</w:t>
      </w:r>
      <w:r>
        <w:rPr>
          <w:rFonts w:cstheme="minorHAnsi"/>
          <w:sz w:val="28"/>
          <w:szCs w:val="28"/>
          <w:vertAlign w:val="superscript"/>
        </w:rPr>
        <w:t>8</w:t>
      </w:r>
      <w:r>
        <w:rPr>
          <w:rFonts w:cstheme="minorHAnsi"/>
          <w:sz w:val="28"/>
          <w:szCs w:val="28"/>
        </w:rPr>
        <w:t xml:space="preserve"> m/s.  </w:t>
      </w:r>
    </w:p>
    <w:p w14:paraId="23619B26" w14:textId="0254EE40" w:rsidR="00495C3A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The speed of sound is 330 m/s.  </w:t>
      </w:r>
    </w:p>
    <w:p w14:paraId="224B7BE6" w14:textId="5B3DD5C5" w:rsidR="00495C3A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One mile is 1604 m.</w:t>
      </w:r>
    </w:p>
    <w:p w14:paraId="0F44BE1B" w14:textId="7A67D06E" w:rsidR="00495C3A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Explain whether children are told the distance correctly. (3)</w:t>
      </w:r>
    </w:p>
    <w:p w14:paraId="674E4329" w14:textId="08527928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0736DC9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7479575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03D7064" w14:textId="77777777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00D595C" w14:textId="5EFE9BB1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B29FEA2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51A5769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E98005B" w14:textId="77777777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E3ECDBD" w14:textId="7006D4C2" w:rsidR="00495C3A" w:rsidRDefault="00495C3A" w:rsidP="00CA6500">
      <w:pPr>
        <w:rPr>
          <w:rFonts w:cstheme="minorHAnsi"/>
          <w:sz w:val="28"/>
          <w:szCs w:val="28"/>
        </w:rPr>
      </w:pPr>
    </w:p>
    <w:p w14:paraId="68A7BCED" w14:textId="471E7F2E" w:rsidR="00495C3A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Boats use sonar to find the depth of water where they are.</w:t>
      </w:r>
    </w:p>
    <w:p w14:paraId="1D2FA01F" w14:textId="63564BB1" w:rsidR="00495C3A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The boats measure the time taken to receive the echo of the sound wave that is </w:t>
      </w:r>
      <w:r>
        <w:rPr>
          <w:rFonts w:cstheme="minorHAnsi"/>
          <w:sz w:val="28"/>
          <w:szCs w:val="28"/>
        </w:rPr>
        <w:tab/>
        <w:t>produced by the boat.</w:t>
      </w:r>
    </w:p>
    <w:p w14:paraId="00A2AA15" w14:textId="6BBFF8BD" w:rsidR="00495C3A" w:rsidRDefault="00495C3A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If it takes 4.7 s to receive the echo and the speed of sound in water is 1498 m/s, </w:t>
      </w:r>
      <w:r>
        <w:rPr>
          <w:rFonts w:cstheme="minorHAnsi"/>
          <w:sz w:val="28"/>
          <w:szCs w:val="28"/>
        </w:rPr>
        <w:tab/>
        <w:t>work out the depth of the sea at that point. (3)</w:t>
      </w:r>
    </w:p>
    <w:p w14:paraId="3EB65C54" w14:textId="19912DEA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500CB1E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A7D3E7A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1D29C78" w14:textId="77777777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7C992BE" w14:textId="07F05AE5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B0F5345" w14:textId="77777777" w:rsidR="00495C3A" w:rsidRPr="00577866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321AD64" w14:textId="0E0599F7" w:rsidR="00495C3A" w:rsidRDefault="00495C3A" w:rsidP="00495C3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3E33FEBA" w14:textId="7A564893" w:rsidR="00495C3A" w:rsidRDefault="0065736D" w:rsidP="00CA6500">
      <w:pPr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0768" behindDoc="0" locked="0" layoutInCell="1" allowOverlap="1" wp14:anchorId="63962A99" wp14:editId="321018A9">
            <wp:simplePos x="0" y="0"/>
            <wp:positionH relativeFrom="column">
              <wp:posOffset>1177078</wp:posOffset>
            </wp:positionH>
            <wp:positionV relativeFrom="paragraph">
              <wp:posOffset>336762</wp:posOffset>
            </wp:positionV>
            <wp:extent cx="4148455" cy="29210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The motion of a car is shown in the distance-time graph below.</w:t>
      </w:r>
    </w:p>
    <w:p w14:paraId="027FB3C1" w14:textId="312BD9FB" w:rsidR="0065736D" w:rsidRDefault="0065736D" w:rsidP="00CA6500">
      <w:pPr>
        <w:rPr>
          <w:rFonts w:cstheme="minorHAnsi"/>
          <w:sz w:val="28"/>
          <w:szCs w:val="28"/>
        </w:rPr>
      </w:pPr>
    </w:p>
    <w:p w14:paraId="2E8ED20E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65E13A38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0C835582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25740391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6EB99303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6049C2EA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08C76959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652122BE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59998801" w14:textId="25BF4693" w:rsidR="0065736D" w:rsidRDefault="0065736D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Describe fully the motion of car. (5)</w:t>
      </w:r>
    </w:p>
    <w:p w14:paraId="1FC90CFE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F043CD1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09E283E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E7AB85A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4FF28C4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BCBB966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19461DD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47B0CAB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FA1A421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722860A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072284" w14:textId="2272B610" w:rsidR="0065736D" w:rsidRDefault="0065736D" w:rsidP="0065736D">
      <w:pPr>
        <w:rPr>
          <w:rFonts w:cstheme="minorHAnsi"/>
          <w:sz w:val="28"/>
          <w:szCs w:val="28"/>
        </w:rPr>
      </w:pPr>
    </w:p>
    <w:p w14:paraId="3603492C" w14:textId="442D58CA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5aii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motorbike completes the same journey at a greater average speed.</w:t>
      </w:r>
    </w:p>
    <w:p w14:paraId="20E90969" w14:textId="0A2534CC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On the graph, above, add a second line to show the motion of the motorbike. (1)</w:t>
      </w:r>
    </w:p>
    <w:p w14:paraId="1AB418B9" w14:textId="77777777" w:rsidR="0065736D" w:rsidRDefault="0065736D" w:rsidP="0065736D">
      <w:pPr>
        <w:rPr>
          <w:rFonts w:cstheme="minorHAnsi"/>
          <w:sz w:val="28"/>
          <w:szCs w:val="28"/>
        </w:rPr>
      </w:pPr>
    </w:p>
    <w:p w14:paraId="50672371" w14:textId="77777777" w:rsidR="0065736D" w:rsidRPr="0065736D" w:rsidRDefault="0065736D" w:rsidP="0065736D">
      <w:pPr>
        <w:rPr>
          <w:rFonts w:cstheme="minorHAnsi"/>
          <w:sz w:val="28"/>
          <w:szCs w:val="28"/>
        </w:rPr>
      </w:pPr>
    </w:p>
    <w:p w14:paraId="78482DF2" w14:textId="54FA8EF8" w:rsidR="0065736D" w:rsidRPr="0065736D" w:rsidRDefault="0065736D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6</w:t>
      </w:r>
      <w:r>
        <w:rPr>
          <w:rFonts w:cstheme="minorHAnsi"/>
          <w:sz w:val="28"/>
          <w:szCs w:val="28"/>
        </w:rPr>
        <w:tab/>
        <w:t xml:space="preserve">A car has its speed analysed over a period of one minute.  The graph, below, shows </w:t>
      </w:r>
      <w:r>
        <w:rPr>
          <w:rFonts w:cstheme="minorHAnsi"/>
          <w:sz w:val="28"/>
          <w:szCs w:val="28"/>
        </w:rPr>
        <w:tab/>
        <w:t xml:space="preserve">the motion of the car. </w:t>
      </w:r>
    </w:p>
    <w:p w14:paraId="5F9CB155" w14:textId="7A194E51" w:rsidR="0065736D" w:rsidRDefault="0065736D" w:rsidP="00CA6500">
      <w:pPr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0" locked="0" layoutInCell="1" allowOverlap="1" wp14:anchorId="4E7CE339" wp14:editId="7DA97E44">
            <wp:simplePos x="0" y="0"/>
            <wp:positionH relativeFrom="column">
              <wp:posOffset>1750483</wp:posOffset>
            </wp:positionH>
            <wp:positionV relativeFrom="paragraph">
              <wp:posOffset>-6138</wp:posOffset>
            </wp:positionV>
            <wp:extent cx="3296622" cy="2855807"/>
            <wp:effectExtent l="0" t="0" r="571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22" cy="285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ab/>
      </w:r>
    </w:p>
    <w:p w14:paraId="6A5DFAA6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3265AD90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01C03F70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474E6229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25189AC3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3BF5E97B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640AE7D4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116C892F" w14:textId="77777777" w:rsidR="0065736D" w:rsidRDefault="0065736D" w:rsidP="00CA6500">
      <w:pPr>
        <w:rPr>
          <w:rFonts w:cstheme="minorHAnsi"/>
          <w:sz w:val="28"/>
          <w:szCs w:val="28"/>
        </w:rPr>
      </w:pPr>
    </w:p>
    <w:p w14:paraId="0BD78966" w14:textId="7AA0652B" w:rsidR="0065736D" w:rsidRDefault="0065736D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the times when the car was stationary. (1)</w:t>
      </w:r>
    </w:p>
    <w:p w14:paraId="008CB8B4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AF509B9" w14:textId="08310FD4" w:rsidR="0065736D" w:rsidRDefault="0065736D" w:rsidP="0065736D">
      <w:pPr>
        <w:rPr>
          <w:rFonts w:cstheme="minorHAnsi"/>
          <w:sz w:val="28"/>
          <w:szCs w:val="28"/>
        </w:rPr>
      </w:pPr>
    </w:p>
    <w:p w14:paraId="5D38E50C" w14:textId="057B53A1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6aii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During</w:t>
      </w:r>
      <w:proofErr w:type="gramEnd"/>
      <w:r>
        <w:rPr>
          <w:rFonts w:cstheme="minorHAnsi"/>
          <w:sz w:val="28"/>
          <w:szCs w:val="28"/>
        </w:rPr>
        <w:t xml:space="preserve"> which times did the car have the greatest acceleration?  </w:t>
      </w:r>
    </w:p>
    <w:p w14:paraId="2ABBE635" w14:textId="334806B3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Explain how the graph shows this. (2)</w:t>
      </w:r>
    </w:p>
    <w:p w14:paraId="6D35DA44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603495B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721FC35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DD5300E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743E8D4" w14:textId="77777777" w:rsidR="0065736D" w:rsidRDefault="0065736D" w:rsidP="0065736D">
      <w:pPr>
        <w:rPr>
          <w:rFonts w:cstheme="minorHAnsi"/>
          <w:sz w:val="28"/>
          <w:szCs w:val="28"/>
        </w:rPr>
      </w:pPr>
    </w:p>
    <w:p w14:paraId="36A168C5" w14:textId="2334C20C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6aiii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Work out the acceleration of the car for the first 20 seconds of its journey. (2)</w:t>
      </w:r>
    </w:p>
    <w:p w14:paraId="3A050BF8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EA8F91D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369CD70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CFB1DEC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9DB756D" w14:textId="77777777" w:rsidR="0065736D" w:rsidRPr="0065736D" w:rsidRDefault="0065736D" w:rsidP="0065736D">
      <w:pPr>
        <w:rPr>
          <w:rFonts w:cstheme="minorHAnsi"/>
          <w:sz w:val="28"/>
          <w:szCs w:val="28"/>
        </w:rPr>
      </w:pPr>
    </w:p>
    <w:p w14:paraId="76560E97" w14:textId="126B038B" w:rsidR="0065736D" w:rsidRDefault="0065736D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6aiv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Work out the total distance travelled by the car. (3)</w:t>
      </w:r>
    </w:p>
    <w:p w14:paraId="2874FC4A" w14:textId="7AF5E48B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AFF6C50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3EB1334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C4C7913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CCD96CE" w14:textId="77777777" w:rsidR="0065736D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61F52ED" w14:textId="77777777" w:rsidR="0065736D" w:rsidRPr="00577866" w:rsidRDefault="0065736D" w:rsidP="0065736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179247C" w14:textId="135C82D7" w:rsidR="0065736D" w:rsidRPr="0065736D" w:rsidRDefault="0065736D" w:rsidP="0065736D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Distance Travelled:</w:t>
      </w:r>
      <w:r>
        <w:rPr>
          <w:rFonts w:cstheme="minorHAnsi"/>
          <w:sz w:val="28"/>
          <w:szCs w:val="28"/>
        </w:rPr>
        <w:t xml:space="preserve"> ………………………… </w:t>
      </w:r>
      <w:r w:rsidRPr="001B4767">
        <w:rPr>
          <w:rFonts w:cstheme="minorHAnsi"/>
          <w:b/>
          <w:sz w:val="28"/>
          <w:szCs w:val="28"/>
        </w:rPr>
        <w:t>m</w:t>
      </w:r>
    </w:p>
    <w:p w14:paraId="3FD61185" w14:textId="2E73B860" w:rsidR="0065736D" w:rsidRDefault="0065736D" w:rsidP="00CA6500">
      <w:pPr>
        <w:rPr>
          <w:rFonts w:cstheme="minorHAnsi"/>
          <w:sz w:val="28"/>
          <w:szCs w:val="28"/>
        </w:rPr>
      </w:pPr>
    </w:p>
    <w:p w14:paraId="7C920548" w14:textId="1FF34FBA" w:rsidR="000E7493" w:rsidRDefault="00B67C6F" w:rsidP="00CA650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7a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stone is dropped off a cliff.</w:t>
      </w:r>
    </w:p>
    <w:p w14:paraId="71914639" w14:textId="524FF6FE" w:rsidR="00B67C6F" w:rsidRDefault="00B67C6F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stone hits the floor at a speed of 21.2 m/s.</w:t>
      </w:r>
    </w:p>
    <w:p w14:paraId="3DB38D9F" w14:textId="77777777" w:rsidR="00B67C6F" w:rsidRDefault="00B67C6F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acceleration due to gravity on Earth is 9.8 m/s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.</w:t>
      </w:r>
    </w:p>
    <w:p w14:paraId="5C1F9303" w14:textId="52C55FCB" w:rsidR="00B67C6F" w:rsidRDefault="00B67C6F" w:rsidP="00CA650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height of the cliff. (3)</w:t>
      </w:r>
    </w:p>
    <w:p w14:paraId="477E45FE" w14:textId="61A1B7AD" w:rsidR="00B67C6F" w:rsidRDefault="00B67C6F" w:rsidP="00B67C6F">
      <w:pPr>
        <w:jc w:val="center"/>
        <w:rPr>
          <w:rFonts w:cstheme="minorHAnsi"/>
          <w:i/>
          <w:sz w:val="28"/>
          <w:szCs w:val="28"/>
        </w:rPr>
      </w:pPr>
      <w:proofErr w:type="gramStart"/>
      <w:r w:rsidRPr="00B67C6F">
        <w:rPr>
          <w:rFonts w:cstheme="minorHAnsi"/>
          <w:i/>
          <w:sz w:val="28"/>
          <w:szCs w:val="28"/>
        </w:rPr>
        <w:t>v</w:t>
      </w:r>
      <w:r w:rsidRPr="00B67C6F">
        <w:rPr>
          <w:rFonts w:cstheme="minorHAnsi"/>
          <w:i/>
          <w:sz w:val="28"/>
          <w:szCs w:val="28"/>
          <w:vertAlign w:val="superscript"/>
        </w:rPr>
        <w:t>2</w:t>
      </w:r>
      <w:r w:rsidRPr="00B67C6F">
        <w:rPr>
          <w:rFonts w:cstheme="minorHAnsi"/>
          <w:i/>
          <w:sz w:val="28"/>
          <w:szCs w:val="28"/>
        </w:rPr>
        <w:t>-</w:t>
      </w:r>
      <w:proofErr w:type="gramEnd"/>
      <w:r w:rsidRPr="00B67C6F">
        <w:rPr>
          <w:rFonts w:cstheme="minorHAnsi"/>
          <w:i/>
          <w:sz w:val="28"/>
          <w:szCs w:val="28"/>
        </w:rPr>
        <w:t xml:space="preserve"> u</w:t>
      </w:r>
      <w:r w:rsidRPr="00B67C6F">
        <w:rPr>
          <w:rFonts w:cstheme="minorHAnsi"/>
          <w:i/>
          <w:sz w:val="28"/>
          <w:szCs w:val="28"/>
          <w:vertAlign w:val="superscript"/>
        </w:rPr>
        <w:t>2</w:t>
      </w:r>
      <w:r w:rsidRPr="00B67C6F">
        <w:rPr>
          <w:rFonts w:cstheme="minorHAnsi"/>
          <w:i/>
          <w:sz w:val="28"/>
          <w:szCs w:val="28"/>
        </w:rPr>
        <w:t xml:space="preserve"> = 2 a s</w:t>
      </w:r>
    </w:p>
    <w:p w14:paraId="3727B919" w14:textId="6FA7CD6E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9F4C2D6" w14:textId="77777777" w:rsidR="00B67C6F" w:rsidRPr="00577866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DE33B8D" w14:textId="77777777" w:rsidR="00B67C6F" w:rsidRPr="00577866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1703F5A" w14:textId="77777777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105CD0" w14:textId="7FFCCA8C" w:rsidR="00B67C6F" w:rsidRDefault="00B67C6F" w:rsidP="00B67C6F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Height of Cliff:</w:t>
      </w:r>
      <w:r>
        <w:rPr>
          <w:rFonts w:cstheme="minorHAnsi"/>
          <w:sz w:val="28"/>
          <w:szCs w:val="28"/>
        </w:rPr>
        <w:t xml:space="preserve"> ………………………… </w:t>
      </w:r>
      <w:r w:rsidRPr="001B4767">
        <w:rPr>
          <w:rFonts w:cstheme="minorHAnsi"/>
          <w:b/>
          <w:sz w:val="28"/>
          <w:szCs w:val="28"/>
        </w:rPr>
        <w:t>m</w:t>
      </w:r>
    </w:p>
    <w:p w14:paraId="54465794" w14:textId="77777777" w:rsidR="00B67C6F" w:rsidRDefault="00B67C6F" w:rsidP="00B67C6F">
      <w:pPr>
        <w:rPr>
          <w:rFonts w:cstheme="minorHAnsi"/>
          <w:b/>
          <w:sz w:val="28"/>
          <w:szCs w:val="28"/>
        </w:rPr>
      </w:pPr>
    </w:p>
    <w:p w14:paraId="299AADC5" w14:textId="74CD438F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7b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stone </w:t>
      </w:r>
      <w:r>
        <w:rPr>
          <w:rFonts w:cstheme="minorHAnsi"/>
          <w:b/>
          <w:sz w:val="28"/>
          <w:szCs w:val="28"/>
        </w:rPr>
        <w:t xml:space="preserve">did not </w:t>
      </w:r>
      <w:r>
        <w:rPr>
          <w:rFonts w:cstheme="minorHAnsi"/>
          <w:sz w:val="28"/>
          <w:szCs w:val="28"/>
        </w:rPr>
        <w:t>reach terminal velocity as it fell.</w:t>
      </w:r>
    </w:p>
    <w:p w14:paraId="537CC638" w14:textId="67F8FBA0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What conditions are required for an object to fall at </w:t>
      </w:r>
      <w:r w:rsidRPr="00B67C6F">
        <w:rPr>
          <w:rFonts w:cstheme="minorHAnsi"/>
          <w:sz w:val="28"/>
          <w:szCs w:val="28"/>
        </w:rPr>
        <w:t>terminal velocity</w:t>
      </w:r>
      <w:r>
        <w:rPr>
          <w:rFonts w:cstheme="minorHAnsi"/>
          <w:sz w:val="28"/>
          <w:szCs w:val="28"/>
        </w:rPr>
        <w:t>? (2)</w:t>
      </w:r>
    </w:p>
    <w:p w14:paraId="0BEECE60" w14:textId="77777777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36FE3E2" w14:textId="77777777" w:rsidR="00B67C6F" w:rsidRPr="00577866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68638FB" w14:textId="77777777" w:rsidR="00B67C6F" w:rsidRPr="00577866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644D3E4" w14:textId="77777777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9D92DCF" w14:textId="2E43926F" w:rsidR="00B67C6F" w:rsidRPr="00B67C6F" w:rsidRDefault="00B67C6F" w:rsidP="00B67C6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</w:t>
      </w:r>
      <w:r w:rsidRPr="00AE32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Forces, Acceleration and Newton's Laws of Motion</w:t>
      </w:r>
    </w:p>
    <w:p w14:paraId="55DA1339" w14:textId="77777777" w:rsidR="00B67C6F" w:rsidRDefault="00B67C6F" w:rsidP="00B67C6F">
      <w:pPr>
        <w:rPr>
          <w:rFonts w:cstheme="minorHAnsi"/>
          <w:sz w:val="28"/>
          <w:szCs w:val="28"/>
        </w:rPr>
      </w:pPr>
    </w:p>
    <w:p w14:paraId="7155657E" w14:textId="6D02A3C1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This question is about Newton's Laws of Motion.</w:t>
      </w:r>
    </w:p>
    <w:p w14:paraId="4C54D1D5" w14:textId="440F4A48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Newton's First Law of Motion. (1)</w:t>
      </w:r>
    </w:p>
    <w:p w14:paraId="0F031F31" w14:textId="77777777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5D0576C" w14:textId="77777777" w:rsidR="00B67C6F" w:rsidRPr="00577866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BE96AAE" w14:textId="638AF005" w:rsidR="00B67C6F" w:rsidRDefault="00B67C6F" w:rsidP="00B67C6F">
      <w:pPr>
        <w:rPr>
          <w:rFonts w:cstheme="minorHAnsi"/>
          <w:sz w:val="28"/>
          <w:szCs w:val="28"/>
        </w:rPr>
      </w:pPr>
    </w:p>
    <w:p w14:paraId="6426EAEC" w14:textId="471710B0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1aii</w:t>
      </w:r>
      <w:r>
        <w:rPr>
          <w:rFonts w:cstheme="minorHAnsi"/>
          <w:sz w:val="28"/>
          <w:szCs w:val="28"/>
        </w:rPr>
        <w:tab/>
        <w:t>State the equation used to commonly show Newton's Second Law of motion. (1)</w:t>
      </w:r>
    </w:p>
    <w:p w14:paraId="5AE80FFF" w14:textId="77777777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3BA7E3C" w14:textId="77777777" w:rsidR="00B67C6F" w:rsidRPr="00577866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91BE551" w14:textId="12C7B758" w:rsidR="00B67C6F" w:rsidRDefault="00B67C6F" w:rsidP="00B67C6F">
      <w:pPr>
        <w:rPr>
          <w:rFonts w:cstheme="minorHAnsi"/>
          <w:sz w:val="28"/>
          <w:szCs w:val="28"/>
        </w:rPr>
      </w:pPr>
    </w:p>
    <w:p w14:paraId="12D16365" w14:textId="58655C5E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1aiii 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car crashes into a crash barrier.</w:t>
      </w:r>
    </w:p>
    <w:p w14:paraId="26F9CE20" w14:textId="2EC5F609" w:rsidR="00B67C6F" w:rsidRDefault="00B67C6F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car experiences a force of 27</w:t>
      </w:r>
      <w:r w:rsidR="0086667D">
        <w:rPr>
          <w:rFonts w:cstheme="minorHAnsi"/>
          <w:sz w:val="28"/>
          <w:szCs w:val="28"/>
        </w:rPr>
        <w:t xml:space="preserve"> 000 N.</w:t>
      </w:r>
    </w:p>
    <w:p w14:paraId="0703905D" w14:textId="7203516E" w:rsidR="0086667D" w:rsidRDefault="0086667D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Describe the force acting on the crash barrier. (2)</w:t>
      </w:r>
    </w:p>
    <w:p w14:paraId="0457EB91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BF4BDDE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724BD39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77C09CD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B7C7E39" w14:textId="77777777" w:rsidR="0086667D" w:rsidRDefault="0086667D" w:rsidP="00B67C6F">
      <w:pPr>
        <w:rPr>
          <w:rFonts w:cstheme="minorHAnsi"/>
          <w:sz w:val="28"/>
          <w:szCs w:val="28"/>
        </w:rPr>
      </w:pPr>
    </w:p>
    <w:p w14:paraId="0C90CC00" w14:textId="183BCEBE" w:rsidR="0086667D" w:rsidRPr="0086667D" w:rsidRDefault="0086667D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A motorbike and rider have a combined mass of 320 kg.  The driving force supplied </w:t>
      </w:r>
      <w:r>
        <w:rPr>
          <w:rFonts w:cstheme="minorHAnsi"/>
          <w:sz w:val="28"/>
          <w:szCs w:val="28"/>
        </w:rPr>
        <w:tab/>
        <w:t>by the motorbike's engine is 6700 N.</w:t>
      </w:r>
    </w:p>
    <w:p w14:paraId="664D85E8" w14:textId="75431EB2" w:rsidR="00B67C6F" w:rsidRDefault="0086667D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acceleration of the motorbike and rider. (2)</w:t>
      </w:r>
    </w:p>
    <w:p w14:paraId="2AFD8934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B855127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4872707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FF0F38F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976FFE0" w14:textId="77777777" w:rsidR="0086667D" w:rsidRDefault="0086667D" w:rsidP="00B67C6F">
      <w:pPr>
        <w:rPr>
          <w:rFonts w:cstheme="minorHAnsi"/>
          <w:sz w:val="28"/>
          <w:szCs w:val="28"/>
        </w:rPr>
      </w:pPr>
    </w:p>
    <w:p w14:paraId="09BCA1C0" w14:textId="54241C50" w:rsidR="0086667D" w:rsidRDefault="0086667D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1c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Give the property of matter that gives an object the tendency to continue at rest or </w:t>
      </w:r>
      <w:r>
        <w:rPr>
          <w:rFonts w:cstheme="minorHAnsi"/>
          <w:sz w:val="28"/>
          <w:szCs w:val="28"/>
        </w:rPr>
        <w:tab/>
        <w:t>at a steady speed in a straight line. (1)</w:t>
      </w:r>
    </w:p>
    <w:p w14:paraId="085F1197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91F29DA" w14:textId="71C08298" w:rsidR="0086667D" w:rsidRDefault="0086667D" w:rsidP="0086667D">
      <w:pPr>
        <w:rPr>
          <w:rFonts w:cstheme="minorHAnsi"/>
          <w:sz w:val="28"/>
          <w:szCs w:val="28"/>
        </w:rPr>
      </w:pPr>
    </w:p>
    <w:p w14:paraId="015EFEF4" w14:textId="41DF2B4D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1d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car accelerates from rest until it reaches its top speed along a test track.</w:t>
      </w:r>
    </w:p>
    <w:p w14:paraId="01FF8007" w14:textId="22351BD0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Explain how the acceleration of the car changes during its journey. (4)</w:t>
      </w:r>
    </w:p>
    <w:p w14:paraId="3D30CBFF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0EBFBE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DEA827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CE5A8A0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A78BE98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534CABA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551FE90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59FAE9B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98D0540" w14:textId="77777777" w:rsidR="0086667D" w:rsidRDefault="0086667D" w:rsidP="0086667D">
      <w:pPr>
        <w:rPr>
          <w:rFonts w:cstheme="minorHAnsi"/>
          <w:sz w:val="28"/>
          <w:szCs w:val="28"/>
        </w:rPr>
      </w:pPr>
    </w:p>
    <w:p w14:paraId="09FA576A" w14:textId="689A015E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A ball of mass 6 kg is kicked with a force of 38 N.  </w:t>
      </w:r>
    </w:p>
    <w:p w14:paraId="030EC4A1" w14:textId="0ABAD970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acceleration of the ball. (2)</w:t>
      </w:r>
    </w:p>
    <w:p w14:paraId="3D3441E1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8D02451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40DE729" w14:textId="77777777" w:rsidR="0086667D" w:rsidRPr="00577866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469B80F" w14:textId="77777777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7336BC8" w14:textId="77777777" w:rsidR="0086667D" w:rsidRDefault="0086667D" w:rsidP="0086667D">
      <w:pPr>
        <w:rPr>
          <w:rFonts w:cstheme="minorHAnsi"/>
          <w:sz w:val="28"/>
          <w:szCs w:val="28"/>
        </w:rPr>
      </w:pPr>
    </w:p>
    <w:p w14:paraId="06C6D8B7" w14:textId="7135135E" w:rsidR="0086667D" w:rsidRDefault="0086667D" w:rsidP="0086667D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A father and son go ice skating.  The son pushes the father with a force of </w:t>
      </w:r>
      <w:r w:rsidR="0091218A">
        <w:rPr>
          <w:rFonts w:cstheme="minorHAnsi"/>
          <w:sz w:val="28"/>
          <w:szCs w:val="28"/>
        </w:rPr>
        <w:t>70 N.</w:t>
      </w:r>
    </w:p>
    <w:p w14:paraId="2245F5F6" w14:textId="0ECC8F05" w:rsidR="000C3A74" w:rsidRDefault="000C3A74" w:rsidP="0086667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State the size of the force on the son.  Explain your answer. (2)</w:t>
      </w:r>
    </w:p>
    <w:p w14:paraId="58977799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5D41F0B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5B7C980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6E7FBB2" w14:textId="3DA070DC" w:rsidR="000C3A74" w:rsidRDefault="000C3A74" w:rsidP="000C3A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H</w:t>
      </w:r>
      <w:r w:rsidRPr="00AE32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Forces and Braking</w:t>
      </w:r>
    </w:p>
    <w:p w14:paraId="2FA4CEAF" w14:textId="77777777" w:rsidR="000C3A74" w:rsidRDefault="000C3A74" w:rsidP="000C3A74">
      <w:pPr>
        <w:rPr>
          <w:b/>
          <w:sz w:val="28"/>
          <w:szCs w:val="28"/>
          <w:u w:val="single"/>
        </w:rPr>
      </w:pPr>
    </w:p>
    <w:p w14:paraId="07F34358" w14:textId="290C1397" w:rsidR="000C3A74" w:rsidRDefault="000C3A74" w:rsidP="000C3A74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This question is on the stopping distances of vehicles.</w:t>
      </w:r>
    </w:p>
    <w:p w14:paraId="1EB97892" w14:textId="2826413F" w:rsidR="000C3A74" w:rsidRDefault="000C3A74" w:rsidP="000C3A74">
      <w:pPr>
        <w:rPr>
          <w:sz w:val="28"/>
          <w:szCs w:val="28"/>
        </w:rPr>
      </w:pPr>
      <w:r>
        <w:rPr>
          <w:b/>
          <w:sz w:val="28"/>
          <w:szCs w:val="28"/>
        </w:rPr>
        <w:t>1ai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State the equation that links braking distance, stopping distance and thinking </w:t>
      </w:r>
      <w:r>
        <w:rPr>
          <w:sz w:val="28"/>
          <w:szCs w:val="28"/>
        </w:rPr>
        <w:tab/>
        <w:t>distance. (1)</w:t>
      </w:r>
    </w:p>
    <w:p w14:paraId="4B4DA9D5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D792A5D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276DEA0" w14:textId="007DFD29" w:rsidR="000C3A74" w:rsidRDefault="000C3A74" w:rsidP="000C3A74">
      <w:pPr>
        <w:rPr>
          <w:rFonts w:cstheme="minorHAnsi"/>
          <w:sz w:val="28"/>
          <w:szCs w:val="28"/>
        </w:rPr>
      </w:pPr>
    </w:p>
    <w:p w14:paraId="7C65B0A8" w14:textId="3ACCE932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Define thinking distance. (1)</w:t>
      </w:r>
    </w:p>
    <w:p w14:paraId="621AE805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D44053F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3075176" w14:textId="77777777" w:rsidR="000C3A74" w:rsidRDefault="000C3A74" w:rsidP="000C3A74">
      <w:pPr>
        <w:rPr>
          <w:rFonts w:cstheme="minorHAnsi"/>
          <w:sz w:val="28"/>
          <w:szCs w:val="28"/>
        </w:rPr>
      </w:pPr>
    </w:p>
    <w:p w14:paraId="0CDCB433" w14:textId="4A951B05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Define braking distance. (1)</w:t>
      </w:r>
    </w:p>
    <w:p w14:paraId="553A62A9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BE7D10D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CB376A9" w14:textId="4BDC0A56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3EA3DF67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1aiv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When</w:t>
      </w:r>
      <w:proofErr w:type="gramEnd"/>
      <w:r>
        <w:rPr>
          <w:rFonts w:cstheme="minorHAnsi"/>
          <w:sz w:val="28"/>
          <w:szCs w:val="28"/>
        </w:rPr>
        <w:t xml:space="preserve"> a car performs an emergency stop from 70 mph the thinking distance is 21 m </w:t>
      </w:r>
      <w:r>
        <w:rPr>
          <w:rFonts w:cstheme="minorHAnsi"/>
          <w:sz w:val="28"/>
          <w:szCs w:val="28"/>
        </w:rPr>
        <w:tab/>
        <w:t>and the overall stopping distance is 96 m.</w:t>
      </w:r>
    </w:p>
    <w:p w14:paraId="53855005" w14:textId="30F6835E" w:rsidR="000C3A74" w:rsidRP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braking distance of the car. (1)</w:t>
      </w:r>
    </w:p>
    <w:p w14:paraId="7C1A7BAC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F075D1D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8AE17CC" w14:textId="0903524D" w:rsidR="000C3A74" w:rsidRDefault="000C3A74" w:rsidP="000C3A74">
      <w:pPr>
        <w:rPr>
          <w:rFonts w:cstheme="minorHAnsi"/>
          <w:sz w:val="28"/>
          <w:szCs w:val="28"/>
        </w:rPr>
      </w:pPr>
    </w:p>
    <w:p w14:paraId="5F791AC7" w14:textId="1C0E0D2A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Describe how the speed of a car affects the thinking distance. (2)</w:t>
      </w:r>
    </w:p>
    <w:p w14:paraId="621BB5C9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C19BC54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25ADA53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2768D00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71F04F6" w14:textId="4E51B3D4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1bii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Explain how the speed of a car affects the braking distance. (3)</w:t>
      </w:r>
    </w:p>
    <w:p w14:paraId="2F6C9AEB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47FE71C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9D210C9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ADAD359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7EADF7C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88C964E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A613598" w14:textId="77777777" w:rsidR="000C3A74" w:rsidRDefault="000C3A74" w:rsidP="000C3A74">
      <w:pPr>
        <w:rPr>
          <w:rFonts w:cstheme="minorHAnsi"/>
          <w:sz w:val="28"/>
          <w:szCs w:val="28"/>
        </w:rPr>
      </w:pPr>
    </w:p>
    <w:p w14:paraId="6D247977" w14:textId="55FF20D2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Using a mobile phone changes the stopping distance of a car.</w:t>
      </w:r>
    </w:p>
    <w:p w14:paraId="6F14D400" w14:textId="78BFC22A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Explain how the stopping distance is affected. (2)</w:t>
      </w:r>
    </w:p>
    <w:p w14:paraId="6F88BB6B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B8AE2F1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A31271E" w14:textId="77777777" w:rsidR="000C3A74" w:rsidRPr="00577866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AB69592" w14:textId="77777777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D84550E" w14:textId="77777777" w:rsidR="000C3A74" w:rsidRDefault="000C3A74" w:rsidP="000C3A74">
      <w:pPr>
        <w:rPr>
          <w:rFonts w:cstheme="minorHAnsi"/>
          <w:sz w:val="28"/>
          <w:szCs w:val="28"/>
        </w:rPr>
      </w:pPr>
    </w:p>
    <w:p w14:paraId="2994DC8E" w14:textId="2B4D76A0" w:rsidR="000C3A74" w:rsidRDefault="000C3A74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Complete the table to give three factors that will </w:t>
      </w:r>
      <w:r w:rsidR="00CB4556">
        <w:rPr>
          <w:rFonts w:cstheme="minorHAnsi"/>
          <w:sz w:val="28"/>
          <w:szCs w:val="28"/>
        </w:rPr>
        <w:t>increase</w:t>
      </w:r>
      <w:r>
        <w:rPr>
          <w:rFonts w:cstheme="minorHAnsi"/>
          <w:sz w:val="28"/>
          <w:szCs w:val="28"/>
        </w:rPr>
        <w:t xml:space="preserve"> the thinking distance and </w:t>
      </w:r>
      <w:r>
        <w:rPr>
          <w:rFonts w:cstheme="minorHAnsi"/>
          <w:sz w:val="28"/>
          <w:szCs w:val="28"/>
        </w:rPr>
        <w:tab/>
        <w:t>three factors that will affect the braking distance of a car.</w:t>
      </w:r>
      <w:r w:rsidR="00CB4556">
        <w:rPr>
          <w:rFonts w:cstheme="minorHAnsi"/>
          <w:sz w:val="28"/>
          <w:szCs w:val="28"/>
        </w:rPr>
        <w:t xml:space="preserve"> (4</w:t>
      </w:r>
      <w:r>
        <w:rPr>
          <w:rFonts w:cstheme="minorHAnsi"/>
          <w:sz w:val="28"/>
          <w:szCs w:val="28"/>
        </w:rPr>
        <w:t>)</w:t>
      </w:r>
    </w:p>
    <w:p w14:paraId="37313F83" w14:textId="77777777" w:rsidR="00CB4556" w:rsidRPr="000C3A74" w:rsidRDefault="00CB4556" w:rsidP="000C3A74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860"/>
        <w:gridCol w:w="4680"/>
      </w:tblGrid>
      <w:tr w:rsidR="000C3A74" w14:paraId="4B393967" w14:textId="77777777" w:rsidTr="000C3A74">
        <w:tc>
          <w:tcPr>
            <w:tcW w:w="4860" w:type="dxa"/>
          </w:tcPr>
          <w:p w14:paraId="7B830D86" w14:textId="2337E89B" w:rsidR="000C3A74" w:rsidRPr="000C3A74" w:rsidRDefault="000C3A74" w:rsidP="000C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Factors Affecting Thinking Distance</w:t>
            </w:r>
          </w:p>
        </w:tc>
        <w:tc>
          <w:tcPr>
            <w:tcW w:w="4680" w:type="dxa"/>
          </w:tcPr>
          <w:p w14:paraId="6DAAC44A" w14:textId="32E33CAE" w:rsidR="000C3A74" w:rsidRPr="000C3A74" w:rsidRDefault="000C3A74" w:rsidP="000C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Factors Affecting Braking Distance</w:t>
            </w:r>
          </w:p>
        </w:tc>
      </w:tr>
      <w:tr w:rsidR="000C3A74" w14:paraId="60035D37" w14:textId="77777777" w:rsidTr="000C3A74">
        <w:tc>
          <w:tcPr>
            <w:tcW w:w="4860" w:type="dxa"/>
          </w:tcPr>
          <w:p w14:paraId="6D5BFB42" w14:textId="77777777" w:rsidR="000C3A74" w:rsidRDefault="000C3A74" w:rsidP="000C3A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7CC300D1" w14:textId="77777777" w:rsidR="000C3A74" w:rsidRDefault="000C3A74" w:rsidP="000C3A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C3A74" w14:paraId="61FF664B" w14:textId="77777777" w:rsidTr="000C3A74">
        <w:tc>
          <w:tcPr>
            <w:tcW w:w="4860" w:type="dxa"/>
          </w:tcPr>
          <w:p w14:paraId="7C1BFA97" w14:textId="77777777" w:rsidR="000C3A74" w:rsidRDefault="000C3A74" w:rsidP="000C3A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58697D79" w14:textId="77777777" w:rsidR="000C3A74" w:rsidRDefault="000C3A74" w:rsidP="000C3A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C3A74" w14:paraId="2D03D7A4" w14:textId="77777777" w:rsidTr="000C3A74">
        <w:tc>
          <w:tcPr>
            <w:tcW w:w="4860" w:type="dxa"/>
          </w:tcPr>
          <w:p w14:paraId="1E043532" w14:textId="77777777" w:rsidR="000C3A74" w:rsidRDefault="000C3A74" w:rsidP="000C3A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27992DC" w14:textId="77777777" w:rsidR="000C3A74" w:rsidRDefault="000C3A74" w:rsidP="000C3A7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CD96218" w14:textId="77777777" w:rsidR="000C3A74" w:rsidRDefault="000C3A74" w:rsidP="000C3A74">
      <w:pPr>
        <w:rPr>
          <w:rFonts w:cstheme="minorHAnsi"/>
          <w:sz w:val="28"/>
          <w:szCs w:val="28"/>
        </w:rPr>
      </w:pPr>
    </w:p>
    <w:p w14:paraId="775E6073" w14:textId="25A986E0" w:rsidR="00CB4556" w:rsidRDefault="00CB4556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1ciii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one factor that will reduce the thinking distance of a driver. (1)</w:t>
      </w:r>
    </w:p>
    <w:p w14:paraId="73A7FDA3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EBA543F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AD026CD" w14:textId="6E6D419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707A23C1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18BAA484" w14:textId="275C43A4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2</w:t>
      </w:r>
      <w:r>
        <w:rPr>
          <w:rFonts w:cstheme="minorHAnsi"/>
          <w:sz w:val="28"/>
          <w:szCs w:val="28"/>
        </w:rPr>
        <w:tab/>
        <w:t xml:space="preserve">The speed limit on roads near schools have been reduced from 30 mph to 20 mph </w:t>
      </w:r>
      <w:r>
        <w:rPr>
          <w:rFonts w:cstheme="minorHAnsi"/>
          <w:sz w:val="28"/>
          <w:szCs w:val="28"/>
        </w:rPr>
        <w:tab/>
        <w:t>in many areas of the UK.</w:t>
      </w:r>
    </w:p>
    <w:p w14:paraId="5E66C339" w14:textId="19C61F83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Give advantages and disadvantages of reducing the speed limit outside schools. (4)</w:t>
      </w:r>
    </w:p>
    <w:p w14:paraId="60B3A999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77E4E96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399C1EE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CB1C7D0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B4B563E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388715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7A2DC29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DE4FF31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1F11BDA" w14:textId="77777777" w:rsidR="00CB4556" w:rsidRPr="00CB4556" w:rsidRDefault="00CB4556" w:rsidP="00CB4556">
      <w:pPr>
        <w:rPr>
          <w:rFonts w:cstheme="minorHAnsi"/>
          <w:sz w:val="28"/>
          <w:szCs w:val="28"/>
        </w:rPr>
      </w:pPr>
    </w:p>
    <w:p w14:paraId="55CC9CD5" w14:textId="105E38C8" w:rsidR="00CB4556" w:rsidRDefault="00CB4556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>
        <w:rPr>
          <w:rFonts w:cstheme="minorHAnsi"/>
          <w:sz w:val="28"/>
          <w:szCs w:val="28"/>
        </w:rPr>
        <w:tab/>
        <w:t>Driverless cars are being tested on rods in Coventry.</w:t>
      </w:r>
    </w:p>
    <w:p w14:paraId="373892A3" w14:textId="000D824C" w:rsidR="00CB4556" w:rsidRDefault="00CB4556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Companies that make the driverless cars say that they will make the roads safer.  </w:t>
      </w:r>
    </w:p>
    <w:p w14:paraId="09B501AA" w14:textId="05208994" w:rsidR="00CB4556" w:rsidRDefault="00CB4556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Some people are worried that it could lead to an increase in the number of road </w:t>
      </w:r>
      <w:r>
        <w:rPr>
          <w:rFonts w:cstheme="minorHAnsi"/>
          <w:sz w:val="28"/>
          <w:szCs w:val="28"/>
        </w:rPr>
        <w:tab/>
        <w:t>collisions.</w:t>
      </w:r>
    </w:p>
    <w:p w14:paraId="4C4AA6EA" w14:textId="64908BB6" w:rsidR="00CB4556" w:rsidRDefault="00CB4556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Give advantages and disadvantages of driverless cars and explain whether you </w:t>
      </w:r>
      <w:r>
        <w:rPr>
          <w:rFonts w:cstheme="minorHAnsi"/>
          <w:sz w:val="28"/>
          <w:szCs w:val="28"/>
        </w:rPr>
        <w:tab/>
        <w:t>think that it will make roads safer. (5)</w:t>
      </w:r>
    </w:p>
    <w:p w14:paraId="184C9E6F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E66CF95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9365700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B48CF8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D90C422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5C13579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02D5D2A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E4295D1" w14:textId="04FB31AB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B7A232E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75BF7EA" w14:textId="4C51E48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4a</w:t>
      </w:r>
      <w:r>
        <w:rPr>
          <w:rFonts w:cstheme="minorHAnsi"/>
          <w:sz w:val="28"/>
          <w:szCs w:val="28"/>
        </w:rPr>
        <w:tab/>
        <w:t>Explain the difference between thinking distance and reaction time. (2)</w:t>
      </w:r>
    </w:p>
    <w:p w14:paraId="7CB8DCD1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AFC2C98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747A800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304C73E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17839E6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595C54B0" w14:textId="19B84F69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4b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Explain how you could find a persons' reaction time by experiment in a school </w:t>
      </w:r>
      <w:r>
        <w:rPr>
          <w:rFonts w:cstheme="minorHAnsi"/>
          <w:sz w:val="28"/>
          <w:szCs w:val="28"/>
        </w:rPr>
        <w:tab/>
        <w:t>science laboratory. (5)</w:t>
      </w:r>
    </w:p>
    <w:p w14:paraId="2FC53121" w14:textId="3A7B120D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You may draw a diagram to help you answer this question.</w:t>
      </w:r>
    </w:p>
    <w:p w14:paraId="3AFA96E1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1E704E2C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5573B278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6080B0EE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441092CC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5292802E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66968A68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848B5E3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87693D7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81278CB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7B0EDD8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9A1591A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DE407EB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010BB88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CF71F4F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ADC6B02" w14:textId="29EA8B36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5020FD6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B262BA1" w14:textId="77777777" w:rsidR="00CB4556" w:rsidRPr="0057786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499666D" w14:textId="3704919C" w:rsidR="00CB4556" w:rsidRDefault="00CB4556" w:rsidP="00CB455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I</w:t>
      </w:r>
      <w:r w:rsidRPr="00AE32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Momentum</w:t>
      </w:r>
    </w:p>
    <w:p w14:paraId="1469894E" w14:textId="594C55B4" w:rsidR="00CB4556" w:rsidRDefault="00CB4556" w:rsidP="00CB4556">
      <w:pPr>
        <w:rPr>
          <w:rFonts w:cstheme="minorHAnsi"/>
          <w:sz w:val="28"/>
          <w:szCs w:val="28"/>
        </w:rPr>
      </w:pPr>
    </w:p>
    <w:p w14:paraId="4552D827" w14:textId="46A0B2E3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State the equation that links mass, momentum and velocity. (1)</w:t>
      </w:r>
    </w:p>
    <w:p w14:paraId="1253AD17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F241277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4323E24" w14:textId="77777777" w:rsidR="00CB4556" w:rsidRPr="00CB4556" w:rsidRDefault="00CB4556" w:rsidP="00CB4556">
      <w:pPr>
        <w:rPr>
          <w:rFonts w:cstheme="minorHAnsi"/>
          <w:sz w:val="28"/>
          <w:szCs w:val="28"/>
        </w:rPr>
      </w:pPr>
    </w:p>
    <w:p w14:paraId="4ECB4157" w14:textId="1D49A384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1b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Momentum is a vector quantity.  Explain what is meant by a vector quantity. (1)</w:t>
      </w:r>
    </w:p>
    <w:p w14:paraId="2D12C9BC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4D1EF6A" w14:textId="7777777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861FA85" w14:textId="77777777" w:rsidR="004A0B53" w:rsidRDefault="004A0B53" w:rsidP="00CB4556">
      <w:pPr>
        <w:rPr>
          <w:rFonts w:cstheme="minorHAnsi"/>
          <w:sz w:val="28"/>
          <w:szCs w:val="28"/>
        </w:rPr>
      </w:pPr>
    </w:p>
    <w:p w14:paraId="11D4AB05" w14:textId="642BCF7C" w:rsidR="004A0B53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1c</w:t>
      </w:r>
      <w:r>
        <w:rPr>
          <w:rFonts w:cstheme="minorHAnsi"/>
          <w:sz w:val="28"/>
          <w:szCs w:val="28"/>
        </w:rPr>
        <w:tab/>
        <w:t>Momentum is a conserved quantity.</w:t>
      </w:r>
    </w:p>
    <w:p w14:paraId="7A9C95CD" w14:textId="0FA4CD73" w:rsidR="004A0B53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Describe what is meant by a momentum being a conserved quantity. (1)</w:t>
      </w:r>
    </w:p>
    <w:p w14:paraId="406A7272" w14:textId="77777777" w:rsidR="004A0B53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EB545B2" w14:textId="77777777" w:rsidR="004A0B53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B3FA60B" w14:textId="77777777" w:rsidR="004A0B53" w:rsidRPr="00577866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FC3A52E" w14:textId="4D37FCF2" w:rsidR="004A0B53" w:rsidRPr="004A0B53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BB334BE" w14:textId="24FB4507" w:rsidR="00CB4556" w:rsidRDefault="00CB455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5693D583" w14:textId="0354D452" w:rsidR="00CB4556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2a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ball of mass 0.75 kg is kicked and moves off with a speed of 14 m/s.</w:t>
      </w:r>
    </w:p>
    <w:p w14:paraId="459920DA" w14:textId="75818BB2" w:rsidR="004A0B53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momentum of the ball. (2)</w:t>
      </w:r>
    </w:p>
    <w:p w14:paraId="05D92D72" w14:textId="77777777" w:rsidR="004A0B53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7B1129A" w14:textId="77777777" w:rsidR="004A0B53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F2393E2" w14:textId="77777777" w:rsidR="004A0B53" w:rsidRPr="00577866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2ED1B57" w14:textId="77777777" w:rsidR="004A0B53" w:rsidRPr="00577866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0E17CE7" w14:textId="77777777" w:rsidR="004A0B53" w:rsidRDefault="004A0B53" w:rsidP="00CB4556">
      <w:pPr>
        <w:rPr>
          <w:rFonts w:cstheme="minorHAnsi"/>
          <w:sz w:val="28"/>
          <w:szCs w:val="28"/>
        </w:rPr>
      </w:pPr>
    </w:p>
    <w:p w14:paraId="491BECA5" w14:textId="77777777" w:rsidR="004A0B53" w:rsidRDefault="004A0B53" w:rsidP="00CB4556">
      <w:pPr>
        <w:rPr>
          <w:rFonts w:cstheme="minorHAnsi"/>
          <w:sz w:val="28"/>
          <w:szCs w:val="28"/>
        </w:rPr>
      </w:pPr>
    </w:p>
    <w:p w14:paraId="4F5249C9" w14:textId="77777777" w:rsidR="004A0B53" w:rsidRDefault="004A0B53" w:rsidP="00CB4556">
      <w:pPr>
        <w:rPr>
          <w:rFonts w:cstheme="minorHAnsi"/>
          <w:sz w:val="28"/>
          <w:szCs w:val="28"/>
        </w:rPr>
      </w:pPr>
    </w:p>
    <w:p w14:paraId="0D3EDB6F" w14:textId="50F11152" w:rsidR="004A0B53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2b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ball is kicked again and moves off with half the speed.  </w:t>
      </w:r>
    </w:p>
    <w:p w14:paraId="43B9FB78" w14:textId="5A92C1A7" w:rsidR="004A0B53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State the new momentum of the ball. (1)</w:t>
      </w:r>
    </w:p>
    <w:p w14:paraId="4B1BFA49" w14:textId="77777777" w:rsidR="004A0B53" w:rsidRDefault="004A0B53" w:rsidP="004A0B5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2E587AD" w14:textId="77777777" w:rsidR="004A0B53" w:rsidRDefault="004A0B53" w:rsidP="00CB4556">
      <w:pPr>
        <w:rPr>
          <w:rFonts w:cstheme="minorHAnsi"/>
          <w:sz w:val="28"/>
          <w:szCs w:val="28"/>
        </w:rPr>
      </w:pPr>
    </w:p>
    <w:p w14:paraId="396966F7" w14:textId="27B11EB7" w:rsidR="004A0B53" w:rsidRDefault="004A0B53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2c</w:t>
      </w:r>
      <w:r>
        <w:rPr>
          <w:rFonts w:cstheme="minorHAnsi"/>
          <w:b/>
          <w:sz w:val="28"/>
          <w:szCs w:val="28"/>
        </w:rPr>
        <w:tab/>
      </w:r>
      <w:r w:rsidR="001C7DCB">
        <w:rPr>
          <w:rFonts w:cstheme="minorHAnsi"/>
          <w:sz w:val="28"/>
          <w:szCs w:val="28"/>
        </w:rPr>
        <w:t>Describe how doubling the mass of an object will affect its</w:t>
      </w:r>
      <w:r w:rsidR="00CC44BA">
        <w:rPr>
          <w:rFonts w:cstheme="minorHAnsi"/>
          <w:sz w:val="28"/>
          <w:szCs w:val="28"/>
        </w:rPr>
        <w:t xml:space="preserve"> momentum, at a given </w:t>
      </w:r>
      <w:r w:rsidR="00CC44BA">
        <w:rPr>
          <w:rFonts w:cstheme="minorHAnsi"/>
          <w:sz w:val="28"/>
          <w:szCs w:val="28"/>
        </w:rPr>
        <w:tab/>
        <w:t>speed. (1</w:t>
      </w:r>
      <w:r w:rsidR="001C7DCB">
        <w:rPr>
          <w:rFonts w:cstheme="minorHAnsi"/>
          <w:sz w:val="28"/>
          <w:szCs w:val="28"/>
        </w:rPr>
        <w:t>)</w:t>
      </w:r>
    </w:p>
    <w:p w14:paraId="00D1D5B8" w14:textId="77777777" w:rsidR="001C7DCB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D00B4BD" w14:textId="77777777" w:rsidR="001C7DCB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F22664E" w14:textId="77777777" w:rsidR="001C7DCB" w:rsidRPr="00577866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5BBBF7F" w14:textId="77777777" w:rsidR="001C7DCB" w:rsidRPr="00577866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2047A3B" w14:textId="77777777" w:rsidR="001C7DCB" w:rsidRDefault="001C7DCB" w:rsidP="00CB4556">
      <w:pPr>
        <w:rPr>
          <w:rFonts w:cstheme="minorHAnsi"/>
          <w:sz w:val="28"/>
          <w:szCs w:val="28"/>
        </w:rPr>
      </w:pPr>
    </w:p>
    <w:p w14:paraId="5EAE2C3F" w14:textId="32466BA9" w:rsidR="001C7DCB" w:rsidRDefault="001C7DCB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1851E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car has a mass of 1100 kg and a speed of 30 m/s.</w:t>
      </w:r>
    </w:p>
    <w:p w14:paraId="0756C73F" w14:textId="07732954" w:rsidR="001C7DCB" w:rsidRDefault="001C7DCB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momentum of the car. (2)</w:t>
      </w:r>
    </w:p>
    <w:p w14:paraId="680531B0" w14:textId="77777777" w:rsidR="001C7DCB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A50134B" w14:textId="77777777" w:rsidR="001C7DCB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D00DC5E" w14:textId="77777777" w:rsidR="001C7DCB" w:rsidRPr="00577866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512DDDD" w14:textId="77777777" w:rsidR="001C7DCB" w:rsidRPr="00577866" w:rsidRDefault="001C7DCB" w:rsidP="001C7DC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B459509" w14:textId="77777777" w:rsidR="001C7DCB" w:rsidRDefault="001C7DCB" w:rsidP="00CB4556">
      <w:pPr>
        <w:rPr>
          <w:rFonts w:cstheme="minorHAnsi"/>
          <w:sz w:val="28"/>
          <w:szCs w:val="28"/>
        </w:rPr>
      </w:pPr>
    </w:p>
    <w:p w14:paraId="71A53CCD" w14:textId="062B7FB2" w:rsidR="006D1A09" w:rsidRDefault="001851E6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3b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The</w:t>
      </w:r>
      <w:proofErr w:type="gramEnd"/>
      <w:r>
        <w:rPr>
          <w:rFonts w:cstheme="minorHAnsi"/>
          <w:sz w:val="28"/>
          <w:szCs w:val="28"/>
        </w:rPr>
        <w:t xml:space="preserve"> car changes speed and now has a momentum of 4760 </w:t>
      </w:r>
      <w:proofErr w:type="spellStart"/>
      <w:r>
        <w:rPr>
          <w:rFonts w:cstheme="minorHAnsi"/>
          <w:sz w:val="28"/>
          <w:szCs w:val="28"/>
        </w:rPr>
        <w:t>kgm</w:t>
      </w:r>
      <w:proofErr w:type="spellEnd"/>
      <w:r>
        <w:rPr>
          <w:rFonts w:cstheme="minorHAnsi"/>
          <w:sz w:val="28"/>
          <w:szCs w:val="28"/>
        </w:rPr>
        <w:t>/s.</w:t>
      </w:r>
    </w:p>
    <w:p w14:paraId="6AA990F9" w14:textId="4DCE7DF8" w:rsidR="001851E6" w:rsidRPr="001851E6" w:rsidRDefault="001851E6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new speed of the car. (2)</w:t>
      </w:r>
    </w:p>
    <w:p w14:paraId="05C376AD" w14:textId="77777777" w:rsidR="001851E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6AC8DAF" w14:textId="77777777" w:rsidR="001851E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4C44D51" w14:textId="77777777" w:rsidR="001851E6" w:rsidRPr="0057786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9D6CEA1" w14:textId="77777777" w:rsidR="001851E6" w:rsidRPr="0057786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B1A741D" w14:textId="77777777" w:rsidR="006D1A09" w:rsidRDefault="006D1A09" w:rsidP="00CB4556">
      <w:pPr>
        <w:rPr>
          <w:rFonts w:cstheme="minorHAnsi"/>
          <w:sz w:val="28"/>
          <w:szCs w:val="28"/>
        </w:rPr>
      </w:pPr>
    </w:p>
    <w:p w14:paraId="70E56F3F" w14:textId="77777777" w:rsidR="006D1A09" w:rsidRDefault="006D1A09" w:rsidP="00CB4556">
      <w:pPr>
        <w:rPr>
          <w:rFonts w:cstheme="minorHAnsi"/>
          <w:sz w:val="28"/>
          <w:szCs w:val="28"/>
        </w:rPr>
      </w:pPr>
    </w:p>
    <w:p w14:paraId="5636C52D" w14:textId="77777777" w:rsidR="006D1A09" w:rsidRDefault="006D1A09" w:rsidP="00CB4556">
      <w:pPr>
        <w:rPr>
          <w:rFonts w:cstheme="minorHAnsi"/>
          <w:sz w:val="28"/>
          <w:szCs w:val="28"/>
        </w:rPr>
      </w:pPr>
    </w:p>
    <w:p w14:paraId="3FD62759" w14:textId="2B3CCA5C" w:rsidR="001C7DCB" w:rsidRDefault="001C7DCB" w:rsidP="00CB455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4</w:t>
      </w:r>
      <w:r>
        <w:rPr>
          <w:rFonts w:cstheme="minorHAnsi"/>
          <w:b/>
          <w:sz w:val="28"/>
          <w:szCs w:val="28"/>
        </w:rPr>
        <w:tab/>
      </w:r>
      <w:r w:rsidR="006D1A09">
        <w:rPr>
          <w:rFonts w:cstheme="minorHAnsi"/>
          <w:sz w:val="28"/>
          <w:szCs w:val="28"/>
        </w:rPr>
        <w:t>In a crash test t</w:t>
      </w:r>
      <w:r>
        <w:rPr>
          <w:rFonts w:cstheme="minorHAnsi"/>
          <w:sz w:val="28"/>
          <w:szCs w:val="28"/>
        </w:rPr>
        <w:t xml:space="preserve">wo identical cars of mass 900 kg </w:t>
      </w:r>
      <w:r w:rsidR="006D1A09">
        <w:rPr>
          <w:rFonts w:cstheme="minorHAnsi"/>
          <w:sz w:val="28"/>
          <w:szCs w:val="28"/>
        </w:rPr>
        <w:t>move towards each other.</w:t>
      </w:r>
    </w:p>
    <w:p w14:paraId="2B64049D" w14:textId="350E0117" w:rsidR="001C7DCB" w:rsidRPr="001C7DCB" w:rsidRDefault="006D1A09" w:rsidP="00CB4556">
      <w:pPr>
        <w:rPr>
          <w:rFonts w:cstheme="minorHAnsi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0" locked="0" layoutInCell="1" allowOverlap="1" wp14:anchorId="4F1FF3CE" wp14:editId="4A0D2F2F">
            <wp:simplePos x="0" y="0"/>
            <wp:positionH relativeFrom="column">
              <wp:posOffset>1288415</wp:posOffset>
            </wp:positionH>
            <wp:positionV relativeFrom="paragraph">
              <wp:posOffset>-6773</wp:posOffset>
            </wp:positionV>
            <wp:extent cx="3812752" cy="1138431"/>
            <wp:effectExtent l="0" t="0" r="0" b="508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52" cy="113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CB">
        <w:rPr>
          <w:rFonts w:cstheme="minorHAnsi"/>
          <w:sz w:val="28"/>
          <w:szCs w:val="28"/>
        </w:rPr>
        <w:tab/>
      </w:r>
    </w:p>
    <w:p w14:paraId="4B3251C0" w14:textId="77777777" w:rsidR="004A0B53" w:rsidRPr="004A0B53" w:rsidRDefault="004A0B53" w:rsidP="00CB4556">
      <w:pPr>
        <w:rPr>
          <w:rFonts w:cstheme="minorHAnsi"/>
          <w:sz w:val="28"/>
          <w:szCs w:val="28"/>
        </w:rPr>
      </w:pPr>
    </w:p>
    <w:p w14:paraId="5341C5AF" w14:textId="77777777" w:rsidR="00CB4556" w:rsidRDefault="00CB4556" w:rsidP="00CB4556">
      <w:pPr>
        <w:rPr>
          <w:rFonts w:cstheme="minorHAnsi"/>
          <w:sz w:val="28"/>
          <w:szCs w:val="28"/>
        </w:rPr>
      </w:pPr>
    </w:p>
    <w:p w14:paraId="4E9BEE54" w14:textId="77777777" w:rsidR="006D1A09" w:rsidRPr="00CB4556" w:rsidRDefault="006D1A09" w:rsidP="00CB4556">
      <w:pPr>
        <w:rPr>
          <w:rFonts w:cstheme="minorHAnsi"/>
          <w:sz w:val="28"/>
          <w:szCs w:val="28"/>
        </w:rPr>
      </w:pPr>
    </w:p>
    <w:p w14:paraId="4B1764D1" w14:textId="2E99AABE" w:rsidR="00CB4556" w:rsidRPr="00CB4556" w:rsidRDefault="006D1A09" w:rsidP="00CB455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Before impact, </w:t>
      </w:r>
      <w:r w:rsidRPr="006D1A09">
        <w:rPr>
          <w:rFonts w:cstheme="minorHAnsi"/>
          <w:b/>
          <w:sz w:val="28"/>
          <w:szCs w:val="28"/>
        </w:rPr>
        <w:t>Car P</w:t>
      </w:r>
      <w:r>
        <w:rPr>
          <w:rFonts w:cstheme="minorHAnsi"/>
          <w:sz w:val="28"/>
          <w:szCs w:val="28"/>
        </w:rPr>
        <w:t xml:space="preserve"> has a speed of 14 m/s and </w:t>
      </w:r>
      <w:r w:rsidRPr="006D1A09">
        <w:rPr>
          <w:rFonts w:cstheme="minorHAnsi"/>
          <w:b/>
          <w:sz w:val="28"/>
          <w:szCs w:val="28"/>
        </w:rPr>
        <w:t>Car Q</w:t>
      </w:r>
      <w:r>
        <w:rPr>
          <w:rFonts w:cstheme="minorHAnsi"/>
          <w:sz w:val="28"/>
          <w:szCs w:val="28"/>
        </w:rPr>
        <w:t xml:space="preserve"> has a speed of 18 m/s.</w:t>
      </w:r>
    </w:p>
    <w:p w14:paraId="304BBCA3" w14:textId="77777777" w:rsidR="00CB4556" w:rsidRPr="00CB4556" w:rsidRDefault="00CB4556" w:rsidP="000C3A74">
      <w:pPr>
        <w:rPr>
          <w:rFonts w:cstheme="minorHAnsi"/>
          <w:sz w:val="28"/>
          <w:szCs w:val="28"/>
        </w:rPr>
      </w:pPr>
    </w:p>
    <w:p w14:paraId="290EC892" w14:textId="78134171" w:rsidR="00CB4556" w:rsidRDefault="006D1A09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Work out the total momentum of the two cars before impact. (3)</w:t>
      </w:r>
    </w:p>
    <w:p w14:paraId="6EB636DB" w14:textId="77777777" w:rsidR="006D1A09" w:rsidRDefault="006D1A09" w:rsidP="006D1A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F636A24" w14:textId="77777777" w:rsidR="006D1A09" w:rsidRDefault="006D1A09" w:rsidP="006D1A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3EBC737" w14:textId="77777777" w:rsidR="006D1A09" w:rsidRPr="00577866" w:rsidRDefault="006D1A09" w:rsidP="006D1A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7463E2F" w14:textId="77777777" w:rsidR="006D1A09" w:rsidRPr="00577866" w:rsidRDefault="006D1A09" w:rsidP="006D1A0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335251A7" w14:textId="536266F7" w:rsidR="006D1A09" w:rsidRDefault="006D1A09" w:rsidP="000C3A74">
      <w:pPr>
        <w:rPr>
          <w:rFonts w:cstheme="minorHAnsi"/>
          <w:sz w:val="28"/>
          <w:szCs w:val="28"/>
        </w:rPr>
      </w:pPr>
    </w:p>
    <w:p w14:paraId="2CCC4334" w14:textId="31D09B2B" w:rsidR="006D1A09" w:rsidRDefault="006D1A09" w:rsidP="000C3A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4aii</w:t>
      </w: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After</w:t>
      </w:r>
      <w:proofErr w:type="gramEnd"/>
      <w:r>
        <w:rPr>
          <w:rFonts w:cstheme="minorHAnsi"/>
          <w:sz w:val="28"/>
          <w:szCs w:val="28"/>
        </w:rPr>
        <w:t xml:space="preserve"> impact the cars move off together to the left.</w:t>
      </w:r>
    </w:p>
    <w:p w14:paraId="267A02F8" w14:textId="252B135E" w:rsidR="006D1A09" w:rsidRDefault="006D1A09" w:rsidP="000C3A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speed that the two cars move off at after impact. (</w:t>
      </w:r>
      <w:r w:rsidR="001851E6">
        <w:rPr>
          <w:rFonts w:cstheme="minorHAnsi"/>
          <w:sz w:val="28"/>
          <w:szCs w:val="28"/>
        </w:rPr>
        <w:t>3)</w:t>
      </w:r>
    </w:p>
    <w:p w14:paraId="0092C5D5" w14:textId="77777777" w:rsidR="001851E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9BC3733" w14:textId="77777777" w:rsidR="001851E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49E698E" w14:textId="77777777" w:rsidR="001851E6" w:rsidRPr="0057786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C44639C" w14:textId="77777777" w:rsidR="001851E6" w:rsidRPr="0057786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6AE32EF" w14:textId="77777777" w:rsidR="001851E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3E4DDCD" w14:textId="77777777" w:rsidR="001851E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E1DFFA7" w14:textId="77777777" w:rsidR="001851E6" w:rsidRPr="0057786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FE57F03" w14:textId="77777777" w:rsidR="001851E6" w:rsidRPr="00577866" w:rsidRDefault="001851E6" w:rsidP="001851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F94A92E" w14:textId="77777777" w:rsidR="001851E6" w:rsidRPr="006D1A09" w:rsidRDefault="001851E6" w:rsidP="000C3A74">
      <w:pPr>
        <w:rPr>
          <w:rFonts w:cstheme="minorHAnsi"/>
          <w:sz w:val="28"/>
          <w:szCs w:val="28"/>
        </w:rPr>
      </w:pPr>
    </w:p>
    <w:p w14:paraId="5EA1D42B" w14:textId="77777777" w:rsidR="000C3A74" w:rsidRPr="000C3A74" w:rsidRDefault="000C3A74" w:rsidP="000C3A74">
      <w:pPr>
        <w:rPr>
          <w:sz w:val="28"/>
          <w:szCs w:val="28"/>
        </w:rPr>
      </w:pPr>
    </w:p>
    <w:p w14:paraId="4D213A76" w14:textId="77777777" w:rsidR="000C3A74" w:rsidRPr="0086667D" w:rsidRDefault="000C3A74" w:rsidP="0086667D">
      <w:pPr>
        <w:rPr>
          <w:rFonts w:cstheme="minorHAnsi"/>
          <w:sz w:val="28"/>
          <w:szCs w:val="28"/>
        </w:rPr>
      </w:pPr>
    </w:p>
    <w:p w14:paraId="1DB5010D" w14:textId="6055649B" w:rsidR="0086667D" w:rsidRDefault="004516F1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5</w:t>
      </w:r>
      <w:r>
        <w:rPr>
          <w:rFonts w:cstheme="minorHAnsi"/>
          <w:sz w:val="28"/>
          <w:szCs w:val="28"/>
        </w:rPr>
        <w:tab/>
        <w:t xml:space="preserve">Cars have many features to reduce injury in case of a crash.  Seatbelts and crumple </w:t>
      </w:r>
      <w:r>
        <w:rPr>
          <w:rFonts w:cstheme="minorHAnsi"/>
          <w:sz w:val="28"/>
          <w:szCs w:val="28"/>
        </w:rPr>
        <w:tab/>
        <w:t>zones are two safety features designed to reduce injury in a crash.</w:t>
      </w:r>
    </w:p>
    <w:p w14:paraId="51EECF2D" w14:textId="77777777" w:rsidR="004516F1" w:rsidRDefault="004516F1" w:rsidP="00B67C6F">
      <w:pPr>
        <w:rPr>
          <w:rFonts w:cstheme="minorHAnsi"/>
          <w:sz w:val="28"/>
          <w:szCs w:val="28"/>
        </w:rPr>
      </w:pPr>
    </w:p>
    <w:p w14:paraId="6DAE46C3" w14:textId="66E38AE6" w:rsidR="004516F1" w:rsidRDefault="004516F1" w:rsidP="00B67C6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5ai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Give </w:t>
      </w:r>
      <w:r>
        <w:rPr>
          <w:rFonts w:cstheme="minorHAnsi"/>
          <w:b/>
          <w:sz w:val="28"/>
          <w:szCs w:val="28"/>
        </w:rPr>
        <w:t xml:space="preserve">one </w:t>
      </w:r>
      <w:r>
        <w:rPr>
          <w:rFonts w:cstheme="minorHAnsi"/>
          <w:sz w:val="28"/>
          <w:szCs w:val="28"/>
        </w:rPr>
        <w:t>other safety feature designed to reduce injury in a crash. (1)</w:t>
      </w:r>
    </w:p>
    <w:p w14:paraId="3321136B" w14:textId="7834E795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6F2CDE9" w14:textId="77777777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59174A6" w14:textId="7C9B6725" w:rsidR="004516F1" w:rsidRDefault="004516F1" w:rsidP="004516F1">
      <w:pPr>
        <w:rPr>
          <w:rFonts w:cstheme="minorHAnsi"/>
          <w:sz w:val="28"/>
          <w:szCs w:val="28"/>
        </w:rPr>
      </w:pPr>
    </w:p>
    <w:p w14:paraId="70D0F3DE" w14:textId="429B7926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5aii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Explain how seatbelts reduce injury in a crash. (4)</w:t>
      </w:r>
    </w:p>
    <w:p w14:paraId="61838031" w14:textId="77777777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0CD9CC65" w14:textId="77777777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A82E415" w14:textId="77777777" w:rsidR="004516F1" w:rsidRPr="00577866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2A74C59C" w14:textId="77777777" w:rsidR="004516F1" w:rsidRPr="00577866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CCDAC30" w14:textId="77777777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953A852" w14:textId="77777777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96D276E" w14:textId="77777777" w:rsidR="004516F1" w:rsidRPr="00577866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6B8E9866" w14:textId="77777777" w:rsidR="004516F1" w:rsidRPr="00577866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25499C2" w14:textId="77777777" w:rsidR="004516F1" w:rsidRDefault="004516F1" w:rsidP="004516F1">
      <w:pPr>
        <w:rPr>
          <w:rFonts w:cstheme="minorHAnsi"/>
          <w:sz w:val="28"/>
          <w:szCs w:val="28"/>
        </w:rPr>
      </w:pPr>
    </w:p>
    <w:p w14:paraId="5879818E" w14:textId="3138E541" w:rsidR="004516F1" w:rsidRDefault="004516F1" w:rsidP="004516F1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5aiii</w:t>
      </w:r>
      <w:r>
        <w:rPr>
          <w:rFonts w:cstheme="minorHAnsi"/>
          <w:b/>
          <w:sz w:val="28"/>
          <w:szCs w:val="28"/>
        </w:rPr>
        <w:tab/>
      </w:r>
      <w:proofErr w:type="gramStart"/>
      <w:r w:rsidR="00D55832">
        <w:rPr>
          <w:rFonts w:cstheme="minorHAnsi"/>
          <w:sz w:val="28"/>
          <w:szCs w:val="28"/>
        </w:rPr>
        <w:t>In</w:t>
      </w:r>
      <w:proofErr w:type="gramEnd"/>
      <w:r w:rsidR="00D55832">
        <w:rPr>
          <w:rFonts w:cstheme="minorHAnsi"/>
          <w:sz w:val="28"/>
          <w:szCs w:val="28"/>
        </w:rPr>
        <w:t xml:space="preserve"> a crash a car goes from 20 m/s to 0 m/s.  It takes the car 0.2 s to stop.</w:t>
      </w:r>
    </w:p>
    <w:p w14:paraId="30D3322E" w14:textId="135BB58D" w:rsidR="00D55832" w:rsidRDefault="00D55832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The car had a mass of 1265 kg.</w:t>
      </w:r>
    </w:p>
    <w:p w14:paraId="21D8C073" w14:textId="6ECDE2B9" w:rsidR="00D55832" w:rsidRDefault="00D55832" w:rsidP="004516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Work out the force acting on the car. (3)</w:t>
      </w:r>
    </w:p>
    <w:p w14:paraId="6B7FC0E6" w14:textId="77777777" w:rsidR="00D55832" w:rsidRDefault="00D55832" w:rsidP="00D55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1F1834C3" w14:textId="77777777" w:rsidR="00D55832" w:rsidRDefault="00D55832" w:rsidP="00D55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7EACE465" w14:textId="77777777" w:rsidR="00D55832" w:rsidRPr="00577866" w:rsidRDefault="00D55832" w:rsidP="00D55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9C2E270" w14:textId="77777777" w:rsidR="00D55832" w:rsidRPr="00577866" w:rsidRDefault="00D55832" w:rsidP="00D55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475C451" w14:textId="77777777" w:rsidR="00D55832" w:rsidRDefault="00D55832" w:rsidP="00D55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44F94B44" w14:textId="77777777" w:rsidR="00D55832" w:rsidRDefault="00D55832" w:rsidP="00D5583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p w14:paraId="5737FE05" w14:textId="591BD041" w:rsidR="00B67C6F" w:rsidRPr="00B67C6F" w:rsidRDefault="00D55832" w:rsidP="00B67C6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…………………………………………………………………………………………………………………………………</w:t>
      </w:r>
    </w:p>
    <w:sectPr w:rsidR="00B67C6F" w:rsidRPr="00B67C6F" w:rsidSect="00E076E3">
      <w:headerReference w:type="default" r:id="rId21"/>
      <w:footerReference w:type="default" r:id="rId22"/>
      <w:pgSz w:w="11906" w:h="16838"/>
      <w:pgMar w:top="1814" w:right="108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66B3" w14:textId="77777777" w:rsidR="004C7793" w:rsidRDefault="004C7793" w:rsidP="00683DA2">
      <w:pPr>
        <w:spacing w:after="0" w:line="240" w:lineRule="auto"/>
      </w:pPr>
      <w:r>
        <w:separator/>
      </w:r>
    </w:p>
  </w:endnote>
  <w:endnote w:type="continuationSeparator" w:id="0">
    <w:p w14:paraId="54695372" w14:textId="77777777" w:rsidR="004C7793" w:rsidRDefault="004C7793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179A" w14:textId="77777777" w:rsidR="00AF0AF4" w:rsidRDefault="00AF0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1B8E8" wp14:editId="688F5A78">
              <wp:simplePos x="0" y="0"/>
              <wp:positionH relativeFrom="column">
                <wp:posOffset>-676275</wp:posOffset>
              </wp:positionH>
              <wp:positionV relativeFrom="paragraph">
                <wp:posOffset>348615</wp:posOffset>
              </wp:positionV>
              <wp:extent cx="7543800" cy="2667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83C7D8" w14:textId="77777777" w:rsidR="00AF0AF4" w:rsidRDefault="00AF0AF4" w:rsidP="005D5778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theme="minorHAns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2231B8E8" id="Rectangle 5" o:spid="_x0000_s1031" style="position:absolute;margin-left:-53.25pt;margin-top:27.45pt;width:59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" fillcolor="#f4b083 [1941]" stroked="f" strokeweight="1pt">
              <v:textbox inset=",0">
                <w:txbxContent>
                  <w:p w14:paraId="6383C7D8" w14:textId="77777777" w:rsidR="000E05A9" w:rsidRDefault="000E05A9" w:rsidP="005D5778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theme="minorHAns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05950" w14:textId="77777777" w:rsidR="004C7793" w:rsidRDefault="004C7793" w:rsidP="00683DA2">
      <w:pPr>
        <w:spacing w:after="0" w:line="240" w:lineRule="auto"/>
      </w:pPr>
      <w:r>
        <w:separator/>
      </w:r>
    </w:p>
  </w:footnote>
  <w:footnote w:type="continuationSeparator" w:id="0">
    <w:p w14:paraId="03E42FB4" w14:textId="77777777" w:rsidR="004C7793" w:rsidRDefault="004C7793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08B1C" w14:textId="68D33B5C" w:rsidR="00AF0AF4" w:rsidRPr="00E53F5B" w:rsidRDefault="00AF0AF4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13DE7F7" wp14:editId="1EF8CF64">
          <wp:simplePos x="0" y="0"/>
          <wp:positionH relativeFrom="column">
            <wp:posOffset>-157480</wp:posOffset>
          </wp:positionH>
          <wp:positionV relativeFrom="paragraph">
            <wp:posOffset>-168910</wp:posOffset>
          </wp:positionV>
          <wp:extent cx="980440" cy="7143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980440" cy="714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99D">
      <w:rPr>
        <w:b/>
        <w:noProof/>
        <w:color w:val="F4B083" w:themeColor="accent2" w:themeTint="99"/>
        <w:sz w:val="36"/>
        <w:szCs w:val="32"/>
        <w:lang w:val="en-US"/>
      </w:rPr>
      <w:t>GraspIT – Questions – AQA GCSE Physics F</w:t>
    </w:r>
    <w:r w:rsidR="0087099D">
      <w:rPr>
        <w:b/>
        <w:noProof/>
        <w:color w:val="F4B083" w:themeColor="accent2" w:themeTint="99"/>
        <w:sz w:val="36"/>
        <w:szCs w:val="32"/>
        <w:lang w:val="en-US"/>
      </w:rPr>
      <w:t>orces</w:t>
    </w:r>
  </w:p>
  <w:p w14:paraId="64B56625" w14:textId="77777777" w:rsidR="00AF0AF4" w:rsidRPr="00683DA2" w:rsidRDefault="00AF0AF4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8EEF1" wp14:editId="05337590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99B48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D2"/>
    <w:multiLevelType w:val="hybridMultilevel"/>
    <w:tmpl w:val="75A4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C13"/>
    <w:multiLevelType w:val="hybridMultilevel"/>
    <w:tmpl w:val="EEB68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70F"/>
    <w:multiLevelType w:val="hybridMultilevel"/>
    <w:tmpl w:val="9E5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F92"/>
    <w:multiLevelType w:val="hybridMultilevel"/>
    <w:tmpl w:val="0824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3FDC"/>
    <w:multiLevelType w:val="hybridMultilevel"/>
    <w:tmpl w:val="5BCAE65E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1ED91D8F"/>
    <w:multiLevelType w:val="hybridMultilevel"/>
    <w:tmpl w:val="A5542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4169"/>
    <w:multiLevelType w:val="hybridMultilevel"/>
    <w:tmpl w:val="447A5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E391F"/>
    <w:multiLevelType w:val="hybridMultilevel"/>
    <w:tmpl w:val="B6EE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76629"/>
    <w:multiLevelType w:val="hybridMultilevel"/>
    <w:tmpl w:val="0A4A0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429C"/>
    <w:multiLevelType w:val="hybridMultilevel"/>
    <w:tmpl w:val="40322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405B"/>
    <w:multiLevelType w:val="hybridMultilevel"/>
    <w:tmpl w:val="5C0E1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B5BAE"/>
    <w:multiLevelType w:val="hybridMultilevel"/>
    <w:tmpl w:val="55A8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E1134"/>
    <w:multiLevelType w:val="hybridMultilevel"/>
    <w:tmpl w:val="4DD0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64D3A"/>
    <w:multiLevelType w:val="hybridMultilevel"/>
    <w:tmpl w:val="A5542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C460E"/>
    <w:multiLevelType w:val="hybridMultilevel"/>
    <w:tmpl w:val="9BBC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1C2B"/>
    <w:multiLevelType w:val="hybridMultilevel"/>
    <w:tmpl w:val="85CE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4758B"/>
    <w:multiLevelType w:val="hybridMultilevel"/>
    <w:tmpl w:val="69CE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8514D"/>
    <w:multiLevelType w:val="hybridMultilevel"/>
    <w:tmpl w:val="8E724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67520"/>
    <w:multiLevelType w:val="hybridMultilevel"/>
    <w:tmpl w:val="5CC08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0552"/>
    <w:multiLevelType w:val="hybridMultilevel"/>
    <w:tmpl w:val="82125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93852"/>
    <w:multiLevelType w:val="hybridMultilevel"/>
    <w:tmpl w:val="CECE716E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634B70B0"/>
    <w:multiLevelType w:val="hybridMultilevel"/>
    <w:tmpl w:val="B7502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2649D"/>
    <w:multiLevelType w:val="hybridMultilevel"/>
    <w:tmpl w:val="6ACE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C398A"/>
    <w:multiLevelType w:val="hybridMultilevel"/>
    <w:tmpl w:val="286C0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1312A"/>
    <w:multiLevelType w:val="hybridMultilevel"/>
    <w:tmpl w:val="CD96A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3B25"/>
    <w:multiLevelType w:val="hybridMultilevel"/>
    <w:tmpl w:val="962462D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6FFF46BC"/>
    <w:multiLevelType w:val="hybridMultilevel"/>
    <w:tmpl w:val="D618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16"/>
  </w:num>
  <w:num w:numId="9">
    <w:abstractNumId w:val="26"/>
  </w:num>
  <w:num w:numId="10">
    <w:abstractNumId w:val="15"/>
  </w:num>
  <w:num w:numId="11">
    <w:abstractNumId w:val="21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  <w:num w:numId="16">
    <w:abstractNumId w:val="23"/>
  </w:num>
  <w:num w:numId="17">
    <w:abstractNumId w:val="11"/>
  </w:num>
  <w:num w:numId="18">
    <w:abstractNumId w:val="18"/>
  </w:num>
  <w:num w:numId="19">
    <w:abstractNumId w:val="24"/>
  </w:num>
  <w:num w:numId="20">
    <w:abstractNumId w:val="19"/>
  </w:num>
  <w:num w:numId="21">
    <w:abstractNumId w:val="0"/>
  </w:num>
  <w:num w:numId="22">
    <w:abstractNumId w:val="7"/>
  </w:num>
  <w:num w:numId="23">
    <w:abstractNumId w:val="4"/>
  </w:num>
  <w:num w:numId="24">
    <w:abstractNumId w:val="20"/>
  </w:num>
  <w:num w:numId="25">
    <w:abstractNumId w:val="25"/>
  </w:num>
  <w:num w:numId="26">
    <w:abstractNumId w:val="22"/>
  </w:num>
  <w:num w:numId="27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8D"/>
    <w:rsid w:val="0000177A"/>
    <w:rsid w:val="00002AB7"/>
    <w:rsid w:val="00005DE1"/>
    <w:rsid w:val="00021AD9"/>
    <w:rsid w:val="00041412"/>
    <w:rsid w:val="00044AE0"/>
    <w:rsid w:val="00052479"/>
    <w:rsid w:val="00052959"/>
    <w:rsid w:val="00062DAD"/>
    <w:rsid w:val="00067ED7"/>
    <w:rsid w:val="000743AA"/>
    <w:rsid w:val="00076D43"/>
    <w:rsid w:val="00084212"/>
    <w:rsid w:val="00084C3E"/>
    <w:rsid w:val="00085308"/>
    <w:rsid w:val="00093F2E"/>
    <w:rsid w:val="0009559B"/>
    <w:rsid w:val="000A08DE"/>
    <w:rsid w:val="000A596F"/>
    <w:rsid w:val="000C27B6"/>
    <w:rsid w:val="000C3A74"/>
    <w:rsid w:val="000C76F8"/>
    <w:rsid w:val="000D7C52"/>
    <w:rsid w:val="000E05A9"/>
    <w:rsid w:val="000E3F2A"/>
    <w:rsid w:val="000E7493"/>
    <w:rsid w:val="000F61CC"/>
    <w:rsid w:val="00104DFB"/>
    <w:rsid w:val="0012097A"/>
    <w:rsid w:val="001322D3"/>
    <w:rsid w:val="001379B7"/>
    <w:rsid w:val="00167390"/>
    <w:rsid w:val="00176FEA"/>
    <w:rsid w:val="001851E6"/>
    <w:rsid w:val="0018679B"/>
    <w:rsid w:val="001871FA"/>
    <w:rsid w:val="001874A1"/>
    <w:rsid w:val="0019253B"/>
    <w:rsid w:val="001B4720"/>
    <w:rsid w:val="001B4767"/>
    <w:rsid w:val="001B4F82"/>
    <w:rsid w:val="001C46E5"/>
    <w:rsid w:val="001C5E62"/>
    <w:rsid w:val="001C7DCB"/>
    <w:rsid w:val="001D06C1"/>
    <w:rsid w:val="001E2204"/>
    <w:rsid w:val="001E7109"/>
    <w:rsid w:val="00210B70"/>
    <w:rsid w:val="00224E16"/>
    <w:rsid w:val="002257DD"/>
    <w:rsid w:val="00227650"/>
    <w:rsid w:val="00227B1F"/>
    <w:rsid w:val="00231F8B"/>
    <w:rsid w:val="00235E14"/>
    <w:rsid w:val="00237B7D"/>
    <w:rsid w:val="002454CC"/>
    <w:rsid w:val="00246F6A"/>
    <w:rsid w:val="00251B47"/>
    <w:rsid w:val="0026416C"/>
    <w:rsid w:val="00270DF4"/>
    <w:rsid w:val="00272EB5"/>
    <w:rsid w:val="0027786B"/>
    <w:rsid w:val="0028102C"/>
    <w:rsid w:val="00290F7C"/>
    <w:rsid w:val="0029353E"/>
    <w:rsid w:val="002B3ACC"/>
    <w:rsid w:val="002C29DA"/>
    <w:rsid w:val="002C657F"/>
    <w:rsid w:val="002C7F30"/>
    <w:rsid w:val="002D171F"/>
    <w:rsid w:val="002D4B7D"/>
    <w:rsid w:val="002D5E2C"/>
    <w:rsid w:val="002E168B"/>
    <w:rsid w:val="002E61D8"/>
    <w:rsid w:val="002E7038"/>
    <w:rsid w:val="002E7361"/>
    <w:rsid w:val="0030748F"/>
    <w:rsid w:val="00321AB9"/>
    <w:rsid w:val="00327567"/>
    <w:rsid w:val="00333175"/>
    <w:rsid w:val="00335EEF"/>
    <w:rsid w:val="00341DCA"/>
    <w:rsid w:val="0034358C"/>
    <w:rsid w:val="00346E2A"/>
    <w:rsid w:val="003478D5"/>
    <w:rsid w:val="0035363E"/>
    <w:rsid w:val="00370A44"/>
    <w:rsid w:val="00380131"/>
    <w:rsid w:val="003C5C15"/>
    <w:rsid w:val="003C7D49"/>
    <w:rsid w:val="003D29E8"/>
    <w:rsid w:val="003D3647"/>
    <w:rsid w:val="003E694F"/>
    <w:rsid w:val="00400764"/>
    <w:rsid w:val="00416185"/>
    <w:rsid w:val="004336BF"/>
    <w:rsid w:val="0043512B"/>
    <w:rsid w:val="004516F1"/>
    <w:rsid w:val="004715F7"/>
    <w:rsid w:val="00473F18"/>
    <w:rsid w:val="0047652A"/>
    <w:rsid w:val="00477B69"/>
    <w:rsid w:val="00480113"/>
    <w:rsid w:val="00481DA0"/>
    <w:rsid w:val="004877F9"/>
    <w:rsid w:val="00490698"/>
    <w:rsid w:val="004917E7"/>
    <w:rsid w:val="0049369B"/>
    <w:rsid w:val="0049482D"/>
    <w:rsid w:val="00495C3A"/>
    <w:rsid w:val="004A015D"/>
    <w:rsid w:val="004A0B53"/>
    <w:rsid w:val="004B3313"/>
    <w:rsid w:val="004B392F"/>
    <w:rsid w:val="004B3BB3"/>
    <w:rsid w:val="004B4751"/>
    <w:rsid w:val="004B7E64"/>
    <w:rsid w:val="004C7793"/>
    <w:rsid w:val="004E3ED7"/>
    <w:rsid w:val="004F58C3"/>
    <w:rsid w:val="004F5CC8"/>
    <w:rsid w:val="0050207C"/>
    <w:rsid w:val="00502E9B"/>
    <w:rsid w:val="0051167F"/>
    <w:rsid w:val="00511C68"/>
    <w:rsid w:val="00512D49"/>
    <w:rsid w:val="005144F6"/>
    <w:rsid w:val="00520C81"/>
    <w:rsid w:val="00520D1A"/>
    <w:rsid w:val="00525C13"/>
    <w:rsid w:val="0053555E"/>
    <w:rsid w:val="005406F9"/>
    <w:rsid w:val="00570495"/>
    <w:rsid w:val="005741A2"/>
    <w:rsid w:val="00576871"/>
    <w:rsid w:val="00577866"/>
    <w:rsid w:val="0058421A"/>
    <w:rsid w:val="00587082"/>
    <w:rsid w:val="00590852"/>
    <w:rsid w:val="00590F04"/>
    <w:rsid w:val="005941E7"/>
    <w:rsid w:val="005D5778"/>
    <w:rsid w:val="005F01B1"/>
    <w:rsid w:val="0061592A"/>
    <w:rsid w:val="00620458"/>
    <w:rsid w:val="00640611"/>
    <w:rsid w:val="00644AD9"/>
    <w:rsid w:val="00645D7B"/>
    <w:rsid w:val="00656C3E"/>
    <w:rsid w:val="0065736D"/>
    <w:rsid w:val="006609DD"/>
    <w:rsid w:val="0067432E"/>
    <w:rsid w:val="006754B3"/>
    <w:rsid w:val="006765FB"/>
    <w:rsid w:val="006774C7"/>
    <w:rsid w:val="00682897"/>
    <w:rsid w:val="00682CC3"/>
    <w:rsid w:val="0068349A"/>
    <w:rsid w:val="00683DA2"/>
    <w:rsid w:val="0068640F"/>
    <w:rsid w:val="00691434"/>
    <w:rsid w:val="0069594B"/>
    <w:rsid w:val="006A0333"/>
    <w:rsid w:val="006A7E8D"/>
    <w:rsid w:val="006C49A5"/>
    <w:rsid w:val="006C779C"/>
    <w:rsid w:val="006D1A09"/>
    <w:rsid w:val="006D38A6"/>
    <w:rsid w:val="006F2BEB"/>
    <w:rsid w:val="006F57C7"/>
    <w:rsid w:val="00704C09"/>
    <w:rsid w:val="00711711"/>
    <w:rsid w:val="00716B69"/>
    <w:rsid w:val="007228B7"/>
    <w:rsid w:val="007417AA"/>
    <w:rsid w:val="007468B8"/>
    <w:rsid w:val="00750930"/>
    <w:rsid w:val="007609B7"/>
    <w:rsid w:val="007754D5"/>
    <w:rsid w:val="007916F8"/>
    <w:rsid w:val="007C4C0C"/>
    <w:rsid w:val="007D7EE0"/>
    <w:rsid w:val="007E2E78"/>
    <w:rsid w:val="007F5D71"/>
    <w:rsid w:val="007F7280"/>
    <w:rsid w:val="00801970"/>
    <w:rsid w:val="00803466"/>
    <w:rsid w:val="008046C8"/>
    <w:rsid w:val="00806810"/>
    <w:rsid w:val="00811233"/>
    <w:rsid w:val="00824C6F"/>
    <w:rsid w:val="00837940"/>
    <w:rsid w:val="00842054"/>
    <w:rsid w:val="00854908"/>
    <w:rsid w:val="008629CF"/>
    <w:rsid w:val="0086667D"/>
    <w:rsid w:val="00866835"/>
    <w:rsid w:val="0087099D"/>
    <w:rsid w:val="00882E27"/>
    <w:rsid w:val="00883C34"/>
    <w:rsid w:val="008A1C83"/>
    <w:rsid w:val="008C1817"/>
    <w:rsid w:val="008C26DB"/>
    <w:rsid w:val="008C62B9"/>
    <w:rsid w:val="008D004A"/>
    <w:rsid w:val="008D64CB"/>
    <w:rsid w:val="008E0665"/>
    <w:rsid w:val="008E7891"/>
    <w:rsid w:val="0091218A"/>
    <w:rsid w:val="009316BB"/>
    <w:rsid w:val="00940BD3"/>
    <w:rsid w:val="00951A30"/>
    <w:rsid w:val="00955B8D"/>
    <w:rsid w:val="00963282"/>
    <w:rsid w:val="00971AAA"/>
    <w:rsid w:val="00973E9D"/>
    <w:rsid w:val="0097442C"/>
    <w:rsid w:val="009762DF"/>
    <w:rsid w:val="00977446"/>
    <w:rsid w:val="009817D5"/>
    <w:rsid w:val="00983ADF"/>
    <w:rsid w:val="0099292C"/>
    <w:rsid w:val="009A1B6D"/>
    <w:rsid w:val="009A4178"/>
    <w:rsid w:val="009A79E3"/>
    <w:rsid w:val="009C123A"/>
    <w:rsid w:val="009C5A10"/>
    <w:rsid w:val="009D02BA"/>
    <w:rsid w:val="009D1409"/>
    <w:rsid w:val="009D2E79"/>
    <w:rsid w:val="009D593A"/>
    <w:rsid w:val="009E2961"/>
    <w:rsid w:val="009F08C5"/>
    <w:rsid w:val="00A2649F"/>
    <w:rsid w:val="00A272AA"/>
    <w:rsid w:val="00A279FF"/>
    <w:rsid w:val="00A32D53"/>
    <w:rsid w:val="00A56497"/>
    <w:rsid w:val="00A8246C"/>
    <w:rsid w:val="00A8468F"/>
    <w:rsid w:val="00A84C80"/>
    <w:rsid w:val="00A86EC3"/>
    <w:rsid w:val="00A90465"/>
    <w:rsid w:val="00A94704"/>
    <w:rsid w:val="00AA13E4"/>
    <w:rsid w:val="00AA16FC"/>
    <w:rsid w:val="00AB37FE"/>
    <w:rsid w:val="00AC39BC"/>
    <w:rsid w:val="00AE3225"/>
    <w:rsid w:val="00AE370B"/>
    <w:rsid w:val="00AE5B8E"/>
    <w:rsid w:val="00AF0AF4"/>
    <w:rsid w:val="00B0227F"/>
    <w:rsid w:val="00B02D2E"/>
    <w:rsid w:val="00B06215"/>
    <w:rsid w:val="00B1380F"/>
    <w:rsid w:val="00B158CE"/>
    <w:rsid w:val="00B309DB"/>
    <w:rsid w:val="00B34BF6"/>
    <w:rsid w:val="00B44765"/>
    <w:rsid w:val="00B62139"/>
    <w:rsid w:val="00B621A1"/>
    <w:rsid w:val="00B67C6F"/>
    <w:rsid w:val="00B76AAE"/>
    <w:rsid w:val="00B8058A"/>
    <w:rsid w:val="00B823D4"/>
    <w:rsid w:val="00BA031D"/>
    <w:rsid w:val="00BA1AC1"/>
    <w:rsid w:val="00BA5995"/>
    <w:rsid w:val="00BC481B"/>
    <w:rsid w:val="00BC5929"/>
    <w:rsid w:val="00BF7FB4"/>
    <w:rsid w:val="00C12C0C"/>
    <w:rsid w:val="00C26A48"/>
    <w:rsid w:val="00C36ED3"/>
    <w:rsid w:val="00C4260F"/>
    <w:rsid w:val="00C52506"/>
    <w:rsid w:val="00C57714"/>
    <w:rsid w:val="00C605A1"/>
    <w:rsid w:val="00C720EA"/>
    <w:rsid w:val="00CA6500"/>
    <w:rsid w:val="00CA6681"/>
    <w:rsid w:val="00CB2D8C"/>
    <w:rsid w:val="00CB4556"/>
    <w:rsid w:val="00CC00A7"/>
    <w:rsid w:val="00CC0CF1"/>
    <w:rsid w:val="00CC44BA"/>
    <w:rsid w:val="00CD0315"/>
    <w:rsid w:val="00CD6260"/>
    <w:rsid w:val="00CE27F7"/>
    <w:rsid w:val="00CE7320"/>
    <w:rsid w:val="00CF65E5"/>
    <w:rsid w:val="00CF6F5A"/>
    <w:rsid w:val="00D14798"/>
    <w:rsid w:val="00D27032"/>
    <w:rsid w:val="00D33C61"/>
    <w:rsid w:val="00D3585C"/>
    <w:rsid w:val="00D36F7E"/>
    <w:rsid w:val="00D45F21"/>
    <w:rsid w:val="00D54F63"/>
    <w:rsid w:val="00D55832"/>
    <w:rsid w:val="00D6566B"/>
    <w:rsid w:val="00D65E1C"/>
    <w:rsid w:val="00D66133"/>
    <w:rsid w:val="00D72435"/>
    <w:rsid w:val="00D7458F"/>
    <w:rsid w:val="00D9306F"/>
    <w:rsid w:val="00DA40EC"/>
    <w:rsid w:val="00DC047A"/>
    <w:rsid w:val="00DE2513"/>
    <w:rsid w:val="00DF33D6"/>
    <w:rsid w:val="00DF5F13"/>
    <w:rsid w:val="00E00736"/>
    <w:rsid w:val="00E076E3"/>
    <w:rsid w:val="00E24FAF"/>
    <w:rsid w:val="00E32123"/>
    <w:rsid w:val="00E4150F"/>
    <w:rsid w:val="00E533FE"/>
    <w:rsid w:val="00E53E2A"/>
    <w:rsid w:val="00E53F5B"/>
    <w:rsid w:val="00E81DDB"/>
    <w:rsid w:val="00E91AAC"/>
    <w:rsid w:val="00EA5C8E"/>
    <w:rsid w:val="00EB7277"/>
    <w:rsid w:val="00EC045D"/>
    <w:rsid w:val="00EC2719"/>
    <w:rsid w:val="00EC5A67"/>
    <w:rsid w:val="00ED2C02"/>
    <w:rsid w:val="00EF0FB5"/>
    <w:rsid w:val="00EF44F9"/>
    <w:rsid w:val="00F05986"/>
    <w:rsid w:val="00F13952"/>
    <w:rsid w:val="00F3222D"/>
    <w:rsid w:val="00F345B6"/>
    <w:rsid w:val="00F41DA5"/>
    <w:rsid w:val="00F44EDA"/>
    <w:rsid w:val="00F63862"/>
    <w:rsid w:val="00F710A4"/>
    <w:rsid w:val="00F7667F"/>
    <w:rsid w:val="00F810CA"/>
    <w:rsid w:val="00F83B3B"/>
    <w:rsid w:val="00F90980"/>
    <w:rsid w:val="00FA5C80"/>
    <w:rsid w:val="00FA6957"/>
    <w:rsid w:val="00FB3A8F"/>
    <w:rsid w:val="00FC2F9A"/>
    <w:rsid w:val="00FC4496"/>
    <w:rsid w:val="00FD2D23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B744"/>
  <w15:chartTrackingRefBased/>
  <w15:docId w15:val="{60CB32E7-6541-46E0-A6DF-A35D4C3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5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82E27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5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k%20Davies\Desktop\DoIT%20Energ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735CD270-EE3F-46F5-B08D-5CD136F62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5C910-13B9-455C-A01A-9182206BF18F}"/>
</file>

<file path=customXml/itemProps3.xml><?xml version="1.0" encoding="utf-8"?>
<ds:datastoreItem xmlns:ds="http://schemas.openxmlformats.org/officeDocument/2006/customXml" ds:itemID="{847CD3D0-17BA-4164-8FB0-3679B8B85AED}"/>
</file>

<file path=customXml/itemProps4.xml><?xml version="1.0" encoding="utf-8"?>
<ds:datastoreItem xmlns:ds="http://schemas.openxmlformats.org/officeDocument/2006/customXml" ds:itemID="{9F1E6F99-34B0-4F5F-B844-EE072ADF79FF}"/>
</file>

<file path=docProps/app.xml><?xml version="1.0" encoding="utf-8"?>
<Properties xmlns="http://schemas.openxmlformats.org/officeDocument/2006/extended-properties" xmlns:vt="http://schemas.openxmlformats.org/officeDocument/2006/docPropsVTypes">
  <Template>DoIT Energy</Template>
  <TotalTime>241</TotalTime>
  <Pages>34</Pages>
  <Words>5411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Davies</dc:creator>
  <cp:keywords/>
  <dc:description/>
  <cp:lastModifiedBy>Karen Collins</cp:lastModifiedBy>
  <cp:revision>16</cp:revision>
  <cp:lastPrinted>2017-07-01T09:03:00Z</cp:lastPrinted>
  <dcterms:created xsi:type="dcterms:W3CDTF">2017-10-29T12:06:00Z</dcterms:created>
  <dcterms:modified xsi:type="dcterms:W3CDTF">2018-01-10T14:48:00Z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faf48cd1ef067806afafaee8849b43114672ea1a</vt:lpwstr>
  </property>
  <property fmtid="{D5CDD505-2E9C-101B-9397-08002B2CF9AE}" pid="4" name="Order">
    <vt:r8>767300</vt:r8>
  </property>
  <property fmtid="{D5CDD505-2E9C-101B-9397-08002B2CF9AE}" pid="5" name="CloudMigratorOriginId">
    <vt:lpwstr>1XhUk9qVsTWkOuoZONjbH0aPKEbyvi92N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