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E733" w14:textId="77038D04" w:rsidR="00B158CE" w:rsidRDefault="00577866" w:rsidP="00D6566B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Forces and their Interactions</w:t>
      </w:r>
    </w:p>
    <w:p w14:paraId="7405AB4B" w14:textId="0DBB3509" w:rsidR="008E0665" w:rsidRPr="00BF7A2F" w:rsidRDefault="00577866" w:rsidP="00BF7A2F">
      <w:pPr>
        <w:spacing w:line="360" w:lineRule="auto"/>
        <w:ind w:firstLine="426"/>
        <w:contextualSpacing/>
        <w:rPr>
          <w:color w:val="000000" w:themeColor="text1"/>
        </w:rPr>
      </w:pPr>
      <w:r w:rsidRPr="00BF7A2F">
        <w:rPr>
          <w:color w:val="000000" w:themeColor="text1"/>
        </w:rPr>
        <w:t>1</w:t>
      </w:r>
      <w:r w:rsidR="00BF7A2F">
        <w:rPr>
          <w:color w:val="000000" w:themeColor="text1"/>
        </w:rPr>
        <w:t xml:space="preserve">.  </w:t>
      </w:r>
      <w:r w:rsidRPr="00BF7A2F">
        <w:rPr>
          <w:color w:val="000000" w:themeColor="text1"/>
        </w:rPr>
        <w:t xml:space="preserve">Quantities that we measure can be grouped into scalars and vectors.   </w:t>
      </w:r>
    </w:p>
    <w:p w14:paraId="3318D6CC" w14:textId="0A3C650E" w:rsidR="00577866" w:rsidRPr="00BF7A2F" w:rsidRDefault="00081599" w:rsidP="00BF7A2F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</w:t>
      </w:r>
      <w:r w:rsidR="00577866" w:rsidRPr="00BF7A2F">
        <w:rPr>
          <w:rFonts w:cstheme="minorHAnsi"/>
        </w:rPr>
        <w:t>a</w:t>
      </w:r>
      <w:r>
        <w:rPr>
          <w:rFonts w:cstheme="minorHAnsi"/>
        </w:rPr>
        <w:t>.</w:t>
      </w:r>
      <w:r w:rsidR="00BF7A2F">
        <w:rPr>
          <w:rFonts w:cstheme="minorHAnsi"/>
        </w:rPr>
        <w:t xml:space="preserve"> </w:t>
      </w:r>
      <w:r w:rsidR="00577866" w:rsidRPr="00BF7A2F">
        <w:rPr>
          <w:rFonts w:cstheme="minorHAnsi"/>
        </w:rPr>
        <w:t>Describe the difference between scalars and vectors. (2)</w:t>
      </w:r>
    </w:p>
    <w:p w14:paraId="1ECD5791" w14:textId="4281F76B" w:rsidR="00191E7A" w:rsidRPr="00945736" w:rsidRDefault="001F52B0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</w:t>
      </w:r>
      <w:r w:rsidR="00CA55F1">
        <w:rPr>
          <w:rFonts w:cstheme="minorHAnsi"/>
        </w:rPr>
        <w:tab/>
      </w:r>
      <w:r w:rsidR="00191E7A" w:rsidRPr="00945736">
        <w:rPr>
          <w:rFonts w:cstheme="minorHAnsi"/>
          <w:b/>
          <w:color w:val="00B050"/>
        </w:rPr>
        <w:t xml:space="preserve">Scalars have magnitude only.  </w:t>
      </w:r>
    </w:p>
    <w:p w14:paraId="483886FD" w14:textId="0EFD93BF" w:rsidR="00DF33D6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081599" w:rsidRPr="00945736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Vectors have magnitude and direction.</w:t>
      </w:r>
    </w:p>
    <w:p w14:paraId="7E632EF2" w14:textId="77777777" w:rsidR="00191E7A" w:rsidRPr="00BF7A2F" w:rsidRDefault="00191E7A" w:rsidP="00D6566B">
      <w:pPr>
        <w:spacing w:line="360" w:lineRule="auto"/>
        <w:contextualSpacing/>
        <w:rPr>
          <w:rFonts w:cstheme="minorHAnsi"/>
          <w:color w:val="00B050"/>
        </w:rPr>
      </w:pPr>
    </w:p>
    <w:p w14:paraId="5DAB35A7" w14:textId="6B72B349" w:rsidR="00577866" w:rsidRPr="00BF7A2F" w:rsidRDefault="00081599" w:rsidP="001C3417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b.  </w:t>
      </w:r>
      <w:r w:rsidR="00DF33D6" w:rsidRPr="00BF7A2F">
        <w:rPr>
          <w:rFonts w:cstheme="minorHAnsi"/>
        </w:rPr>
        <w:t>Complete the table by putting the following quantities in the correct place. (2)</w:t>
      </w:r>
    </w:p>
    <w:p w14:paraId="65D2FADE" w14:textId="2BBFBD06" w:rsidR="00DF33D6" w:rsidRPr="00BF7A2F" w:rsidRDefault="00DF33D6" w:rsidP="00D6566B">
      <w:pPr>
        <w:tabs>
          <w:tab w:val="left" w:pos="1020"/>
        </w:tabs>
        <w:spacing w:line="360" w:lineRule="auto"/>
        <w:contextualSpacing/>
        <w:jc w:val="center"/>
        <w:rPr>
          <w:rFonts w:cstheme="minorHAnsi"/>
          <w:b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7095" wp14:editId="1677611C">
                <wp:simplePos x="0" y="0"/>
                <wp:positionH relativeFrom="column">
                  <wp:posOffset>487680</wp:posOffset>
                </wp:positionH>
                <wp:positionV relativeFrom="paragraph">
                  <wp:posOffset>54610</wp:posOffset>
                </wp:positionV>
                <wp:extent cx="5915025" cy="3429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4A747" w14:textId="575566B2" w:rsidR="001B4431" w:rsidRPr="00DF33D6" w:rsidRDefault="001B44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3D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Acceleration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Mass</w:t>
                            </w:r>
                            <w:r w:rsidRPr="00DF33D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Speed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Time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DF33D6">
                              <w:rPr>
                                <w:b/>
                                <w:sz w:val="28"/>
                                <w:szCs w:val="28"/>
                              </w:rPr>
                              <w:t>Displacement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5706709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4pt;margin-top:4.3pt;width:465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" filled="f" strokecolor="#1f3763 [1604]" strokeweight="1.5pt">
                <v:textbox>
                  <w:txbxContent>
                    <w:p w14:paraId="56F4A747" w14:textId="575566B2" w:rsidR="001B4431" w:rsidRPr="00DF33D6" w:rsidRDefault="001B44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33D6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Acceleration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Mass</w:t>
                      </w:r>
                      <w:r w:rsidRPr="00DF33D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Speed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Time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DF33D6">
                        <w:rPr>
                          <w:b/>
                          <w:sz w:val="28"/>
                          <w:szCs w:val="28"/>
                        </w:rPr>
                        <w:t>Displacement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9FC2F" w14:textId="3558D3BD" w:rsidR="00DF33D6" w:rsidRPr="00BF7A2F" w:rsidRDefault="00DF33D6" w:rsidP="00D6566B">
      <w:pPr>
        <w:tabs>
          <w:tab w:val="left" w:pos="1020"/>
        </w:tabs>
        <w:spacing w:line="36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9317" w:type="dxa"/>
        <w:tblInd w:w="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01"/>
        <w:gridCol w:w="4916"/>
      </w:tblGrid>
      <w:tr w:rsidR="00DF33D6" w:rsidRPr="00BF7A2F" w14:paraId="73FEB81B" w14:textId="77777777" w:rsidTr="00081599">
        <w:tc>
          <w:tcPr>
            <w:tcW w:w="4401" w:type="dxa"/>
          </w:tcPr>
          <w:p w14:paraId="237E4D46" w14:textId="630EDBEF" w:rsidR="00DF33D6" w:rsidRPr="00BF7A2F" w:rsidRDefault="00DF33D6" w:rsidP="00D6566B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Scalar Quantities</w:t>
            </w:r>
          </w:p>
        </w:tc>
        <w:tc>
          <w:tcPr>
            <w:tcW w:w="4916" w:type="dxa"/>
          </w:tcPr>
          <w:p w14:paraId="3F672B8E" w14:textId="4C184726" w:rsidR="00DF33D6" w:rsidRPr="00BF7A2F" w:rsidRDefault="00DF33D6" w:rsidP="00D6566B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Vector Quantities</w:t>
            </w:r>
          </w:p>
        </w:tc>
      </w:tr>
      <w:tr w:rsidR="00DF33D6" w:rsidRPr="00BF7A2F" w14:paraId="683F3F17" w14:textId="77777777" w:rsidTr="00081599">
        <w:tc>
          <w:tcPr>
            <w:tcW w:w="4401" w:type="dxa"/>
          </w:tcPr>
          <w:p w14:paraId="0DE9D5A1" w14:textId="3E0CFB64" w:rsidR="00DF33D6" w:rsidRPr="00945736" w:rsidRDefault="00191E7A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Mass</w:t>
            </w:r>
          </w:p>
        </w:tc>
        <w:tc>
          <w:tcPr>
            <w:tcW w:w="4916" w:type="dxa"/>
          </w:tcPr>
          <w:p w14:paraId="5EB531AA" w14:textId="27BC1C92" w:rsidR="00DF33D6" w:rsidRPr="00945736" w:rsidRDefault="00191E7A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Acceleration</w:t>
            </w:r>
          </w:p>
        </w:tc>
      </w:tr>
      <w:tr w:rsidR="00DF33D6" w:rsidRPr="00BF7A2F" w14:paraId="794EE91C" w14:textId="77777777" w:rsidTr="00081599">
        <w:tc>
          <w:tcPr>
            <w:tcW w:w="4401" w:type="dxa"/>
          </w:tcPr>
          <w:p w14:paraId="5D644A9E" w14:textId="13150060" w:rsidR="00DF33D6" w:rsidRPr="00945736" w:rsidRDefault="00191E7A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Time</w:t>
            </w:r>
          </w:p>
        </w:tc>
        <w:tc>
          <w:tcPr>
            <w:tcW w:w="4916" w:type="dxa"/>
          </w:tcPr>
          <w:p w14:paraId="6B8F7380" w14:textId="14FCE077" w:rsidR="00DF33D6" w:rsidRPr="00945736" w:rsidRDefault="00191E7A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Displacement</w:t>
            </w:r>
          </w:p>
        </w:tc>
      </w:tr>
      <w:tr w:rsidR="00DF33D6" w:rsidRPr="00BF7A2F" w14:paraId="1C3D4FD1" w14:textId="77777777" w:rsidTr="00081599">
        <w:tc>
          <w:tcPr>
            <w:tcW w:w="4401" w:type="dxa"/>
          </w:tcPr>
          <w:p w14:paraId="6351E1DD" w14:textId="76A0E1A1" w:rsidR="00DF33D6" w:rsidRPr="00945736" w:rsidRDefault="00191E7A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Speed</w:t>
            </w:r>
          </w:p>
        </w:tc>
        <w:tc>
          <w:tcPr>
            <w:tcW w:w="4916" w:type="dxa"/>
          </w:tcPr>
          <w:p w14:paraId="5752BD84" w14:textId="77777777" w:rsidR="00DF33D6" w:rsidRPr="00945736" w:rsidRDefault="00DF33D6" w:rsidP="00191E7A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color w:val="00B050"/>
              </w:rPr>
            </w:pPr>
          </w:p>
        </w:tc>
      </w:tr>
    </w:tbl>
    <w:p w14:paraId="492E47C1" w14:textId="02519CD3" w:rsidR="00DF33D6" w:rsidRPr="00BF7A2F" w:rsidRDefault="00DF33D6" w:rsidP="00D6566B">
      <w:pPr>
        <w:tabs>
          <w:tab w:val="left" w:pos="1020"/>
        </w:tabs>
        <w:spacing w:line="360" w:lineRule="auto"/>
        <w:contextualSpacing/>
        <w:rPr>
          <w:rFonts w:cstheme="minorHAnsi"/>
        </w:rPr>
      </w:pPr>
    </w:p>
    <w:p w14:paraId="27477B70" w14:textId="7D787C4A" w:rsidR="00DF33D6" w:rsidRPr="00BF7A2F" w:rsidRDefault="00081599" w:rsidP="00E025CE">
      <w:pPr>
        <w:tabs>
          <w:tab w:val="left" w:pos="720"/>
        </w:tabs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</w:t>
      </w:r>
      <w:r w:rsidR="00DF33D6" w:rsidRPr="00E025CE">
        <w:rPr>
          <w:rFonts w:cstheme="minorHAnsi"/>
        </w:rPr>
        <w:t>c</w:t>
      </w:r>
      <w:r>
        <w:rPr>
          <w:rFonts w:cstheme="minorHAnsi"/>
        </w:rPr>
        <w:t>.</w:t>
      </w:r>
      <w:r w:rsidR="00E025CE">
        <w:rPr>
          <w:rFonts w:cstheme="minorHAnsi"/>
        </w:rPr>
        <w:t xml:space="preserve"> </w:t>
      </w:r>
      <w:r w:rsidR="00DF33D6" w:rsidRPr="00BF7A2F">
        <w:rPr>
          <w:rFonts w:cstheme="minorHAnsi"/>
        </w:rPr>
        <w:t>Describe the difference between speed and velocity. (2)</w:t>
      </w:r>
    </w:p>
    <w:p w14:paraId="52F5CD6B" w14:textId="3119D1FE" w:rsidR="0028102C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  <w:b/>
        </w:rPr>
        <w:tab/>
      </w:r>
      <w:r w:rsidR="00E025CE">
        <w:rPr>
          <w:rFonts w:cstheme="minorHAnsi"/>
          <w:b/>
        </w:rPr>
        <w:t xml:space="preserve"> </w:t>
      </w:r>
      <w:r w:rsidR="00081599">
        <w:rPr>
          <w:rFonts w:cstheme="minorHAnsi"/>
          <w:b/>
        </w:rPr>
        <w:t xml:space="preserve">   </w:t>
      </w:r>
      <w:r w:rsidR="00E025CE">
        <w:rPr>
          <w:rFonts w:cstheme="minorHAnsi"/>
          <w:b/>
        </w:rPr>
        <w:t xml:space="preserve"> </w:t>
      </w:r>
      <w:r w:rsidR="00CA55F1">
        <w:rPr>
          <w:rFonts w:cstheme="minorHAnsi"/>
          <w:b/>
        </w:rPr>
        <w:tab/>
      </w:r>
      <w:r w:rsidRPr="00945736">
        <w:rPr>
          <w:rFonts w:cstheme="minorHAnsi"/>
          <w:b/>
          <w:color w:val="00B050"/>
        </w:rPr>
        <w:t>Speed is a scalar - it has magnitude only.</w:t>
      </w:r>
    </w:p>
    <w:p w14:paraId="4B3A6F8F" w14:textId="4699BB50" w:rsidR="00191E7A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E025CE" w:rsidRPr="00945736">
        <w:rPr>
          <w:rFonts w:cstheme="minorHAnsi"/>
          <w:b/>
          <w:color w:val="00B050"/>
        </w:rPr>
        <w:t xml:space="preserve"> </w:t>
      </w:r>
      <w:r w:rsidR="00081599" w:rsidRPr="00945736">
        <w:rPr>
          <w:rFonts w:cstheme="minorHAnsi"/>
          <w:b/>
          <w:color w:val="00B050"/>
        </w:rPr>
        <w:t xml:space="preserve">   </w:t>
      </w:r>
      <w:r w:rsidR="00CA55F1">
        <w:rPr>
          <w:rFonts w:cstheme="minorHAnsi"/>
          <w:b/>
          <w:color w:val="00B050"/>
        </w:rPr>
        <w:tab/>
      </w:r>
      <w:r w:rsidR="00E025CE" w:rsidRPr="00945736">
        <w:rPr>
          <w:rFonts w:cstheme="minorHAnsi"/>
          <w:b/>
          <w:color w:val="00B050"/>
        </w:rPr>
        <w:t xml:space="preserve"> </w:t>
      </w:r>
      <w:r w:rsidRPr="00945736">
        <w:rPr>
          <w:rFonts w:cstheme="minorHAnsi"/>
          <w:b/>
          <w:color w:val="00B050"/>
        </w:rPr>
        <w:t>Velocity is a vector - it has magnitude and direction.</w:t>
      </w:r>
    </w:p>
    <w:p w14:paraId="1458D969" w14:textId="77777777" w:rsidR="00191E7A" w:rsidRPr="00BF7A2F" w:rsidRDefault="00191E7A" w:rsidP="00D6566B">
      <w:pPr>
        <w:spacing w:line="360" w:lineRule="auto"/>
        <w:contextualSpacing/>
        <w:rPr>
          <w:rFonts w:cstheme="minorHAnsi"/>
          <w:color w:val="00B050"/>
        </w:rPr>
      </w:pPr>
    </w:p>
    <w:p w14:paraId="120597A6" w14:textId="0CAC0AC5" w:rsidR="00E025CE" w:rsidRDefault="00081599" w:rsidP="00081599">
      <w:pPr>
        <w:tabs>
          <w:tab w:val="left" w:pos="567"/>
        </w:tabs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</w:t>
      </w:r>
      <w:r w:rsidR="00DF33D6" w:rsidRPr="00E025CE">
        <w:rPr>
          <w:rFonts w:cstheme="minorHAnsi"/>
        </w:rPr>
        <w:t>d</w:t>
      </w:r>
      <w:r>
        <w:rPr>
          <w:rFonts w:cstheme="minorHAnsi"/>
        </w:rPr>
        <w:t>.</w:t>
      </w:r>
      <w:r w:rsidR="00E025CE">
        <w:rPr>
          <w:rFonts w:cstheme="minorHAnsi"/>
        </w:rPr>
        <w:t xml:space="preserve"> </w:t>
      </w:r>
      <w:r w:rsidR="00DF33D6" w:rsidRPr="00BF7A2F">
        <w:rPr>
          <w:rFonts w:cstheme="minorHAnsi"/>
        </w:rPr>
        <w:t xml:space="preserve">Explain how a car moving around a traffic island at a steady speed of 20 mph is </w:t>
      </w:r>
      <w:r>
        <w:rPr>
          <w:rFonts w:cstheme="minorHAnsi"/>
        </w:rPr>
        <w:t>c</w:t>
      </w:r>
      <w:r w:rsidR="00DF33D6" w:rsidRPr="00BF7A2F">
        <w:rPr>
          <w:rFonts w:cstheme="minorHAnsi"/>
        </w:rPr>
        <w:t>onstantly accelerating.</w:t>
      </w:r>
      <w:r w:rsidR="0028102C" w:rsidRPr="00BF7A2F">
        <w:rPr>
          <w:rFonts w:cstheme="minorHAnsi"/>
        </w:rPr>
        <w:t xml:space="preserve"> </w:t>
      </w:r>
    </w:p>
    <w:p w14:paraId="4FDE3CD8" w14:textId="57DE8255" w:rsidR="00DF33D6" w:rsidRPr="00BF7A2F" w:rsidRDefault="00E025CE" w:rsidP="00E025CE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</w:t>
      </w:r>
      <w:r w:rsidR="0028102C" w:rsidRPr="00BF7A2F">
        <w:rPr>
          <w:rFonts w:cstheme="minorHAnsi"/>
        </w:rPr>
        <w:t>(3)</w:t>
      </w:r>
    </w:p>
    <w:p w14:paraId="25DBFA15" w14:textId="12B3D531" w:rsidR="00191E7A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E025CE" w:rsidRPr="00945736">
        <w:rPr>
          <w:rFonts w:cstheme="minorHAnsi"/>
          <w:b/>
        </w:rPr>
        <w:t xml:space="preserve"> </w:t>
      </w:r>
      <w:r w:rsidR="00081599" w:rsidRPr="00945736">
        <w:rPr>
          <w:rFonts w:cstheme="minorHAnsi"/>
          <w:b/>
        </w:rPr>
        <w:t xml:space="preserve">    </w:t>
      </w:r>
      <w:r w:rsidR="00E025CE" w:rsidRPr="00945736">
        <w:rPr>
          <w:rFonts w:cstheme="minorHAnsi"/>
          <w:b/>
        </w:rPr>
        <w:t xml:space="preserve"> </w:t>
      </w:r>
      <w:r w:rsidR="00CA55F1">
        <w:rPr>
          <w:rFonts w:cstheme="minorHAnsi"/>
          <w:b/>
        </w:rPr>
        <w:tab/>
      </w:r>
      <w:r w:rsidRPr="00945736">
        <w:rPr>
          <w:rFonts w:cstheme="minorHAnsi"/>
          <w:b/>
          <w:color w:val="00B050"/>
        </w:rPr>
        <w:t>The direction is constantly changing</w:t>
      </w:r>
    </w:p>
    <w:p w14:paraId="745739B0" w14:textId="18066636" w:rsidR="00191E7A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081599" w:rsidRPr="00945736">
        <w:rPr>
          <w:rFonts w:cstheme="minorHAnsi"/>
          <w:b/>
          <w:color w:val="00B050"/>
        </w:rPr>
        <w:t xml:space="preserve">    </w:t>
      </w:r>
      <w:r w:rsidR="00E025CE" w:rsidRPr="00945736">
        <w:rPr>
          <w:rFonts w:cstheme="minorHAnsi"/>
          <w:b/>
          <w:color w:val="00B050"/>
        </w:rPr>
        <w:t xml:space="preserve"> </w:t>
      </w:r>
      <w:r w:rsidR="00CA55F1">
        <w:rPr>
          <w:rFonts w:cstheme="minorHAnsi"/>
          <w:b/>
          <w:color w:val="00B050"/>
        </w:rPr>
        <w:tab/>
      </w:r>
      <w:r w:rsidR="00E025CE" w:rsidRPr="00945736">
        <w:rPr>
          <w:rFonts w:cstheme="minorHAnsi"/>
          <w:b/>
          <w:color w:val="00B050"/>
        </w:rPr>
        <w:t xml:space="preserve"> </w:t>
      </w:r>
      <w:r w:rsidRPr="00945736">
        <w:rPr>
          <w:rFonts w:cstheme="minorHAnsi"/>
          <w:b/>
          <w:color w:val="00B050"/>
        </w:rPr>
        <w:t>So, the velocity is changing as it is a vector</w:t>
      </w:r>
    </w:p>
    <w:p w14:paraId="5A6A21A4" w14:textId="488BDBF1" w:rsidR="0028102C" w:rsidRPr="00945736" w:rsidRDefault="00191E7A" w:rsidP="00D6566B">
      <w:pPr>
        <w:spacing w:line="360" w:lineRule="auto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</w:rPr>
        <w:tab/>
      </w:r>
      <w:r w:rsidR="00081599" w:rsidRPr="00945736">
        <w:rPr>
          <w:rFonts w:cstheme="minorHAnsi"/>
          <w:b/>
        </w:rPr>
        <w:t xml:space="preserve">    </w:t>
      </w:r>
      <w:r w:rsidR="00E025CE" w:rsidRPr="00945736">
        <w:rPr>
          <w:rFonts w:cstheme="minorHAnsi"/>
          <w:b/>
        </w:rPr>
        <w:t xml:space="preserve">  </w:t>
      </w:r>
      <w:r w:rsidR="00CA55F1">
        <w:rPr>
          <w:rFonts w:cstheme="minorHAnsi"/>
          <w:b/>
        </w:rPr>
        <w:tab/>
      </w:r>
      <w:r w:rsidR="00C06012" w:rsidRPr="00945736">
        <w:rPr>
          <w:rFonts w:cstheme="minorHAnsi"/>
          <w:b/>
          <w:color w:val="00B050"/>
        </w:rPr>
        <w:t xml:space="preserve">As acceleration is </w:t>
      </w:r>
      <w:r w:rsidR="00560C9B" w:rsidRPr="00945736">
        <w:rPr>
          <w:rFonts w:cstheme="minorHAnsi"/>
          <w:b/>
          <w:color w:val="00B050"/>
        </w:rPr>
        <w:t>rate of change of velocity this must also be changing.</w:t>
      </w:r>
    </w:p>
    <w:p w14:paraId="588FBA82" w14:textId="5F9D1195" w:rsidR="00E025CE" w:rsidRDefault="0028102C" w:rsidP="00E025CE">
      <w:pPr>
        <w:spacing w:line="240" w:lineRule="auto"/>
        <w:ind w:firstLine="426"/>
        <w:contextualSpacing/>
        <w:rPr>
          <w:rFonts w:cstheme="minorHAnsi"/>
        </w:rPr>
      </w:pPr>
      <w:r w:rsidRPr="00E025CE">
        <w:rPr>
          <w:rFonts w:cstheme="minorHAnsi"/>
        </w:rPr>
        <w:t>2</w:t>
      </w:r>
      <w:r w:rsidR="00081599">
        <w:rPr>
          <w:rFonts w:cstheme="minorHAnsi"/>
        </w:rPr>
        <w:t>.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 xml:space="preserve">Forces can be described as contact forces or non-contact forces. Gravity is an example of a non-contact </w:t>
      </w:r>
    </w:p>
    <w:p w14:paraId="6F41280A" w14:textId="1DB4B6BA" w:rsidR="0028102C" w:rsidRDefault="00E025CE" w:rsidP="00E025CE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28102C" w:rsidRPr="00BF7A2F">
        <w:rPr>
          <w:rFonts w:cstheme="minorHAnsi"/>
        </w:rPr>
        <w:t>force.</w:t>
      </w:r>
    </w:p>
    <w:p w14:paraId="38D2CFD8" w14:textId="77777777" w:rsidR="00AB4A28" w:rsidRPr="00BF7A2F" w:rsidRDefault="00AB4A28" w:rsidP="00E025CE">
      <w:pPr>
        <w:spacing w:line="240" w:lineRule="auto"/>
        <w:ind w:firstLine="426"/>
        <w:contextualSpacing/>
        <w:rPr>
          <w:rFonts w:cstheme="minorHAnsi"/>
        </w:rPr>
      </w:pPr>
    </w:p>
    <w:p w14:paraId="18843D8A" w14:textId="5EF76C5B" w:rsidR="0028102C" w:rsidRPr="00BF7A2F" w:rsidRDefault="00081599" w:rsidP="00E025CE">
      <w:pPr>
        <w:spacing w:line="360" w:lineRule="auto"/>
        <w:ind w:firstLine="426"/>
        <w:contextualSpacing/>
        <w:rPr>
          <w:rFonts w:cstheme="minorHAnsi"/>
        </w:rPr>
      </w:pPr>
      <w:r w:rsidRPr="00081599">
        <w:rPr>
          <w:rFonts w:cstheme="minorHAnsi"/>
        </w:rPr>
        <w:t xml:space="preserve">      </w:t>
      </w:r>
      <w:r w:rsidR="0028102C" w:rsidRPr="00081599">
        <w:rPr>
          <w:rFonts w:cstheme="minorHAnsi"/>
        </w:rPr>
        <w:t>a</w:t>
      </w:r>
      <w:r w:rsidRPr="00081599">
        <w:rPr>
          <w:rFonts w:cstheme="minorHAnsi"/>
        </w:rPr>
        <w:t>.</w:t>
      </w:r>
      <w:r w:rsidR="00AB4A28">
        <w:rPr>
          <w:rFonts w:cstheme="minorHAnsi"/>
        </w:rPr>
        <w:t xml:space="preserve"> </w:t>
      </w:r>
      <w:r w:rsidR="0028102C" w:rsidRPr="00081599">
        <w:rPr>
          <w:rFonts w:cstheme="minorHAnsi"/>
        </w:rPr>
        <w:t>i</w:t>
      </w:r>
      <w:r w:rsidRPr="00081599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="0028102C" w:rsidRPr="00BF7A2F">
        <w:rPr>
          <w:rFonts w:cstheme="minorHAnsi"/>
        </w:rPr>
        <w:t xml:space="preserve">Give </w:t>
      </w:r>
      <w:r w:rsidR="0028102C" w:rsidRPr="00BF7A2F">
        <w:rPr>
          <w:rFonts w:cstheme="minorHAnsi"/>
          <w:b/>
        </w:rPr>
        <w:t>one</w:t>
      </w:r>
      <w:r w:rsidR="0028102C" w:rsidRPr="00BF7A2F">
        <w:rPr>
          <w:rFonts w:cstheme="minorHAnsi"/>
        </w:rPr>
        <w:t xml:space="preserve"> other example of a non-contact force. (1)</w:t>
      </w:r>
    </w:p>
    <w:p w14:paraId="08B3F99C" w14:textId="38817A7A" w:rsidR="0028102C" w:rsidRPr="00945736" w:rsidRDefault="00560C9B" w:rsidP="00E025CE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    </w:t>
      </w:r>
      <w:r w:rsidR="00CA55F1">
        <w:rPr>
          <w:rFonts w:cstheme="minorHAnsi"/>
        </w:rPr>
        <w:tab/>
      </w:r>
      <w:r w:rsidR="00081599">
        <w:rPr>
          <w:rFonts w:cstheme="minorHAnsi"/>
        </w:rPr>
        <w:t xml:space="preserve"> </w:t>
      </w:r>
      <w:r w:rsidRPr="00945736">
        <w:rPr>
          <w:rFonts w:cstheme="minorHAnsi"/>
          <w:b/>
          <w:color w:val="00B050"/>
        </w:rPr>
        <w:t>Magnetism, electrostatic force</w:t>
      </w:r>
    </w:p>
    <w:p w14:paraId="55EECAF3" w14:textId="354C7227" w:rsidR="0028102C" w:rsidRPr="00BF7A2F" w:rsidRDefault="00081599" w:rsidP="00E025CE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</w:t>
      </w:r>
      <w:r w:rsidR="00AB4A28">
        <w:rPr>
          <w:rFonts w:cstheme="minorHAnsi"/>
        </w:rPr>
        <w:t xml:space="preserve"> </w:t>
      </w:r>
      <w:r w:rsidR="0028102C" w:rsidRPr="00081599">
        <w:rPr>
          <w:rFonts w:cstheme="minorHAnsi"/>
        </w:rPr>
        <w:t>ii</w:t>
      </w:r>
      <w:r>
        <w:rPr>
          <w:rFonts w:cstheme="minorHAnsi"/>
        </w:rPr>
        <w:t>)</w:t>
      </w:r>
      <w:r w:rsidR="00E025CE">
        <w:rPr>
          <w:rFonts w:cstheme="minorHAnsi"/>
          <w:b/>
        </w:rPr>
        <w:t xml:space="preserve"> </w:t>
      </w:r>
      <w:r w:rsidR="0028102C" w:rsidRPr="00BF7A2F">
        <w:rPr>
          <w:rFonts w:cstheme="minorHAnsi"/>
        </w:rPr>
        <w:t xml:space="preserve">Give </w:t>
      </w:r>
      <w:r w:rsidR="0028102C" w:rsidRPr="00BF7A2F">
        <w:rPr>
          <w:rFonts w:cstheme="minorHAnsi"/>
          <w:b/>
        </w:rPr>
        <w:t>two</w:t>
      </w:r>
      <w:r w:rsidR="0028102C" w:rsidRPr="00BF7A2F">
        <w:rPr>
          <w:rFonts w:cstheme="minorHAnsi"/>
        </w:rPr>
        <w:t xml:space="preserve"> examples of contact forces. (2)</w:t>
      </w:r>
    </w:p>
    <w:p w14:paraId="10AD37EF" w14:textId="5A447090" w:rsidR="0028102C" w:rsidRPr="00945736" w:rsidRDefault="00560C9B" w:rsidP="00E025CE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     </w:t>
      </w:r>
      <w:r w:rsidR="00CA55F1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Air resistance (or drag), Friction</w:t>
      </w:r>
      <w:r w:rsidR="00ED2D82" w:rsidRPr="00945736">
        <w:rPr>
          <w:rFonts w:cstheme="minorHAnsi"/>
          <w:b/>
          <w:color w:val="00B050"/>
        </w:rPr>
        <w:t>, Tension</w:t>
      </w:r>
    </w:p>
    <w:p w14:paraId="01CD380A" w14:textId="4F642EFB" w:rsidR="00ED2D82" w:rsidRDefault="00ED2D82" w:rsidP="00E025CE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516B2CA6" w14:textId="179CB180" w:rsidR="00081599" w:rsidRDefault="00081599" w:rsidP="00E025CE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71524321" w14:textId="7BE63BB3" w:rsidR="00081599" w:rsidRDefault="00081599" w:rsidP="00E025CE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4A8D45D3" w14:textId="28BC9CF9" w:rsidR="00081599" w:rsidRDefault="00081599" w:rsidP="00E025CE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66DED6D2" w14:textId="77777777" w:rsidR="00081599" w:rsidRPr="00BF7A2F" w:rsidRDefault="00081599" w:rsidP="00E025CE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3119A816" w14:textId="45C2708A" w:rsidR="0028102C" w:rsidRPr="00BF7A2F" w:rsidRDefault="00081599" w:rsidP="00E025CE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       b. </w:t>
      </w:r>
      <w:r w:rsidR="0051167F" w:rsidRPr="00BF7A2F">
        <w:rPr>
          <w:rFonts w:cstheme="minorHAnsi"/>
        </w:rPr>
        <w:t xml:space="preserve">Forces are represented as arrows in a </w:t>
      </w:r>
      <w:r w:rsidR="0051167F" w:rsidRPr="00BF7A2F">
        <w:rPr>
          <w:rFonts w:cstheme="minorHAnsi"/>
          <w:b/>
        </w:rPr>
        <w:t xml:space="preserve">free body </w:t>
      </w:r>
      <w:r w:rsidR="0051167F" w:rsidRPr="00BF7A2F">
        <w:rPr>
          <w:rFonts w:cstheme="minorHAnsi"/>
        </w:rPr>
        <w:t>diagram.</w:t>
      </w:r>
    </w:p>
    <w:p w14:paraId="279FFDE5" w14:textId="0A78C2F8" w:rsidR="00DF33D6" w:rsidRPr="00BF7A2F" w:rsidRDefault="0051167F" w:rsidP="00E025CE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  </w:t>
      </w:r>
      <w:r w:rsidRPr="00BF7A2F">
        <w:rPr>
          <w:rFonts w:cstheme="minorHAnsi"/>
        </w:rPr>
        <w:t xml:space="preserve">A book being pushed along a table has a number of forces acting upon it.  </w:t>
      </w:r>
    </w:p>
    <w:p w14:paraId="1EA87DFF" w14:textId="7744615D" w:rsidR="00081599" w:rsidRDefault="00C160E3" w:rsidP="00E025CE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00CD4" wp14:editId="5B0AC997">
                <wp:simplePos x="0" y="0"/>
                <wp:positionH relativeFrom="column">
                  <wp:posOffset>3119755</wp:posOffset>
                </wp:positionH>
                <wp:positionV relativeFrom="paragraph">
                  <wp:posOffset>642620</wp:posOffset>
                </wp:positionV>
                <wp:extent cx="686435" cy="22860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22867" w14:textId="3AB2480F" w:rsidR="001B4431" w:rsidRPr="00945736" w:rsidRDefault="001B443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b/>
                                <w:color w:val="00B050"/>
                              </w:rPr>
                              <w:t>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3E100CD4" id="Text Box 59" o:spid="_x0000_s1027" type="#_x0000_t202" style="position:absolute;left:0;text-align:left;margin-left:245.65pt;margin-top:50.6pt;width:54.05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" filled="f" stroked="f">
                <v:textbox>
                  <w:txbxContent>
                    <w:p w14:paraId="20E22867" w14:textId="3AB2480F" w:rsidR="001B4431" w:rsidRPr="00945736" w:rsidRDefault="001B4431">
                      <w:pPr>
                        <w:rPr>
                          <w:b/>
                          <w:color w:val="00B050"/>
                        </w:rPr>
                      </w:pPr>
                      <w:r w:rsidRPr="00945736">
                        <w:rPr>
                          <w:b/>
                          <w:color w:val="00B050"/>
                        </w:rPr>
                        <w:t>Normal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67F" w:rsidRPr="00BF7A2F">
        <w:rPr>
          <w:rFonts w:cstheme="minorHAnsi"/>
        </w:rPr>
        <w:tab/>
      </w:r>
      <w:r w:rsidR="00081599">
        <w:rPr>
          <w:rFonts w:cstheme="minorHAnsi"/>
        </w:rPr>
        <w:t xml:space="preserve">      </w:t>
      </w:r>
      <w:r w:rsidR="0051167F" w:rsidRPr="00BF7A2F">
        <w:rPr>
          <w:rFonts w:cstheme="minorHAnsi"/>
        </w:rPr>
        <w:t xml:space="preserve">Draw a free body diagram on the space below to show the forces acting on a book being pushed along </w:t>
      </w:r>
    </w:p>
    <w:p w14:paraId="51D6CADD" w14:textId="7907FA59" w:rsidR="0051167F" w:rsidRDefault="00081599" w:rsidP="00E025CE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   </w:t>
      </w:r>
      <w:r w:rsidR="0051167F" w:rsidRPr="00BF7A2F">
        <w:rPr>
          <w:rFonts w:cstheme="minorHAnsi"/>
        </w:rPr>
        <w:t xml:space="preserve">a </w:t>
      </w:r>
      <w:r w:rsidR="0051167F" w:rsidRPr="00BF7A2F">
        <w:rPr>
          <w:rFonts w:cstheme="minorHAnsi"/>
          <w:b/>
        </w:rPr>
        <w:t>horizontal</w:t>
      </w:r>
      <w:r w:rsidR="0051167F" w:rsidRPr="00BF7A2F">
        <w:rPr>
          <w:rFonts w:cstheme="minorHAnsi"/>
        </w:rPr>
        <w:t xml:space="preserve"> table.</w:t>
      </w:r>
      <w:r w:rsidR="0026765D">
        <w:rPr>
          <w:rFonts w:cstheme="minorHAnsi"/>
        </w:rPr>
        <w:t xml:space="preserve"> (4)</w:t>
      </w:r>
    </w:p>
    <w:p w14:paraId="619B5163" w14:textId="7BE2D380" w:rsidR="00AB4A28" w:rsidRDefault="00AB4A28" w:rsidP="00E025CE">
      <w:pPr>
        <w:spacing w:line="360" w:lineRule="auto"/>
        <w:ind w:firstLine="426"/>
        <w:contextualSpacing/>
        <w:rPr>
          <w:rFonts w:cstheme="minorHAnsi"/>
        </w:rPr>
      </w:pPr>
    </w:p>
    <w:p w14:paraId="0734F370" w14:textId="155837A1" w:rsidR="00AB4A28" w:rsidRPr="00BF7A2F" w:rsidRDefault="00AB4A28" w:rsidP="00E025CE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FC34DA" wp14:editId="572DAB39">
                <wp:simplePos x="0" y="0"/>
                <wp:positionH relativeFrom="column">
                  <wp:posOffset>3025140</wp:posOffset>
                </wp:positionH>
                <wp:positionV relativeFrom="paragraph">
                  <wp:posOffset>55245</wp:posOffset>
                </wp:positionV>
                <wp:extent cx="0" cy="457200"/>
                <wp:effectExtent l="50800" t="50800" r="76200" b="254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4F779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238.2pt;margin-top:4.35pt;width:0;height:3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401C1926" w14:textId="784BE331" w:rsidR="00ED2D82" w:rsidRPr="00081599" w:rsidRDefault="00ED2D82" w:rsidP="00D6566B">
      <w:pPr>
        <w:spacing w:line="360" w:lineRule="auto"/>
        <w:contextualSpacing/>
        <w:rPr>
          <w:rFonts w:cstheme="minorHAnsi"/>
          <w:color w:val="00B050"/>
        </w:rPr>
      </w:pPr>
    </w:p>
    <w:p w14:paraId="3C5DF22D" w14:textId="1AA65027" w:rsidR="00C160E3" w:rsidRPr="00081599" w:rsidRDefault="00AB4A28" w:rsidP="00D6566B">
      <w:pPr>
        <w:spacing w:line="360" w:lineRule="auto"/>
        <w:contextualSpacing/>
        <w:rPr>
          <w:rFonts w:cstheme="minorHAnsi"/>
          <w:color w:val="00B050"/>
        </w:rPr>
      </w:pPr>
      <w:r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02AED" wp14:editId="6B4D0078">
                <wp:simplePos x="0" y="0"/>
                <wp:positionH relativeFrom="column">
                  <wp:posOffset>1834515</wp:posOffset>
                </wp:positionH>
                <wp:positionV relativeFrom="paragraph">
                  <wp:posOffset>236220</wp:posOffset>
                </wp:positionV>
                <wp:extent cx="571500" cy="0"/>
                <wp:effectExtent l="25400" t="76200" r="0" b="1016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1E9E0C57" id="Straight Arrow Connector 55" o:spid="_x0000_s1026" type="#_x0000_t32" style="position:absolute;margin-left:144.45pt;margin-top:18.6pt;width:4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F35F6" wp14:editId="1FD11E7C">
                <wp:simplePos x="0" y="0"/>
                <wp:positionH relativeFrom="column">
                  <wp:posOffset>2454275</wp:posOffset>
                </wp:positionH>
                <wp:positionV relativeFrom="paragraph">
                  <wp:posOffset>38735</wp:posOffset>
                </wp:positionV>
                <wp:extent cx="11430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57C51C58" id="Rectangle 53" o:spid="_x0000_s1026" style="position:absolute;margin-left:193.25pt;margin-top:3.05pt;width:90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" fillcolor="#00b050" strokecolor="#1f3763 [1604]" strokeweight="1pt">
                <w10:wrap type="through"/>
              </v:rect>
            </w:pict>
          </mc:Fallback>
        </mc:AlternateContent>
      </w:r>
      <w:r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F4A3F" wp14:editId="25CF556D">
                <wp:simplePos x="0" y="0"/>
                <wp:positionH relativeFrom="column">
                  <wp:posOffset>3672840</wp:posOffset>
                </wp:positionH>
                <wp:positionV relativeFrom="paragraph">
                  <wp:posOffset>245745</wp:posOffset>
                </wp:positionV>
                <wp:extent cx="1028700" cy="0"/>
                <wp:effectExtent l="0" t="76200" r="38100" b="1016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41807A43" id="Straight Arrow Connector 56" o:spid="_x0000_s1026" type="#_x0000_t32" style="position:absolute;margin-left:289.2pt;margin-top:19.35pt;width:81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45736"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3ADF3" wp14:editId="68FEBEA9">
                <wp:simplePos x="0" y="0"/>
                <wp:positionH relativeFrom="column">
                  <wp:posOffset>4730115</wp:posOffset>
                </wp:positionH>
                <wp:positionV relativeFrom="paragraph">
                  <wp:posOffset>83820</wp:posOffset>
                </wp:positionV>
                <wp:extent cx="1028700" cy="228600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89B6F" w14:textId="651C2B2A" w:rsidR="001B4431" w:rsidRPr="00945736" w:rsidRDefault="001B443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b/>
                                <w:color w:val="00B050"/>
                              </w:rPr>
                              <w:t>Thrust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3D3ADF3" id="Text Box 60" o:spid="_x0000_s1028" type="#_x0000_t202" style="position:absolute;margin-left:372.45pt;margin-top:6.6pt;width:81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" filled="f" stroked="f">
                <v:textbox>
                  <w:txbxContent>
                    <w:p w14:paraId="69989B6F" w14:textId="651C2B2A" w:rsidR="001B4431" w:rsidRPr="00945736" w:rsidRDefault="001B4431">
                      <w:pPr>
                        <w:rPr>
                          <w:b/>
                          <w:color w:val="00B050"/>
                        </w:rPr>
                      </w:pPr>
                      <w:r w:rsidRPr="00945736">
                        <w:rPr>
                          <w:b/>
                          <w:color w:val="00B050"/>
                        </w:rPr>
                        <w:t>Thrust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D13"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A7C18" wp14:editId="66D1B2E8">
                <wp:simplePos x="0" y="0"/>
                <wp:positionH relativeFrom="column">
                  <wp:posOffset>1178560</wp:posOffset>
                </wp:positionH>
                <wp:positionV relativeFrom="paragraph">
                  <wp:posOffset>122555</wp:posOffset>
                </wp:positionV>
                <wp:extent cx="914400" cy="228600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73AB" w14:textId="337FDA8E" w:rsidR="001B4431" w:rsidRPr="00945736" w:rsidRDefault="001B443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b/>
                                <w:color w:val="00B050"/>
                              </w:rPr>
                              <w:t>Friction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6FA7C18" id="Text Box 62" o:spid="_x0000_s1029" type="#_x0000_t202" style="position:absolute;margin-left:92.8pt;margin-top:9.65pt;width:1in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" filled="f" stroked="f">
                <v:textbox>
                  <w:txbxContent>
                    <w:p w14:paraId="3F0E73AB" w14:textId="337FDA8E" w:rsidR="001B4431" w:rsidRPr="00945736" w:rsidRDefault="001B4431">
                      <w:pPr>
                        <w:rPr>
                          <w:b/>
                          <w:color w:val="00B050"/>
                        </w:rPr>
                      </w:pPr>
                      <w:r w:rsidRPr="00945736">
                        <w:rPr>
                          <w:b/>
                          <w:color w:val="00B050"/>
                        </w:rPr>
                        <w:t>Friction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086AE" w14:textId="266133B1" w:rsidR="00C160E3" w:rsidRPr="00081599" w:rsidRDefault="00C160E3" w:rsidP="00D6566B">
      <w:pPr>
        <w:spacing w:line="360" w:lineRule="auto"/>
        <w:contextualSpacing/>
        <w:rPr>
          <w:rFonts w:cstheme="minorHAnsi"/>
          <w:color w:val="00B050"/>
        </w:rPr>
      </w:pPr>
      <w:r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D5A04B" wp14:editId="295F2307">
                <wp:simplePos x="0" y="0"/>
                <wp:positionH relativeFrom="column">
                  <wp:posOffset>3025140</wp:posOffset>
                </wp:positionH>
                <wp:positionV relativeFrom="paragraph">
                  <wp:posOffset>189865</wp:posOffset>
                </wp:positionV>
                <wp:extent cx="0" cy="457200"/>
                <wp:effectExtent l="50800" t="0" r="76200" b="762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669247E0" id="Straight Arrow Connector 58" o:spid="_x0000_s1026" type="#_x0000_t32" style="position:absolute;margin-left:238.2pt;margin-top:14.95pt;width:0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081599">
        <w:rPr>
          <w:rFonts w:cstheme="minorHAnsi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FA97C" wp14:editId="3521EE95">
                <wp:simplePos x="0" y="0"/>
                <wp:positionH relativeFrom="column">
                  <wp:posOffset>1062990</wp:posOffset>
                </wp:positionH>
                <wp:positionV relativeFrom="paragraph">
                  <wp:posOffset>139700</wp:posOffset>
                </wp:positionV>
                <wp:extent cx="4114800" cy="0"/>
                <wp:effectExtent l="0" t="0" r="2540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1770F6F8" id="Straight Connector 5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1pt" to="407.7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29DBB55A" w14:textId="0F34242B" w:rsidR="00C160E3" w:rsidRPr="00BF7A2F" w:rsidRDefault="00140D13" w:rsidP="00D6566B">
      <w:pPr>
        <w:spacing w:line="360" w:lineRule="auto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C35F3" wp14:editId="17BE876C">
                <wp:simplePos x="0" y="0"/>
                <wp:positionH relativeFrom="column">
                  <wp:posOffset>3119755</wp:posOffset>
                </wp:positionH>
                <wp:positionV relativeFrom="paragraph">
                  <wp:posOffset>40005</wp:posOffset>
                </wp:positionV>
                <wp:extent cx="914400" cy="345440"/>
                <wp:effectExtent l="0" t="0" r="0" b="1016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7719" w14:textId="39E23EB1" w:rsidR="001B4431" w:rsidRPr="00945736" w:rsidRDefault="001B443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b/>
                                <w:color w:val="00B050"/>
                              </w:rPr>
                              <w:t>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5C35F3" id="Text Box 61" o:spid="_x0000_s1030" type="#_x0000_t202" style="position:absolute;margin-left:245.65pt;margin-top:3.15pt;width:1in;height:27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" filled="f" stroked="f">
                <v:textbox>
                  <w:txbxContent>
                    <w:p w14:paraId="017E7719" w14:textId="39E23EB1" w:rsidR="001B4431" w:rsidRPr="00945736" w:rsidRDefault="001B4431">
                      <w:pPr>
                        <w:rPr>
                          <w:b/>
                          <w:color w:val="00B050"/>
                        </w:rPr>
                      </w:pPr>
                      <w:r w:rsidRPr="00945736">
                        <w:rPr>
                          <w:b/>
                          <w:color w:val="00B050"/>
                        </w:rPr>
                        <w:t>Weight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D10CE" w14:textId="77777777" w:rsidR="0051167F" w:rsidRPr="00BF7A2F" w:rsidRDefault="0051167F" w:rsidP="00D6566B">
      <w:pPr>
        <w:spacing w:line="360" w:lineRule="auto"/>
        <w:contextualSpacing/>
        <w:rPr>
          <w:rFonts w:cstheme="minorHAnsi"/>
        </w:rPr>
      </w:pPr>
    </w:p>
    <w:p w14:paraId="526B8614" w14:textId="77777777" w:rsidR="00AB4A28" w:rsidRDefault="00081599" w:rsidP="00081599">
      <w:pPr>
        <w:spacing w:line="360" w:lineRule="auto"/>
        <w:ind w:firstLine="426"/>
        <w:contextualSpacing/>
        <w:rPr>
          <w:rFonts w:cstheme="minorHAnsi"/>
        </w:rPr>
      </w:pPr>
      <w:r w:rsidRPr="00081599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033A8109" w14:textId="2A540B09" w:rsidR="0051167F" w:rsidRPr="00BF7A2F" w:rsidRDefault="00AB4A28" w:rsidP="00081599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081599">
        <w:rPr>
          <w:rFonts w:cstheme="minorHAnsi"/>
        </w:rPr>
        <w:t xml:space="preserve">  </w:t>
      </w:r>
      <w:r w:rsidR="0051167F" w:rsidRPr="00081599">
        <w:rPr>
          <w:rFonts w:cstheme="minorHAnsi"/>
        </w:rPr>
        <w:t>c</w:t>
      </w:r>
      <w:r w:rsidR="00081599" w:rsidRPr="00081599">
        <w:rPr>
          <w:rFonts w:cstheme="minorHAnsi"/>
        </w:rPr>
        <w:t>.</w:t>
      </w:r>
      <w:r w:rsidR="00081599">
        <w:rPr>
          <w:rFonts w:cstheme="minorHAnsi"/>
        </w:rPr>
        <w:t xml:space="preserve"> </w:t>
      </w:r>
      <w:r w:rsidR="0051167F" w:rsidRPr="00BF7A2F">
        <w:rPr>
          <w:rFonts w:cstheme="minorHAnsi"/>
        </w:rPr>
        <w:t>A student</w:t>
      </w:r>
      <w:r w:rsidR="0026765D">
        <w:rPr>
          <w:rFonts w:cstheme="minorHAnsi"/>
        </w:rPr>
        <w:t xml:space="preserve"> ties a </w:t>
      </w:r>
      <w:r w:rsidR="0051167F" w:rsidRPr="00BF7A2F">
        <w:rPr>
          <w:rFonts w:cstheme="minorHAnsi"/>
        </w:rPr>
        <w:t xml:space="preserve">rope to a sledge.  </w:t>
      </w:r>
    </w:p>
    <w:p w14:paraId="1348314E" w14:textId="258E3873" w:rsidR="0051167F" w:rsidRPr="00BF7A2F" w:rsidRDefault="0051167F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 </w:t>
      </w:r>
      <w:r w:rsidRPr="00BF7A2F">
        <w:rPr>
          <w:rFonts w:cstheme="minorHAnsi"/>
        </w:rPr>
        <w:t>The student pulls the rope with a force of 15 N at an angle of 30</w:t>
      </w:r>
      <w:r w:rsidRPr="00BF7A2F">
        <w:rPr>
          <w:rFonts w:ascii="Calibri" w:hAnsi="Calibri" w:cstheme="minorHAnsi"/>
        </w:rPr>
        <w:t>˚</w:t>
      </w:r>
      <w:r w:rsidRPr="00BF7A2F">
        <w:rPr>
          <w:rFonts w:cstheme="minorHAnsi"/>
        </w:rPr>
        <w:t xml:space="preserve"> to the horizontal</w:t>
      </w:r>
      <w:r w:rsidR="0026765D">
        <w:rPr>
          <w:rFonts w:cstheme="minorHAnsi"/>
        </w:rPr>
        <w:t xml:space="preserve"> (ground).</w:t>
      </w:r>
    </w:p>
    <w:p w14:paraId="5C051D06" w14:textId="784CB86A" w:rsidR="00081599" w:rsidRDefault="0051167F" w:rsidP="00081599">
      <w:pPr>
        <w:spacing w:line="24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081599">
        <w:rPr>
          <w:rFonts w:cstheme="minorHAnsi"/>
        </w:rPr>
        <w:t xml:space="preserve">      </w:t>
      </w:r>
      <w:r w:rsidRPr="00BF7A2F">
        <w:rPr>
          <w:rFonts w:cstheme="minorHAnsi"/>
        </w:rPr>
        <w:t>Use a scale drawing to determine the size of the horizontal and vertical components of the force</w:t>
      </w:r>
    </w:p>
    <w:p w14:paraId="5265E6BE" w14:textId="324BB192" w:rsidR="0051167F" w:rsidRPr="00BF7A2F" w:rsidRDefault="00081599" w:rsidP="00081599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   </w:t>
      </w:r>
      <w:r w:rsidR="0051167F" w:rsidRPr="00BF7A2F">
        <w:rPr>
          <w:rFonts w:cstheme="minorHAnsi"/>
        </w:rPr>
        <w:t>applied by the student.</w:t>
      </w:r>
      <w:r w:rsidR="00140D13" w:rsidRPr="00BF7A2F">
        <w:rPr>
          <w:rFonts w:cstheme="minorHAnsi"/>
        </w:rPr>
        <w:t xml:space="preserve"> (3)</w:t>
      </w:r>
    </w:p>
    <w:p w14:paraId="1AB0B838" w14:textId="20D5B069" w:rsidR="00140D13" w:rsidRPr="00BF7A2F" w:rsidRDefault="00945736" w:rsidP="00081599">
      <w:pPr>
        <w:spacing w:line="360" w:lineRule="auto"/>
        <w:ind w:firstLine="426"/>
        <w:contextualSpacing/>
        <w:rPr>
          <w:rFonts w:cstheme="minorHAnsi"/>
          <w:color w:val="00B050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74B8B" wp14:editId="0EAFF145">
                <wp:simplePos x="0" y="0"/>
                <wp:positionH relativeFrom="column">
                  <wp:posOffset>2859405</wp:posOffset>
                </wp:positionH>
                <wp:positionV relativeFrom="paragraph">
                  <wp:posOffset>151130</wp:posOffset>
                </wp:positionV>
                <wp:extent cx="3686175" cy="1009650"/>
                <wp:effectExtent l="0" t="0" r="0" b="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5F70F" w14:textId="6957A0AF" w:rsidR="001B4431" w:rsidRPr="00945736" w:rsidRDefault="001B4431">
                            <w:pPr>
                              <w:rPr>
                                <w:rFonts w:cstheme="minorHAnsi"/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rFonts w:cstheme="minorHAnsi"/>
                                <w:b/>
                                <w:color w:val="00B050"/>
                              </w:rPr>
                              <w:t>Scale drawing done correctly</w:t>
                            </w:r>
                          </w:p>
                          <w:p w14:paraId="4ECF8AE9" w14:textId="1AED7CBC" w:rsidR="001B4431" w:rsidRPr="00945736" w:rsidRDefault="001B4431">
                            <w:pPr>
                              <w:rPr>
                                <w:rFonts w:cstheme="minorHAnsi"/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rFonts w:cstheme="minorHAnsi"/>
                                <w:b/>
                                <w:color w:val="00B050"/>
                              </w:rPr>
                              <w:t>Vertical component is 7.5 N +/- 0.2 N from scale drawing</w:t>
                            </w:r>
                          </w:p>
                          <w:p w14:paraId="6550045F" w14:textId="3D6DDF06" w:rsidR="001B4431" w:rsidRPr="00945736" w:rsidRDefault="001B4431">
                            <w:pPr>
                              <w:rPr>
                                <w:rFonts w:cstheme="minorHAnsi"/>
                                <w:b/>
                                <w:color w:val="00B050"/>
                              </w:rPr>
                            </w:pPr>
                            <w:r w:rsidRPr="00945736">
                              <w:rPr>
                                <w:rFonts w:cstheme="minorHAnsi"/>
                                <w:b/>
                                <w:color w:val="00B050"/>
                              </w:rPr>
                              <w:t>Horizontal component is 13.0 N +/- 0.2 N</w:t>
                            </w:r>
                          </w:p>
                          <w:p w14:paraId="6D4DE61C" w14:textId="77777777" w:rsidR="001B4431" w:rsidRDefault="001B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F74B8B" id="Text Box 67" o:spid="_x0000_s1031" type="#_x0000_t202" style="position:absolute;left:0;text-align:left;margin-left:225.15pt;margin-top:11.9pt;width:290.2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" filled="f" stroked="f">
                <v:textbox>
                  <w:txbxContent>
                    <w:p w14:paraId="1545F70F" w14:textId="6957A0AF" w:rsidR="001B4431" w:rsidRPr="00945736" w:rsidRDefault="001B4431">
                      <w:pPr>
                        <w:rPr>
                          <w:rFonts w:cstheme="minorHAnsi"/>
                          <w:b/>
                          <w:color w:val="00B050"/>
                        </w:rPr>
                      </w:pPr>
                      <w:r w:rsidRPr="00945736">
                        <w:rPr>
                          <w:rFonts w:cstheme="minorHAnsi"/>
                          <w:b/>
                          <w:color w:val="00B050"/>
                        </w:rPr>
                        <w:t>Scale drawing done correctly</w:t>
                      </w:r>
                    </w:p>
                    <w:p w14:paraId="4ECF8AE9" w14:textId="1AED7CBC" w:rsidR="001B4431" w:rsidRPr="00945736" w:rsidRDefault="001B4431">
                      <w:pPr>
                        <w:rPr>
                          <w:rFonts w:cstheme="minorHAnsi"/>
                          <w:b/>
                          <w:color w:val="00B050"/>
                        </w:rPr>
                      </w:pPr>
                      <w:r w:rsidRPr="00945736">
                        <w:rPr>
                          <w:rFonts w:cstheme="minorHAnsi"/>
                          <w:b/>
                          <w:color w:val="00B050"/>
                        </w:rPr>
                        <w:t>Vertical component is 7.5 N +/- 0.2 N from scale drawing</w:t>
                      </w:r>
                    </w:p>
                    <w:p w14:paraId="6550045F" w14:textId="3D6DDF06" w:rsidR="001B4431" w:rsidRPr="00945736" w:rsidRDefault="001B4431">
                      <w:pPr>
                        <w:rPr>
                          <w:rFonts w:cstheme="minorHAnsi"/>
                          <w:b/>
                          <w:color w:val="00B050"/>
                        </w:rPr>
                      </w:pPr>
                      <w:r w:rsidRPr="00945736">
                        <w:rPr>
                          <w:rFonts w:cstheme="minorHAnsi"/>
                          <w:b/>
                          <w:color w:val="00B050"/>
                        </w:rPr>
                        <w:t>Horizontal component is 13.0 N +/- 0.2 N</w:t>
                      </w:r>
                    </w:p>
                    <w:p w14:paraId="6D4DE61C" w14:textId="77777777" w:rsidR="001B4431" w:rsidRDefault="001B4431"/>
                  </w:txbxContent>
                </v:textbox>
                <w10:wrap type="square"/>
              </v:shape>
            </w:pict>
          </mc:Fallback>
        </mc:AlternateContent>
      </w:r>
      <w:r w:rsidR="00140D13" w:rsidRPr="00BF7A2F">
        <w:rPr>
          <w:rFonts w:cstheme="minorHAnsi"/>
        </w:rPr>
        <w:tab/>
      </w:r>
      <w:r w:rsidR="00140D13" w:rsidRPr="00BF7A2F">
        <w:rPr>
          <w:rFonts w:cstheme="minorHAnsi"/>
        </w:rPr>
        <w:tab/>
      </w:r>
      <w:r w:rsidR="00140D13" w:rsidRPr="00BF7A2F">
        <w:rPr>
          <w:rFonts w:cstheme="minorHAnsi"/>
        </w:rPr>
        <w:tab/>
      </w:r>
      <w:r w:rsidR="00140D13" w:rsidRPr="00BF7A2F">
        <w:rPr>
          <w:rFonts w:cstheme="minorHAnsi"/>
        </w:rPr>
        <w:tab/>
      </w:r>
      <w:r w:rsidR="00140D13" w:rsidRPr="00BF7A2F">
        <w:rPr>
          <w:rFonts w:cstheme="minorHAnsi"/>
        </w:rPr>
        <w:tab/>
      </w:r>
    </w:p>
    <w:p w14:paraId="0897EAE1" w14:textId="40DD7965" w:rsidR="00140D13" w:rsidRPr="00BF7A2F" w:rsidRDefault="00945736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E63EE8" wp14:editId="25B08160">
                <wp:simplePos x="0" y="0"/>
                <wp:positionH relativeFrom="column">
                  <wp:posOffset>1287780</wp:posOffset>
                </wp:positionH>
                <wp:positionV relativeFrom="paragraph">
                  <wp:posOffset>50800</wp:posOffset>
                </wp:positionV>
                <wp:extent cx="1376045" cy="683260"/>
                <wp:effectExtent l="50800" t="25400" r="20955" b="27940"/>
                <wp:wrapThrough wrapText="bothSides">
                  <wp:wrapPolygon edited="0">
                    <wp:start x="19935" y="-803"/>
                    <wp:lineTo x="7177" y="0"/>
                    <wp:lineTo x="7177" y="12848"/>
                    <wp:lineTo x="-797" y="12848"/>
                    <wp:lineTo x="-797" y="21680"/>
                    <wp:lineTo x="21530" y="21680"/>
                    <wp:lineTo x="21530" y="-803"/>
                    <wp:lineTo x="19935" y="-803"/>
                  </wp:wrapPolygon>
                </wp:wrapThrough>
                <wp:docPr id="65" name="Right Tri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6045" cy="68326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4B6B915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5" o:spid="_x0000_s1026" type="#_x0000_t6" style="position:absolute;margin-left:101.4pt;margin-top:4pt;width:108.35pt;height:53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" fillcolor="white [3201]" strokecolor="#70ad47 [3209]" strokeweight="1pt">
                <w10:wrap type="through"/>
              </v:shape>
            </w:pict>
          </mc:Fallback>
        </mc:AlternateContent>
      </w: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A3403" wp14:editId="127FC5E1">
                <wp:simplePos x="0" y="0"/>
                <wp:positionH relativeFrom="column">
                  <wp:posOffset>1521460</wp:posOffset>
                </wp:positionH>
                <wp:positionV relativeFrom="paragraph">
                  <wp:posOffset>5715</wp:posOffset>
                </wp:positionV>
                <wp:extent cx="457200" cy="228600"/>
                <wp:effectExtent l="0" t="0" r="25400" b="254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EDD6C" w14:textId="66124615" w:rsidR="001B4431" w:rsidRDefault="001B4431">
                            <w:r>
                              <w:t>15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41A3403" id="Text Box 66" o:spid="_x0000_s1032" type="#_x0000_t202" style="position:absolute;left:0;text-align:left;margin-left:119.8pt;margin-top:.45pt;width:36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" filled="f" strokecolor="#00b050">
                <v:textbox>
                  <w:txbxContent>
                    <w:p w14:paraId="07CEDD6C" w14:textId="66124615" w:rsidR="001B4431" w:rsidRDefault="001B4431">
                      <w:r>
                        <w:t>15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A657F" w14:textId="775D312E" w:rsidR="00140D13" w:rsidRPr="00BF7A2F" w:rsidRDefault="00140D13" w:rsidP="00081599">
      <w:pPr>
        <w:spacing w:line="360" w:lineRule="auto"/>
        <w:ind w:firstLine="426"/>
        <w:contextualSpacing/>
        <w:rPr>
          <w:rFonts w:cstheme="minorHAnsi"/>
        </w:rPr>
      </w:pPr>
    </w:p>
    <w:p w14:paraId="5AB495F9" w14:textId="0628701D" w:rsidR="00140D13" w:rsidRPr="00BF7A2F" w:rsidRDefault="00140D13" w:rsidP="00081599">
      <w:pPr>
        <w:spacing w:line="360" w:lineRule="auto"/>
        <w:ind w:firstLine="426"/>
        <w:contextualSpacing/>
        <w:rPr>
          <w:rFonts w:cstheme="minorHAnsi"/>
        </w:rPr>
      </w:pPr>
    </w:p>
    <w:p w14:paraId="2A51D686" w14:textId="77777777" w:rsidR="0051167F" w:rsidRPr="00BF7A2F" w:rsidRDefault="0051167F" w:rsidP="00081599">
      <w:pPr>
        <w:spacing w:line="360" w:lineRule="auto"/>
        <w:ind w:firstLine="426"/>
        <w:contextualSpacing/>
        <w:rPr>
          <w:rFonts w:cstheme="minorHAnsi"/>
        </w:rPr>
      </w:pPr>
    </w:p>
    <w:p w14:paraId="4D4171C5" w14:textId="77777777" w:rsidR="00945736" w:rsidRDefault="00081599" w:rsidP="00081599">
      <w:pPr>
        <w:spacing w:line="360" w:lineRule="auto"/>
        <w:ind w:firstLine="426"/>
        <w:contextualSpacing/>
        <w:rPr>
          <w:rFonts w:cstheme="minorHAnsi"/>
        </w:rPr>
      </w:pPr>
      <w:r w:rsidRPr="00081599">
        <w:rPr>
          <w:rFonts w:cstheme="minorHAnsi"/>
        </w:rPr>
        <w:t xml:space="preserve">       </w:t>
      </w:r>
    </w:p>
    <w:p w14:paraId="209FA1CE" w14:textId="1BC5302D" w:rsidR="0051167F" w:rsidRPr="00BF7A2F" w:rsidRDefault="00945736" w:rsidP="00945736">
      <w:pPr>
        <w:spacing w:line="360" w:lineRule="auto"/>
        <w:ind w:firstLine="720"/>
        <w:contextualSpacing/>
        <w:rPr>
          <w:rFonts w:cstheme="minorHAnsi"/>
        </w:rPr>
      </w:pPr>
      <w:r>
        <w:rPr>
          <w:rFonts w:cstheme="minorHAnsi"/>
        </w:rPr>
        <w:t xml:space="preserve">   </w:t>
      </w:r>
      <w:r w:rsidR="0051167F" w:rsidRPr="00081599">
        <w:rPr>
          <w:rFonts w:cstheme="minorHAnsi"/>
        </w:rPr>
        <w:t>d</w:t>
      </w:r>
      <w:r w:rsidR="00081599">
        <w:rPr>
          <w:rFonts w:cstheme="minorHAnsi"/>
        </w:rPr>
        <w:t xml:space="preserve">. </w:t>
      </w:r>
      <w:r w:rsidR="009C123A" w:rsidRPr="00BF7A2F">
        <w:rPr>
          <w:rFonts w:cstheme="minorHAnsi"/>
        </w:rPr>
        <w:t>Two forces act on a box, as shown in the diagram below.</w:t>
      </w:r>
      <w:r w:rsidR="00AE3225" w:rsidRPr="00BF7A2F">
        <w:rPr>
          <w:rFonts w:cstheme="minorHAnsi"/>
        </w:rPr>
        <w:t xml:space="preserve">  </w:t>
      </w:r>
    </w:p>
    <w:p w14:paraId="70641C91" w14:textId="25D002E8" w:rsidR="00AE3225" w:rsidRPr="00BF7A2F" w:rsidRDefault="00AE3225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B31336">
        <w:rPr>
          <w:rFonts w:cstheme="minorHAnsi"/>
        </w:rPr>
        <w:t xml:space="preserve">      </w:t>
      </w:r>
      <w:r w:rsidRPr="00BF7A2F">
        <w:rPr>
          <w:rFonts w:cstheme="minorHAnsi"/>
        </w:rPr>
        <w:t>Work out the resultant force on the box.</w:t>
      </w:r>
      <w:r w:rsidR="00140D13" w:rsidRPr="00BF7A2F">
        <w:rPr>
          <w:rFonts w:cstheme="minorHAnsi"/>
        </w:rPr>
        <w:t xml:space="preserve"> (</w:t>
      </w:r>
      <w:r w:rsidR="0026765D">
        <w:rPr>
          <w:rFonts w:cstheme="minorHAnsi"/>
        </w:rPr>
        <w:t>2</w:t>
      </w:r>
      <w:r w:rsidR="00140D13" w:rsidRPr="00BF7A2F">
        <w:rPr>
          <w:rFonts w:cstheme="minorHAnsi"/>
        </w:rPr>
        <w:t>)</w:t>
      </w:r>
    </w:p>
    <w:p w14:paraId="26723CBC" w14:textId="00144D87" w:rsidR="00AE3225" w:rsidRPr="00BF7A2F" w:rsidRDefault="00021524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B7AA4" wp14:editId="0D3A3592">
                <wp:simplePos x="0" y="0"/>
                <wp:positionH relativeFrom="column">
                  <wp:posOffset>2431415</wp:posOffset>
                </wp:positionH>
                <wp:positionV relativeFrom="paragraph">
                  <wp:posOffset>316230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85" y="21943"/>
                    <wp:lineTo x="21785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38ABFE86" id="Rectangle 6" o:spid="_x0000_s1026" style="position:absolute;margin-left:191.45pt;margin-top:24.9pt;width:117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" fillcolor="white [3201]" strokecolor="black [3213]" strokeweight="1pt">
                <w10:wrap type="through"/>
              </v:rect>
            </w:pict>
          </mc:Fallback>
        </mc:AlternateContent>
      </w:r>
      <w:r w:rsidR="00AE3225"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60579" wp14:editId="4F848D9D">
                <wp:simplePos x="0" y="0"/>
                <wp:positionH relativeFrom="column">
                  <wp:posOffset>1862455</wp:posOffset>
                </wp:positionH>
                <wp:positionV relativeFrom="paragraph">
                  <wp:posOffset>295910</wp:posOffset>
                </wp:positionV>
                <wp:extent cx="570865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DB42" w14:textId="5521D3EC" w:rsidR="001B4431" w:rsidRPr="00AE3225" w:rsidRDefault="001B44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7F860579" id="Text Box 10" o:spid="_x0000_s1033" type="#_x0000_t202" style="position:absolute;left:0;text-align:left;margin-left:146.65pt;margin-top:23.3pt;width:44.9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" filled="f" stroked="f">
                <v:textbox>
                  <w:txbxContent>
                    <w:p w14:paraId="618FDB42" w14:textId="5521D3EC" w:rsidR="001B4431" w:rsidRPr="00AE3225" w:rsidRDefault="001B44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225"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56C30" wp14:editId="35C2BB4E">
                <wp:simplePos x="0" y="0"/>
                <wp:positionH relativeFrom="column">
                  <wp:posOffset>4372610</wp:posOffset>
                </wp:positionH>
                <wp:positionV relativeFrom="paragraph">
                  <wp:posOffset>295910</wp:posOffset>
                </wp:positionV>
                <wp:extent cx="914400" cy="455295"/>
                <wp:effectExtent l="0" t="0" r="0" b="19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E0591" w14:textId="7A6C0120" w:rsidR="001B4431" w:rsidRPr="00AE3225" w:rsidRDefault="001B44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225">
                              <w:rPr>
                                <w:b/>
                                <w:sz w:val="28"/>
                                <w:szCs w:val="28"/>
                              </w:rPr>
                              <w:t>120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756C30" id="Text Box 9" o:spid="_x0000_s1034" type="#_x0000_t202" style="position:absolute;left:0;text-align:left;margin-left:344.3pt;margin-top:23.3pt;width:1in;height:3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" filled="f" stroked="f">
                <v:textbox>
                  <w:txbxContent>
                    <w:p w14:paraId="490E0591" w14:textId="7A6C0120" w:rsidR="001B4431" w:rsidRPr="00AE3225" w:rsidRDefault="001B44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3225">
                        <w:rPr>
                          <w:b/>
                          <w:sz w:val="28"/>
                          <w:szCs w:val="28"/>
                        </w:rPr>
                        <w:t>120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8B57D" w14:textId="7942506D" w:rsidR="00AE3225" w:rsidRPr="00BF7A2F" w:rsidRDefault="00AE3225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842CA" wp14:editId="02BFD4DE">
                <wp:simplePos x="0" y="0"/>
                <wp:positionH relativeFrom="column">
                  <wp:posOffset>1748790</wp:posOffset>
                </wp:positionH>
                <wp:positionV relativeFrom="paragraph">
                  <wp:posOffset>301625</wp:posOffset>
                </wp:positionV>
                <wp:extent cx="685800" cy="0"/>
                <wp:effectExtent l="25400" t="76200" r="0" b="1016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12A04213" id="Straight Arrow Connector 8" o:spid="_x0000_s1026" type="#_x0000_t32" style="position:absolute;margin-left:137.7pt;margin-top:23.75pt;width:5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29E04" wp14:editId="5447A121">
                <wp:simplePos x="0" y="0"/>
                <wp:positionH relativeFrom="column">
                  <wp:posOffset>3916892</wp:posOffset>
                </wp:positionH>
                <wp:positionV relativeFrom="paragraph">
                  <wp:posOffset>299932</wp:posOffset>
                </wp:positionV>
                <wp:extent cx="1371600" cy="0"/>
                <wp:effectExtent l="0" t="76200" r="5080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16215B40" id="Straight Arrow Connector 7" o:spid="_x0000_s1026" type="#_x0000_t32" style="position:absolute;margin-left:308.4pt;margin-top:23.6pt;width:10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</w:p>
    <w:p w14:paraId="7674F3B5" w14:textId="449EEA5F" w:rsidR="0051167F" w:rsidRPr="00BF7A2F" w:rsidRDefault="0051167F" w:rsidP="00081599">
      <w:pPr>
        <w:spacing w:line="360" w:lineRule="auto"/>
        <w:ind w:firstLine="426"/>
        <w:contextualSpacing/>
        <w:rPr>
          <w:rFonts w:cstheme="minorHAnsi"/>
        </w:rPr>
      </w:pPr>
    </w:p>
    <w:p w14:paraId="23F5FF3F" w14:textId="77777777" w:rsidR="00AE3225" w:rsidRPr="00BF7A2F" w:rsidRDefault="00AE3225" w:rsidP="00081599">
      <w:pPr>
        <w:spacing w:line="360" w:lineRule="auto"/>
        <w:ind w:firstLine="426"/>
        <w:contextualSpacing/>
        <w:rPr>
          <w:rFonts w:cstheme="minorHAnsi"/>
        </w:rPr>
      </w:pPr>
    </w:p>
    <w:p w14:paraId="29FC0C24" w14:textId="77777777" w:rsidR="0026765D" w:rsidRDefault="00503731" w:rsidP="00081599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B31336" w:rsidRPr="00945736">
        <w:rPr>
          <w:rFonts w:cstheme="minorHAnsi"/>
          <w:b/>
        </w:rPr>
        <w:t xml:space="preserve">      </w:t>
      </w:r>
      <w:r w:rsidR="00945736">
        <w:rPr>
          <w:rFonts w:cstheme="minorHAnsi"/>
          <w:b/>
        </w:rPr>
        <w:tab/>
      </w:r>
      <w:r w:rsidR="00945736">
        <w:rPr>
          <w:rFonts w:cstheme="minorHAnsi"/>
          <w:b/>
        </w:rPr>
        <w:tab/>
      </w:r>
      <w:r w:rsidR="00945736">
        <w:rPr>
          <w:rFonts w:cstheme="minorHAnsi"/>
          <w:b/>
        </w:rPr>
        <w:tab/>
      </w:r>
      <w:r w:rsidR="00945736">
        <w:rPr>
          <w:rFonts w:cstheme="minorHAnsi"/>
          <w:b/>
        </w:rPr>
        <w:tab/>
      </w:r>
      <w:r w:rsidR="00945736">
        <w:rPr>
          <w:rFonts w:cstheme="minorHAnsi"/>
          <w:b/>
        </w:rPr>
        <w:tab/>
      </w:r>
      <w:r w:rsidR="00B31336" w:rsidRPr="00945736">
        <w:rPr>
          <w:rFonts w:cstheme="minorHAnsi"/>
          <w:b/>
        </w:rPr>
        <w:t xml:space="preserve"> </w:t>
      </w:r>
      <w:r w:rsidRPr="00945736">
        <w:rPr>
          <w:rFonts w:cstheme="minorHAnsi"/>
          <w:b/>
          <w:color w:val="00B050"/>
        </w:rPr>
        <w:t xml:space="preserve">85 N </w:t>
      </w:r>
    </w:p>
    <w:p w14:paraId="113C9E2D" w14:textId="476CB7C0" w:rsidR="00021524" w:rsidRDefault="00503731" w:rsidP="00AA0965">
      <w:pPr>
        <w:spacing w:line="360" w:lineRule="auto"/>
        <w:ind w:left="5760" w:firstLine="720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>to the right</w:t>
      </w:r>
    </w:p>
    <w:p w14:paraId="30D22B26" w14:textId="09CE27F3" w:rsidR="0026765D" w:rsidRDefault="0026765D" w:rsidP="00AA0965">
      <w:pPr>
        <w:spacing w:line="360" w:lineRule="auto"/>
        <w:ind w:left="5760" w:firstLine="720"/>
        <w:contextualSpacing/>
        <w:rPr>
          <w:rFonts w:cstheme="minorHAnsi"/>
          <w:b/>
          <w:color w:val="00B050"/>
        </w:rPr>
      </w:pPr>
    </w:p>
    <w:p w14:paraId="44DF5245" w14:textId="4663F55C" w:rsidR="0026765D" w:rsidRDefault="0026765D" w:rsidP="00AA0965">
      <w:pPr>
        <w:spacing w:line="360" w:lineRule="auto"/>
        <w:ind w:left="5760" w:firstLine="720"/>
        <w:contextualSpacing/>
        <w:rPr>
          <w:rFonts w:cstheme="minorHAnsi"/>
          <w:b/>
          <w:color w:val="00B050"/>
        </w:rPr>
      </w:pPr>
    </w:p>
    <w:p w14:paraId="03C8B187" w14:textId="454F391F" w:rsidR="0026765D" w:rsidRDefault="0026765D" w:rsidP="00AA0965">
      <w:pPr>
        <w:spacing w:line="360" w:lineRule="auto"/>
        <w:ind w:left="5760" w:firstLine="720"/>
        <w:contextualSpacing/>
        <w:rPr>
          <w:rFonts w:cstheme="minorHAnsi"/>
          <w:b/>
          <w:color w:val="00B050"/>
        </w:rPr>
      </w:pPr>
    </w:p>
    <w:p w14:paraId="0B4F3321" w14:textId="77777777" w:rsidR="0026765D" w:rsidRPr="00945736" w:rsidRDefault="0026765D" w:rsidP="00AA0965">
      <w:pPr>
        <w:spacing w:line="360" w:lineRule="auto"/>
        <w:ind w:left="5760" w:firstLine="720"/>
        <w:contextualSpacing/>
        <w:rPr>
          <w:rFonts w:cstheme="minorHAnsi"/>
          <w:b/>
          <w:color w:val="00B050"/>
        </w:rPr>
      </w:pPr>
    </w:p>
    <w:p w14:paraId="1E506208" w14:textId="77777777" w:rsidR="00640611" w:rsidRPr="00BF7A2F" w:rsidRDefault="00640611" w:rsidP="00081599">
      <w:pPr>
        <w:spacing w:line="360" w:lineRule="auto"/>
        <w:ind w:firstLine="426"/>
        <w:contextualSpacing/>
        <w:jc w:val="right"/>
        <w:rPr>
          <w:rFonts w:cstheme="minorHAnsi"/>
        </w:rPr>
      </w:pPr>
    </w:p>
    <w:p w14:paraId="34BCFECD" w14:textId="0EC79EAA" w:rsidR="00AE3225" w:rsidRPr="00BF7A2F" w:rsidRDefault="00640611" w:rsidP="00081599">
      <w:pPr>
        <w:spacing w:line="360" w:lineRule="auto"/>
        <w:ind w:firstLine="426"/>
        <w:contextualSpacing/>
        <w:rPr>
          <w:rFonts w:cstheme="minorHAnsi"/>
        </w:rPr>
      </w:pPr>
      <w:r w:rsidRPr="00B31336">
        <w:rPr>
          <w:rFonts w:cstheme="minorHAnsi"/>
        </w:rPr>
        <w:lastRenderedPageBreak/>
        <w:t>3</w:t>
      </w:r>
      <w:r w:rsidR="00945736">
        <w:rPr>
          <w:rFonts w:cstheme="minorHAnsi"/>
        </w:rPr>
        <w:t>.</w:t>
      </w:r>
      <w:r w:rsidRPr="00BF7A2F">
        <w:rPr>
          <w:rFonts w:cstheme="minorHAnsi"/>
        </w:rPr>
        <w:tab/>
        <w:t>This question is about weight and mass.</w:t>
      </w:r>
    </w:p>
    <w:p w14:paraId="221C075C" w14:textId="1CB1AAC9" w:rsidR="00640611" w:rsidRPr="00BF7A2F" w:rsidRDefault="00B31336" w:rsidP="00081599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640611" w:rsidRPr="00B31336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640611" w:rsidRPr="00BF7A2F">
        <w:rPr>
          <w:rFonts w:cstheme="minorHAnsi"/>
        </w:rPr>
        <w:t>State the equation that links gravitational field strength, mass and weight.</w:t>
      </w:r>
      <w:r w:rsidR="00D6566B" w:rsidRPr="00BF7A2F">
        <w:rPr>
          <w:rFonts w:cstheme="minorHAnsi"/>
        </w:rPr>
        <w:t xml:space="preserve"> (1)</w:t>
      </w:r>
    </w:p>
    <w:p w14:paraId="704BAA4A" w14:textId="0E9F20C7" w:rsidR="00021524" w:rsidRPr="00945736" w:rsidRDefault="00503731" w:rsidP="00081599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B31336" w:rsidRPr="00945736">
        <w:rPr>
          <w:rFonts w:cstheme="minorHAnsi"/>
          <w:b/>
        </w:rPr>
        <w:t xml:space="preserve">    </w:t>
      </w:r>
      <w:r w:rsidR="00CA55F1">
        <w:rPr>
          <w:rFonts w:cstheme="minorHAnsi"/>
          <w:b/>
        </w:rPr>
        <w:tab/>
      </w:r>
      <w:r w:rsidR="00634596" w:rsidRPr="00945736">
        <w:rPr>
          <w:rFonts w:cstheme="minorHAnsi"/>
          <w:b/>
          <w:color w:val="00B050"/>
        </w:rPr>
        <w:t>Weight = mass x gravitational field strength</w:t>
      </w:r>
      <w:r w:rsidRPr="00945736">
        <w:rPr>
          <w:rFonts w:cstheme="minorHAnsi"/>
          <w:b/>
        </w:rPr>
        <w:tab/>
      </w:r>
    </w:p>
    <w:p w14:paraId="296D7E00" w14:textId="77777777" w:rsidR="00503731" w:rsidRPr="00BF7A2F" w:rsidRDefault="00503731" w:rsidP="00081599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5187BCE3" w14:textId="435CEC22" w:rsidR="00AE3225" w:rsidRPr="00BF7A2F" w:rsidRDefault="00B31336" w:rsidP="00081599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</w:t>
      </w:r>
      <w:r w:rsidR="00640611" w:rsidRPr="00B31336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640611" w:rsidRPr="00B31336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640611" w:rsidRPr="00BF7A2F">
        <w:rPr>
          <w:rFonts w:cstheme="minorHAnsi"/>
        </w:rPr>
        <w:t xml:space="preserve">An astronaut has a weight of 750 N on Earth, where the gravitational field strength </w:t>
      </w:r>
      <w:r w:rsidR="00640611" w:rsidRPr="00BF7A2F">
        <w:rPr>
          <w:rFonts w:cstheme="minorHAnsi"/>
        </w:rPr>
        <w:tab/>
        <w:t>is 9.8 N/kg.</w:t>
      </w:r>
    </w:p>
    <w:p w14:paraId="41E40803" w14:textId="356EDC4B" w:rsidR="00640611" w:rsidRPr="00BF7A2F" w:rsidRDefault="00640611" w:rsidP="00081599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B31336">
        <w:rPr>
          <w:rFonts w:cstheme="minorHAnsi"/>
        </w:rPr>
        <w:t xml:space="preserve">        </w:t>
      </w:r>
      <w:r w:rsidRPr="00BF7A2F">
        <w:rPr>
          <w:rFonts w:cstheme="minorHAnsi"/>
        </w:rPr>
        <w:t>Work out the mass of the astronaut.</w:t>
      </w:r>
      <w:r w:rsidR="00D6566B" w:rsidRPr="00BF7A2F">
        <w:rPr>
          <w:rFonts w:cstheme="minorHAnsi"/>
        </w:rPr>
        <w:t xml:space="preserve"> (2)</w:t>
      </w:r>
    </w:p>
    <w:p w14:paraId="1F8F4204" w14:textId="09B92B51" w:rsidR="00634596" w:rsidRPr="00945736" w:rsidRDefault="00634596" w:rsidP="00081599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B31336" w:rsidRPr="00945736">
        <w:rPr>
          <w:rFonts w:cstheme="minorHAnsi"/>
          <w:b/>
        </w:rPr>
        <w:t xml:space="preserve">        </w:t>
      </w:r>
      <w:r w:rsidR="00CA55F1">
        <w:rPr>
          <w:rFonts w:cstheme="minorHAnsi"/>
          <w:b/>
        </w:rPr>
        <w:tab/>
      </w:r>
      <w:r w:rsidRPr="00945736">
        <w:rPr>
          <w:rFonts w:cstheme="minorHAnsi"/>
          <w:b/>
          <w:color w:val="00B050"/>
        </w:rPr>
        <w:t>Mass = weight / gravitational field strength</w:t>
      </w:r>
    </w:p>
    <w:p w14:paraId="5F663611" w14:textId="1FBF7EAC" w:rsidR="00AE3225" w:rsidRPr="00945736" w:rsidRDefault="00634596" w:rsidP="00081599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B31336" w:rsidRPr="00945736">
        <w:rPr>
          <w:rFonts w:cstheme="minorHAnsi"/>
          <w:b/>
          <w:color w:val="00B050"/>
        </w:rPr>
        <w:t xml:space="preserve">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Mass = 76.5 kg</w:t>
      </w:r>
      <w:r w:rsidRPr="00945736">
        <w:rPr>
          <w:rFonts w:cstheme="minorHAnsi"/>
          <w:b/>
        </w:rPr>
        <w:tab/>
      </w:r>
    </w:p>
    <w:p w14:paraId="76EBD85F" w14:textId="0192FD87" w:rsidR="00640611" w:rsidRPr="00BF7A2F" w:rsidRDefault="00B31336" w:rsidP="00B31336">
      <w:pPr>
        <w:spacing w:line="360" w:lineRule="auto"/>
        <w:ind w:firstLine="567"/>
        <w:contextualSpacing/>
        <w:rPr>
          <w:rFonts w:cstheme="minorHAnsi"/>
        </w:rPr>
      </w:pPr>
      <w:r>
        <w:rPr>
          <w:rFonts w:cstheme="minorHAnsi"/>
        </w:rPr>
        <w:t xml:space="preserve">    </w:t>
      </w:r>
      <w:r w:rsidR="00AB4A28">
        <w:rPr>
          <w:rFonts w:cstheme="minorHAnsi"/>
        </w:rPr>
        <w:t xml:space="preserve">    </w:t>
      </w:r>
      <w:r w:rsidR="00640611" w:rsidRPr="00B31336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D6566B" w:rsidRPr="00BF7A2F">
        <w:rPr>
          <w:rFonts w:cstheme="minorHAnsi"/>
        </w:rPr>
        <w:t xml:space="preserve">The astronaut goes to </w:t>
      </w:r>
      <w:r w:rsidR="00FA6408">
        <w:rPr>
          <w:rFonts w:cstheme="minorHAnsi"/>
        </w:rPr>
        <w:t>t</w:t>
      </w:r>
      <w:r w:rsidR="00640611" w:rsidRPr="00BF7A2F">
        <w:rPr>
          <w:rFonts w:cstheme="minorHAnsi"/>
        </w:rPr>
        <w:t xml:space="preserve">he Moon where the gravitational field strength is </w:t>
      </w:r>
      <w:r w:rsidR="00D6566B" w:rsidRPr="00BF7A2F">
        <w:rPr>
          <w:rFonts w:cstheme="minorHAnsi"/>
        </w:rPr>
        <w:t>1.6 N/kg.</w:t>
      </w:r>
    </w:p>
    <w:p w14:paraId="6F350FB3" w14:textId="029C3EDD" w:rsidR="00AE3225" w:rsidRPr="00BF7A2F" w:rsidRDefault="00D6566B" w:rsidP="00B31336">
      <w:pPr>
        <w:spacing w:line="360" w:lineRule="auto"/>
        <w:ind w:firstLine="567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B31336">
        <w:rPr>
          <w:rFonts w:cstheme="minorHAnsi"/>
        </w:rPr>
        <w:t xml:space="preserve">          </w:t>
      </w:r>
      <w:r w:rsidRPr="00BF7A2F">
        <w:rPr>
          <w:rFonts w:cstheme="minorHAnsi"/>
        </w:rPr>
        <w:t>Work out the weight of the astronaut on The Moon. (2)</w:t>
      </w:r>
    </w:p>
    <w:p w14:paraId="0F77AC3A" w14:textId="2E77C628" w:rsidR="00634596" w:rsidRPr="00945736" w:rsidRDefault="00634596" w:rsidP="00B31336">
      <w:pPr>
        <w:spacing w:line="360" w:lineRule="auto"/>
        <w:ind w:firstLine="567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  <w:color w:val="00B050"/>
        </w:rPr>
        <w:tab/>
      </w:r>
      <w:r w:rsidR="00B31336">
        <w:rPr>
          <w:rFonts w:cstheme="minorHAnsi"/>
          <w:color w:val="00B050"/>
        </w:rPr>
        <w:t xml:space="preserve">          </w:t>
      </w:r>
      <w:r w:rsidR="00CA55F1">
        <w:rPr>
          <w:rFonts w:cstheme="minorHAnsi"/>
          <w:color w:val="00B050"/>
        </w:rPr>
        <w:tab/>
      </w:r>
      <w:r w:rsidRPr="00945736">
        <w:rPr>
          <w:rFonts w:cstheme="minorHAnsi"/>
          <w:b/>
          <w:color w:val="00B050"/>
        </w:rPr>
        <w:t xml:space="preserve">Weight = 76.5 x 1.6 </w:t>
      </w:r>
    </w:p>
    <w:p w14:paraId="2BA43C6C" w14:textId="73F5EF88" w:rsidR="00634596" w:rsidRPr="00945736" w:rsidRDefault="00634596" w:rsidP="00B31336">
      <w:pPr>
        <w:spacing w:line="360" w:lineRule="auto"/>
        <w:ind w:firstLine="567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B31336" w:rsidRPr="00945736">
        <w:rPr>
          <w:rFonts w:cstheme="minorHAnsi"/>
          <w:b/>
          <w:color w:val="00B050"/>
        </w:rPr>
        <w:t xml:space="preserve">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Weight = 122.4 N</w:t>
      </w:r>
    </w:p>
    <w:p w14:paraId="53FB09D3" w14:textId="77777777" w:rsidR="00634596" w:rsidRPr="00BF7A2F" w:rsidRDefault="00634596" w:rsidP="00B31336">
      <w:pPr>
        <w:spacing w:line="360" w:lineRule="auto"/>
        <w:ind w:firstLine="567"/>
        <w:contextualSpacing/>
        <w:rPr>
          <w:rFonts w:cstheme="minorHAnsi"/>
        </w:rPr>
      </w:pPr>
    </w:p>
    <w:p w14:paraId="07EF1062" w14:textId="0FE8C0AD" w:rsidR="00D6566B" w:rsidRPr="00BF7A2F" w:rsidRDefault="00B31336" w:rsidP="00B31336">
      <w:pPr>
        <w:spacing w:line="360" w:lineRule="auto"/>
        <w:ind w:firstLine="567"/>
        <w:contextualSpacing/>
        <w:rPr>
          <w:rFonts w:cstheme="minorHAnsi"/>
        </w:rPr>
      </w:pPr>
      <w:r>
        <w:rPr>
          <w:rFonts w:cstheme="minorHAnsi"/>
        </w:rPr>
        <w:t xml:space="preserve">     </w:t>
      </w:r>
      <w:r w:rsidR="00AB4A28">
        <w:rPr>
          <w:rFonts w:cstheme="minorHAnsi"/>
        </w:rPr>
        <w:t xml:space="preserve">    </w:t>
      </w:r>
      <w:r w:rsidR="00D6566B" w:rsidRPr="00B31336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D6566B" w:rsidRPr="00BF7A2F">
        <w:rPr>
          <w:rFonts w:cstheme="minorHAnsi"/>
        </w:rPr>
        <w:t xml:space="preserve">Give the mass of the astronaut on </w:t>
      </w:r>
      <w:r w:rsidR="00FA6408">
        <w:rPr>
          <w:rFonts w:cstheme="minorHAnsi"/>
        </w:rPr>
        <w:t>t</w:t>
      </w:r>
      <w:r w:rsidR="00D6566B" w:rsidRPr="00BF7A2F">
        <w:rPr>
          <w:rFonts w:cstheme="minorHAnsi"/>
        </w:rPr>
        <w:t>he Moon.</w:t>
      </w:r>
    </w:p>
    <w:p w14:paraId="313AB548" w14:textId="75932652" w:rsidR="00D6566B" w:rsidRPr="00BF7A2F" w:rsidRDefault="00634596" w:rsidP="00B31336">
      <w:pPr>
        <w:spacing w:line="360" w:lineRule="auto"/>
        <w:ind w:firstLine="567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B31336">
        <w:rPr>
          <w:rFonts w:cstheme="minorHAnsi"/>
        </w:rPr>
        <w:t xml:space="preserve">            </w:t>
      </w:r>
      <w:r w:rsidRPr="00BF7A2F">
        <w:rPr>
          <w:rFonts w:cstheme="minorHAnsi"/>
        </w:rPr>
        <w:t>Explain your answer. (2</w:t>
      </w:r>
      <w:r w:rsidR="00D6566B" w:rsidRPr="00BF7A2F">
        <w:rPr>
          <w:rFonts w:cstheme="minorHAnsi"/>
        </w:rPr>
        <w:t>)</w:t>
      </w:r>
    </w:p>
    <w:p w14:paraId="6FC22654" w14:textId="3CF333C9" w:rsidR="00D6566B" w:rsidRPr="00945736" w:rsidRDefault="00B31336" w:rsidP="00B31336">
      <w:pPr>
        <w:spacing w:line="360" w:lineRule="auto"/>
        <w:ind w:firstLine="567"/>
        <w:contextualSpacing/>
        <w:rPr>
          <w:rFonts w:cstheme="minorHAnsi"/>
          <w:b/>
          <w:color w:val="00B050"/>
        </w:rPr>
      </w:pPr>
      <w:r>
        <w:rPr>
          <w:rFonts w:cstheme="minorHAnsi"/>
        </w:rPr>
        <w:t xml:space="preserve">               </w:t>
      </w:r>
      <w:r w:rsidR="00CA55F1">
        <w:rPr>
          <w:rFonts w:cstheme="minorHAnsi"/>
        </w:rPr>
        <w:tab/>
      </w:r>
      <w:r w:rsidR="00634596" w:rsidRPr="00945736">
        <w:rPr>
          <w:rFonts w:cstheme="minorHAnsi"/>
          <w:b/>
          <w:color w:val="00B050"/>
        </w:rPr>
        <w:t>Mass = 76.5 kg</w:t>
      </w:r>
    </w:p>
    <w:p w14:paraId="5644AE4B" w14:textId="591677C4" w:rsidR="00634596" w:rsidRPr="00945736" w:rsidRDefault="00634596" w:rsidP="00B31336">
      <w:pPr>
        <w:spacing w:line="360" w:lineRule="auto"/>
        <w:ind w:firstLine="567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B31336" w:rsidRPr="00945736">
        <w:rPr>
          <w:rFonts w:cstheme="minorHAnsi"/>
          <w:b/>
          <w:color w:val="00B050"/>
        </w:rPr>
        <w:t xml:space="preserve">  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Mass does not depend on where you are in the Universe</w:t>
      </w:r>
    </w:p>
    <w:p w14:paraId="39F9F415" w14:textId="6891F6C2" w:rsidR="00634596" w:rsidRPr="00BF7A2F" w:rsidRDefault="00634596" w:rsidP="00B31336">
      <w:pPr>
        <w:spacing w:line="360" w:lineRule="auto"/>
        <w:ind w:firstLine="567"/>
        <w:contextualSpacing/>
        <w:rPr>
          <w:rFonts w:cstheme="minorHAnsi"/>
          <w:color w:val="00B050"/>
        </w:rPr>
      </w:pPr>
      <w:r w:rsidRPr="00BF7A2F">
        <w:rPr>
          <w:rFonts w:cstheme="minorHAnsi"/>
          <w:color w:val="00B050"/>
        </w:rPr>
        <w:tab/>
      </w:r>
    </w:p>
    <w:p w14:paraId="1E946B31" w14:textId="77777777" w:rsidR="001107FD" w:rsidRPr="00BF7A2F" w:rsidRDefault="001107FD" w:rsidP="00B31336">
      <w:pPr>
        <w:ind w:firstLine="567"/>
        <w:rPr>
          <w:b/>
        </w:rPr>
      </w:pPr>
      <w:r w:rsidRPr="00BF7A2F">
        <w:rPr>
          <w:b/>
        </w:rPr>
        <w:br w:type="page"/>
      </w:r>
    </w:p>
    <w:p w14:paraId="462D1AC7" w14:textId="2C1E3999" w:rsidR="00AE3225" w:rsidRPr="003253A3" w:rsidRDefault="00AE3225" w:rsidP="00CA55F1">
      <w:pPr>
        <w:spacing w:after="0" w:line="360" w:lineRule="auto"/>
        <w:ind w:firstLine="426"/>
        <w:contextualSpacing/>
        <w:rPr>
          <w:b/>
          <w:sz w:val="28"/>
          <w:szCs w:val="28"/>
          <w:u w:val="single"/>
        </w:rPr>
      </w:pPr>
      <w:r w:rsidRPr="003253A3">
        <w:rPr>
          <w:b/>
          <w:sz w:val="28"/>
          <w:szCs w:val="28"/>
        </w:rPr>
        <w:lastRenderedPageBreak/>
        <w:t xml:space="preserve">B.  </w:t>
      </w:r>
      <w:r w:rsidRPr="003253A3">
        <w:rPr>
          <w:b/>
          <w:sz w:val="28"/>
          <w:szCs w:val="28"/>
          <w:u w:val="single"/>
        </w:rPr>
        <w:t>Work Done and Energy Transfer</w:t>
      </w:r>
    </w:p>
    <w:p w14:paraId="1AFACCEC" w14:textId="6CEA09D1" w:rsidR="00AE3225" w:rsidRPr="00BF7A2F" w:rsidRDefault="00AE3225" w:rsidP="003253A3">
      <w:pPr>
        <w:tabs>
          <w:tab w:val="left" w:pos="720"/>
          <w:tab w:val="left" w:pos="810"/>
        </w:tabs>
        <w:spacing w:after="0" w:line="360" w:lineRule="auto"/>
        <w:ind w:firstLine="426"/>
        <w:contextualSpacing/>
      </w:pPr>
      <w:r w:rsidRPr="0001153E">
        <w:t>1</w:t>
      </w:r>
      <w:r w:rsidR="0001153E">
        <w:rPr>
          <w:b/>
        </w:rPr>
        <w:t xml:space="preserve">. </w:t>
      </w:r>
      <w:r w:rsidR="004A015D" w:rsidRPr="00BF7A2F">
        <w:t>This question is about work done.</w:t>
      </w:r>
    </w:p>
    <w:p w14:paraId="42357260" w14:textId="6BE67C38" w:rsidR="004A015D" w:rsidRPr="00BF7A2F" w:rsidRDefault="007154DF" w:rsidP="003253A3">
      <w:pPr>
        <w:spacing w:after="0" w:line="360" w:lineRule="auto"/>
        <w:ind w:firstLine="426"/>
        <w:contextualSpacing/>
      </w:pPr>
      <w:r>
        <w:t xml:space="preserve">     </w:t>
      </w:r>
      <w:r w:rsidR="004A015D" w:rsidRPr="007154DF">
        <w:t>a</w:t>
      </w:r>
      <w:r>
        <w:t xml:space="preserve">. </w:t>
      </w:r>
      <w:r w:rsidR="004A015D" w:rsidRPr="007154DF">
        <w:t>i</w:t>
      </w:r>
      <w:r>
        <w:t xml:space="preserve">) </w:t>
      </w:r>
      <w:r w:rsidR="004A015D" w:rsidRPr="00BF7A2F">
        <w:t>Define the term work done. (1)</w:t>
      </w:r>
    </w:p>
    <w:p w14:paraId="10502F1C" w14:textId="4DFD7A8F" w:rsidR="00AE3225" w:rsidRPr="00945736" w:rsidRDefault="004A1CF1" w:rsidP="003253A3">
      <w:pPr>
        <w:spacing w:line="360" w:lineRule="auto"/>
        <w:ind w:firstLine="426"/>
        <w:contextualSpacing/>
        <w:rPr>
          <w:rFonts w:cstheme="minorHAnsi"/>
          <w:b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</w:t>
      </w:r>
      <w:r w:rsidR="00CA55F1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Work done is the energy transferred when a force moves an object</w:t>
      </w:r>
      <w:r w:rsidRPr="00945736">
        <w:rPr>
          <w:rFonts w:cstheme="minorHAnsi"/>
          <w:b/>
        </w:rPr>
        <w:tab/>
      </w:r>
    </w:p>
    <w:p w14:paraId="780E58FC" w14:textId="77777777" w:rsidR="004A1CF1" w:rsidRPr="00BF7A2F" w:rsidRDefault="004A1CF1" w:rsidP="003253A3">
      <w:pPr>
        <w:spacing w:line="360" w:lineRule="auto"/>
        <w:ind w:firstLine="426"/>
        <w:contextualSpacing/>
        <w:rPr>
          <w:rFonts w:cstheme="minorHAnsi"/>
        </w:rPr>
      </w:pPr>
    </w:p>
    <w:p w14:paraId="090B46A4" w14:textId="27C8A892" w:rsidR="004A015D" w:rsidRPr="00BF7A2F" w:rsidRDefault="007154DF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4A015D" w:rsidRPr="007154DF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4A015D" w:rsidRPr="00BF7A2F">
        <w:rPr>
          <w:rFonts w:cstheme="minorHAnsi"/>
        </w:rPr>
        <w:t>State the equation that links distance, force and work done. (1)</w:t>
      </w:r>
    </w:p>
    <w:p w14:paraId="28AB54BD" w14:textId="55B60CBA" w:rsidR="004A015D" w:rsidRPr="00945736" w:rsidRDefault="004A1CF1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 </w:t>
      </w:r>
      <w:r w:rsidR="00CA55F1">
        <w:rPr>
          <w:rFonts w:cstheme="minorHAnsi"/>
        </w:rPr>
        <w:tab/>
      </w:r>
      <w:r w:rsidR="007154DF">
        <w:rPr>
          <w:rFonts w:cstheme="minorHAnsi"/>
        </w:rPr>
        <w:t xml:space="preserve"> </w:t>
      </w:r>
      <w:r w:rsidRPr="00945736">
        <w:rPr>
          <w:rFonts w:cstheme="minorHAnsi"/>
          <w:b/>
          <w:color w:val="00B050"/>
        </w:rPr>
        <w:t>Work done = force x distance</w:t>
      </w:r>
    </w:p>
    <w:p w14:paraId="0DEB4351" w14:textId="77777777" w:rsidR="004A1CF1" w:rsidRPr="00BF7A2F" w:rsidRDefault="004A1CF1" w:rsidP="003253A3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19ACC565" w14:textId="1862D343" w:rsidR="00481E10" w:rsidRDefault="007154DF" w:rsidP="00AA0965">
      <w:pPr>
        <w:spacing w:after="0" w:line="360" w:lineRule="auto"/>
        <w:ind w:firstLine="425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2454CC" w:rsidRPr="007154DF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2454CC" w:rsidRPr="00BF7A2F">
        <w:rPr>
          <w:rFonts w:cstheme="minorHAnsi"/>
        </w:rPr>
        <w:t xml:space="preserve">A crane is used to lift a </w:t>
      </w:r>
      <w:r w:rsidR="001D39BE">
        <w:rPr>
          <w:rFonts w:cstheme="minorHAnsi"/>
        </w:rPr>
        <w:t xml:space="preserve"> load</w:t>
      </w:r>
      <w:r w:rsidR="00180407">
        <w:rPr>
          <w:rFonts w:cstheme="minorHAnsi"/>
        </w:rPr>
        <w:t xml:space="preserve"> </w:t>
      </w:r>
      <w:r w:rsidR="002454CC" w:rsidRPr="00BF7A2F">
        <w:rPr>
          <w:rFonts w:cstheme="minorHAnsi"/>
        </w:rPr>
        <w:t xml:space="preserve">on a building site. The </w:t>
      </w:r>
      <w:r w:rsidR="001D39BE">
        <w:rPr>
          <w:rFonts w:cstheme="minorHAnsi"/>
        </w:rPr>
        <w:t xml:space="preserve"> load </w:t>
      </w:r>
      <w:r w:rsidR="002454CC" w:rsidRPr="00BF7A2F">
        <w:rPr>
          <w:rFonts w:cstheme="minorHAnsi"/>
        </w:rPr>
        <w:t>has a weight of 8500 N</w:t>
      </w:r>
      <w:r w:rsidR="008A1C83" w:rsidRPr="00BF7A2F">
        <w:rPr>
          <w:rFonts w:cstheme="minorHAnsi"/>
        </w:rPr>
        <w:t xml:space="preserve"> and is </w:t>
      </w:r>
    </w:p>
    <w:p w14:paraId="17719988" w14:textId="2E266D8B" w:rsidR="004A015D" w:rsidRPr="00BF7A2F" w:rsidRDefault="00481E10" w:rsidP="00AA0965">
      <w:pPr>
        <w:spacing w:after="0" w:line="360" w:lineRule="auto"/>
        <w:ind w:firstLine="425"/>
        <w:contextualSpacing/>
        <w:rPr>
          <w:rFonts w:cstheme="minorHAnsi"/>
        </w:rPr>
      </w:pPr>
      <w:r>
        <w:rPr>
          <w:rFonts w:cstheme="minorHAnsi"/>
        </w:rPr>
        <w:t xml:space="preserve">               </w:t>
      </w:r>
      <w:r w:rsidR="008A1C83" w:rsidRPr="00BF7A2F">
        <w:rPr>
          <w:rFonts w:cstheme="minorHAnsi"/>
        </w:rPr>
        <w:t>raised 24 m.</w:t>
      </w:r>
    </w:p>
    <w:p w14:paraId="764E2BE8" w14:textId="6AD9E8C3" w:rsidR="008A1C83" w:rsidRPr="00BF7A2F" w:rsidRDefault="008A1C8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   </w:t>
      </w:r>
      <w:r w:rsidRPr="00BF7A2F">
        <w:rPr>
          <w:rFonts w:cstheme="minorHAnsi"/>
        </w:rPr>
        <w:t>Work out</w:t>
      </w:r>
      <w:r w:rsidR="00C36ED3" w:rsidRPr="00BF7A2F">
        <w:rPr>
          <w:rFonts w:cstheme="minorHAnsi"/>
        </w:rPr>
        <w:t xml:space="preserve"> the work done against gravity.</w:t>
      </w:r>
      <w:r w:rsidRPr="00BF7A2F">
        <w:rPr>
          <w:rFonts w:cstheme="minorHAnsi"/>
        </w:rPr>
        <w:t xml:space="preserve"> (3)</w:t>
      </w:r>
    </w:p>
    <w:p w14:paraId="5789B993" w14:textId="44132F1C" w:rsidR="00AE3225" w:rsidRPr="00945736" w:rsidRDefault="004A1CF1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  </w:t>
      </w:r>
      <w:r w:rsidR="00CA55F1">
        <w:rPr>
          <w:rFonts w:cstheme="minorHAnsi"/>
        </w:rPr>
        <w:tab/>
      </w:r>
      <w:r w:rsidR="007154DF">
        <w:rPr>
          <w:rFonts w:cstheme="minorHAnsi"/>
        </w:rPr>
        <w:t xml:space="preserve"> </w:t>
      </w:r>
      <w:r w:rsidRPr="00945736">
        <w:rPr>
          <w:rFonts w:cstheme="minorHAnsi"/>
          <w:b/>
          <w:color w:val="00B050"/>
        </w:rPr>
        <w:t>Work done = force x distance</w:t>
      </w:r>
    </w:p>
    <w:p w14:paraId="3684C9C7" w14:textId="2F032275" w:rsidR="004A1CF1" w:rsidRPr="00945736" w:rsidRDefault="004A1CF1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7154DF" w:rsidRPr="00945736">
        <w:rPr>
          <w:rFonts w:cstheme="minorHAnsi"/>
          <w:b/>
          <w:color w:val="00B050"/>
        </w:rPr>
        <w:t xml:space="preserve">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Work done = 8500 x 24</w:t>
      </w:r>
    </w:p>
    <w:p w14:paraId="1A76D169" w14:textId="264DC1D1" w:rsidR="004A1CF1" w:rsidRPr="00945736" w:rsidRDefault="004A1CF1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7154DF" w:rsidRPr="00945736">
        <w:rPr>
          <w:rFonts w:cstheme="minorHAnsi"/>
          <w:b/>
          <w:color w:val="00B050"/>
        </w:rPr>
        <w:t xml:space="preserve">         </w:t>
      </w:r>
      <w:r w:rsidR="00CA55F1">
        <w:rPr>
          <w:rFonts w:cstheme="minorHAnsi"/>
          <w:b/>
          <w:color w:val="00B050"/>
        </w:rPr>
        <w:tab/>
      </w:r>
      <w:r w:rsidR="007154DF" w:rsidRPr="00945736">
        <w:rPr>
          <w:rFonts w:cstheme="minorHAnsi"/>
          <w:b/>
          <w:color w:val="00B050"/>
        </w:rPr>
        <w:t xml:space="preserve"> </w:t>
      </w:r>
      <w:r w:rsidRPr="00945736">
        <w:rPr>
          <w:rFonts w:cstheme="minorHAnsi"/>
          <w:b/>
          <w:color w:val="00B050"/>
        </w:rPr>
        <w:t xml:space="preserve">Work done = </w:t>
      </w:r>
      <w:r w:rsidR="00575B48" w:rsidRPr="00945736">
        <w:rPr>
          <w:rFonts w:cstheme="minorHAnsi"/>
          <w:b/>
          <w:color w:val="00B050"/>
        </w:rPr>
        <w:t>204,000 J</w:t>
      </w:r>
    </w:p>
    <w:p w14:paraId="40D9A98D" w14:textId="77777777" w:rsidR="004A1CF1" w:rsidRPr="00BF7A2F" w:rsidRDefault="004A1CF1" w:rsidP="003253A3">
      <w:pPr>
        <w:spacing w:line="360" w:lineRule="auto"/>
        <w:ind w:firstLine="426"/>
        <w:contextualSpacing/>
        <w:rPr>
          <w:rFonts w:cstheme="minorHAnsi"/>
        </w:rPr>
      </w:pPr>
    </w:p>
    <w:p w14:paraId="6FB9E9C4" w14:textId="3535CDB0" w:rsidR="008A1C83" w:rsidRPr="00BF7A2F" w:rsidRDefault="007154DF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8A1C83" w:rsidRPr="007154DF">
        <w:rPr>
          <w:rFonts w:cstheme="minorHAnsi"/>
        </w:rPr>
        <w:t>iv</w:t>
      </w:r>
      <w:r>
        <w:rPr>
          <w:rFonts w:cstheme="minorHAnsi"/>
        </w:rPr>
        <w:t xml:space="preserve">) </w:t>
      </w:r>
      <w:r w:rsidR="008A1C83" w:rsidRPr="00BF7A2F">
        <w:rPr>
          <w:rFonts w:cstheme="minorHAnsi"/>
        </w:rPr>
        <w:t xml:space="preserve">The crane lifts another </w:t>
      </w:r>
      <w:r w:rsidR="00481E10">
        <w:rPr>
          <w:rFonts w:cstheme="minorHAnsi"/>
        </w:rPr>
        <w:t xml:space="preserve"> load </w:t>
      </w:r>
      <w:r w:rsidR="008A1C83" w:rsidRPr="00BF7A2F">
        <w:rPr>
          <w:rFonts w:cstheme="minorHAnsi"/>
        </w:rPr>
        <w:t>up the same vertical distance</w:t>
      </w:r>
      <w:r w:rsidR="009A109F" w:rsidRPr="00BF7A2F">
        <w:rPr>
          <w:rFonts w:cstheme="minorHAnsi"/>
        </w:rPr>
        <w:t xml:space="preserve"> (24 m)</w:t>
      </w:r>
      <w:r w:rsidR="008A1C83" w:rsidRPr="00BF7A2F">
        <w:rPr>
          <w:rFonts w:cstheme="minorHAnsi"/>
        </w:rPr>
        <w:t xml:space="preserve">. </w:t>
      </w:r>
    </w:p>
    <w:p w14:paraId="2EE8C6D8" w14:textId="0966C0DB" w:rsidR="008A1C83" w:rsidRPr="00BF7A2F" w:rsidRDefault="008A1C8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    </w:t>
      </w:r>
      <w:r w:rsidRPr="00BF7A2F">
        <w:rPr>
          <w:rFonts w:cstheme="minorHAnsi"/>
        </w:rPr>
        <w:t>The energy transferred by the crane in lifting the pallet is 30 360 J.</w:t>
      </w:r>
    </w:p>
    <w:p w14:paraId="4212D35D" w14:textId="46159296" w:rsidR="008A1C83" w:rsidRPr="00BF7A2F" w:rsidRDefault="008A1C8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7154DF">
        <w:rPr>
          <w:rFonts w:cstheme="minorHAnsi"/>
        </w:rPr>
        <w:t xml:space="preserve">           </w:t>
      </w:r>
      <w:r w:rsidRPr="00BF7A2F">
        <w:rPr>
          <w:rFonts w:cstheme="minorHAnsi"/>
        </w:rPr>
        <w:t>Work out the weight of the pallet. (2)</w:t>
      </w:r>
    </w:p>
    <w:p w14:paraId="703BB47B" w14:textId="10112434" w:rsidR="00575B48" w:rsidRPr="00945736" w:rsidRDefault="00575B48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7154DF" w:rsidRPr="00945736">
        <w:rPr>
          <w:rFonts w:cstheme="minorHAnsi"/>
          <w:b/>
        </w:rPr>
        <w:t xml:space="preserve">            </w:t>
      </w:r>
      <w:r w:rsidR="00CA55F1">
        <w:rPr>
          <w:rFonts w:cstheme="minorHAnsi"/>
          <w:b/>
        </w:rPr>
        <w:tab/>
      </w:r>
      <w:r w:rsidRPr="00945736">
        <w:rPr>
          <w:rFonts w:cstheme="minorHAnsi"/>
          <w:b/>
          <w:color w:val="00B050"/>
        </w:rPr>
        <w:t>Weight = work done / distance</w:t>
      </w:r>
    </w:p>
    <w:p w14:paraId="1A5C9222" w14:textId="7CA697FC" w:rsidR="00575B48" w:rsidRPr="00945736" w:rsidRDefault="00575B48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7154DF" w:rsidRPr="00945736">
        <w:rPr>
          <w:rFonts w:cstheme="minorHAnsi"/>
          <w:b/>
          <w:color w:val="00B050"/>
        </w:rPr>
        <w:t xml:space="preserve">  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 xml:space="preserve">Weight = </w:t>
      </w:r>
      <w:r w:rsidR="009A109F" w:rsidRPr="00945736">
        <w:rPr>
          <w:rFonts w:cstheme="minorHAnsi"/>
          <w:b/>
          <w:color w:val="00B050"/>
        </w:rPr>
        <w:t>1265 N</w:t>
      </w:r>
    </w:p>
    <w:p w14:paraId="66165CDE" w14:textId="20A67764" w:rsidR="008A1C83" w:rsidRPr="00BF7A2F" w:rsidRDefault="008A1C83" w:rsidP="003253A3">
      <w:pPr>
        <w:spacing w:line="360" w:lineRule="auto"/>
        <w:ind w:firstLine="426"/>
        <w:contextualSpacing/>
        <w:rPr>
          <w:rFonts w:cstheme="minorHAnsi"/>
          <w:b/>
        </w:rPr>
      </w:pPr>
      <w:r w:rsidRPr="00BF7A2F">
        <w:rPr>
          <w:rFonts w:cstheme="minorHAnsi"/>
        </w:rPr>
        <w:tab/>
      </w:r>
    </w:p>
    <w:p w14:paraId="5430F69F" w14:textId="66C5CE9D" w:rsidR="008A1C83" w:rsidRPr="00BF7A2F" w:rsidRDefault="006273E8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8A1C83" w:rsidRPr="006273E8">
        <w:rPr>
          <w:rFonts w:cstheme="minorHAnsi"/>
        </w:rPr>
        <w:t>v</w:t>
      </w:r>
      <w:r>
        <w:rPr>
          <w:rFonts w:cstheme="minorHAnsi"/>
        </w:rPr>
        <w:t xml:space="preserve">) </w:t>
      </w:r>
      <w:r w:rsidR="008A1C83" w:rsidRPr="00BF7A2F">
        <w:rPr>
          <w:rFonts w:cstheme="minorHAnsi"/>
        </w:rPr>
        <w:t>Describe the energy transfers that take place when the crane lifts a</w:t>
      </w:r>
      <w:r w:rsidR="00481E10">
        <w:rPr>
          <w:rFonts w:cstheme="minorHAnsi"/>
        </w:rPr>
        <w:t xml:space="preserve"> load</w:t>
      </w:r>
      <w:r w:rsidR="008A1C83" w:rsidRPr="00BF7A2F">
        <w:rPr>
          <w:rFonts w:cstheme="minorHAnsi"/>
        </w:rPr>
        <w:t>. (3)</w:t>
      </w:r>
    </w:p>
    <w:p w14:paraId="585A09F3" w14:textId="1E218820" w:rsidR="00021524" w:rsidRPr="00945736" w:rsidRDefault="009A109F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 </w:t>
      </w:r>
      <w:r w:rsidR="006273E8" w:rsidRPr="00945736">
        <w:rPr>
          <w:rFonts w:cstheme="minorHAnsi"/>
          <w:b/>
        </w:rPr>
        <w:t xml:space="preserve">       </w:t>
      </w:r>
      <w:r w:rsidR="00CA55F1">
        <w:rPr>
          <w:rFonts w:cstheme="minorHAnsi"/>
          <w:b/>
        </w:rPr>
        <w:tab/>
      </w:r>
      <w:r w:rsidR="0050022C" w:rsidRPr="00945736">
        <w:rPr>
          <w:rFonts w:cstheme="minorHAnsi"/>
          <w:b/>
          <w:color w:val="00B050"/>
        </w:rPr>
        <w:t>Chemical potential energy from the fuel in the crane</w:t>
      </w:r>
    </w:p>
    <w:p w14:paraId="6E265F47" w14:textId="076FE48F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273E8" w:rsidRPr="00945736">
        <w:rPr>
          <w:rFonts w:cstheme="minorHAnsi"/>
          <w:b/>
          <w:color w:val="00B050"/>
        </w:rPr>
        <w:t xml:space="preserve"> 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Transferred to gravitational potential energy</w:t>
      </w:r>
    </w:p>
    <w:p w14:paraId="59F34750" w14:textId="6A9FE683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273E8" w:rsidRPr="00945736">
        <w:rPr>
          <w:rFonts w:cstheme="minorHAnsi"/>
          <w:b/>
          <w:color w:val="00B050"/>
        </w:rPr>
        <w:t xml:space="preserve">       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With some energy wasted as heat</w:t>
      </w:r>
    </w:p>
    <w:p w14:paraId="4B869580" w14:textId="4639C3AF" w:rsidR="009A109F" w:rsidRDefault="009A109F" w:rsidP="003253A3">
      <w:pPr>
        <w:spacing w:line="360" w:lineRule="auto"/>
        <w:ind w:firstLine="426"/>
        <w:contextualSpacing/>
        <w:rPr>
          <w:rFonts w:cstheme="minorHAnsi"/>
        </w:rPr>
      </w:pPr>
    </w:p>
    <w:p w14:paraId="3114F3C8" w14:textId="0BD90604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FC89070" w14:textId="6C59C904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B817E5C" w14:textId="41D97C71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F87DFE7" w14:textId="2AA58D7E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2C31D5D2" w14:textId="0EE491DD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71BC8414" w14:textId="6823E754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46E694B" w14:textId="5ACA2BAD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8FA65FD" w14:textId="59276217" w:rsidR="006273E8" w:rsidRDefault="006273E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5315E928" w14:textId="77777777" w:rsidR="006273E8" w:rsidRDefault="008A1C83" w:rsidP="006273E8">
      <w:pPr>
        <w:spacing w:line="240" w:lineRule="auto"/>
        <w:ind w:firstLine="426"/>
        <w:contextualSpacing/>
        <w:rPr>
          <w:rFonts w:cstheme="minorHAnsi"/>
        </w:rPr>
      </w:pPr>
      <w:r w:rsidRPr="006273E8">
        <w:rPr>
          <w:rFonts w:cstheme="minorHAnsi"/>
        </w:rPr>
        <w:lastRenderedPageBreak/>
        <w:t>2</w:t>
      </w:r>
      <w:r w:rsidR="006273E8">
        <w:rPr>
          <w:rFonts w:cstheme="minorHAnsi"/>
        </w:rPr>
        <w:t xml:space="preserve">. </w:t>
      </w:r>
      <w:r w:rsidRPr="00BF7A2F">
        <w:rPr>
          <w:rFonts w:cstheme="minorHAnsi"/>
        </w:rPr>
        <w:t xml:space="preserve">A child sits on a sledge at the bottom of a hill.  The child is pulled by a friend to the top of the hill that has a </w:t>
      </w:r>
    </w:p>
    <w:p w14:paraId="3F0E6ABE" w14:textId="2759C69B" w:rsidR="008A1C83" w:rsidRPr="00BF7A2F" w:rsidRDefault="006273E8" w:rsidP="006273E8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</w:t>
      </w:r>
      <w:r w:rsidR="008A1C83" w:rsidRPr="00BF7A2F">
        <w:rPr>
          <w:rFonts w:cstheme="minorHAnsi"/>
        </w:rPr>
        <w:t>height of 12 m.  The path to the top of the hill is 34 m in length.</w:t>
      </w:r>
    </w:p>
    <w:p w14:paraId="3021F1F7" w14:textId="54B78134" w:rsidR="008A1C83" w:rsidRPr="00BF7A2F" w:rsidRDefault="006273E8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</w:t>
      </w:r>
      <w:r w:rsidR="008A1C83" w:rsidRPr="00BF7A2F">
        <w:rPr>
          <w:rFonts w:cstheme="minorHAnsi"/>
        </w:rPr>
        <w:t>The child has a weight of 300 N and the sledge has a weight of 15 N.</w:t>
      </w:r>
    </w:p>
    <w:p w14:paraId="214C52E5" w14:textId="189EBE86" w:rsidR="008A1C83" w:rsidRPr="00BF7A2F" w:rsidRDefault="006273E8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  <w:r>
        <w:rPr>
          <w:rFonts w:cstheme="minorHAnsi"/>
        </w:rPr>
        <w:t xml:space="preserve">     a. </w:t>
      </w:r>
      <w:r w:rsidR="008A1C83" w:rsidRPr="00BF7A2F">
        <w:rPr>
          <w:rFonts w:cstheme="minorHAnsi"/>
        </w:rPr>
        <w:t>Work out the work done against gravity in pulling the child and the sledge to the top of the hill.</w:t>
      </w:r>
      <w:r w:rsidR="00C36ED3" w:rsidRPr="00BF7A2F">
        <w:rPr>
          <w:rFonts w:ascii="Helvetica" w:hAnsi="Helvetica" w:cs="Helvetica"/>
        </w:rPr>
        <w:t xml:space="preserve"> (</w:t>
      </w:r>
      <w:r w:rsidR="00C36ED3" w:rsidRPr="006273E8">
        <w:rPr>
          <w:rFonts w:cstheme="minorHAnsi"/>
        </w:rPr>
        <w:t>2</w:t>
      </w:r>
      <w:r w:rsidR="00C36ED3" w:rsidRPr="00BF7A2F">
        <w:rPr>
          <w:rFonts w:ascii="Helvetica" w:hAnsi="Helvetica" w:cs="Helvetica"/>
        </w:rPr>
        <w:t>)</w:t>
      </w:r>
    </w:p>
    <w:p w14:paraId="507C0D03" w14:textId="097B670E" w:rsidR="00C36ED3" w:rsidRPr="00BF7A2F" w:rsidRDefault="00C36ED3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65CA35DB" w14:textId="1CFFD221" w:rsidR="00C36ED3" w:rsidRPr="00BF7A2F" w:rsidRDefault="006273E8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EF98465" wp14:editId="5ECC5740">
            <wp:simplePos x="0" y="0"/>
            <wp:positionH relativeFrom="column">
              <wp:posOffset>1517181</wp:posOffset>
            </wp:positionH>
            <wp:positionV relativeFrom="paragraph">
              <wp:posOffset>3175</wp:posOffset>
            </wp:positionV>
            <wp:extent cx="3429635" cy="142881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4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0FD2F" w14:textId="4DE1D2BD" w:rsidR="00C36ED3" w:rsidRDefault="00C36ED3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6B5E6D35" w14:textId="20906E36" w:rsidR="00945736" w:rsidRDefault="00945736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5FE0CD14" w14:textId="77777777" w:rsidR="00945736" w:rsidRPr="00BF7A2F" w:rsidRDefault="00945736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047DB9C3" w14:textId="77777777" w:rsidR="00C36ED3" w:rsidRPr="00BF7A2F" w:rsidRDefault="00C36ED3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4FE67F6A" w14:textId="3EE0EAA7" w:rsidR="00C36ED3" w:rsidRPr="00BF7A2F" w:rsidRDefault="00C36ED3" w:rsidP="003253A3">
      <w:pPr>
        <w:spacing w:line="360" w:lineRule="auto"/>
        <w:ind w:firstLine="426"/>
        <w:contextualSpacing/>
        <w:rPr>
          <w:rFonts w:cstheme="minorHAnsi"/>
        </w:rPr>
      </w:pPr>
    </w:p>
    <w:p w14:paraId="38610AD8" w14:textId="77777777" w:rsidR="0050022C" w:rsidRPr="00BF7A2F" w:rsidRDefault="0050022C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BEA2945" w14:textId="135B2202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</w:t>
      </w:r>
      <w:r w:rsidR="00945736">
        <w:rPr>
          <w:rFonts w:cstheme="minorHAnsi"/>
        </w:rPr>
        <w:t xml:space="preserve">  </w:t>
      </w:r>
      <w:r w:rsidR="00CA55F1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Work done = force x distance</w:t>
      </w:r>
    </w:p>
    <w:p w14:paraId="76C40C7A" w14:textId="2A346837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273E8" w:rsidRPr="00945736">
        <w:rPr>
          <w:rFonts w:cstheme="minorHAnsi"/>
          <w:b/>
          <w:color w:val="00B050"/>
        </w:rPr>
        <w:t xml:space="preserve">   </w:t>
      </w:r>
      <w:r w:rsidR="00945736">
        <w:rPr>
          <w:rFonts w:cstheme="minorHAnsi"/>
          <w:b/>
          <w:color w:val="00B050"/>
        </w:rPr>
        <w:t xml:space="preserve">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Work done = 315 x 12 = 3780 J</w:t>
      </w:r>
    </w:p>
    <w:p w14:paraId="642DCBA3" w14:textId="77777777" w:rsidR="0050022C" w:rsidRPr="00BF7A2F" w:rsidRDefault="0050022C" w:rsidP="003253A3">
      <w:pPr>
        <w:spacing w:line="360" w:lineRule="auto"/>
        <w:ind w:firstLine="426"/>
        <w:contextualSpacing/>
        <w:rPr>
          <w:rFonts w:cstheme="minorHAnsi"/>
        </w:rPr>
      </w:pPr>
    </w:p>
    <w:p w14:paraId="6E2ECAA0" w14:textId="07A71368" w:rsidR="00C36ED3" w:rsidRPr="00BF7A2F" w:rsidRDefault="006273E8" w:rsidP="006273E8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  <w:b/>
        </w:rPr>
        <w:t xml:space="preserve">     </w:t>
      </w:r>
      <w:r w:rsidR="00C36ED3" w:rsidRPr="006273E8">
        <w:rPr>
          <w:rFonts w:cstheme="minorHAnsi"/>
        </w:rPr>
        <w:t>b</w:t>
      </w:r>
      <w:r>
        <w:rPr>
          <w:rFonts w:cstheme="minorHAnsi"/>
          <w:b/>
        </w:rPr>
        <w:t xml:space="preserve">. </w:t>
      </w:r>
      <w:r w:rsidR="00C36ED3" w:rsidRPr="00BF7A2F">
        <w:rPr>
          <w:rFonts w:cstheme="minorHAnsi"/>
        </w:rPr>
        <w:t>The children swap places and the other child is now pulled to the top of the hill.</w:t>
      </w:r>
    </w:p>
    <w:p w14:paraId="64E98011" w14:textId="43538394" w:rsidR="00C36ED3" w:rsidRPr="00BF7A2F" w:rsidRDefault="00C36ED3" w:rsidP="006273E8">
      <w:pPr>
        <w:spacing w:line="24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 </w:t>
      </w:r>
      <w:r w:rsidRPr="00BF7A2F">
        <w:rPr>
          <w:rFonts w:cstheme="minorHAnsi"/>
        </w:rPr>
        <w:t>The work done in pulling the second child to the top of the hill was 4620 J.</w:t>
      </w:r>
    </w:p>
    <w:p w14:paraId="597C23A8" w14:textId="2F33D5EC" w:rsidR="00C36ED3" w:rsidRPr="00BF7A2F" w:rsidRDefault="00C36ED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 </w:t>
      </w:r>
      <w:r w:rsidRPr="00BF7A2F">
        <w:rPr>
          <w:rFonts w:cstheme="minorHAnsi"/>
        </w:rPr>
        <w:t>Work out the weight of the second child. (2)</w:t>
      </w:r>
    </w:p>
    <w:p w14:paraId="195D392E" w14:textId="378ED661" w:rsidR="00C36ED3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</w:t>
      </w:r>
      <w:r w:rsidR="00CA55F1">
        <w:rPr>
          <w:rFonts w:cstheme="minorHAnsi"/>
        </w:rPr>
        <w:tab/>
      </w:r>
      <w:r w:rsidR="006273E8">
        <w:rPr>
          <w:rFonts w:cstheme="minorHAnsi"/>
        </w:rPr>
        <w:t xml:space="preserve"> </w:t>
      </w:r>
      <w:r w:rsidRPr="00945736">
        <w:rPr>
          <w:rFonts w:cstheme="minorHAnsi"/>
          <w:b/>
          <w:color w:val="00B050"/>
        </w:rPr>
        <w:t>Weight = Work done / distance</w:t>
      </w:r>
    </w:p>
    <w:p w14:paraId="69B59FFB" w14:textId="7DC31D41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273E8" w:rsidRPr="00945736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Weight = 385 N</w:t>
      </w:r>
    </w:p>
    <w:p w14:paraId="0701F7C2" w14:textId="77777777" w:rsidR="0050022C" w:rsidRPr="00BF7A2F" w:rsidRDefault="0050022C" w:rsidP="003253A3">
      <w:pPr>
        <w:spacing w:line="360" w:lineRule="auto"/>
        <w:ind w:firstLine="426"/>
        <w:contextualSpacing/>
        <w:rPr>
          <w:rFonts w:cstheme="minorHAnsi"/>
        </w:rPr>
      </w:pPr>
    </w:p>
    <w:p w14:paraId="3FB5257F" w14:textId="29A30F36" w:rsidR="00C36ED3" w:rsidRPr="00BF7A2F" w:rsidRDefault="006273E8" w:rsidP="003253A3">
      <w:pPr>
        <w:spacing w:line="360" w:lineRule="auto"/>
        <w:ind w:firstLine="426"/>
        <w:contextualSpacing/>
        <w:rPr>
          <w:rFonts w:cstheme="minorHAnsi"/>
        </w:rPr>
      </w:pPr>
      <w:r w:rsidRPr="006273E8">
        <w:rPr>
          <w:rFonts w:cstheme="minorHAnsi"/>
        </w:rPr>
        <w:t xml:space="preserve">     </w:t>
      </w:r>
      <w:r w:rsidR="00C36ED3" w:rsidRPr="006273E8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C36ED3" w:rsidRPr="00BF7A2F">
        <w:rPr>
          <w:rFonts w:cstheme="minorHAnsi"/>
        </w:rPr>
        <w:t>Work done is usually measured in joules, J.</w:t>
      </w:r>
    </w:p>
    <w:p w14:paraId="7A0700DB" w14:textId="2D5B30BC" w:rsidR="00C36ED3" w:rsidRPr="00BF7A2F" w:rsidRDefault="00C36ED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</w:t>
      </w:r>
      <w:r w:rsidRPr="00BF7A2F">
        <w:rPr>
          <w:rFonts w:cstheme="minorHAnsi"/>
        </w:rPr>
        <w:t>Give an alternative unit for work done. (1)</w:t>
      </w:r>
    </w:p>
    <w:p w14:paraId="7C18E6B0" w14:textId="41463489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</w:t>
      </w:r>
      <w:r w:rsidR="00CA55F1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Nm</w:t>
      </w:r>
    </w:p>
    <w:p w14:paraId="174E3100" w14:textId="1EC3F0B6" w:rsidR="00C36ED3" w:rsidRPr="00BF7A2F" w:rsidRDefault="006273E8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  <w:b/>
        </w:rPr>
        <w:t xml:space="preserve">    </w:t>
      </w:r>
      <w:r w:rsidRPr="006273E8">
        <w:rPr>
          <w:rFonts w:cstheme="minorHAnsi"/>
        </w:rPr>
        <w:t xml:space="preserve"> </w:t>
      </w:r>
      <w:r w:rsidR="00C36ED3" w:rsidRPr="006273E8">
        <w:rPr>
          <w:rFonts w:cstheme="minorHAnsi"/>
        </w:rPr>
        <w:t>d</w:t>
      </w:r>
      <w:r>
        <w:rPr>
          <w:rFonts w:cstheme="minorHAnsi"/>
          <w:b/>
        </w:rPr>
        <w:t xml:space="preserve">. </w:t>
      </w:r>
      <w:r w:rsidR="00C36ED3" w:rsidRPr="00BF7A2F">
        <w:rPr>
          <w:rFonts w:cstheme="minorHAnsi"/>
        </w:rPr>
        <w:t xml:space="preserve">When a </w:t>
      </w:r>
      <w:r w:rsidR="00481E10">
        <w:rPr>
          <w:rFonts w:cstheme="minorHAnsi"/>
        </w:rPr>
        <w:t xml:space="preserve">pencil eraser </w:t>
      </w:r>
      <w:r w:rsidR="00C36ED3" w:rsidRPr="00BF7A2F">
        <w:rPr>
          <w:rFonts w:cstheme="minorHAnsi"/>
        </w:rPr>
        <w:t xml:space="preserve">is rubbed onto a desk the </w:t>
      </w:r>
      <w:r w:rsidR="00481E10">
        <w:rPr>
          <w:rFonts w:cstheme="minorHAnsi"/>
        </w:rPr>
        <w:t xml:space="preserve">eraser </w:t>
      </w:r>
      <w:r w:rsidR="00C36ED3" w:rsidRPr="00BF7A2F">
        <w:rPr>
          <w:rFonts w:cstheme="minorHAnsi"/>
        </w:rPr>
        <w:t xml:space="preserve">heats up.  </w:t>
      </w:r>
    </w:p>
    <w:p w14:paraId="0A2F5081" w14:textId="4E936193" w:rsidR="00D6566B" w:rsidRPr="00BF7A2F" w:rsidRDefault="00C36ED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 </w:t>
      </w:r>
      <w:r w:rsidRPr="00BF7A2F">
        <w:rPr>
          <w:rFonts w:cstheme="minorHAnsi"/>
        </w:rPr>
        <w:t>Explain why</w:t>
      </w:r>
      <w:r w:rsidR="006273E8">
        <w:rPr>
          <w:rFonts w:cstheme="minorHAnsi"/>
        </w:rPr>
        <w:t xml:space="preserve"> </w:t>
      </w:r>
      <w:r w:rsidRPr="00BF7A2F">
        <w:rPr>
          <w:rFonts w:cstheme="minorHAnsi"/>
        </w:rPr>
        <w:t xml:space="preserve">the </w:t>
      </w:r>
      <w:r w:rsidR="00481E10">
        <w:rPr>
          <w:rFonts w:cstheme="minorHAnsi"/>
        </w:rPr>
        <w:t xml:space="preserve">eraser </w:t>
      </w:r>
      <w:r w:rsidRPr="00BF7A2F">
        <w:rPr>
          <w:rFonts w:cstheme="minorHAnsi"/>
        </w:rPr>
        <w:t>heats up when rubbed</w:t>
      </w:r>
      <w:r w:rsidR="00481E10">
        <w:rPr>
          <w:rFonts w:cstheme="minorHAnsi"/>
        </w:rPr>
        <w:t xml:space="preserve"> on the desk</w:t>
      </w:r>
      <w:r w:rsidRPr="00BF7A2F">
        <w:rPr>
          <w:rFonts w:cstheme="minorHAnsi"/>
        </w:rPr>
        <w:t>. (2)</w:t>
      </w:r>
    </w:p>
    <w:p w14:paraId="0ADAE465" w14:textId="3D5A313B" w:rsidR="006774C7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273E8">
        <w:rPr>
          <w:rFonts w:cstheme="minorHAnsi"/>
        </w:rPr>
        <w:t xml:space="preserve">    </w:t>
      </w:r>
      <w:r w:rsidR="00CA55F1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Work is being done against frictional forces</w:t>
      </w:r>
    </w:p>
    <w:p w14:paraId="182A69FD" w14:textId="5E4C3ED4" w:rsidR="0050022C" w:rsidRPr="00945736" w:rsidRDefault="0050022C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273E8" w:rsidRPr="00945736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>Which causes a rise in the temperature</w:t>
      </w:r>
      <w:r w:rsidR="00E73AC8" w:rsidRPr="00945736">
        <w:rPr>
          <w:rFonts w:cstheme="minorHAnsi"/>
          <w:b/>
          <w:color w:val="00B050"/>
        </w:rPr>
        <w:t xml:space="preserve"> of </w:t>
      </w:r>
      <w:r w:rsidR="00AA0965" w:rsidRPr="00945736">
        <w:rPr>
          <w:rFonts w:cstheme="minorHAnsi"/>
          <w:b/>
          <w:color w:val="00B050"/>
        </w:rPr>
        <w:t xml:space="preserve">the </w:t>
      </w:r>
      <w:r w:rsidR="00AA0965">
        <w:rPr>
          <w:rFonts w:cstheme="minorHAnsi"/>
          <w:b/>
          <w:color w:val="00B050"/>
        </w:rPr>
        <w:t>eraser</w:t>
      </w:r>
    </w:p>
    <w:p w14:paraId="43797B59" w14:textId="77777777" w:rsidR="006774C7" w:rsidRPr="00BF7A2F" w:rsidRDefault="006774C7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6BBFB13" w14:textId="77777777" w:rsidR="001107FD" w:rsidRPr="00BF7A2F" w:rsidRDefault="001107FD" w:rsidP="003253A3">
      <w:pPr>
        <w:ind w:firstLine="426"/>
        <w:rPr>
          <w:b/>
        </w:rPr>
      </w:pPr>
      <w:r w:rsidRPr="00BF7A2F">
        <w:rPr>
          <w:b/>
        </w:rPr>
        <w:br w:type="page"/>
      </w:r>
    </w:p>
    <w:p w14:paraId="2B49C8B6" w14:textId="5596D6D1" w:rsidR="007E2E78" w:rsidRPr="003253A3" w:rsidRDefault="007E2E78" w:rsidP="003253A3">
      <w:pPr>
        <w:spacing w:after="0" w:line="360" w:lineRule="auto"/>
        <w:ind w:firstLine="426"/>
        <w:contextualSpacing/>
        <w:rPr>
          <w:b/>
          <w:sz w:val="28"/>
          <w:szCs w:val="28"/>
          <w:u w:val="single"/>
        </w:rPr>
      </w:pPr>
      <w:r w:rsidRPr="003253A3">
        <w:rPr>
          <w:b/>
          <w:sz w:val="28"/>
          <w:szCs w:val="28"/>
        </w:rPr>
        <w:lastRenderedPageBreak/>
        <w:t xml:space="preserve">C.  </w:t>
      </w:r>
      <w:r w:rsidRPr="003253A3">
        <w:rPr>
          <w:b/>
          <w:sz w:val="28"/>
          <w:szCs w:val="28"/>
          <w:u w:val="single"/>
        </w:rPr>
        <w:t>Forces and Elasticity</w:t>
      </w:r>
    </w:p>
    <w:p w14:paraId="7E7C450A" w14:textId="4F126491" w:rsidR="007E2E78" w:rsidRPr="00BF7A2F" w:rsidRDefault="007E2E78" w:rsidP="003253A3">
      <w:pPr>
        <w:spacing w:after="0" w:line="360" w:lineRule="auto"/>
        <w:ind w:firstLine="426"/>
        <w:contextualSpacing/>
      </w:pPr>
      <w:r w:rsidRPr="006273E8">
        <w:t>1</w:t>
      </w:r>
      <w:r w:rsidRPr="00BF7A2F">
        <w:rPr>
          <w:b/>
        </w:rPr>
        <w:tab/>
      </w:r>
      <w:r w:rsidRPr="00BF7A2F">
        <w:t>Springs are used both in tension and compression.</w:t>
      </w:r>
    </w:p>
    <w:p w14:paraId="775F12EF" w14:textId="47C4A004" w:rsidR="00EF0FB5" w:rsidRPr="00BF7A2F" w:rsidRDefault="007E2E78" w:rsidP="003253A3">
      <w:pPr>
        <w:spacing w:after="0" w:line="360" w:lineRule="auto"/>
        <w:ind w:firstLine="426"/>
        <w:contextualSpacing/>
      </w:pPr>
      <w:r w:rsidRPr="00BF7A2F">
        <w:tab/>
      </w:r>
      <w:r w:rsidR="006273E8">
        <w:t xml:space="preserve">a. </w:t>
      </w:r>
      <w:r w:rsidRPr="00BF7A2F">
        <w:t>Describe what is meant by ten</w:t>
      </w:r>
      <w:r w:rsidR="00EF0FB5" w:rsidRPr="00BF7A2F">
        <w:t>sion and compression of a spring. (2)</w:t>
      </w:r>
    </w:p>
    <w:p w14:paraId="4133EE2E" w14:textId="686004D3" w:rsidR="00E73AC8" w:rsidRPr="00945736" w:rsidRDefault="00E73AC8" w:rsidP="003253A3">
      <w:pPr>
        <w:spacing w:after="0" w:line="360" w:lineRule="auto"/>
        <w:ind w:firstLine="426"/>
        <w:contextualSpacing/>
        <w:rPr>
          <w:b/>
          <w:color w:val="00B050"/>
        </w:rPr>
      </w:pPr>
      <w:r w:rsidRPr="00BF7A2F">
        <w:tab/>
      </w:r>
      <w:r w:rsidR="006273E8" w:rsidRPr="00945736">
        <w:rPr>
          <w:b/>
        </w:rPr>
        <w:t xml:space="preserve">    </w:t>
      </w:r>
      <w:r w:rsidR="00107A9F">
        <w:rPr>
          <w:b/>
        </w:rPr>
        <w:tab/>
      </w:r>
      <w:r w:rsidRPr="00945736">
        <w:rPr>
          <w:b/>
          <w:color w:val="00B050"/>
        </w:rPr>
        <w:t>Tension is where the spring is being stretched</w:t>
      </w:r>
    </w:p>
    <w:p w14:paraId="7B1A6A17" w14:textId="46A5F33C" w:rsidR="00E73AC8" w:rsidRPr="00945736" w:rsidRDefault="00E73AC8" w:rsidP="003253A3">
      <w:pPr>
        <w:spacing w:after="0" w:line="360" w:lineRule="auto"/>
        <w:ind w:firstLine="426"/>
        <w:contextualSpacing/>
        <w:rPr>
          <w:b/>
          <w:color w:val="00B050"/>
        </w:rPr>
      </w:pPr>
      <w:r w:rsidRPr="00945736">
        <w:rPr>
          <w:b/>
          <w:color w:val="00B050"/>
        </w:rPr>
        <w:tab/>
      </w:r>
      <w:r w:rsidR="006273E8" w:rsidRPr="00945736">
        <w:rPr>
          <w:b/>
          <w:color w:val="00B050"/>
        </w:rPr>
        <w:t xml:space="preserve">    </w:t>
      </w:r>
      <w:r w:rsidR="00107A9F">
        <w:rPr>
          <w:b/>
          <w:color w:val="00B050"/>
        </w:rPr>
        <w:tab/>
      </w:r>
      <w:r w:rsidRPr="00945736">
        <w:rPr>
          <w:b/>
          <w:color w:val="00B050"/>
        </w:rPr>
        <w:t>Compression is where the spring is being squashed</w:t>
      </w:r>
    </w:p>
    <w:p w14:paraId="015C06AE" w14:textId="77777777" w:rsidR="00EF0FB5" w:rsidRPr="00BF7A2F" w:rsidRDefault="00EF0FB5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278ED0B" w14:textId="3A16059D" w:rsidR="00EF0FB5" w:rsidRDefault="006273E8" w:rsidP="003253A3">
      <w:pPr>
        <w:spacing w:line="360" w:lineRule="auto"/>
        <w:ind w:firstLine="426"/>
        <w:contextualSpacing/>
        <w:rPr>
          <w:rFonts w:cstheme="minorHAnsi"/>
        </w:rPr>
      </w:pPr>
      <w:r w:rsidRPr="006273E8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="00EF0FB5" w:rsidRPr="006273E8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EF0FB5" w:rsidRPr="00BF7A2F">
        <w:rPr>
          <w:rFonts w:cstheme="minorHAnsi"/>
        </w:rPr>
        <w:t>Complete the table by giving two uses of springs in tension and two uses of springs in compression.</w:t>
      </w:r>
      <w:r w:rsidR="00A90465" w:rsidRPr="00BF7A2F">
        <w:rPr>
          <w:rFonts w:cstheme="minorHAnsi"/>
        </w:rPr>
        <w:t xml:space="preserve"> (4)</w:t>
      </w:r>
    </w:p>
    <w:p w14:paraId="79E2341E" w14:textId="77777777" w:rsidR="0063615B" w:rsidRPr="00BF7A2F" w:rsidRDefault="0063615B" w:rsidP="003253A3">
      <w:pPr>
        <w:spacing w:line="360" w:lineRule="auto"/>
        <w:ind w:firstLine="426"/>
        <w:contextualSpacing/>
        <w:rPr>
          <w:rFonts w:cstheme="minorHAnsi"/>
        </w:rPr>
      </w:pPr>
    </w:p>
    <w:tbl>
      <w:tblPr>
        <w:tblStyle w:val="TableGrid"/>
        <w:tblW w:w="8913" w:type="dxa"/>
        <w:tblInd w:w="1288" w:type="dxa"/>
        <w:tblLook w:val="04A0" w:firstRow="1" w:lastRow="0" w:firstColumn="1" w:lastColumn="0" w:noHBand="0" w:noVBand="1"/>
      </w:tblPr>
      <w:tblGrid>
        <w:gridCol w:w="4519"/>
        <w:gridCol w:w="4394"/>
      </w:tblGrid>
      <w:tr w:rsidR="00EF0FB5" w:rsidRPr="00BF7A2F" w14:paraId="3F061D7E" w14:textId="77777777" w:rsidTr="006273E8">
        <w:tc>
          <w:tcPr>
            <w:tcW w:w="4519" w:type="dxa"/>
          </w:tcPr>
          <w:p w14:paraId="7A129776" w14:textId="10C880EC" w:rsidR="00EF0FB5" w:rsidRPr="00BF7A2F" w:rsidRDefault="00EF0FB5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Uses of Springs in Tension</w:t>
            </w:r>
          </w:p>
        </w:tc>
        <w:tc>
          <w:tcPr>
            <w:tcW w:w="4394" w:type="dxa"/>
          </w:tcPr>
          <w:p w14:paraId="36498F2A" w14:textId="7706A596" w:rsidR="00EF0FB5" w:rsidRPr="00BF7A2F" w:rsidRDefault="00EF0FB5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Uses of Springs in Compression</w:t>
            </w:r>
          </w:p>
        </w:tc>
      </w:tr>
      <w:tr w:rsidR="00EF0FB5" w:rsidRPr="00BF7A2F" w14:paraId="4A30CAB0" w14:textId="77777777" w:rsidTr="006273E8">
        <w:tc>
          <w:tcPr>
            <w:tcW w:w="4519" w:type="dxa"/>
          </w:tcPr>
          <w:p w14:paraId="68A63F71" w14:textId="29367249" w:rsidR="00EF0FB5" w:rsidRPr="00945736" w:rsidRDefault="00E73AC8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Newtonmeter</w:t>
            </w:r>
          </w:p>
        </w:tc>
        <w:tc>
          <w:tcPr>
            <w:tcW w:w="4394" w:type="dxa"/>
          </w:tcPr>
          <w:p w14:paraId="4CDCB5A1" w14:textId="734F9C00" w:rsidR="00EF0FB5" w:rsidRPr="00945736" w:rsidRDefault="00180407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Vehicle s</w:t>
            </w:r>
            <w:r w:rsidR="00E73AC8" w:rsidRPr="00945736">
              <w:rPr>
                <w:rFonts w:cstheme="minorHAnsi"/>
                <w:b/>
                <w:color w:val="00B050"/>
              </w:rPr>
              <w:t xml:space="preserve">uspension </w:t>
            </w:r>
            <w:r w:rsidR="001B4431">
              <w:rPr>
                <w:rFonts w:cstheme="minorHAnsi"/>
                <w:b/>
                <w:color w:val="00B050"/>
              </w:rPr>
              <w:t>s</w:t>
            </w:r>
            <w:r w:rsidR="00E73AC8" w:rsidRPr="00945736">
              <w:rPr>
                <w:rFonts w:cstheme="minorHAnsi"/>
                <w:b/>
                <w:color w:val="00B050"/>
              </w:rPr>
              <w:t>pring</w:t>
            </w:r>
          </w:p>
        </w:tc>
      </w:tr>
      <w:tr w:rsidR="00EF0FB5" w:rsidRPr="00BF7A2F" w14:paraId="55D2BDCF" w14:textId="77777777" w:rsidTr="006273E8">
        <w:tc>
          <w:tcPr>
            <w:tcW w:w="4519" w:type="dxa"/>
          </w:tcPr>
          <w:p w14:paraId="4CDC9CAD" w14:textId="0E8BD520" w:rsidR="00EF0FB5" w:rsidRPr="00945736" w:rsidRDefault="00E73AC8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>Trampolines</w:t>
            </w:r>
          </w:p>
        </w:tc>
        <w:tc>
          <w:tcPr>
            <w:tcW w:w="4394" w:type="dxa"/>
          </w:tcPr>
          <w:p w14:paraId="4673716A" w14:textId="304DAFF1" w:rsidR="00EF0FB5" w:rsidRPr="00945736" w:rsidRDefault="00E73AC8" w:rsidP="003253A3">
            <w:pPr>
              <w:spacing w:line="360" w:lineRule="auto"/>
              <w:ind w:firstLine="426"/>
              <w:contextualSpacing/>
              <w:jc w:val="center"/>
              <w:rPr>
                <w:rFonts w:cstheme="minorHAnsi"/>
                <w:b/>
                <w:color w:val="00B050"/>
              </w:rPr>
            </w:pPr>
            <w:r w:rsidRPr="00945736">
              <w:rPr>
                <w:rFonts w:cstheme="minorHAnsi"/>
                <w:b/>
                <w:color w:val="00B050"/>
              </w:rPr>
              <w:t xml:space="preserve">Mattress / </w:t>
            </w:r>
            <w:r w:rsidR="001B4431">
              <w:rPr>
                <w:rFonts w:cstheme="minorHAnsi"/>
                <w:b/>
                <w:color w:val="00B050"/>
              </w:rPr>
              <w:t>b</w:t>
            </w:r>
            <w:r w:rsidRPr="00945736">
              <w:rPr>
                <w:rFonts w:cstheme="minorHAnsi"/>
                <w:b/>
                <w:color w:val="00B050"/>
              </w:rPr>
              <w:t xml:space="preserve">ed </w:t>
            </w:r>
            <w:r w:rsidR="001B4431">
              <w:rPr>
                <w:rFonts w:cstheme="minorHAnsi"/>
                <w:b/>
                <w:color w:val="00B050"/>
              </w:rPr>
              <w:t>s</w:t>
            </w:r>
            <w:r w:rsidRPr="00945736">
              <w:rPr>
                <w:rFonts w:cstheme="minorHAnsi"/>
                <w:b/>
                <w:color w:val="00B050"/>
              </w:rPr>
              <w:t>prings</w:t>
            </w:r>
          </w:p>
        </w:tc>
      </w:tr>
    </w:tbl>
    <w:p w14:paraId="063DA660" w14:textId="6AA06490" w:rsidR="00EF0FB5" w:rsidRPr="00BF7A2F" w:rsidRDefault="00180407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Any relevant uses</w:t>
      </w:r>
    </w:p>
    <w:p w14:paraId="550B731D" w14:textId="07D64D8B" w:rsidR="00EF0FB5" w:rsidRDefault="0063615B" w:rsidP="006361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EF0FB5" w:rsidRPr="0063615B">
        <w:rPr>
          <w:rFonts w:cstheme="minorHAnsi"/>
        </w:rPr>
        <w:t>c</w:t>
      </w:r>
      <w:r>
        <w:rPr>
          <w:rFonts w:cstheme="minorHAnsi"/>
          <w:b/>
        </w:rPr>
        <w:t xml:space="preserve">. </w:t>
      </w:r>
      <w:r w:rsidR="002D171F" w:rsidRPr="00BF7A2F">
        <w:rPr>
          <w:rFonts w:cstheme="minorHAnsi"/>
        </w:rPr>
        <w:t>Springs can be used to keep fire doors closed.</w:t>
      </w:r>
    </w:p>
    <w:p w14:paraId="436970B6" w14:textId="77777777" w:rsidR="00180407" w:rsidRPr="00BF7A2F" w:rsidRDefault="00180407" w:rsidP="0063615B">
      <w:pPr>
        <w:spacing w:line="240" w:lineRule="auto"/>
        <w:ind w:firstLine="426"/>
        <w:contextualSpacing/>
        <w:rPr>
          <w:rFonts w:cstheme="minorHAnsi"/>
        </w:rPr>
      </w:pPr>
    </w:p>
    <w:p w14:paraId="7E8733B6" w14:textId="77777777" w:rsidR="0063615B" w:rsidRDefault="002D171F" w:rsidP="0063615B">
      <w:pPr>
        <w:spacing w:line="24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</w:t>
      </w:r>
      <w:r w:rsidRPr="00BF7A2F">
        <w:rPr>
          <w:rFonts w:cstheme="minorHAnsi"/>
        </w:rPr>
        <w:t xml:space="preserve">When a fire door is opened, the spring is stretched which then applies a force to close the fire door </w:t>
      </w:r>
    </w:p>
    <w:p w14:paraId="267DEE9C" w14:textId="037A1997" w:rsidR="006774C7" w:rsidRDefault="0063615B" w:rsidP="006361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  </w:t>
      </w:r>
      <w:r w:rsidR="002D171F" w:rsidRPr="00BF7A2F">
        <w:rPr>
          <w:rFonts w:cstheme="minorHAnsi"/>
        </w:rPr>
        <w:t xml:space="preserve">again.  </w:t>
      </w:r>
      <w:r w:rsidR="00B1380F" w:rsidRPr="00BF7A2F">
        <w:rPr>
          <w:rFonts w:cstheme="minorHAnsi"/>
          <w:b/>
        </w:rPr>
        <w:t xml:space="preserve">Figure 1 </w:t>
      </w:r>
      <w:r w:rsidR="00B1380F" w:rsidRPr="00BF7A2F">
        <w:rPr>
          <w:rFonts w:cstheme="minorHAnsi"/>
        </w:rPr>
        <w:t>shows how the spring is used.</w:t>
      </w:r>
    </w:p>
    <w:p w14:paraId="7E345F23" w14:textId="77777777" w:rsidR="0063615B" w:rsidRPr="00BF7A2F" w:rsidRDefault="0063615B" w:rsidP="0063615B">
      <w:pPr>
        <w:spacing w:line="240" w:lineRule="auto"/>
        <w:ind w:firstLine="426"/>
        <w:contextualSpacing/>
        <w:rPr>
          <w:rFonts w:cstheme="minorHAnsi"/>
        </w:rPr>
      </w:pPr>
    </w:p>
    <w:p w14:paraId="7FAFF54E" w14:textId="5806BD9D" w:rsidR="00F810CA" w:rsidRPr="00BF7A2F" w:rsidRDefault="00F810CA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</w:t>
      </w:r>
      <w:r w:rsidRPr="00BF7A2F">
        <w:rPr>
          <w:rFonts w:cstheme="minorHAnsi"/>
        </w:rPr>
        <w:t xml:space="preserve">A force-extension graph for the spring is shown in </w:t>
      </w:r>
      <w:r w:rsidR="00B1380F" w:rsidRPr="00BF7A2F">
        <w:rPr>
          <w:rFonts w:cstheme="minorHAnsi"/>
          <w:b/>
        </w:rPr>
        <w:t>Figure 2</w:t>
      </w:r>
      <w:r w:rsidRPr="00BF7A2F">
        <w:rPr>
          <w:rFonts w:cstheme="minorHAnsi"/>
        </w:rPr>
        <w:t>.</w:t>
      </w:r>
    </w:p>
    <w:p w14:paraId="5D2DCFEA" w14:textId="1725A36B" w:rsidR="00B1380F" w:rsidRPr="00BF7A2F" w:rsidRDefault="00D6566B" w:rsidP="003253A3">
      <w:pPr>
        <w:spacing w:line="360" w:lineRule="auto"/>
        <w:ind w:firstLine="426"/>
        <w:contextualSpacing/>
        <w:rPr>
          <w:rFonts w:cstheme="minorHAnsi"/>
          <w:b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B86C65A" wp14:editId="6E6AB33A">
            <wp:simplePos x="0" y="0"/>
            <wp:positionH relativeFrom="column">
              <wp:posOffset>3459692</wp:posOffset>
            </wp:positionH>
            <wp:positionV relativeFrom="paragraph">
              <wp:posOffset>161290</wp:posOffset>
            </wp:positionV>
            <wp:extent cx="2858135" cy="2662784"/>
            <wp:effectExtent l="0" t="0" r="12065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0F"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22A19E6" wp14:editId="652FBCD8">
            <wp:simplePos x="0" y="0"/>
            <wp:positionH relativeFrom="column">
              <wp:posOffset>605155</wp:posOffset>
            </wp:positionH>
            <wp:positionV relativeFrom="paragraph">
              <wp:posOffset>305647</wp:posOffset>
            </wp:positionV>
            <wp:extent cx="2172335" cy="2073437"/>
            <wp:effectExtent l="0" t="0" r="1206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4" cy="20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0F" w:rsidRPr="00BF7A2F">
        <w:rPr>
          <w:rFonts w:cstheme="minorHAnsi"/>
        </w:rPr>
        <w:tab/>
      </w:r>
      <w:r w:rsidR="00B1380F" w:rsidRPr="00BF7A2F">
        <w:rPr>
          <w:rFonts w:cstheme="minorHAnsi"/>
        </w:rPr>
        <w:tab/>
      </w:r>
      <w:r w:rsidR="00B1380F" w:rsidRPr="00BF7A2F">
        <w:rPr>
          <w:rFonts w:cstheme="minorHAnsi"/>
        </w:rPr>
        <w:tab/>
      </w:r>
      <w:r w:rsidR="00B1380F" w:rsidRPr="00BF7A2F">
        <w:rPr>
          <w:rFonts w:cstheme="minorHAnsi"/>
          <w:b/>
        </w:rPr>
        <w:t>Figure 1</w:t>
      </w:r>
      <w:r w:rsidR="00B1380F" w:rsidRPr="00BF7A2F">
        <w:rPr>
          <w:rFonts w:cstheme="minorHAnsi"/>
          <w:b/>
        </w:rPr>
        <w:tab/>
      </w:r>
      <w:r w:rsidR="00B1380F" w:rsidRPr="00BF7A2F">
        <w:rPr>
          <w:rFonts w:cstheme="minorHAnsi"/>
          <w:b/>
        </w:rPr>
        <w:tab/>
      </w:r>
      <w:r w:rsidR="00B1380F" w:rsidRPr="00BF7A2F">
        <w:rPr>
          <w:rFonts w:cstheme="minorHAnsi"/>
          <w:b/>
        </w:rPr>
        <w:tab/>
      </w:r>
      <w:r w:rsidR="00B1380F" w:rsidRPr="00BF7A2F">
        <w:rPr>
          <w:rFonts w:cstheme="minorHAnsi"/>
          <w:b/>
        </w:rPr>
        <w:tab/>
      </w:r>
      <w:r w:rsidR="00B1380F" w:rsidRPr="00BF7A2F">
        <w:rPr>
          <w:rFonts w:cstheme="minorHAnsi"/>
          <w:b/>
        </w:rPr>
        <w:tab/>
      </w:r>
      <w:r w:rsidR="00B1380F" w:rsidRPr="00BF7A2F">
        <w:rPr>
          <w:rFonts w:cstheme="minorHAnsi"/>
          <w:b/>
        </w:rPr>
        <w:tab/>
        <w:t>Figure 2</w:t>
      </w:r>
    </w:p>
    <w:p w14:paraId="418E39DF" w14:textId="4A3966B2" w:rsidR="00B1380F" w:rsidRPr="00BF7A2F" w:rsidRDefault="00B1380F" w:rsidP="003253A3">
      <w:pPr>
        <w:spacing w:line="360" w:lineRule="auto"/>
        <w:ind w:firstLine="426"/>
        <w:contextualSpacing/>
        <w:rPr>
          <w:rFonts w:cstheme="minorHAnsi"/>
        </w:rPr>
      </w:pPr>
    </w:p>
    <w:p w14:paraId="23B7CFB9" w14:textId="329F2CA8" w:rsidR="00F810CA" w:rsidRPr="00BF7A2F" w:rsidRDefault="00F810CA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B5F371F" w14:textId="77777777" w:rsidR="00B1380F" w:rsidRPr="00BF7A2F" w:rsidRDefault="00B1380F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0736A81" w14:textId="77777777" w:rsidR="00B1380F" w:rsidRPr="00BF7A2F" w:rsidRDefault="00B1380F" w:rsidP="003253A3">
      <w:pPr>
        <w:spacing w:line="360" w:lineRule="auto"/>
        <w:ind w:firstLine="426"/>
        <w:contextualSpacing/>
        <w:rPr>
          <w:rFonts w:cstheme="minorHAnsi"/>
        </w:rPr>
      </w:pPr>
    </w:p>
    <w:p w14:paraId="26C9B5E0" w14:textId="23531224" w:rsidR="00B1380F" w:rsidRPr="00BF7A2F" w:rsidRDefault="00B1380F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</w:p>
    <w:p w14:paraId="70FFE1CD" w14:textId="77777777" w:rsidR="00B1380F" w:rsidRPr="00BF7A2F" w:rsidRDefault="00B1380F" w:rsidP="003253A3">
      <w:pPr>
        <w:spacing w:line="360" w:lineRule="auto"/>
        <w:ind w:firstLine="426"/>
        <w:contextualSpacing/>
        <w:rPr>
          <w:rFonts w:cstheme="minorHAnsi"/>
        </w:rPr>
      </w:pPr>
    </w:p>
    <w:p w14:paraId="5430278C" w14:textId="77777777" w:rsidR="00D6566B" w:rsidRPr="00BF7A2F" w:rsidRDefault="00D6566B" w:rsidP="003253A3">
      <w:pPr>
        <w:spacing w:line="360" w:lineRule="auto"/>
        <w:ind w:firstLine="426"/>
        <w:contextualSpacing/>
        <w:rPr>
          <w:rFonts w:cstheme="minorHAnsi"/>
        </w:rPr>
      </w:pPr>
    </w:p>
    <w:p w14:paraId="0E6AA612" w14:textId="77777777" w:rsidR="00021524" w:rsidRPr="00BF7A2F" w:rsidRDefault="00021524" w:rsidP="003253A3">
      <w:pPr>
        <w:spacing w:line="360" w:lineRule="auto"/>
        <w:ind w:firstLine="426"/>
        <w:contextualSpacing/>
        <w:rPr>
          <w:rFonts w:cstheme="minorHAnsi"/>
        </w:rPr>
      </w:pPr>
    </w:p>
    <w:p w14:paraId="257BE63F" w14:textId="3A32C524" w:rsidR="00E73AC8" w:rsidRDefault="00E73AC8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48C1C0A2" w14:textId="77777777" w:rsidR="0063615B" w:rsidRPr="00BF7A2F" w:rsidRDefault="0063615B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528424CE" w14:textId="7472FFA0" w:rsidR="00B1380F" w:rsidRPr="00BF7A2F" w:rsidRDefault="0063615B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  <w:b/>
        </w:rPr>
        <w:t xml:space="preserve">     </w:t>
      </w:r>
      <w:r w:rsidRPr="0063615B">
        <w:rPr>
          <w:rFonts w:cstheme="minorHAnsi"/>
        </w:rPr>
        <w:t xml:space="preserve"> </w:t>
      </w:r>
      <w:r w:rsidR="00B1380F" w:rsidRPr="0063615B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B1380F" w:rsidRPr="0063615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B1380F" w:rsidRPr="00BF7A2F">
        <w:rPr>
          <w:rFonts w:cstheme="minorHAnsi"/>
        </w:rPr>
        <w:t>State the equation used to find the spring constant of a spring. (1)</w:t>
      </w:r>
    </w:p>
    <w:p w14:paraId="57384C45" w14:textId="677123CE" w:rsidR="00021524" w:rsidRPr="00945736" w:rsidRDefault="00E73AC8" w:rsidP="003253A3">
      <w:pPr>
        <w:spacing w:line="360" w:lineRule="auto"/>
        <w:ind w:firstLine="426"/>
        <w:contextualSpacing/>
        <w:rPr>
          <w:rFonts w:cstheme="minorHAnsi"/>
          <w:b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   </w:t>
      </w:r>
      <w:r w:rsidR="00107A9F">
        <w:rPr>
          <w:rFonts w:cstheme="minorHAnsi"/>
        </w:rPr>
        <w:tab/>
      </w:r>
      <w:r w:rsidRPr="00945736">
        <w:rPr>
          <w:rFonts w:cstheme="minorHAnsi"/>
          <w:b/>
          <w:color w:val="00B050"/>
        </w:rPr>
        <w:t>Force = spring constant x extension</w:t>
      </w:r>
      <w:r w:rsidRPr="00945736">
        <w:rPr>
          <w:rFonts w:cstheme="minorHAnsi"/>
          <w:b/>
        </w:rPr>
        <w:tab/>
      </w:r>
    </w:p>
    <w:p w14:paraId="1D3CCC84" w14:textId="77777777" w:rsidR="00E73AC8" w:rsidRPr="00BF7A2F" w:rsidRDefault="00E73AC8" w:rsidP="003253A3">
      <w:pPr>
        <w:spacing w:line="360" w:lineRule="auto"/>
        <w:ind w:firstLine="426"/>
        <w:contextualSpacing/>
        <w:rPr>
          <w:rFonts w:cstheme="minorHAnsi"/>
        </w:rPr>
      </w:pPr>
    </w:p>
    <w:p w14:paraId="2CB82E7E" w14:textId="5BE85742" w:rsidR="00B1380F" w:rsidRPr="00BF7A2F" w:rsidRDefault="0063615B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B1380F" w:rsidRPr="0063615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B1380F" w:rsidRPr="00BF7A2F">
        <w:rPr>
          <w:rFonts w:cstheme="minorHAnsi"/>
        </w:rPr>
        <w:t xml:space="preserve">Work out the spring constant of the spring used in </w:t>
      </w:r>
      <w:r w:rsidR="00B1380F" w:rsidRPr="00BF7A2F">
        <w:rPr>
          <w:rFonts w:cstheme="minorHAnsi"/>
          <w:b/>
        </w:rPr>
        <w:t xml:space="preserve">Figure 2. </w:t>
      </w:r>
      <w:r w:rsidR="00B1380F" w:rsidRPr="00BF7A2F">
        <w:rPr>
          <w:rFonts w:cstheme="minorHAnsi"/>
        </w:rPr>
        <w:t>(2)</w:t>
      </w:r>
    </w:p>
    <w:p w14:paraId="260AF368" w14:textId="7A777BF6" w:rsidR="00E73AC8" w:rsidRPr="00945736" w:rsidRDefault="00E73AC8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3615B" w:rsidRPr="00945736">
        <w:rPr>
          <w:rFonts w:cstheme="minorHAnsi"/>
          <w:b/>
        </w:rPr>
        <w:t xml:space="preserve">         </w:t>
      </w:r>
      <w:r w:rsidR="00107A9F">
        <w:rPr>
          <w:rFonts w:cstheme="minorHAnsi"/>
          <w:b/>
        </w:rPr>
        <w:tab/>
      </w:r>
      <w:r w:rsidRPr="00945736">
        <w:rPr>
          <w:rFonts w:cstheme="minorHAnsi"/>
          <w:b/>
          <w:color w:val="00B050"/>
        </w:rPr>
        <w:t>Spring constant = force / extension</w:t>
      </w:r>
    </w:p>
    <w:p w14:paraId="62D44032" w14:textId="54DB7C4F" w:rsidR="00E73AC8" w:rsidRPr="00945736" w:rsidRDefault="00E73AC8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ab/>
      </w:r>
      <w:r w:rsidR="0063615B" w:rsidRPr="00945736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="0063615B" w:rsidRPr="00945736">
        <w:rPr>
          <w:rFonts w:cstheme="minorHAnsi"/>
          <w:b/>
          <w:color w:val="00B050"/>
        </w:rPr>
        <w:t xml:space="preserve"> </w:t>
      </w:r>
      <w:r w:rsidRPr="00945736">
        <w:rPr>
          <w:rFonts w:cstheme="minorHAnsi"/>
          <w:b/>
          <w:color w:val="00B050"/>
        </w:rPr>
        <w:t>Spring constant = 10 / 0.2 = 50 N/m</w:t>
      </w:r>
    </w:p>
    <w:p w14:paraId="42B2FE37" w14:textId="77777777" w:rsidR="0063615B" w:rsidRPr="00BF7A2F" w:rsidRDefault="0063615B" w:rsidP="003253A3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288C1913" w14:textId="34F9AB15" w:rsidR="00B1380F" w:rsidRPr="00BF7A2F" w:rsidRDefault="0063615B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B1380F" w:rsidRPr="0063615B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B1380F" w:rsidRPr="00BF7A2F">
        <w:rPr>
          <w:rFonts w:cstheme="minorHAnsi"/>
        </w:rPr>
        <w:t xml:space="preserve">When the fire door is fully opened the </w:t>
      </w:r>
      <w:r w:rsidR="00D33C61" w:rsidRPr="00BF7A2F">
        <w:rPr>
          <w:rFonts w:cstheme="minorHAnsi"/>
        </w:rPr>
        <w:t>spring is stretched 25 cm.</w:t>
      </w:r>
    </w:p>
    <w:p w14:paraId="12F8BD42" w14:textId="60817897" w:rsidR="00D33C61" w:rsidRPr="00BF7A2F" w:rsidRDefault="00D33C61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     </w:t>
      </w:r>
      <w:r w:rsidRPr="00BF7A2F">
        <w:rPr>
          <w:rFonts w:cstheme="minorHAnsi"/>
        </w:rPr>
        <w:t>Work out the closing force applied by the spring when it is stretched 25 cm. (2)</w:t>
      </w:r>
    </w:p>
    <w:p w14:paraId="48B9953E" w14:textId="005B64D5" w:rsidR="00E73AC8" w:rsidRPr="00945736" w:rsidRDefault="00E73AC8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  <w:color w:val="00B050"/>
        </w:rPr>
        <w:tab/>
      </w:r>
      <w:r w:rsidR="0063615B">
        <w:rPr>
          <w:rFonts w:cstheme="minorHAnsi"/>
          <w:color w:val="00B050"/>
        </w:rPr>
        <w:t xml:space="preserve">         </w:t>
      </w:r>
      <w:r w:rsidR="00107A9F">
        <w:rPr>
          <w:rFonts w:cstheme="minorHAnsi"/>
          <w:color w:val="00B050"/>
        </w:rPr>
        <w:tab/>
      </w:r>
      <w:r w:rsidR="0063615B">
        <w:rPr>
          <w:rFonts w:cstheme="minorHAnsi"/>
          <w:color w:val="00B050"/>
        </w:rPr>
        <w:t xml:space="preserve"> </w:t>
      </w:r>
      <w:r w:rsidRPr="00945736">
        <w:rPr>
          <w:rFonts w:cstheme="minorHAnsi"/>
          <w:b/>
          <w:color w:val="00B050"/>
        </w:rPr>
        <w:t>Force = 50 x 0.25</w:t>
      </w:r>
    </w:p>
    <w:p w14:paraId="4BA67C7F" w14:textId="06F916DC" w:rsidR="00E73AC8" w:rsidRPr="00945736" w:rsidRDefault="0063615B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945736">
        <w:rPr>
          <w:rFonts w:cstheme="minorHAnsi"/>
          <w:b/>
          <w:color w:val="00B050"/>
        </w:rPr>
        <w:t xml:space="preserve">               </w:t>
      </w:r>
      <w:r w:rsidR="00107A9F">
        <w:rPr>
          <w:rFonts w:cstheme="minorHAnsi"/>
          <w:b/>
          <w:color w:val="00B050"/>
        </w:rPr>
        <w:tab/>
      </w:r>
      <w:r w:rsidRPr="00945736">
        <w:rPr>
          <w:rFonts w:cstheme="minorHAnsi"/>
          <w:b/>
          <w:color w:val="00B050"/>
        </w:rPr>
        <w:t xml:space="preserve"> </w:t>
      </w:r>
      <w:r w:rsidR="00E73AC8" w:rsidRPr="00945736">
        <w:rPr>
          <w:rFonts w:cstheme="minorHAnsi"/>
          <w:b/>
          <w:color w:val="00B050"/>
        </w:rPr>
        <w:t xml:space="preserve">Force = 12.5 N </w:t>
      </w:r>
    </w:p>
    <w:p w14:paraId="71296E2B" w14:textId="1B12574E" w:rsidR="00D33C61" w:rsidRPr="00BF7A2F" w:rsidRDefault="00D33C61" w:rsidP="003253A3">
      <w:pPr>
        <w:spacing w:line="360" w:lineRule="auto"/>
        <w:ind w:firstLine="426"/>
        <w:contextualSpacing/>
        <w:rPr>
          <w:rFonts w:cstheme="minorHAnsi"/>
        </w:rPr>
      </w:pPr>
    </w:p>
    <w:p w14:paraId="47652505" w14:textId="69A3954D" w:rsidR="00D33C61" w:rsidRPr="00BF7A2F" w:rsidRDefault="0063615B" w:rsidP="006361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D33C61" w:rsidRPr="0063615B">
        <w:rPr>
          <w:rFonts w:cstheme="minorHAnsi"/>
        </w:rPr>
        <w:t>i</w:t>
      </w:r>
      <w:r>
        <w:rPr>
          <w:rFonts w:cstheme="minorHAnsi"/>
        </w:rPr>
        <w:t xml:space="preserve">v) </w:t>
      </w:r>
      <w:r w:rsidR="00D33C61" w:rsidRPr="00BF7A2F">
        <w:rPr>
          <w:rFonts w:cstheme="minorHAnsi"/>
        </w:rPr>
        <w:t>The fire door spring is removed from the door for testing.</w:t>
      </w:r>
    </w:p>
    <w:p w14:paraId="4B219D52" w14:textId="7A47BB21" w:rsidR="0063615B" w:rsidRDefault="00D33C61" w:rsidP="0063615B">
      <w:pPr>
        <w:spacing w:line="24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     </w:t>
      </w:r>
      <w:r w:rsidRPr="00BF7A2F">
        <w:rPr>
          <w:rFonts w:cstheme="minorHAnsi"/>
        </w:rPr>
        <w:t xml:space="preserve">During testing a force is applied to the spring and the extension is measured. The force applied to </w:t>
      </w:r>
    </w:p>
    <w:p w14:paraId="59FACA38" w14:textId="3603404C" w:rsidR="00D33C61" w:rsidRPr="00BF7A2F" w:rsidRDefault="0063615B" w:rsidP="003253A3">
      <w:pPr>
        <w:spacing w:line="36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       </w:t>
      </w:r>
      <w:r w:rsidR="00D33C61" w:rsidRPr="00BF7A2F">
        <w:rPr>
          <w:rFonts w:cstheme="minorHAnsi"/>
        </w:rPr>
        <w:t>the spring is increased until the spring snaps.</w:t>
      </w:r>
    </w:p>
    <w:p w14:paraId="1C2C7B32" w14:textId="3C0FC3DE" w:rsidR="00D33C61" w:rsidRPr="00BF7A2F" w:rsidRDefault="00D33C61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63615B">
        <w:rPr>
          <w:rFonts w:cstheme="minorHAnsi"/>
        </w:rPr>
        <w:t xml:space="preserve">          </w:t>
      </w:r>
      <w:r w:rsidRPr="00BF7A2F">
        <w:rPr>
          <w:rFonts w:cstheme="minorHAnsi"/>
        </w:rPr>
        <w:t>Draw the force-extension graph for the test described above.</w:t>
      </w:r>
      <w:r w:rsidR="00570495" w:rsidRPr="00BF7A2F">
        <w:rPr>
          <w:rFonts w:cstheme="minorHAnsi"/>
        </w:rPr>
        <w:t xml:space="preserve"> (2)</w:t>
      </w:r>
    </w:p>
    <w:p w14:paraId="2F43ED57" w14:textId="0325A8F3" w:rsidR="00D33C61" w:rsidRPr="00BF7A2F" w:rsidRDefault="0038595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472CF" wp14:editId="63E82EC9">
                <wp:simplePos x="0" y="0"/>
                <wp:positionH relativeFrom="column">
                  <wp:posOffset>3234690</wp:posOffset>
                </wp:positionH>
                <wp:positionV relativeFrom="paragraph">
                  <wp:posOffset>75565</wp:posOffset>
                </wp:positionV>
                <wp:extent cx="880533" cy="238311"/>
                <wp:effectExtent l="0" t="0" r="15240" b="285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33" cy="238311"/>
                        </a:xfrm>
                        <a:custGeom>
                          <a:avLst/>
                          <a:gdLst>
                            <a:gd name="connsiteX0" fmla="*/ 0 w 880533"/>
                            <a:gd name="connsiteY0" fmla="*/ 238311 h 238311"/>
                            <a:gd name="connsiteX1" fmla="*/ 33867 w 880533"/>
                            <a:gd name="connsiteY1" fmla="*/ 221378 h 238311"/>
                            <a:gd name="connsiteX2" fmla="*/ 76200 w 880533"/>
                            <a:gd name="connsiteY2" fmla="*/ 195978 h 238311"/>
                            <a:gd name="connsiteX3" fmla="*/ 118533 w 880533"/>
                            <a:gd name="connsiteY3" fmla="*/ 170578 h 238311"/>
                            <a:gd name="connsiteX4" fmla="*/ 160867 w 880533"/>
                            <a:gd name="connsiteY4" fmla="*/ 136711 h 238311"/>
                            <a:gd name="connsiteX5" fmla="*/ 211667 w 880533"/>
                            <a:gd name="connsiteY5" fmla="*/ 119778 h 238311"/>
                            <a:gd name="connsiteX6" fmla="*/ 262467 w 880533"/>
                            <a:gd name="connsiteY6" fmla="*/ 102844 h 238311"/>
                            <a:gd name="connsiteX7" fmla="*/ 313267 w 880533"/>
                            <a:gd name="connsiteY7" fmla="*/ 85911 h 238311"/>
                            <a:gd name="connsiteX8" fmla="*/ 338667 w 880533"/>
                            <a:gd name="connsiteY8" fmla="*/ 77444 h 238311"/>
                            <a:gd name="connsiteX9" fmla="*/ 372533 w 880533"/>
                            <a:gd name="connsiteY9" fmla="*/ 68978 h 238311"/>
                            <a:gd name="connsiteX10" fmla="*/ 397933 w 880533"/>
                            <a:gd name="connsiteY10" fmla="*/ 60511 h 238311"/>
                            <a:gd name="connsiteX11" fmla="*/ 440267 w 880533"/>
                            <a:gd name="connsiteY11" fmla="*/ 52044 h 238311"/>
                            <a:gd name="connsiteX12" fmla="*/ 474133 w 880533"/>
                            <a:gd name="connsiteY12" fmla="*/ 43578 h 238311"/>
                            <a:gd name="connsiteX13" fmla="*/ 516467 w 880533"/>
                            <a:gd name="connsiteY13" fmla="*/ 35111 h 238311"/>
                            <a:gd name="connsiteX14" fmla="*/ 541867 w 880533"/>
                            <a:gd name="connsiteY14" fmla="*/ 26644 h 238311"/>
                            <a:gd name="connsiteX15" fmla="*/ 719667 w 880533"/>
                            <a:gd name="connsiteY15" fmla="*/ 9711 h 238311"/>
                            <a:gd name="connsiteX16" fmla="*/ 880533 w 880533"/>
                            <a:gd name="connsiteY16" fmla="*/ 1244 h 2383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80533" h="238311">
                              <a:moveTo>
                                <a:pt x="0" y="238311"/>
                              </a:moveTo>
                              <a:cubicBezTo>
                                <a:pt x="11289" y="232667"/>
                                <a:pt x="23365" y="228379"/>
                                <a:pt x="33867" y="221378"/>
                              </a:cubicBezTo>
                              <a:cubicBezTo>
                                <a:pt x="80355" y="190386"/>
                                <a:pt x="17239" y="215630"/>
                                <a:pt x="76200" y="195978"/>
                              </a:cubicBezTo>
                              <a:cubicBezTo>
                                <a:pt x="119103" y="153073"/>
                                <a:pt x="63580" y="203549"/>
                                <a:pt x="118533" y="170578"/>
                              </a:cubicBezTo>
                              <a:cubicBezTo>
                                <a:pt x="168801" y="140418"/>
                                <a:pt x="95506" y="165760"/>
                                <a:pt x="160867" y="136711"/>
                              </a:cubicBezTo>
                              <a:cubicBezTo>
                                <a:pt x="177178" y="129462"/>
                                <a:pt x="194734" y="125422"/>
                                <a:pt x="211667" y="119778"/>
                              </a:cubicBezTo>
                              <a:lnTo>
                                <a:pt x="262467" y="102844"/>
                              </a:lnTo>
                              <a:lnTo>
                                <a:pt x="313267" y="85911"/>
                              </a:lnTo>
                              <a:cubicBezTo>
                                <a:pt x="321734" y="83089"/>
                                <a:pt x="330009" y="79608"/>
                                <a:pt x="338667" y="77444"/>
                              </a:cubicBezTo>
                              <a:cubicBezTo>
                                <a:pt x="349956" y="74622"/>
                                <a:pt x="361345" y="72175"/>
                                <a:pt x="372533" y="68978"/>
                              </a:cubicBezTo>
                              <a:cubicBezTo>
                                <a:pt x="381114" y="66526"/>
                                <a:pt x="389275" y="62676"/>
                                <a:pt x="397933" y="60511"/>
                              </a:cubicBezTo>
                              <a:cubicBezTo>
                                <a:pt x="411894" y="57021"/>
                                <a:pt x="426219" y="55166"/>
                                <a:pt x="440267" y="52044"/>
                              </a:cubicBezTo>
                              <a:cubicBezTo>
                                <a:pt x="451626" y="49520"/>
                                <a:pt x="462774" y="46102"/>
                                <a:pt x="474133" y="43578"/>
                              </a:cubicBezTo>
                              <a:cubicBezTo>
                                <a:pt x="488181" y="40456"/>
                                <a:pt x="502506" y="38601"/>
                                <a:pt x="516467" y="35111"/>
                              </a:cubicBezTo>
                              <a:cubicBezTo>
                                <a:pt x="525125" y="32946"/>
                                <a:pt x="533086" y="28240"/>
                                <a:pt x="541867" y="26644"/>
                              </a:cubicBezTo>
                              <a:cubicBezTo>
                                <a:pt x="589637" y="17959"/>
                                <a:pt x="678248" y="12897"/>
                                <a:pt x="719667" y="9711"/>
                              </a:cubicBezTo>
                              <a:cubicBezTo>
                                <a:pt x="806656" y="-4788"/>
                                <a:pt x="753300" y="1244"/>
                                <a:pt x="880533" y="1244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w14:anchorId="22989286" id="Freeform 70" o:spid="_x0000_s1026" style="position:absolute;margin-left:254.7pt;margin-top:5.95pt;width:69.3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0533,23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" path="m,238311v11289,-5644,23365,-9932,33867,-16933c80355,190386,17239,215630,76200,195978v42903,-42905,-12620,7571,42333,-25400c168801,140418,95506,165760,160867,136711v16311,-7249,33867,-11289,50800,-16933l262467,102844,313267,85911v8467,-2822,16742,-6303,25400,-8467c349956,74622,361345,72175,372533,68978v8581,-2452,16742,-6302,25400,-8467c411894,57021,426219,55166,440267,52044v11359,-2524,22507,-5942,33866,-8466c488181,40456,502506,38601,516467,35111v8658,-2165,16619,-6871,25400,-8467c589637,17959,678248,12897,719667,9711,806656,-4788,753300,1244,880533,1244e" filled="f" strokecolor="#70ad47 [3209]" strokeweight="1.5pt">
                <v:stroke joinstyle="miter"/>
                <v:path arrowok="t" o:connecttype="custom" o:connectlocs="0,238311;33867,221378;76200,195978;118533,170578;160867,136711;211667,119778;262467,102844;313267,85911;338667,77444;372533,68978;397933,60511;440267,52044;474133,43578;516467,35111;541867,26644;719667,9711;880533,1244" o:connectangles="0,0,0,0,0,0,0,0,0,0,0,0,0,0,0,0,0"/>
              </v:shape>
            </w:pict>
          </mc:Fallback>
        </mc:AlternateContent>
      </w:r>
      <w:r w:rsidR="00570495"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534D1" wp14:editId="778EFC93">
                <wp:simplePos x="0" y="0"/>
                <wp:positionH relativeFrom="column">
                  <wp:posOffset>1634490</wp:posOffset>
                </wp:positionH>
                <wp:positionV relativeFrom="paragraph">
                  <wp:posOffset>150495</wp:posOffset>
                </wp:positionV>
                <wp:extent cx="3598" cy="1717040"/>
                <wp:effectExtent l="0" t="0" r="47625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8" cy="17170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5F02D4DA" id="Straight Connector 16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7pt,11.85pt" to="129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D33C61"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A6536" wp14:editId="401E162C">
                <wp:simplePos x="0" y="0"/>
                <wp:positionH relativeFrom="column">
                  <wp:posOffset>1290955</wp:posOffset>
                </wp:positionH>
                <wp:positionV relativeFrom="paragraph">
                  <wp:posOffset>36195</wp:posOffset>
                </wp:positionV>
                <wp:extent cx="342900" cy="68707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42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8921" w14:textId="4A26B971" w:rsidR="001B4431" w:rsidRPr="00D33C61" w:rsidRDefault="001B4431">
                            <w:pPr>
                              <w:rPr>
                                <w:b/>
                              </w:rPr>
                            </w:pPr>
                            <w:r w:rsidRPr="00D33C61">
                              <w:rPr>
                                <w:b/>
                              </w:rPr>
                              <w:t>Force / 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3A6536" id="Text Box 18" o:spid="_x0000_s1035" type="#_x0000_t202" style="position:absolute;left:0;text-align:left;margin-left:101.65pt;margin-top:2.85pt;width:27pt;height:54.1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" filled="f" stroked="f">
                <v:textbox style="layout-flow:vertical-ideographic">
                  <w:txbxContent>
                    <w:p w14:paraId="08188921" w14:textId="4A26B971" w:rsidR="001B4431" w:rsidRPr="00D33C61" w:rsidRDefault="001B4431">
                      <w:pPr>
                        <w:rPr>
                          <w:b/>
                        </w:rPr>
                      </w:pPr>
                      <w:r w:rsidRPr="00D33C61">
                        <w:rPr>
                          <w:b/>
                        </w:rPr>
                        <w:t>Force /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70954" w14:textId="4D085A39" w:rsidR="00D33C61" w:rsidRPr="00BF7A2F" w:rsidRDefault="00385953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5F3E74" wp14:editId="6C6EF721">
                <wp:simplePos x="0" y="0"/>
                <wp:positionH relativeFrom="column">
                  <wp:posOffset>1634490</wp:posOffset>
                </wp:positionH>
                <wp:positionV relativeFrom="paragraph">
                  <wp:posOffset>46990</wp:posOffset>
                </wp:positionV>
                <wp:extent cx="1600200" cy="1257300"/>
                <wp:effectExtent l="0" t="0" r="25400" b="381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15CBFC4B" id="Straight Connector 6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.7pt" to="254.7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" strokecolor="#70ad47 [3209]" strokeweight="1.5pt">
                <v:stroke joinstyle="miter"/>
              </v:line>
            </w:pict>
          </mc:Fallback>
        </mc:AlternateContent>
      </w:r>
    </w:p>
    <w:p w14:paraId="634DC730" w14:textId="20E38268" w:rsidR="00D33C61" w:rsidRPr="00BF7A2F" w:rsidRDefault="00D33C61" w:rsidP="003253A3">
      <w:pPr>
        <w:spacing w:line="360" w:lineRule="auto"/>
        <w:ind w:firstLine="426"/>
        <w:contextualSpacing/>
        <w:rPr>
          <w:rFonts w:cstheme="minorHAnsi"/>
        </w:rPr>
      </w:pPr>
    </w:p>
    <w:p w14:paraId="3185D105" w14:textId="6C17E7A0" w:rsidR="00570495" w:rsidRPr="00BF7A2F" w:rsidRDefault="00570495" w:rsidP="003253A3">
      <w:pPr>
        <w:spacing w:line="360" w:lineRule="auto"/>
        <w:ind w:firstLine="426"/>
        <w:contextualSpacing/>
        <w:rPr>
          <w:rFonts w:cstheme="minorHAnsi"/>
        </w:rPr>
      </w:pPr>
    </w:p>
    <w:p w14:paraId="75B08D8C" w14:textId="337C7FEA" w:rsidR="00570495" w:rsidRPr="00BF7A2F" w:rsidRDefault="00570495" w:rsidP="003253A3">
      <w:pPr>
        <w:spacing w:line="360" w:lineRule="auto"/>
        <w:ind w:firstLine="426"/>
        <w:contextualSpacing/>
        <w:rPr>
          <w:rFonts w:cstheme="minorHAnsi"/>
        </w:rPr>
      </w:pPr>
    </w:p>
    <w:p w14:paraId="778C71C9" w14:textId="7C6B5A31" w:rsidR="00570495" w:rsidRPr="00BF7A2F" w:rsidRDefault="00570495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CE07D" wp14:editId="0F8FCADA">
                <wp:simplePos x="0" y="0"/>
                <wp:positionH relativeFrom="column">
                  <wp:posOffset>4380230</wp:posOffset>
                </wp:positionH>
                <wp:positionV relativeFrom="paragraph">
                  <wp:posOffset>43815</wp:posOffset>
                </wp:positionV>
                <wp:extent cx="1029335" cy="2349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86E4" w14:textId="6DEDC106" w:rsidR="001B4431" w:rsidRPr="00570495" w:rsidRDefault="001B4431">
                            <w:pPr>
                              <w:rPr>
                                <w:b/>
                              </w:rPr>
                            </w:pPr>
                            <w:r w:rsidRPr="00570495">
                              <w:rPr>
                                <w:b/>
                              </w:rPr>
                              <w:t>Extension /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3CE07D" id="Text Box 19" o:spid="_x0000_s1036" type="#_x0000_t202" style="position:absolute;left:0;text-align:left;margin-left:344.9pt;margin-top:3.45pt;width:81.0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" filled="f" stroked="f">
                <v:textbox>
                  <w:txbxContent>
                    <w:p w14:paraId="625586E4" w14:textId="6DEDC106" w:rsidR="001B4431" w:rsidRPr="00570495" w:rsidRDefault="001B4431">
                      <w:pPr>
                        <w:rPr>
                          <w:b/>
                        </w:rPr>
                      </w:pPr>
                      <w:r w:rsidRPr="00570495">
                        <w:rPr>
                          <w:b/>
                        </w:rPr>
                        <w:t>Extension /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7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FCA8A" wp14:editId="787F3167">
                <wp:simplePos x="0" y="0"/>
                <wp:positionH relativeFrom="column">
                  <wp:posOffset>1631527</wp:posOffset>
                </wp:positionH>
                <wp:positionV relativeFrom="paragraph">
                  <wp:posOffset>273685</wp:posOffset>
                </wp:positionV>
                <wp:extent cx="27432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0CB13393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21.55pt" to="344.45pt,2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6CE24B44" w14:textId="644575C4" w:rsidR="001107FD" w:rsidRPr="00BF7A2F" w:rsidRDefault="001107FD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3AD4EB0A" w14:textId="77777777" w:rsidR="00FD4ABD" w:rsidRPr="00BF7A2F" w:rsidRDefault="00FD4ABD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1549A957" w14:textId="77777777" w:rsidR="00FD4ABD" w:rsidRPr="00BF7A2F" w:rsidRDefault="00FD4ABD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39DF56F4" w14:textId="03D3BB16" w:rsidR="00D33C61" w:rsidRPr="00BF7A2F" w:rsidRDefault="0063615B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  <w:r>
        <w:rPr>
          <w:rFonts w:cstheme="minorHAnsi"/>
          <w:b/>
        </w:rPr>
        <w:t xml:space="preserve">     </w:t>
      </w:r>
      <w:r w:rsidRPr="0063615B">
        <w:rPr>
          <w:rFonts w:cstheme="minorHAnsi"/>
        </w:rPr>
        <w:t xml:space="preserve"> </w:t>
      </w:r>
      <w:r w:rsidR="00570495" w:rsidRPr="0063615B">
        <w:rPr>
          <w:rFonts w:cstheme="minorHAnsi"/>
        </w:rPr>
        <w:t>d</w:t>
      </w:r>
      <w:r>
        <w:rPr>
          <w:rFonts w:cstheme="minorHAnsi"/>
        </w:rPr>
        <w:t>.</w:t>
      </w:r>
      <w:r w:rsidR="00AB4A28">
        <w:rPr>
          <w:rFonts w:cstheme="minorHAnsi"/>
        </w:rPr>
        <w:t xml:space="preserve"> </w:t>
      </w:r>
      <w:r w:rsidR="00A90465" w:rsidRPr="0063615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570495" w:rsidRPr="00BF7A2F">
        <w:rPr>
          <w:rFonts w:cstheme="minorHAnsi"/>
        </w:rPr>
        <w:t>Mountain bikes use springs for front suspension.</w:t>
      </w:r>
      <w:r w:rsidR="00CC0CF1" w:rsidRPr="00BF7A2F">
        <w:rPr>
          <w:rFonts w:ascii="Helvetica" w:hAnsi="Helvetica" w:cs="Helvetica"/>
        </w:rPr>
        <w:t xml:space="preserve"> </w:t>
      </w:r>
    </w:p>
    <w:p w14:paraId="7DFAC46B" w14:textId="72D4F6AB" w:rsidR="00B02D2E" w:rsidRPr="00BF7A2F" w:rsidRDefault="0052034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CBA1569" wp14:editId="3E51D586">
            <wp:simplePos x="0" y="0"/>
            <wp:positionH relativeFrom="column">
              <wp:posOffset>2110105</wp:posOffset>
            </wp:positionH>
            <wp:positionV relativeFrom="paragraph">
              <wp:posOffset>29210</wp:posOffset>
            </wp:positionV>
            <wp:extent cx="2396702" cy="1605248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02" cy="16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477E" w14:textId="78410E77" w:rsidR="00B02D2E" w:rsidRPr="00BF7A2F" w:rsidRDefault="00B02D2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01CC4386" w14:textId="13E03D47" w:rsidR="00CC0CF1" w:rsidRPr="00BF7A2F" w:rsidRDefault="00CC0CF1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596F5726" w14:textId="77777777" w:rsidR="00B02D2E" w:rsidRPr="00BF7A2F" w:rsidRDefault="00B02D2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33B228F4" w14:textId="6AF28F0D" w:rsidR="00B02D2E" w:rsidRDefault="00B02D2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530072B6" w14:textId="533D8D9E" w:rsidR="0052034E" w:rsidRDefault="0052034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7B6ECB53" w14:textId="77777777" w:rsidR="0052034E" w:rsidRPr="00BF7A2F" w:rsidRDefault="0052034E" w:rsidP="003253A3">
      <w:pPr>
        <w:spacing w:line="360" w:lineRule="auto"/>
        <w:ind w:firstLine="426"/>
        <w:contextualSpacing/>
        <w:rPr>
          <w:rFonts w:ascii="Helvetica" w:hAnsi="Helvetica" w:cs="Helvetica"/>
        </w:rPr>
      </w:pPr>
    </w:p>
    <w:p w14:paraId="5D528FAD" w14:textId="77777777" w:rsidR="00CC0CF1" w:rsidRPr="00BF7A2F" w:rsidRDefault="00CC0CF1" w:rsidP="003253A3">
      <w:pPr>
        <w:spacing w:line="360" w:lineRule="auto"/>
        <w:ind w:firstLine="426"/>
        <w:contextualSpacing/>
        <w:rPr>
          <w:rFonts w:cstheme="minorHAnsi"/>
        </w:rPr>
      </w:pPr>
    </w:p>
    <w:p w14:paraId="5573E15C" w14:textId="63A6ECB1" w:rsidR="00570495" w:rsidRPr="00BF7A2F" w:rsidRDefault="00570495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52034E">
        <w:rPr>
          <w:rFonts w:cstheme="minorHAnsi"/>
        </w:rPr>
        <w:t xml:space="preserve">      </w:t>
      </w:r>
      <w:r w:rsidR="000A08DE" w:rsidRPr="00BF7A2F">
        <w:rPr>
          <w:rFonts w:cstheme="minorHAnsi"/>
        </w:rPr>
        <w:t>A typical mountain bike sp</w:t>
      </w:r>
      <w:r w:rsidR="00A90465" w:rsidRPr="00BF7A2F">
        <w:rPr>
          <w:rFonts w:cstheme="minorHAnsi"/>
        </w:rPr>
        <w:t>ring has a spring constant of 90 000 N/m and can be compressed 6 cm.</w:t>
      </w:r>
    </w:p>
    <w:p w14:paraId="005B171D" w14:textId="070999B7" w:rsidR="00A90465" w:rsidRPr="00BF7A2F" w:rsidRDefault="00A90465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52034E">
        <w:rPr>
          <w:rFonts w:cstheme="minorHAnsi"/>
        </w:rPr>
        <w:t xml:space="preserve">      </w:t>
      </w:r>
      <w:r w:rsidR="00CF4F6D">
        <w:rPr>
          <w:rFonts w:cstheme="minorHAnsi"/>
        </w:rPr>
        <w:t>Use the formula given to w</w:t>
      </w:r>
      <w:r w:rsidRPr="00BF7A2F">
        <w:rPr>
          <w:rFonts w:cstheme="minorHAnsi"/>
        </w:rPr>
        <w:t>ork out the energy stored in the spring when compressed 6 cm. (</w:t>
      </w:r>
      <w:r w:rsidR="00CF4F6D">
        <w:rPr>
          <w:rFonts w:cstheme="minorHAnsi"/>
        </w:rPr>
        <w:t>2</w:t>
      </w:r>
      <w:r w:rsidRPr="00BF7A2F">
        <w:rPr>
          <w:rFonts w:cstheme="minorHAnsi"/>
        </w:rPr>
        <w:t>)</w:t>
      </w:r>
    </w:p>
    <w:p w14:paraId="752C141E" w14:textId="210F6061" w:rsidR="00A90465" w:rsidRPr="00AA0965" w:rsidRDefault="00092FCB" w:rsidP="003253A3">
      <w:pPr>
        <w:spacing w:line="360" w:lineRule="auto"/>
        <w:ind w:firstLine="426"/>
        <w:contextualSpacing/>
        <w:rPr>
          <w:rFonts w:cstheme="minorHAnsi"/>
          <w:b/>
          <w:sz w:val="28"/>
          <w:szCs w:val="28"/>
        </w:rPr>
      </w:pPr>
      <w:r w:rsidRPr="00BF7A2F">
        <w:rPr>
          <w:rFonts w:cstheme="minorHAnsi"/>
        </w:rPr>
        <w:tab/>
      </w:r>
      <w:r w:rsidR="0052034E" w:rsidRPr="0052034E">
        <w:rPr>
          <w:rFonts w:cstheme="minorHAnsi"/>
          <w:b/>
        </w:rPr>
        <w:t xml:space="preserve">      </w:t>
      </w:r>
      <w:r w:rsidR="00107A9F">
        <w:rPr>
          <w:rFonts w:cstheme="minorHAnsi"/>
          <w:b/>
        </w:rPr>
        <w:tab/>
      </w:r>
      <w:r w:rsidR="00CF4F6D">
        <w:rPr>
          <w:rFonts w:cstheme="minorHAnsi"/>
          <w:b/>
        </w:rPr>
        <w:tab/>
      </w:r>
      <w:r w:rsidR="00CF4F6D">
        <w:rPr>
          <w:rFonts w:cstheme="minorHAnsi"/>
          <w:b/>
        </w:rPr>
        <w:tab/>
      </w:r>
      <w:r w:rsidR="00CF4F6D">
        <w:rPr>
          <w:rFonts w:cstheme="minorHAnsi"/>
          <w:b/>
        </w:rPr>
        <w:tab/>
      </w:r>
      <w:r w:rsidRPr="00AA0965">
        <w:rPr>
          <w:rFonts w:cstheme="minorHAnsi"/>
          <w:b/>
          <w:sz w:val="28"/>
          <w:szCs w:val="28"/>
        </w:rPr>
        <w:t>E</w:t>
      </w:r>
      <w:r w:rsidRPr="00AA0965">
        <w:rPr>
          <w:rFonts w:cstheme="minorHAnsi"/>
          <w:b/>
          <w:sz w:val="28"/>
          <w:szCs w:val="28"/>
          <w:vertAlign w:val="subscript"/>
        </w:rPr>
        <w:t>p</w:t>
      </w:r>
      <w:r w:rsidRPr="00AA0965">
        <w:rPr>
          <w:rFonts w:cstheme="minorHAnsi"/>
          <w:b/>
          <w:sz w:val="28"/>
          <w:szCs w:val="28"/>
        </w:rPr>
        <w:t xml:space="preserve"> = 1/2 k e</w:t>
      </w:r>
      <w:r w:rsidRPr="00AA0965">
        <w:rPr>
          <w:rFonts w:cstheme="minorHAnsi"/>
          <w:b/>
          <w:sz w:val="28"/>
          <w:szCs w:val="28"/>
          <w:vertAlign w:val="superscript"/>
        </w:rPr>
        <w:t>2</w:t>
      </w:r>
    </w:p>
    <w:p w14:paraId="406E59F4" w14:textId="31FB033C" w:rsidR="001107FD" w:rsidRPr="0052034E" w:rsidRDefault="00092FCB" w:rsidP="003253A3">
      <w:pPr>
        <w:spacing w:line="360" w:lineRule="auto"/>
        <w:ind w:firstLine="426"/>
        <w:contextualSpacing/>
        <w:rPr>
          <w:rFonts w:cstheme="minorHAnsi"/>
          <w:b/>
          <w:color w:val="00B050"/>
          <w:vertAlign w:val="superscript"/>
        </w:rPr>
      </w:pPr>
      <w:r w:rsidRPr="0052034E">
        <w:rPr>
          <w:rFonts w:cstheme="minorHAnsi"/>
          <w:b/>
          <w:color w:val="00B050"/>
        </w:rPr>
        <w:tab/>
      </w:r>
      <w:r w:rsidR="0052034E" w:rsidRPr="0052034E">
        <w:rPr>
          <w:rFonts w:cstheme="minorHAnsi"/>
          <w:b/>
          <w:color w:val="00B050"/>
        </w:rPr>
        <w:t xml:space="preserve">     </w:t>
      </w:r>
      <w:r w:rsidR="00107A9F">
        <w:rPr>
          <w:rFonts w:cstheme="minorHAnsi"/>
          <w:b/>
          <w:color w:val="00B050"/>
        </w:rPr>
        <w:tab/>
      </w:r>
      <w:r w:rsidR="0052034E" w:rsidRPr="0052034E">
        <w:rPr>
          <w:rFonts w:cstheme="minorHAnsi"/>
          <w:b/>
          <w:color w:val="00B050"/>
        </w:rPr>
        <w:t xml:space="preserve"> </w:t>
      </w:r>
      <w:r w:rsidRPr="0052034E">
        <w:rPr>
          <w:rFonts w:cstheme="minorHAnsi"/>
          <w:b/>
          <w:color w:val="00B050"/>
        </w:rPr>
        <w:t>E</w:t>
      </w:r>
      <w:r w:rsidRPr="0052034E">
        <w:rPr>
          <w:rFonts w:cstheme="minorHAnsi"/>
          <w:b/>
          <w:color w:val="00B050"/>
          <w:vertAlign w:val="subscript"/>
        </w:rPr>
        <w:t>p</w:t>
      </w:r>
      <w:r w:rsidRPr="0052034E">
        <w:rPr>
          <w:rFonts w:cstheme="minorHAnsi"/>
          <w:b/>
          <w:color w:val="00B050"/>
        </w:rPr>
        <w:t xml:space="preserve"> = 0.5 x 90 000 x 0.06</w:t>
      </w:r>
      <w:r w:rsidRPr="0052034E">
        <w:rPr>
          <w:rFonts w:cstheme="minorHAnsi"/>
          <w:b/>
          <w:color w:val="00B050"/>
          <w:vertAlign w:val="superscript"/>
        </w:rPr>
        <w:t>2</w:t>
      </w:r>
    </w:p>
    <w:p w14:paraId="128DD859" w14:textId="05B7DDB5" w:rsidR="00092FCB" w:rsidRPr="0052034E" w:rsidRDefault="00092FCB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52034E">
        <w:rPr>
          <w:rFonts w:cstheme="minorHAnsi"/>
          <w:b/>
          <w:color w:val="00B050"/>
        </w:rPr>
        <w:tab/>
      </w:r>
      <w:r w:rsidR="0052034E" w:rsidRPr="0052034E">
        <w:rPr>
          <w:rFonts w:cstheme="minorHAnsi"/>
          <w:b/>
          <w:color w:val="00B050"/>
        </w:rPr>
        <w:t xml:space="preserve">    </w:t>
      </w:r>
      <w:r w:rsidR="00107A9F">
        <w:rPr>
          <w:rFonts w:cstheme="minorHAnsi"/>
          <w:b/>
          <w:color w:val="00B050"/>
        </w:rPr>
        <w:tab/>
      </w:r>
      <w:r w:rsidR="0052034E" w:rsidRPr="0052034E">
        <w:rPr>
          <w:rFonts w:cstheme="minorHAnsi"/>
          <w:b/>
          <w:color w:val="00B050"/>
        </w:rPr>
        <w:t xml:space="preserve">  </w:t>
      </w:r>
      <w:r w:rsidRPr="0052034E">
        <w:rPr>
          <w:rFonts w:cstheme="minorHAnsi"/>
          <w:b/>
          <w:color w:val="00B050"/>
        </w:rPr>
        <w:t>E</w:t>
      </w:r>
      <w:r w:rsidRPr="0052034E">
        <w:rPr>
          <w:rFonts w:cstheme="minorHAnsi"/>
          <w:b/>
          <w:color w:val="00B050"/>
          <w:vertAlign w:val="subscript"/>
        </w:rPr>
        <w:t>p</w:t>
      </w:r>
      <w:r w:rsidRPr="0052034E">
        <w:rPr>
          <w:rFonts w:cstheme="minorHAnsi"/>
          <w:b/>
          <w:color w:val="00B050"/>
        </w:rPr>
        <w:t xml:space="preserve"> = 162 J</w:t>
      </w:r>
    </w:p>
    <w:p w14:paraId="647DAEFE" w14:textId="602CC5AD" w:rsidR="001107FD" w:rsidRDefault="001107FD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30A86E77" w14:textId="48A2A54B" w:rsidR="000B675B" w:rsidRDefault="000B675B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22AC14D3" w14:textId="3EA7AFAE" w:rsidR="000B675B" w:rsidRDefault="000B675B" w:rsidP="003253A3">
      <w:pPr>
        <w:spacing w:line="360" w:lineRule="auto"/>
        <w:ind w:firstLine="426"/>
        <w:contextualSpacing/>
        <w:rPr>
          <w:rFonts w:cstheme="minorHAnsi"/>
          <w:b/>
        </w:rPr>
      </w:pPr>
    </w:p>
    <w:p w14:paraId="041D0601" w14:textId="1052E996" w:rsidR="000B675B" w:rsidRDefault="000B675B" w:rsidP="000B67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A90465" w:rsidRPr="000B675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47652A" w:rsidRPr="00BF7A2F">
        <w:rPr>
          <w:rFonts w:cstheme="minorHAnsi"/>
        </w:rPr>
        <w:t>The spring on the mountain bike is changed to adjust the suspension.  A new spring is added</w:t>
      </w:r>
      <w:r w:rsidR="00AE5B8E" w:rsidRPr="00BF7A2F">
        <w:rPr>
          <w:rFonts w:cstheme="minorHAnsi"/>
        </w:rPr>
        <w:t xml:space="preserve"> that has </w:t>
      </w:r>
    </w:p>
    <w:p w14:paraId="59F7CDA6" w14:textId="5AEBDFDE" w:rsidR="00A90465" w:rsidRDefault="000B675B" w:rsidP="000B67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               </w:t>
      </w:r>
      <w:r w:rsidR="00AE5B8E" w:rsidRPr="00BF7A2F">
        <w:rPr>
          <w:rFonts w:cstheme="minorHAnsi"/>
        </w:rPr>
        <w:t xml:space="preserve">a spring constant of 120 000 N/m.  </w:t>
      </w:r>
    </w:p>
    <w:p w14:paraId="25F83DAA" w14:textId="77777777" w:rsidR="000B675B" w:rsidRPr="00BF7A2F" w:rsidRDefault="000B675B" w:rsidP="000B675B">
      <w:pPr>
        <w:spacing w:line="240" w:lineRule="auto"/>
        <w:ind w:firstLine="426"/>
        <w:contextualSpacing/>
        <w:rPr>
          <w:rFonts w:cstheme="minorHAnsi"/>
        </w:rPr>
      </w:pPr>
    </w:p>
    <w:p w14:paraId="458C2E6B" w14:textId="77777777" w:rsidR="000B675B" w:rsidRDefault="00AE5B8E" w:rsidP="000B675B">
      <w:pPr>
        <w:spacing w:line="24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</w:r>
      <w:r w:rsidR="000B675B">
        <w:rPr>
          <w:rFonts w:cstheme="minorHAnsi"/>
        </w:rPr>
        <w:t xml:space="preserve">         </w:t>
      </w:r>
      <w:r w:rsidR="00656C3E" w:rsidRPr="00BF7A2F">
        <w:rPr>
          <w:rFonts w:cstheme="minorHAnsi"/>
        </w:rPr>
        <w:t xml:space="preserve">Work out the distance this new spring has been compressed if it has 2820 J of elastic potential </w:t>
      </w:r>
    </w:p>
    <w:p w14:paraId="2693613F" w14:textId="761FB607" w:rsidR="00AE5B8E" w:rsidRDefault="000B675B" w:rsidP="000B675B">
      <w:pPr>
        <w:spacing w:line="240" w:lineRule="auto"/>
        <w:ind w:firstLine="426"/>
        <w:contextualSpacing/>
        <w:rPr>
          <w:rFonts w:cstheme="minorHAnsi"/>
        </w:rPr>
      </w:pPr>
      <w:r>
        <w:rPr>
          <w:rFonts w:cstheme="minorHAnsi"/>
        </w:rPr>
        <w:t xml:space="preserve">               </w:t>
      </w:r>
      <w:r w:rsidR="00656C3E" w:rsidRPr="00BF7A2F">
        <w:rPr>
          <w:rFonts w:cstheme="minorHAnsi"/>
        </w:rPr>
        <w:t>energy.  Give your answer in mm. (</w:t>
      </w:r>
      <w:r w:rsidR="00CF4F6D">
        <w:rPr>
          <w:rFonts w:cstheme="minorHAnsi"/>
        </w:rPr>
        <w:t>2</w:t>
      </w:r>
      <w:r w:rsidR="00656C3E" w:rsidRPr="00BF7A2F">
        <w:rPr>
          <w:rFonts w:cstheme="minorHAnsi"/>
        </w:rPr>
        <w:t>)</w:t>
      </w:r>
    </w:p>
    <w:p w14:paraId="57BD437D" w14:textId="77777777" w:rsidR="000B675B" w:rsidRPr="00BF7A2F" w:rsidRDefault="000B675B" w:rsidP="000B675B">
      <w:pPr>
        <w:spacing w:line="240" w:lineRule="auto"/>
        <w:ind w:firstLine="426"/>
        <w:contextualSpacing/>
        <w:rPr>
          <w:rFonts w:cstheme="minorHAnsi"/>
          <w:b/>
        </w:rPr>
      </w:pPr>
    </w:p>
    <w:p w14:paraId="43B17063" w14:textId="58CCEB19" w:rsidR="00A90465" w:rsidRPr="000B675B" w:rsidRDefault="00092FCB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B675B" w:rsidRPr="000B675B">
        <w:rPr>
          <w:rFonts w:cstheme="minorHAnsi"/>
          <w:b/>
        </w:rPr>
        <w:t xml:space="preserve">         </w:t>
      </w:r>
      <w:r w:rsidR="00107A9F">
        <w:rPr>
          <w:rFonts w:cstheme="minorHAnsi"/>
          <w:b/>
        </w:rPr>
        <w:tab/>
      </w:r>
      <w:r w:rsidR="000B675B" w:rsidRPr="000B675B">
        <w:rPr>
          <w:rFonts w:cstheme="minorHAnsi"/>
          <w:b/>
        </w:rPr>
        <w:t xml:space="preserve"> </w:t>
      </w:r>
    </w:p>
    <w:p w14:paraId="4B42F855" w14:textId="7EE0C690" w:rsidR="00092FCB" w:rsidRPr="000B675B" w:rsidRDefault="00092FCB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0B675B">
        <w:rPr>
          <w:rFonts w:cstheme="minorHAnsi"/>
          <w:b/>
          <w:color w:val="00B050"/>
        </w:rPr>
        <w:tab/>
      </w:r>
      <w:r w:rsidR="000B675B" w:rsidRPr="000B675B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="000B675B" w:rsidRPr="000B675B">
        <w:rPr>
          <w:rFonts w:cstheme="minorHAnsi"/>
          <w:b/>
          <w:color w:val="00B050"/>
        </w:rPr>
        <w:t xml:space="preserve">  </w:t>
      </w:r>
      <w:r w:rsidRPr="000B675B">
        <w:rPr>
          <w:rFonts w:cstheme="minorHAnsi"/>
          <w:b/>
          <w:color w:val="00B050"/>
        </w:rPr>
        <w:t>2820 / (0.5 x 120 000) = e</w:t>
      </w:r>
      <w:r w:rsidRPr="000B675B">
        <w:rPr>
          <w:rFonts w:cstheme="minorHAnsi"/>
          <w:b/>
          <w:color w:val="00B050"/>
          <w:vertAlign w:val="superscript"/>
        </w:rPr>
        <w:t>2</w:t>
      </w:r>
    </w:p>
    <w:p w14:paraId="001960BF" w14:textId="102E6F09" w:rsidR="00092FCB" w:rsidRPr="000B675B" w:rsidRDefault="00092FCB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0B675B">
        <w:rPr>
          <w:rFonts w:cstheme="minorHAnsi"/>
          <w:b/>
          <w:color w:val="00B050"/>
        </w:rPr>
        <w:tab/>
      </w:r>
      <w:r w:rsidR="000B675B" w:rsidRPr="000B675B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="000B675B" w:rsidRPr="000B675B">
        <w:rPr>
          <w:rFonts w:cstheme="minorHAnsi"/>
          <w:b/>
          <w:color w:val="00B050"/>
        </w:rPr>
        <w:t xml:space="preserve">  </w:t>
      </w:r>
      <w:r w:rsidRPr="000B675B">
        <w:rPr>
          <w:rFonts w:cstheme="minorHAnsi"/>
          <w:b/>
          <w:color w:val="00B050"/>
        </w:rPr>
        <w:t xml:space="preserve">e = </w:t>
      </w:r>
      <w:r w:rsidR="00D9588D" w:rsidRPr="000B675B">
        <w:rPr>
          <w:rFonts w:ascii="Calibri" w:hAnsi="Calibri" w:cstheme="minorHAnsi"/>
          <w:b/>
          <w:color w:val="00B050"/>
        </w:rPr>
        <w:t>√</w:t>
      </w:r>
      <w:r w:rsidR="00D9588D" w:rsidRPr="000B675B">
        <w:rPr>
          <w:rFonts w:cstheme="minorHAnsi"/>
          <w:b/>
          <w:color w:val="00B050"/>
        </w:rPr>
        <w:t>0.047 = 0.22 m</w:t>
      </w:r>
    </w:p>
    <w:p w14:paraId="326310A7" w14:textId="77777777" w:rsidR="00D9588D" w:rsidRPr="00BF7A2F" w:rsidRDefault="00D9588D" w:rsidP="003253A3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2C71A687" w14:textId="77777777" w:rsidR="00021524" w:rsidRPr="00BF7A2F" w:rsidRDefault="00021524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F0E6668" w14:textId="77777777" w:rsidR="00021524" w:rsidRPr="00BF7A2F" w:rsidRDefault="00021524" w:rsidP="003253A3">
      <w:pPr>
        <w:spacing w:line="360" w:lineRule="auto"/>
        <w:ind w:firstLine="426"/>
        <w:contextualSpacing/>
        <w:rPr>
          <w:rFonts w:cstheme="minorHAnsi"/>
        </w:rPr>
      </w:pPr>
    </w:p>
    <w:p w14:paraId="122FB381" w14:textId="77777777" w:rsidR="001107FD" w:rsidRPr="00BF7A2F" w:rsidRDefault="001107FD" w:rsidP="003253A3">
      <w:pPr>
        <w:ind w:firstLine="426"/>
        <w:rPr>
          <w:b/>
        </w:rPr>
      </w:pPr>
      <w:r w:rsidRPr="00BF7A2F">
        <w:rPr>
          <w:b/>
        </w:rPr>
        <w:br w:type="page"/>
      </w:r>
    </w:p>
    <w:p w14:paraId="02050676" w14:textId="44AF3FCF" w:rsidR="00076D43" w:rsidRPr="003253A3" w:rsidRDefault="00076D43" w:rsidP="003253A3">
      <w:pPr>
        <w:spacing w:after="0" w:line="360" w:lineRule="auto"/>
        <w:ind w:firstLine="426"/>
        <w:contextualSpacing/>
        <w:rPr>
          <w:b/>
          <w:sz w:val="28"/>
          <w:szCs w:val="28"/>
        </w:rPr>
      </w:pPr>
      <w:r w:rsidRPr="003253A3">
        <w:rPr>
          <w:b/>
          <w:sz w:val="28"/>
          <w:szCs w:val="28"/>
        </w:rPr>
        <w:lastRenderedPageBreak/>
        <w:t xml:space="preserve">D.  </w:t>
      </w:r>
      <w:r w:rsidR="00D6566B" w:rsidRPr="003253A3">
        <w:rPr>
          <w:b/>
          <w:sz w:val="28"/>
          <w:szCs w:val="28"/>
          <w:u w:val="single"/>
        </w:rPr>
        <w:t>Moments, Levers and Gears (Physics Only)</w:t>
      </w:r>
    </w:p>
    <w:p w14:paraId="255D2DB1" w14:textId="62BF2DEA" w:rsidR="00D6566B" w:rsidRPr="00BF7A2F" w:rsidRDefault="00D6566B" w:rsidP="003253A3">
      <w:pPr>
        <w:spacing w:after="0" w:line="360" w:lineRule="auto"/>
        <w:ind w:firstLine="426"/>
        <w:contextualSpacing/>
      </w:pPr>
      <w:r w:rsidRPr="000B675B">
        <w:t>1</w:t>
      </w:r>
      <w:r w:rsidRPr="00BF7A2F">
        <w:rPr>
          <w:b/>
        </w:rPr>
        <w:tab/>
      </w:r>
      <w:r w:rsidRPr="00BF7A2F">
        <w:t>A driver has a flat tyre. The driver uses a spanner to remove the nuts holding the wheel in place.</w:t>
      </w:r>
    </w:p>
    <w:p w14:paraId="6EB071A7" w14:textId="4B8E3714" w:rsidR="00076D43" w:rsidRPr="00BF7A2F" w:rsidRDefault="00D6566B" w:rsidP="003253A3">
      <w:pPr>
        <w:spacing w:after="0" w:line="360" w:lineRule="auto"/>
        <w:ind w:firstLine="426"/>
        <w:contextualSpacing/>
      </w:pPr>
      <w:r w:rsidRPr="00BF7A2F">
        <w:tab/>
        <w:t xml:space="preserve">The spanner has a length of 35 cm and the driver applies a force of 300 N to the </w:t>
      </w:r>
      <w:r w:rsidRPr="00BF7A2F">
        <w:tab/>
        <w:t>end of the spanner.</w:t>
      </w:r>
    </w:p>
    <w:p w14:paraId="0E821465" w14:textId="6FD8CE32" w:rsidR="0067432E" w:rsidRPr="00BF7A2F" w:rsidRDefault="000B675B" w:rsidP="003253A3">
      <w:pPr>
        <w:spacing w:line="360" w:lineRule="auto"/>
        <w:ind w:firstLine="426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67432E" w:rsidRPr="000B675B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67432E" w:rsidRPr="000B675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67432E" w:rsidRPr="00BF7A2F">
        <w:rPr>
          <w:rFonts w:cstheme="minorHAnsi"/>
        </w:rPr>
        <w:t>State the equation used to find the moment of the force. (1)</w:t>
      </w:r>
    </w:p>
    <w:p w14:paraId="3385A50B" w14:textId="60667553" w:rsidR="006A2B10" w:rsidRPr="00385953" w:rsidRDefault="006A2B10" w:rsidP="003253A3">
      <w:pPr>
        <w:spacing w:line="360" w:lineRule="auto"/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B675B">
        <w:rPr>
          <w:rFonts w:cstheme="minorHAnsi"/>
        </w:rPr>
        <w:t xml:space="preserve">       </w:t>
      </w:r>
      <w:r w:rsidR="00107A9F">
        <w:rPr>
          <w:rFonts w:cstheme="minorHAnsi"/>
        </w:rPr>
        <w:tab/>
      </w:r>
      <w:r w:rsidR="000B675B">
        <w:rPr>
          <w:rFonts w:cstheme="minorHAnsi"/>
        </w:rPr>
        <w:t xml:space="preserve"> </w:t>
      </w:r>
      <w:r w:rsidRPr="00385953">
        <w:rPr>
          <w:rFonts w:cstheme="minorHAnsi"/>
          <w:b/>
          <w:color w:val="00B050"/>
        </w:rPr>
        <w:t>moment = force x distance</w:t>
      </w:r>
    </w:p>
    <w:p w14:paraId="24955622" w14:textId="6FA995A6" w:rsidR="0067432E" w:rsidRPr="00BF7A2F" w:rsidRDefault="000B675B" w:rsidP="003253A3">
      <w:pPr>
        <w:spacing w:line="360" w:lineRule="auto"/>
        <w:ind w:firstLine="426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AB4A28">
        <w:rPr>
          <w:rFonts w:cstheme="minorHAnsi"/>
          <w:b/>
        </w:rPr>
        <w:t xml:space="preserve">  </w:t>
      </w:r>
      <w:r>
        <w:rPr>
          <w:rFonts w:cstheme="minorHAnsi"/>
        </w:rPr>
        <w:t xml:space="preserve"> </w:t>
      </w:r>
      <w:r w:rsidR="0067432E" w:rsidRPr="000B675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67432E" w:rsidRPr="00BF7A2F">
        <w:rPr>
          <w:rFonts w:cstheme="minorHAnsi"/>
        </w:rPr>
        <w:t>Work out the moment of the force applied by the driver to the wheel nut. (2)</w:t>
      </w:r>
    </w:p>
    <w:p w14:paraId="2DA2E757" w14:textId="55AFCED0" w:rsidR="006A2B10" w:rsidRPr="00385953" w:rsidRDefault="006A2B10" w:rsidP="003253A3">
      <w:pPr>
        <w:spacing w:line="240" w:lineRule="auto"/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B675B">
        <w:rPr>
          <w:rFonts w:cstheme="minorHAnsi"/>
        </w:rPr>
        <w:t xml:space="preserve">        </w:t>
      </w:r>
      <w:r w:rsidR="00107A9F">
        <w:rPr>
          <w:rFonts w:cstheme="minorHAnsi"/>
        </w:rPr>
        <w:tab/>
      </w:r>
      <w:r w:rsidRPr="00385953">
        <w:rPr>
          <w:rFonts w:cstheme="minorHAnsi"/>
          <w:b/>
          <w:color w:val="00B050"/>
        </w:rPr>
        <w:t>moment = 300 x 0.35</w:t>
      </w:r>
    </w:p>
    <w:p w14:paraId="1FAA45CB" w14:textId="549DDD59" w:rsidR="00704C09" w:rsidRPr="00385953" w:rsidRDefault="006A2B10" w:rsidP="003253A3">
      <w:pPr>
        <w:spacing w:line="240" w:lineRule="auto"/>
        <w:ind w:firstLine="426"/>
        <w:rPr>
          <w:rFonts w:cstheme="minorHAnsi"/>
          <w:b/>
        </w:rPr>
      </w:pPr>
      <w:r w:rsidRPr="00385953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      </w:t>
      </w:r>
      <w:r w:rsidR="00107A9F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</w:t>
      </w:r>
      <w:r w:rsidRPr="00385953">
        <w:rPr>
          <w:rFonts w:cstheme="minorHAnsi"/>
          <w:b/>
          <w:color w:val="00B050"/>
        </w:rPr>
        <w:t>moment = 105 Nm</w:t>
      </w:r>
      <w:r w:rsidRPr="00385953">
        <w:rPr>
          <w:rFonts w:cstheme="minorHAnsi"/>
          <w:b/>
        </w:rPr>
        <w:tab/>
      </w:r>
    </w:p>
    <w:p w14:paraId="269E76BD" w14:textId="77777777" w:rsidR="006A2B10" w:rsidRPr="00BF7A2F" w:rsidRDefault="006A2B10" w:rsidP="003253A3">
      <w:pPr>
        <w:spacing w:line="240" w:lineRule="auto"/>
        <w:ind w:firstLine="426"/>
        <w:rPr>
          <w:rFonts w:cstheme="minorHAnsi"/>
        </w:rPr>
      </w:pPr>
    </w:p>
    <w:p w14:paraId="53CFCF0C" w14:textId="68E6AB2F" w:rsidR="000B675B" w:rsidRDefault="000B675B" w:rsidP="000B675B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AB4A28">
        <w:rPr>
          <w:rFonts w:cstheme="minorHAnsi"/>
          <w:b/>
        </w:rPr>
        <w:t xml:space="preserve">  </w:t>
      </w:r>
      <w:r>
        <w:rPr>
          <w:rFonts w:cstheme="minorHAnsi"/>
        </w:rPr>
        <w:t xml:space="preserve"> </w:t>
      </w:r>
      <w:r w:rsidR="00704C09" w:rsidRPr="000B675B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704C09" w:rsidRPr="00BF7A2F">
        <w:rPr>
          <w:rFonts w:cstheme="minorHAnsi"/>
        </w:rPr>
        <w:t xml:space="preserve">Another driver applies a force to the same spanner. </w:t>
      </w:r>
    </w:p>
    <w:p w14:paraId="7DC41474" w14:textId="0C599490" w:rsidR="00704C09" w:rsidRDefault="000B675B" w:rsidP="000B675B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</w:rPr>
        <w:t xml:space="preserve">               </w:t>
      </w:r>
      <w:r w:rsidR="00704C09" w:rsidRPr="00BF7A2F">
        <w:rPr>
          <w:rFonts w:cstheme="minorHAnsi"/>
        </w:rPr>
        <w:t>The moment of the force is now 270 Nm.</w:t>
      </w:r>
    </w:p>
    <w:p w14:paraId="2E28B343" w14:textId="77777777" w:rsidR="000B675B" w:rsidRPr="00BF7A2F" w:rsidRDefault="000B675B" w:rsidP="000B675B">
      <w:pPr>
        <w:spacing w:after="0" w:line="240" w:lineRule="auto"/>
        <w:ind w:firstLine="425"/>
        <w:rPr>
          <w:rFonts w:cstheme="minorHAnsi"/>
        </w:rPr>
      </w:pPr>
    </w:p>
    <w:p w14:paraId="6558F06F" w14:textId="45A8D8E4" w:rsidR="00704C09" w:rsidRPr="00BF7A2F" w:rsidRDefault="00704C09" w:rsidP="003253A3">
      <w:pPr>
        <w:spacing w:line="360" w:lineRule="auto"/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0B675B">
        <w:rPr>
          <w:rFonts w:cstheme="minorHAnsi"/>
        </w:rPr>
        <w:t xml:space="preserve">         </w:t>
      </w:r>
      <w:r w:rsidRPr="00BF7A2F">
        <w:rPr>
          <w:rFonts w:cstheme="minorHAnsi"/>
        </w:rPr>
        <w:t>Work out the s</w:t>
      </w:r>
      <w:r w:rsidR="00711711" w:rsidRPr="00BF7A2F">
        <w:rPr>
          <w:rFonts w:cstheme="minorHAnsi"/>
        </w:rPr>
        <w:t xml:space="preserve">ize of the force applied by this </w:t>
      </w:r>
      <w:r w:rsidRPr="00BF7A2F">
        <w:rPr>
          <w:rFonts w:cstheme="minorHAnsi"/>
        </w:rPr>
        <w:t>driver. (2)</w:t>
      </w:r>
    </w:p>
    <w:p w14:paraId="1BF79ADE" w14:textId="47418CBA" w:rsidR="00704C09" w:rsidRPr="00385953" w:rsidRDefault="006A2B10" w:rsidP="003253A3">
      <w:pPr>
        <w:spacing w:line="360" w:lineRule="auto"/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0B675B">
        <w:rPr>
          <w:rFonts w:cstheme="minorHAnsi"/>
        </w:rPr>
        <w:t xml:space="preserve">         </w:t>
      </w:r>
      <w:r w:rsidR="00107A9F">
        <w:rPr>
          <w:rFonts w:cstheme="minorHAnsi"/>
        </w:rPr>
        <w:tab/>
      </w:r>
      <w:r w:rsidR="000B675B">
        <w:rPr>
          <w:rFonts w:cstheme="minorHAnsi"/>
        </w:rPr>
        <w:t xml:space="preserve"> </w:t>
      </w:r>
      <w:r w:rsidRPr="00385953">
        <w:rPr>
          <w:rFonts w:cstheme="minorHAnsi"/>
          <w:b/>
          <w:color w:val="00B050"/>
        </w:rPr>
        <w:t xml:space="preserve">Force = moment / distance </w:t>
      </w:r>
      <w:r w:rsidRPr="00385953">
        <w:rPr>
          <w:rFonts w:cstheme="minorHAnsi"/>
          <w:b/>
          <w:color w:val="00B050"/>
        </w:rPr>
        <w:tab/>
        <w:t xml:space="preserve">or </w:t>
      </w:r>
      <w:r w:rsidRPr="00385953">
        <w:rPr>
          <w:rFonts w:cstheme="minorHAnsi"/>
          <w:b/>
          <w:color w:val="00B050"/>
        </w:rPr>
        <w:tab/>
        <w:t>Force = 270 / 0.35</w:t>
      </w:r>
    </w:p>
    <w:p w14:paraId="6DD4035C" w14:textId="38C09CE7" w:rsidR="006A2B10" w:rsidRPr="00385953" w:rsidRDefault="006A2B10" w:rsidP="003253A3">
      <w:pPr>
        <w:spacing w:line="360" w:lineRule="auto"/>
        <w:ind w:firstLine="426"/>
        <w:rPr>
          <w:rFonts w:cstheme="minorHAnsi"/>
          <w:b/>
          <w:color w:val="00B050"/>
        </w:rPr>
      </w:pPr>
      <w:r w:rsidRPr="00385953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</w:t>
      </w:r>
      <w:r w:rsidRPr="00385953">
        <w:rPr>
          <w:rFonts w:cstheme="minorHAnsi"/>
          <w:b/>
          <w:color w:val="00B050"/>
        </w:rPr>
        <w:t xml:space="preserve">Force = 771 N </w:t>
      </w:r>
    </w:p>
    <w:p w14:paraId="4860C866" w14:textId="77777777" w:rsidR="006A2B10" w:rsidRPr="00BF7A2F" w:rsidRDefault="006A2B10" w:rsidP="003253A3">
      <w:pPr>
        <w:spacing w:line="360" w:lineRule="auto"/>
        <w:ind w:firstLine="426"/>
        <w:rPr>
          <w:rFonts w:cstheme="minorHAnsi"/>
          <w:color w:val="00B050"/>
        </w:rPr>
      </w:pPr>
    </w:p>
    <w:p w14:paraId="72C5A86F" w14:textId="216699DD" w:rsidR="000B675B" w:rsidRDefault="000B675B" w:rsidP="000B675B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704C09" w:rsidRPr="000B675B">
        <w:rPr>
          <w:rFonts w:cstheme="minorHAnsi"/>
        </w:rPr>
        <w:t>iv</w:t>
      </w:r>
      <w:r>
        <w:rPr>
          <w:rFonts w:cstheme="minorHAnsi"/>
        </w:rPr>
        <w:t xml:space="preserve">) </w:t>
      </w:r>
      <w:r w:rsidR="0067432E" w:rsidRPr="00BF7A2F">
        <w:rPr>
          <w:rFonts w:cstheme="minorHAnsi"/>
        </w:rPr>
        <w:t xml:space="preserve">Give </w:t>
      </w:r>
      <w:r w:rsidR="0067432E" w:rsidRPr="00BF7A2F">
        <w:rPr>
          <w:rFonts w:cstheme="minorHAnsi"/>
          <w:b/>
        </w:rPr>
        <w:t xml:space="preserve">two </w:t>
      </w:r>
      <w:r w:rsidR="0067432E" w:rsidRPr="00BF7A2F">
        <w:rPr>
          <w:rFonts w:cstheme="minorHAnsi"/>
        </w:rPr>
        <w:t>ways in which the driver can apply a greater moment of the turning force</w:t>
      </w:r>
      <w:r w:rsidR="0067432E" w:rsidRPr="00BF7A2F">
        <w:rPr>
          <w:rFonts w:cstheme="minorHAnsi"/>
        </w:rPr>
        <w:tab/>
        <w:t xml:space="preserve">applied to the </w:t>
      </w:r>
    </w:p>
    <w:p w14:paraId="431AC036" w14:textId="22911AFE" w:rsidR="0067432E" w:rsidRDefault="000B675B" w:rsidP="000B675B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</w:rPr>
        <w:t xml:space="preserve">                </w:t>
      </w:r>
      <w:r w:rsidR="0067432E" w:rsidRPr="00BF7A2F">
        <w:rPr>
          <w:rFonts w:cstheme="minorHAnsi"/>
        </w:rPr>
        <w:t>nut. (2</w:t>
      </w:r>
      <w:r w:rsidR="00021524" w:rsidRPr="00BF7A2F">
        <w:rPr>
          <w:rFonts w:cstheme="minorHAnsi"/>
        </w:rPr>
        <w:t>)</w:t>
      </w:r>
    </w:p>
    <w:p w14:paraId="33C53B5F" w14:textId="77777777" w:rsidR="000B675B" w:rsidRPr="00BF7A2F" w:rsidRDefault="000B675B" w:rsidP="000B675B">
      <w:pPr>
        <w:spacing w:after="0" w:line="240" w:lineRule="auto"/>
        <w:ind w:firstLine="425"/>
        <w:rPr>
          <w:rFonts w:cstheme="minorHAnsi"/>
        </w:rPr>
      </w:pPr>
    </w:p>
    <w:p w14:paraId="5DBE7AB5" w14:textId="505021E2" w:rsidR="006A2B10" w:rsidRPr="00385953" w:rsidRDefault="006A2B10" w:rsidP="003253A3">
      <w:pPr>
        <w:spacing w:line="360" w:lineRule="auto"/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  <w:color w:val="00B050"/>
        </w:rPr>
        <w:tab/>
      </w:r>
      <w:r w:rsidR="000B675B">
        <w:rPr>
          <w:rFonts w:cstheme="minorHAnsi"/>
          <w:color w:val="00B050"/>
        </w:rPr>
        <w:t xml:space="preserve">          </w:t>
      </w:r>
      <w:r w:rsidR="00107A9F">
        <w:rPr>
          <w:rFonts w:cstheme="minorHAnsi"/>
          <w:color w:val="00B050"/>
        </w:rPr>
        <w:tab/>
      </w:r>
      <w:r w:rsidRPr="00385953">
        <w:rPr>
          <w:rFonts w:cstheme="minorHAnsi"/>
          <w:b/>
          <w:color w:val="00B050"/>
        </w:rPr>
        <w:t>Apply the force at a greater distance from the pivot (use a longer spanner)</w:t>
      </w:r>
    </w:p>
    <w:p w14:paraId="296BC948" w14:textId="2D30BE62" w:rsidR="006A2B10" w:rsidRPr="00385953" w:rsidRDefault="006A2B10" w:rsidP="003253A3">
      <w:pPr>
        <w:spacing w:line="360" w:lineRule="auto"/>
        <w:ind w:firstLine="426"/>
        <w:rPr>
          <w:rFonts w:cstheme="minorHAnsi"/>
          <w:b/>
          <w:color w:val="00B050"/>
        </w:rPr>
      </w:pPr>
      <w:r w:rsidRPr="00385953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="000B675B" w:rsidRPr="00385953">
        <w:rPr>
          <w:rFonts w:cstheme="minorHAnsi"/>
          <w:b/>
          <w:color w:val="00B050"/>
        </w:rPr>
        <w:t xml:space="preserve"> </w:t>
      </w:r>
      <w:r w:rsidRPr="00385953">
        <w:rPr>
          <w:rFonts w:cstheme="minorHAnsi"/>
          <w:b/>
          <w:color w:val="00B050"/>
        </w:rPr>
        <w:t>Apply a greater force to the spanner</w:t>
      </w:r>
    </w:p>
    <w:p w14:paraId="7E0E81C3" w14:textId="143C9520" w:rsidR="00AE370B" w:rsidRPr="00BF7A2F" w:rsidRDefault="00704C09" w:rsidP="003253A3">
      <w:pPr>
        <w:spacing w:line="360" w:lineRule="auto"/>
        <w:ind w:firstLine="426"/>
        <w:rPr>
          <w:rFonts w:cstheme="minorHAnsi"/>
        </w:rPr>
      </w:pPr>
      <w:r w:rsidRPr="00DC6324">
        <w:rPr>
          <w:rFonts w:cstheme="minorHAnsi"/>
        </w:rPr>
        <w:t>2</w:t>
      </w:r>
      <w:r w:rsidR="00DC6324">
        <w:rPr>
          <w:rFonts w:cstheme="minorHAnsi"/>
        </w:rPr>
        <w:t xml:space="preserve">. </w:t>
      </w:r>
      <w:r w:rsidR="00AE370B" w:rsidRPr="00DC6324">
        <w:rPr>
          <w:rFonts w:cstheme="minorHAnsi"/>
        </w:rPr>
        <w:t>a</w:t>
      </w:r>
      <w:r w:rsidR="00DC6324">
        <w:rPr>
          <w:rFonts w:cstheme="minorHAnsi"/>
        </w:rPr>
        <w:t xml:space="preserve">. </w:t>
      </w:r>
      <w:r w:rsidR="0009559B" w:rsidRPr="00BF7A2F">
        <w:rPr>
          <w:rFonts w:cstheme="minorHAnsi"/>
        </w:rPr>
        <w:t>Complete the following sentences.</w:t>
      </w:r>
      <w:r w:rsidR="00DC6324">
        <w:rPr>
          <w:rFonts w:cstheme="minorHAnsi"/>
        </w:rPr>
        <w:t xml:space="preserve"> </w:t>
      </w:r>
      <w:r w:rsidR="00AE370B" w:rsidRPr="00BF7A2F">
        <w:rPr>
          <w:rFonts w:cstheme="minorHAnsi"/>
        </w:rPr>
        <w:t>(3)</w:t>
      </w:r>
    </w:p>
    <w:p w14:paraId="0D9502B7" w14:textId="4CB227CF" w:rsidR="00AE370B" w:rsidRPr="00BF7A2F" w:rsidRDefault="00AE370B" w:rsidP="003253A3">
      <w:pPr>
        <w:spacing w:line="360" w:lineRule="auto"/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C6324">
        <w:rPr>
          <w:rFonts w:cstheme="minorHAnsi"/>
        </w:rPr>
        <w:t xml:space="preserve">        </w:t>
      </w:r>
      <w:r w:rsidRPr="00BF7A2F">
        <w:rPr>
          <w:rFonts w:cstheme="minorHAnsi"/>
        </w:rPr>
        <w:t xml:space="preserve">If a seesaw is balanced the total </w:t>
      </w:r>
      <w:r w:rsidR="00DC6324">
        <w:rPr>
          <w:rFonts w:cstheme="minorHAnsi"/>
        </w:rPr>
        <w:t xml:space="preserve">   </w:t>
      </w:r>
      <w:r w:rsidR="006A2B10" w:rsidRPr="00385953">
        <w:rPr>
          <w:rFonts w:cstheme="minorHAnsi"/>
          <w:b/>
          <w:color w:val="00B050"/>
        </w:rPr>
        <w:t>clockwise</w:t>
      </w:r>
      <w:r w:rsidR="00DC6324" w:rsidRPr="00385953">
        <w:rPr>
          <w:rFonts w:cstheme="minorHAnsi"/>
          <w:b/>
          <w:color w:val="00B050"/>
        </w:rPr>
        <w:t xml:space="preserve"> </w:t>
      </w:r>
      <w:r w:rsidR="00DC6324">
        <w:rPr>
          <w:rFonts w:cstheme="minorHAnsi"/>
          <w:color w:val="00B050"/>
        </w:rPr>
        <w:t xml:space="preserve">  </w:t>
      </w:r>
      <w:r w:rsidRPr="00BF7A2F">
        <w:rPr>
          <w:rFonts w:cstheme="minorHAnsi"/>
        </w:rPr>
        <w:t xml:space="preserve"> moment</w:t>
      </w:r>
      <w:r w:rsidR="00DC6324">
        <w:rPr>
          <w:rFonts w:cstheme="minorHAnsi"/>
        </w:rPr>
        <w:t xml:space="preserve">   </w:t>
      </w:r>
      <w:r w:rsidRPr="00BF7A2F">
        <w:rPr>
          <w:rFonts w:cstheme="minorHAnsi"/>
        </w:rPr>
        <w:t xml:space="preserve"> </w:t>
      </w:r>
      <w:r w:rsidR="006A2B10" w:rsidRPr="00385953">
        <w:rPr>
          <w:rFonts w:cstheme="minorHAnsi"/>
          <w:b/>
          <w:color w:val="00B050"/>
        </w:rPr>
        <w:t>equals</w:t>
      </w:r>
      <w:r w:rsidR="00DC6324">
        <w:rPr>
          <w:rFonts w:cstheme="minorHAnsi"/>
          <w:color w:val="00B050"/>
        </w:rPr>
        <w:t xml:space="preserve">   </w:t>
      </w:r>
      <w:r w:rsidRPr="00BF7A2F">
        <w:rPr>
          <w:rFonts w:cstheme="minorHAnsi"/>
          <w:color w:val="00B050"/>
        </w:rPr>
        <w:t xml:space="preserve"> </w:t>
      </w:r>
      <w:r w:rsidRPr="00BF7A2F">
        <w:rPr>
          <w:rFonts w:cstheme="minorHAnsi"/>
        </w:rPr>
        <w:t>the total anticlockwise moment.</w:t>
      </w:r>
    </w:p>
    <w:p w14:paraId="7508D501" w14:textId="70309E7A" w:rsidR="00AE370B" w:rsidRPr="00BF7A2F" w:rsidRDefault="00AE370B" w:rsidP="003253A3">
      <w:pPr>
        <w:spacing w:line="360" w:lineRule="auto"/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C6324">
        <w:rPr>
          <w:rFonts w:cstheme="minorHAnsi"/>
        </w:rPr>
        <w:t xml:space="preserve">        </w:t>
      </w:r>
      <w:r w:rsidRPr="00BF7A2F">
        <w:rPr>
          <w:rFonts w:cstheme="minorHAnsi"/>
        </w:rPr>
        <w:t xml:space="preserve">The moment of a force is measured in units of </w:t>
      </w:r>
      <w:r w:rsidR="00DC6324">
        <w:rPr>
          <w:rFonts w:cstheme="minorHAnsi"/>
        </w:rPr>
        <w:t xml:space="preserve">  </w:t>
      </w:r>
      <w:r w:rsidR="006A2B10" w:rsidRPr="00385953">
        <w:rPr>
          <w:rFonts w:cstheme="minorHAnsi"/>
          <w:b/>
          <w:color w:val="00B050"/>
        </w:rPr>
        <w:t>newton metres, Nm</w:t>
      </w:r>
      <w:r w:rsidRPr="00385953">
        <w:rPr>
          <w:rFonts w:cstheme="minorHAnsi"/>
          <w:b/>
        </w:rPr>
        <w:t>.</w:t>
      </w:r>
    </w:p>
    <w:p w14:paraId="53FBF4E6" w14:textId="11977C80" w:rsidR="00AE370B" w:rsidRDefault="00AE370B" w:rsidP="003253A3">
      <w:pPr>
        <w:spacing w:line="360" w:lineRule="auto"/>
        <w:ind w:firstLine="426"/>
        <w:rPr>
          <w:rFonts w:cstheme="minorHAnsi"/>
        </w:rPr>
      </w:pPr>
    </w:p>
    <w:p w14:paraId="7B9004E7" w14:textId="5F18F9EB" w:rsidR="00DC6324" w:rsidRDefault="00DC6324" w:rsidP="003253A3">
      <w:pPr>
        <w:spacing w:line="360" w:lineRule="auto"/>
        <w:ind w:firstLine="426"/>
        <w:rPr>
          <w:rFonts w:cstheme="minorHAnsi"/>
        </w:rPr>
      </w:pPr>
    </w:p>
    <w:p w14:paraId="5C388AB4" w14:textId="002E0F89" w:rsidR="00DC6324" w:rsidRDefault="00DC6324" w:rsidP="003253A3">
      <w:pPr>
        <w:spacing w:line="360" w:lineRule="auto"/>
        <w:ind w:firstLine="426"/>
        <w:rPr>
          <w:rFonts w:cstheme="minorHAnsi"/>
        </w:rPr>
      </w:pPr>
    </w:p>
    <w:p w14:paraId="02169CB7" w14:textId="3886D6D3" w:rsidR="00DC6324" w:rsidRDefault="00DC6324" w:rsidP="003253A3">
      <w:pPr>
        <w:spacing w:line="360" w:lineRule="auto"/>
        <w:ind w:firstLine="426"/>
        <w:rPr>
          <w:rFonts w:cstheme="minorHAnsi"/>
        </w:rPr>
      </w:pPr>
    </w:p>
    <w:p w14:paraId="27EC234D" w14:textId="77777777" w:rsidR="00DC6324" w:rsidRPr="00BF7A2F" w:rsidRDefault="00DC6324" w:rsidP="003253A3">
      <w:pPr>
        <w:spacing w:line="360" w:lineRule="auto"/>
        <w:ind w:firstLine="426"/>
        <w:rPr>
          <w:rFonts w:cstheme="minorHAnsi"/>
        </w:rPr>
      </w:pPr>
    </w:p>
    <w:p w14:paraId="757DC17E" w14:textId="095DC48F" w:rsidR="00704C09" w:rsidRPr="00BF7A2F" w:rsidRDefault="00AE370B" w:rsidP="003253A3">
      <w:pPr>
        <w:spacing w:line="360" w:lineRule="auto"/>
        <w:ind w:firstLine="426"/>
        <w:rPr>
          <w:rFonts w:cstheme="minorHAnsi"/>
        </w:rPr>
      </w:pPr>
      <w:r w:rsidRPr="00DC6324">
        <w:rPr>
          <w:rFonts w:ascii="Helvetica" w:hAnsi="Helvetica" w:cs="Helvetica"/>
          <w:noProof/>
          <w:lang w:eastAsia="en-GB"/>
        </w:rPr>
        <w:lastRenderedPageBreak/>
        <w:drawing>
          <wp:anchor distT="0" distB="0" distL="114300" distR="114300" simplePos="0" relativeHeight="251674624" behindDoc="1" locked="0" layoutInCell="1" allowOverlap="1" wp14:anchorId="36D67C68" wp14:editId="3E66C5D7">
            <wp:simplePos x="0" y="0"/>
            <wp:positionH relativeFrom="column">
              <wp:posOffset>1748578</wp:posOffset>
            </wp:positionH>
            <wp:positionV relativeFrom="paragraph">
              <wp:posOffset>240877</wp:posOffset>
            </wp:positionV>
            <wp:extent cx="2290868" cy="1043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68" cy="10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24">
        <w:rPr>
          <w:rFonts w:cstheme="minorHAnsi"/>
        </w:rPr>
        <w:t xml:space="preserve">      </w:t>
      </w:r>
      <w:r w:rsidRPr="00DC6324">
        <w:rPr>
          <w:rFonts w:cstheme="minorHAnsi"/>
        </w:rPr>
        <w:t>b</w:t>
      </w:r>
      <w:r w:rsidR="00DC6324">
        <w:rPr>
          <w:rFonts w:cstheme="minorHAnsi"/>
        </w:rPr>
        <w:t xml:space="preserve">. </w:t>
      </w:r>
      <w:r w:rsidR="00711711" w:rsidRPr="00BF7A2F">
        <w:rPr>
          <w:rFonts w:cstheme="minorHAnsi"/>
        </w:rPr>
        <w:t xml:space="preserve">Two children, </w:t>
      </w:r>
      <w:r w:rsidR="00711711" w:rsidRPr="00BF7A2F">
        <w:rPr>
          <w:rFonts w:cstheme="minorHAnsi"/>
          <w:b/>
        </w:rPr>
        <w:t>Child A</w:t>
      </w:r>
      <w:r w:rsidR="00711711" w:rsidRPr="00BF7A2F">
        <w:rPr>
          <w:rFonts w:cstheme="minorHAnsi"/>
        </w:rPr>
        <w:t xml:space="preserve"> and </w:t>
      </w:r>
      <w:r w:rsidR="00711711" w:rsidRPr="00BF7A2F">
        <w:rPr>
          <w:rFonts w:cstheme="minorHAnsi"/>
          <w:b/>
        </w:rPr>
        <w:t>Child B</w:t>
      </w:r>
      <w:r w:rsidR="00711711" w:rsidRPr="00BF7A2F">
        <w:rPr>
          <w:rFonts w:cstheme="minorHAnsi"/>
        </w:rPr>
        <w:t>, sit on either side of a see-saw.</w:t>
      </w:r>
    </w:p>
    <w:p w14:paraId="2AEFE747" w14:textId="2912FF8A" w:rsidR="002C7F30" w:rsidRDefault="002C7F30" w:rsidP="003253A3">
      <w:pPr>
        <w:spacing w:line="360" w:lineRule="auto"/>
        <w:ind w:firstLine="426"/>
        <w:rPr>
          <w:rFonts w:cstheme="minorHAnsi"/>
        </w:rPr>
      </w:pPr>
    </w:p>
    <w:p w14:paraId="58E21E4F" w14:textId="48AEDB29" w:rsidR="00DC6324" w:rsidRPr="00BF7A2F" w:rsidRDefault="00DC6324" w:rsidP="003253A3">
      <w:pPr>
        <w:spacing w:line="360" w:lineRule="auto"/>
        <w:ind w:firstLine="426"/>
        <w:rPr>
          <w:rFonts w:cstheme="minorHAnsi"/>
        </w:rPr>
      </w:pPr>
    </w:p>
    <w:p w14:paraId="3D7CE681" w14:textId="0CC1F158" w:rsidR="002C7F30" w:rsidRPr="00BF7A2F" w:rsidRDefault="002C7F30" w:rsidP="003253A3">
      <w:pPr>
        <w:spacing w:line="360" w:lineRule="auto"/>
        <w:ind w:firstLine="426"/>
        <w:rPr>
          <w:rFonts w:cstheme="minorHAnsi"/>
        </w:rPr>
      </w:pPr>
    </w:p>
    <w:p w14:paraId="2AC72F31" w14:textId="77777777" w:rsidR="00DC6324" w:rsidRDefault="002C7F30" w:rsidP="00DC6324">
      <w:pPr>
        <w:spacing w:after="0" w:line="240" w:lineRule="auto"/>
        <w:ind w:firstLine="425"/>
        <w:rPr>
          <w:rFonts w:cstheme="minorHAnsi"/>
        </w:rPr>
      </w:pPr>
      <w:r w:rsidRPr="00BF7A2F">
        <w:rPr>
          <w:rFonts w:cstheme="minorHAnsi"/>
        </w:rPr>
        <w:tab/>
      </w:r>
      <w:r w:rsidR="00DC6324">
        <w:rPr>
          <w:rFonts w:cstheme="minorHAnsi"/>
        </w:rPr>
        <w:t xml:space="preserve">     </w:t>
      </w:r>
      <w:r w:rsidRPr="00BF7A2F">
        <w:rPr>
          <w:rFonts w:cstheme="minorHAnsi"/>
          <w:b/>
        </w:rPr>
        <w:t>Child A</w:t>
      </w:r>
      <w:r w:rsidRPr="00BF7A2F">
        <w:rPr>
          <w:rFonts w:cstheme="minorHAnsi"/>
        </w:rPr>
        <w:t xml:space="preserve"> has a weight of 450 N and sits 1.4 m from the pivot.  </w:t>
      </w:r>
      <w:r w:rsidRPr="00BF7A2F">
        <w:rPr>
          <w:rFonts w:cstheme="minorHAnsi"/>
          <w:b/>
        </w:rPr>
        <w:t>Child B</w:t>
      </w:r>
      <w:r w:rsidRPr="00BF7A2F">
        <w:rPr>
          <w:rFonts w:cstheme="minorHAnsi"/>
        </w:rPr>
        <w:t xml:space="preserve"> sits 1.6 m from the pivot. </w:t>
      </w:r>
    </w:p>
    <w:p w14:paraId="391E4740" w14:textId="1A4C8CF5" w:rsidR="00FA5C80" w:rsidRDefault="00DC6324" w:rsidP="00DC6324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</w:rPr>
        <w:t xml:space="preserve">          </w:t>
      </w:r>
      <w:r w:rsidR="002C7F30" w:rsidRPr="00BF7A2F">
        <w:rPr>
          <w:rFonts w:cstheme="minorHAnsi"/>
        </w:rPr>
        <w:t xml:space="preserve"> </w:t>
      </w:r>
      <w:r w:rsidR="00FA5C80" w:rsidRPr="00BF7A2F">
        <w:rPr>
          <w:rFonts w:cstheme="minorHAnsi"/>
        </w:rPr>
        <w:t>The see-saw is balanced.</w:t>
      </w:r>
    </w:p>
    <w:p w14:paraId="605EB374" w14:textId="3F657477" w:rsidR="00DC6324" w:rsidRPr="00BF7A2F" w:rsidRDefault="00DC6324" w:rsidP="00DC6324">
      <w:pPr>
        <w:spacing w:after="0" w:line="240" w:lineRule="auto"/>
        <w:ind w:firstLine="425"/>
        <w:rPr>
          <w:rFonts w:cstheme="minorHAnsi"/>
        </w:rPr>
      </w:pPr>
    </w:p>
    <w:p w14:paraId="3DBE69C4" w14:textId="1652A04C" w:rsidR="00FA5C80" w:rsidRPr="00BF7A2F" w:rsidRDefault="00FA5C80" w:rsidP="003253A3">
      <w:pPr>
        <w:spacing w:line="360" w:lineRule="auto"/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C6324">
        <w:rPr>
          <w:rFonts w:cstheme="minorHAnsi"/>
        </w:rPr>
        <w:t xml:space="preserve">     </w:t>
      </w:r>
      <w:r w:rsidRPr="00BF7A2F">
        <w:rPr>
          <w:rFonts w:cstheme="minorHAnsi"/>
        </w:rPr>
        <w:t xml:space="preserve">Work out the weight of </w:t>
      </w:r>
      <w:r w:rsidRPr="00BF7A2F">
        <w:rPr>
          <w:rFonts w:cstheme="minorHAnsi"/>
          <w:b/>
        </w:rPr>
        <w:t>Child B</w:t>
      </w:r>
      <w:r w:rsidRPr="00BF7A2F">
        <w:rPr>
          <w:rFonts w:cstheme="minorHAnsi"/>
        </w:rPr>
        <w:t>. (3)</w:t>
      </w:r>
    </w:p>
    <w:p w14:paraId="792B369E" w14:textId="2A94BDE1" w:rsidR="006A2B10" w:rsidRPr="00DC6324" w:rsidRDefault="006A2B10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DC6324">
        <w:rPr>
          <w:rFonts w:cstheme="minorHAnsi"/>
        </w:rPr>
        <w:t xml:space="preserve">      </w:t>
      </w:r>
      <w:r w:rsidR="00107A9F">
        <w:rPr>
          <w:rFonts w:cstheme="minorHAnsi"/>
        </w:rPr>
        <w:tab/>
      </w:r>
      <w:r w:rsidRPr="00DC6324">
        <w:rPr>
          <w:rFonts w:cstheme="minorHAnsi"/>
          <w:b/>
          <w:color w:val="00B050"/>
        </w:rPr>
        <w:t>Anticlockwise moment = clockwise moment</w:t>
      </w:r>
    </w:p>
    <w:p w14:paraId="3938AF6D" w14:textId="730C3B1C" w:rsidR="006A2B10" w:rsidRPr="00DC6324" w:rsidRDefault="006A2B10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DC6324">
        <w:rPr>
          <w:rFonts w:cstheme="minorHAnsi"/>
          <w:b/>
          <w:color w:val="00B050"/>
        </w:rPr>
        <w:tab/>
      </w:r>
      <w:r w:rsidR="00DC6324" w:rsidRPr="00DC6324">
        <w:rPr>
          <w:rFonts w:cstheme="minorHAnsi"/>
          <w:b/>
          <w:color w:val="00B050"/>
        </w:rPr>
        <w:t xml:space="preserve">     </w:t>
      </w:r>
      <w:r w:rsidR="00107A9F">
        <w:rPr>
          <w:rFonts w:cstheme="minorHAnsi"/>
          <w:b/>
          <w:color w:val="00B050"/>
        </w:rPr>
        <w:tab/>
      </w:r>
      <w:r w:rsidR="00DC6324" w:rsidRPr="00DC6324">
        <w:rPr>
          <w:rFonts w:cstheme="minorHAnsi"/>
          <w:b/>
          <w:color w:val="00B050"/>
        </w:rPr>
        <w:t xml:space="preserve"> </w:t>
      </w:r>
      <w:r w:rsidRPr="00DC6324">
        <w:rPr>
          <w:rFonts w:cstheme="minorHAnsi"/>
          <w:b/>
          <w:color w:val="00B050"/>
        </w:rPr>
        <w:t xml:space="preserve">450 x 1.4 = weight </w:t>
      </w:r>
      <w:r w:rsidRPr="00DC6324">
        <w:rPr>
          <w:rFonts w:cstheme="minorHAnsi"/>
          <w:b/>
          <w:color w:val="00B050"/>
          <w:vertAlign w:val="subscript"/>
        </w:rPr>
        <w:t>child B</w:t>
      </w:r>
      <w:r w:rsidRPr="00DC6324">
        <w:rPr>
          <w:rFonts w:cstheme="minorHAnsi"/>
          <w:b/>
          <w:color w:val="00B050"/>
        </w:rPr>
        <w:t xml:space="preserve"> x 1.6</w:t>
      </w:r>
    </w:p>
    <w:p w14:paraId="7332D2A4" w14:textId="67FD3012" w:rsidR="00FA5C80" w:rsidRPr="00DC6324" w:rsidRDefault="006A2B10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DC6324">
        <w:rPr>
          <w:rFonts w:cstheme="minorHAnsi"/>
          <w:b/>
          <w:color w:val="00B050"/>
        </w:rPr>
        <w:tab/>
      </w:r>
      <w:r w:rsidR="00DC6324" w:rsidRPr="00DC6324">
        <w:rPr>
          <w:rFonts w:cstheme="minorHAnsi"/>
          <w:b/>
          <w:color w:val="00B050"/>
        </w:rPr>
        <w:t xml:space="preserve">      </w:t>
      </w:r>
      <w:r w:rsidR="00107A9F">
        <w:rPr>
          <w:rFonts w:cstheme="minorHAnsi"/>
          <w:b/>
          <w:color w:val="00B050"/>
        </w:rPr>
        <w:tab/>
      </w:r>
      <w:r w:rsidRPr="00DC6324">
        <w:rPr>
          <w:rFonts w:cstheme="minorHAnsi"/>
          <w:b/>
          <w:color w:val="00B050"/>
        </w:rPr>
        <w:t>Weight</w:t>
      </w:r>
      <w:r w:rsidRPr="00DC6324">
        <w:rPr>
          <w:rFonts w:cstheme="minorHAnsi"/>
          <w:b/>
          <w:color w:val="00B050"/>
          <w:vertAlign w:val="subscript"/>
        </w:rPr>
        <w:t xml:space="preserve"> Child B </w:t>
      </w:r>
      <w:r w:rsidRPr="00DC6324">
        <w:rPr>
          <w:rFonts w:cstheme="minorHAnsi"/>
          <w:b/>
          <w:color w:val="00B050"/>
        </w:rPr>
        <w:t>= 394 N</w:t>
      </w:r>
    </w:p>
    <w:p w14:paraId="2AF5B267" w14:textId="3F02CE93" w:rsidR="006A2B10" w:rsidRPr="00BF7A2F" w:rsidRDefault="006A2B10" w:rsidP="003253A3">
      <w:pPr>
        <w:spacing w:line="360" w:lineRule="auto"/>
        <w:ind w:firstLine="426"/>
        <w:contextualSpacing/>
        <w:rPr>
          <w:rFonts w:cstheme="minorHAnsi"/>
          <w:color w:val="00B050"/>
        </w:rPr>
      </w:pPr>
    </w:p>
    <w:p w14:paraId="7FC7CCD8" w14:textId="022741E7" w:rsidR="00FA5C80" w:rsidRPr="00BF7A2F" w:rsidRDefault="00FA5C80" w:rsidP="003253A3">
      <w:pPr>
        <w:spacing w:line="360" w:lineRule="auto"/>
        <w:ind w:firstLine="426"/>
        <w:contextualSpacing/>
        <w:rPr>
          <w:rFonts w:cstheme="minorHAnsi"/>
        </w:rPr>
      </w:pPr>
      <w:r w:rsidRPr="00DA6ACF">
        <w:rPr>
          <w:rFonts w:cstheme="minorHAnsi"/>
        </w:rPr>
        <w:t>3</w:t>
      </w:r>
      <w:r w:rsidR="00DA6ACF">
        <w:rPr>
          <w:rFonts w:cstheme="minorHAnsi"/>
        </w:rPr>
        <w:t>.</w:t>
      </w:r>
      <w:r w:rsidRPr="00BF7A2F">
        <w:rPr>
          <w:rFonts w:cstheme="minorHAnsi"/>
        </w:rPr>
        <w:tab/>
      </w:r>
      <w:r w:rsidR="00AE370B" w:rsidRPr="00BF7A2F">
        <w:rPr>
          <w:rFonts w:cstheme="minorHAnsi"/>
        </w:rPr>
        <w:t>A crowbar is used to prise up a floorboard.</w:t>
      </w:r>
    </w:p>
    <w:p w14:paraId="32859F8C" w14:textId="01F51011" w:rsidR="00AE370B" w:rsidRPr="00BF7A2F" w:rsidRDefault="0079082B" w:rsidP="003253A3">
      <w:pPr>
        <w:spacing w:line="360" w:lineRule="auto"/>
        <w:ind w:firstLine="426"/>
        <w:contextualSpacing/>
        <w:rPr>
          <w:rFonts w:cstheme="minorHAnsi"/>
        </w:rPr>
      </w:pPr>
      <w:r w:rsidRPr="00AA0965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05344" behindDoc="0" locked="0" layoutInCell="1" allowOverlap="1" wp14:anchorId="0EBD9359" wp14:editId="09388A16">
            <wp:simplePos x="0" y="0"/>
            <wp:positionH relativeFrom="margin">
              <wp:posOffset>5240655</wp:posOffset>
            </wp:positionH>
            <wp:positionV relativeFrom="paragraph">
              <wp:posOffset>233044</wp:posOffset>
            </wp:positionV>
            <wp:extent cx="1118208" cy="1476375"/>
            <wp:effectExtent l="0" t="0" r="6350" b="0"/>
            <wp:wrapNone/>
            <wp:docPr id="25" name="Picture 25" descr="Image result for using a crow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mage result for using a crow b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84" cy="14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0B" w:rsidRPr="00BF7A2F">
        <w:rPr>
          <w:rFonts w:cstheme="minorHAnsi"/>
        </w:rPr>
        <w:tab/>
        <w:t xml:space="preserve">The crowbar is </w:t>
      </w:r>
      <w:r w:rsidR="008C4DBC">
        <w:rPr>
          <w:rFonts w:cstheme="minorHAnsi"/>
        </w:rPr>
        <w:t>7</w:t>
      </w:r>
      <w:r w:rsidR="00AE370B" w:rsidRPr="00BF7A2F">
        <w:rPr>
          <w:rFonts w:cstheme="minorHAnsi"/>
        </w:rPr>
        <w:t>0 cm long from the pivot, and the floorboard is 12 cm on the other side of the pivot.</w:t>
      </w:r>
    </w:p>
    <w:p w14:paraId="51D7A0D8" w14:textId="103CF369" w:rsidR="00AE370B" w:rsidRPr="00BF7A2F" w:rsidRDefault="00AE370B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  <w:t>A force of 120 N is applied to the end of the crowbar.</w:t>
      </w:r>
      <w:r w:rsidRPr="00BF7A2F">
        <w:rPr>
          <w:rFonts w:ascii="Helvetica" w:hAnsi="Helvetica" w:cs="Helvetica"/>
        </w:rPr>
        <w:t xml:space="preserve"> </w:t>
      </w:r>
    </w:p>
    <w:p w14:paraId="1DE8255D" w14:textId="1D04B30C" w:rsidR="00AE370B" w:rsidRPr="00BF7A2F" w:rsidRDefault="00AE370B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  <w:t>Work out the force applied to the floorboard. (3)</w:t>
      </w:r>
      <w:r w:rsidR="0079082B" w:rsidRPr="0079082B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024D2E25" w14:textId="0FAEFEF3" w:rsidR="006A2B10" w:rsidRPr="00DA6ACF" w:rsidRDefault="006A2B10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107A9F">
        <w:rPr>
          <w:rFonts w:cstheme="minorHAnsi"/>
        </w:rPr>
        <w:tab/>
      </w:r>
      <w:r w:rsidR="003C76EF" w:rsidRPr="00DA6ACF">
        <w:rPr>
          <w:rFonts w:cstheme="minorHAnsi"/>
          <w:b/>
          <w:color w:val="00B050"/>
        </w:rPr>
        <w:t>Anticlockwise moment = clockwise moment</w:t>
      </w:r>
    </w:p>
    <w:p w14:paraId="68E3CEA7" w14:textId="3418F223" w:rsidR="003C76EF" w:rsidRPr="00DA6ACF" w:rsidRDefault="003C76EF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DA6ACF">
        <w:rPr>
          <w:rFonts w:cstheme="minorHAnsi"/>
          <w:b/>
          <w:color w:val="00B050"/>
        </w:rPr>
        <w:tab/>
      </w:r>
      <w:r w:rsidR="00107A9F">
        <w:rPr>
          <w:rFonts w:cstheme="minorHAnsi"/>
          <w:b/>
          <w:color w:val="00B050"/>
        </w:rPr>
        <w:tab/>
      </w:r>
      <w:r w:rsidRPr="00DA6ACF">
        <w:rPr>
          <w:rFonts w:cstheme="minorHAnsi"/>
          <w:b/>
          <w:color w:val="00B050"/>
        </w:rPr>
        <w:t>120 x 0.</w:t>
      </w:r>
      <w:r w:rsidR="008C4DBC">
        <w:rPr>
          <w:rFonts w:cstheme="minorHAnsi"/>
          <w:b/>
          <w:color w:val="00B050"/>
        </w:rPr>
        <w:t>7</w:t>
      </w:r>
      <w:r w:rsidRPr="00DA6ACF">
        <w:rPr>
          <w:rFonts w:cstheme="minorHAnsi"/>
          <w:b/>
          <w:color w:val="00B050"/>
        </w:rPr>
        <w:t xml:space="preserve"> = force x 0.12</w:t>
      </w:r>
    </w:p>
    <w:p w14:paraId="067BC4F9" w14:textId="1D31EE81" w:rsidR="003C76EF" w:rsidRPr="00DA6ACF" w:rsidRDefault="003C76EF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DA6ACF">
        <w:rPr>
          <w:rFonts w:cstheme="minorHAnsi"/>
          <w:b/>
          <w:color w:val="00B050"/>
        </w:rPr>
        <w:tab/>
      </w:r>
      <w:r w:rsidR="00107A9F">
        <w:rPr>
          <w:rFonts w:cstheme="minorHAnsi"/>
          <w:b/>
          <w:color w:val="00B050"/>
        </w:rPr>
        <w:tab/>
      </w:r>
      <w:r w:rsidRPr="00DA6ACF">
        <w:rPr>
          <w:rFonts w:cstheme="minorHAnsi"/>
          <w:b/>
          <w:color w:val="00B050"/>
        </w:rPr>
        <w:t xml:space="preserve">Force = </w:t>
      </w:r>
      <w:r w:rsidR="008C4DBC">
        <w:rPr>
          <w:rFonts w:cstheme="minorHAnsi"/>
          <w:b/>
          <w:color w:val="00B050"/>
        </w:rPr>
        <w:t>7</w:t>
      </w:r>
      <w:r w:rsidRPr="00DA6ACF">
        <w:rPr>
          <w:rFonts w:cstheme="minorHAnsi"/>
          <w:b/>
          <w:color w:val="00B050"/>
        </w:rPr>
        <w:t>00 N</w:t>
      </w:r>
    </w:p>
    <w:p w14:paraId="3E8FBB90" w14:textId="42F7F955" w:rsidR="00FA5C80" w:rsidRPr="00BF7A2F" w:rsidRDefault="00FA5C80" w:rsidP="003253A3">
      <w:pPr>
        <w:spacing w:line="360" w:lineRule="auto"/>
        <w:ind w:firstLine="426"/>
        <w:rPr>
          <w:rFonts w:cstheme="minorHAnsi"/>
        </w:rPr>
      </w:pPr>
    </w:p>
    <w:p w14:paraId="3AC40AA7" w14:textId="1D839B9C" w:rsidR="00AE370B" w:rsidRPr="00BF7A2F" w:rsidRDefault="00490698" w:rsidP="003253A3">
      <w:pPr>
        <w:spacing w:line="360" w:lineRule="auto"/>
        <w:ind w:firstLine="426"/>
        <w:rPr>
          <w:rFonts w:cstheme="minorHAnsi"/>
        </w:rPr>
      </w:pPr>
      <w:r w:rsidRPr="00DA6AC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991787" wp14:editId="27B01D64">
            <wp:simplePos x="0" y="0"/>
            <wp:positionH relativeFrom="column">
              <wp:posOffset>2206625</wp:posOffset>
            </wp:positionH>
            <wp:positionV relativeFrom="paragraph">
              <wp:posOffset>317712</wp:posOffset>
            </wp:positionV>
            <wp:extent cx="1870498" cy="118249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98" cy="11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0B" w:rsidRPr="00DA6ACF">
        <w:rPr>
          <w:rFonts w:cstheme="minorHAnsi"/>
        </w:rPr>
        <w:t>4</w:t>
      </w:r>
      <w:r w:rsidR="00DA6ACF">
        <w:rPr>
          <w:rFonts w:cstheme="minorHAnsi"/>
          <w:b/>
        </w:rPr>
        <w:t>.</w:t>
      </w:r>
      <w:r w:rsidR="00AE370B" w:rsidRPr="00BF7A2F">
        <w:rPr>
          <w:rFonts w:cstheme="minorHAnsi"/>
          <w:b/>
        </w:rPr>
        <w:tab/>
      </w:r>
      <w:r w:rsidR="00AE370B" w:rsidRPr="00BF7A2F">
        <w:rPr>
          <w:rFonts w:cstheme="minorHAnsi"/>
        </w:rPr>
        <w:t>A simple gear system is set up as shown in the diagram below.</w:t>
      </w:r>
    </w:p>
    <w:p w14:paraId="1660AABA" w14:textId="79742588" w:rsidR="00AE370B" w:rsidRPr="00BF7A2F" w:rsidRDefault="00AE370B" w:rsidP="003253A3">
      <w:pPr>
        <w:spacing w:line="360" w:lineRule="auto"/>
        <w:ind w:firstLine="426"/>
        <w:rPr>
          <w:rFonts w:cstheme="minorHAnsi"/>
        </w:rPr>
      </w:pPr>
    </w:p>
    <w:p w14:paraId="21D35712" w14:textId="5CF56086" w:rsidR="00AE370B" w:rsidRDefault="00AE370B" w:rsidP="003253A3">
      <w:pPr>
        <w:spacing w:line="360" w:lineRule="auto"/>
        <w:ind w:firstLine="426"/>
        <w:rPr>
          <w:rFonts w:cstheme="minorHAnsi"/>
        </w:rPr>
      </w:pPr>
    </w:p>
    <w:p w14:paraId="4C84DF01" w14:textId="77777777" w:rsidR="00DA6ACF" w:rsidRPr="00BF7A2F" w:rsidRDefault="00DA6ACF" w:rsidP="003253A3">
      <w:pPr>
        <w:spacing w:line="360" w:lineRule="auto"/>
        <w:ind w:firstLine="426"/>
        <w:rPr>
          <w:rFonts w:cstheme="minorHAnsi"/>
        </w:rPr>
      </w:pPr>
    </w:p>
    <w:p w14:paraId="43C014CC" w14:textId="77777777" w:rsidR="00AE370B" w:rsidRPr="00BF7A2F" w:rsidRDefault="00AE370B" w:rsidP="003253A3">
      <w:pPr>
        <w:spacing w:line="360" w:lineRule="auto"/>
        <w:ind w:firstLine="426"/>
        <w:rPr>
          <w:rFonts w:cstheme="minorHAnsi"/>
          <w:b/>
        </w:rPr>
      </w:pPr>
    </w:p>
    <w:p w14:paraId="2183C4CF" w14:textId="6B1A0A71" w:rsidR="00490698" w:rsidRPr="00BF7A2F" w:rsidRDefault="00490698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>The large cog has 40 teeth and the smaller cog has 20 teeth.</w:t>
      </w:r>
    </w:p>
    <w:p w14:paraId="6DB24550" w14:textId="4BAB9512" w:rsidR="00490698" w:rsidRPr="00BF7A2F" w:rsidRDefault="00490698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>The large cog is rotated clockwise at a speed of 4 revolutions per minute.</w:t>
      </w:r>
    </w:p>
    <w:p w14:paraId="12AF8876" w14:textId="155F80DF" w:rsidR="00490698" w:rsidRPr="00BF7A2F" w:rsidRDefault="00644AD9" w:rsidP="003253A3">
      <w:pPr>
        <w:spacing w:line="360" w:lineRule="auto"/>
        <w:ind w:firstLine="426"/>
        <w:contextualSpacing/>
        <w:rPr>
          <w:rFonts w:cstheme="minorHAnsi"/>
        </w:rPr>
      </w:pPr>
      <w:r w:rsidRPr="00BF7A2F">
        <w:rPr>
          <w:rFonts w:cstheme="minorHAnsi"/>
        </w:rPr>
        <w:tab/>
        <w:t>Describe the motion of the smaller cog. (2)</w:t>
      </w:r>
    </w:p>
    <w:p w14:paraId="393C821A" w14:textId="19FC807D" w:rsidR="003C76EF" w:rsidRPr="00DA6ACF" w:rsidRDefault="003C76EF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107A9F">
        <w:rPr>
          <w:rFonts w:cstheme="minorHAnsi"/>
        </w:rPr>
        <w:tab/>
      </w:r>
      <w:r w:rsidRPr="00DA6ACF">
        <w:rPr>
          <w:rFonts w:cstheme="minorHAnsi"/>
          <w:b/>
          <w:color w:val="00B050"/>
        </w:rPr>
        <w:t>The smaller cog will rotate anticlockwise</w:t>
      </w:r>
    </w:p>
    <w:p w14:paraId="03FB1A1D" w14:textId="06DA0285" w:rsidR="003C76EF" w:rsidRPr="00DA6ACF" w:rsidRDefault="003C76EF" w:rsidP="003253A3">
      <w:pPr>
        <w:spacing w:line="360" w:lineRule="auto"/>
        <w:ind w:firstLine="426"/>
        <w:contextualSpacing/>
        <w:rPr>
          <w:rFonts w:cstheme="minorHAnsi"/>
          <w:b/>
          <w:color w:val="00B050"/>
        </w:rPr>
      </w:pPr>
      <w:r w:rsidRPr="00DA6ACF">
        <w:rPr>
          <w:rFonts w:cstheme="minorHAnsi"/>
          <w:b/>
          <w:color w:val="00B050"/>
        </w:rPr>
        <w:tab/>
      </w:r>
      <w:r w:rsidR="00107A9F">
        <w:rPr>
          <w:rFonts w:cstheme="minorHAnsi"/>
          <w:b/>
          <w:color w:val="00B050"/>
        </w:rPr>
        <w:tab/>
      </w:r>
      <w:r w:rsidRPr="00DA6ACF">
        <w:rPr>
          <w:rFonts w:cstheme="minorHAnsi"/>
          <w:b/>
          <w:color w:val="00B050"/>
        </w:rPr>
        <w:t>The smaller cog will complete 8 revolutions a minute (or will spin faster)</w:t>
      </w:r>
    </w:p>
    <w:p w14:paraId="46AC7B2E" w14:textId="77777777" w:rsidR="00021524" w:rsidRPr="00BF7A2F" w:rsidRDefault="00021524" w:rsidP="003253A3">
      <w:pPr>
        <w:spacing w:line="360" w:lineRule="auto"/>
        <w:ind w:firstLine="426"/>
        <w:rPr>
          <w:rFonts w:cstheme="minorHAnsi"/>
        </w:rPr>
      </w:pPr>
    </w:p>
    <w:p w14:paraId="6503C8AA" w14:textId="157E71BF" w:rsidR="00644AD9" w:rsidRPr="003253A3" w:rsidRDefault="0009559B" w:rsidP="003253A3">
      <w:pPr>
        <w:spacing w:after="0" w:line="360" w:lineRule="auto"/>
        <w:ind w:firstLine="426"/>
        <w:contextualSpacing/>
        <w:rPr>
          <w:b/>
          <w:sz w:val="28"/>
          <w:szCs w:val="28"/>
        </w:rPr>
      </w:pPr>
      <w:r w:rsidRPr="003253A3">
        <w:rPr>
          <w:b/>
          <w:sz w:val="28"/>
          <w:szCs w:val="28"/>
        </w:rPr>
        <w:lastRenderedPageBreak/>
        <w:t>E</w:t>
      </w:r>
      <w:r w:rsidR="00644AD9" w:rsidRPr="003253A3">
        <w:rPr>
          <w:b/>
          <w:sz w:val="28"/>
          <w:szCs w:val="28"/>
        </w:rPr>
        <w:t xml:space="preserve">.  </w:t>
      </w:r>
      <w:r w:rsidRPr="003253A3">
        <w:rPr>
          <w:b/>
          <w:sz w:val="28"/>
          <w:szCs w:val="28"/>
          <w:u w:val="single"/>
        </w:rPr>
        <w:t>Pressure and Pressure Differences in Fluids</w:t>
      </w:r>
      <w:r w:rsidR="00644AD9" w:rsidRPr="003253A3">
        <w:rPr>
          <w:b/>
          <w:sz w:val="28"/>
          <w:szCs w:val="28"/>
          <w:u w:val="single"/>
        </w:rPr>
        <w:t xml:space="preserve"> (Physics Only)</w:t>
      </w:r>
    </w:p>
    <w:p w14:paraId="2EDE6C87" w14:textId="07370263" w:rsidR="0009559B" w:rsidRPr="00BF7A2F" w:rsidRDefault="0009559B" w:rsidP="003253A3">
      <w:pPr>
        <w:ind w:firstLine="426"/>
        <w:rPr>
          <w:rFonts w:cstheme="minorHAnsi"/>
        </w:rPr>
      </w:pPr>
      <w:r w:rsidRPr="00DA6ACF">
        <w:rPr>
          <w:rFonts w:cstheme="minorHAnsi"/>
        </w:rPr>
        <w:t>1.</w:t>
      </w:r>
      <w:r w:rsidRPr="00DA6ACF">
        <w:rPr>
          <w:rFonts w:cstheme="minorHAnsi"/>
        </w:rPr>
        <w:tab/>
      </w:r>
      <w:r w:rsidRPr="00BF7A2F">
        <w:rPr>
          <w:rFonts w:cstheme="minorHAnsi"/>
        </w:rPr>
        <w:t>Complete the following sentences.</w:t>
      </w:r>
      <w:r w:rsidR="007C6BF3">
        <w:rPr>
          <w:rFonts w:cstheme="minorHAnsi"/>
        </w:rPr>
        <w:t xml:space="preserve"> (3)</w:t>
      </w:r>
    </w:p>
    <w:p w14:paraId="35E8B5BE" w14:textId="16F0DC36" w:rsidR="0009559B" w:rsidRPr="00BF7A2F" w:rsidRDefault="0009559B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A fluid can be either a </w:t>
      </w:r>
      <w:r w:rsidR="00DA6ACF">
        <w:rPr>
          <w:rFonts w:cstheme="minorHAnsi"/>
        </w:rPr>
        <w:t xml:space="preserve">    </w:t>
      </w:r>
      <w:r w:rsidR="00DA6ACF" w:rsidRPr="00DA6ACF">
        <w:rPr>
          <w:rFonts w:cstheme="minorHAnsi"/>
          <w:b/>
        </w:rPr>
        <w:t xml:space="preserve"> </w:t>
      </w:r>
      <w:r w:rsidR="003C76EF" w:rsidRPr="00DA6ACF">
        <w:rPr>
          <w:rFonts w:cstheme="minorHAnsi"/>
          <w:b/>
          <w:color w:val="00B050"/>
        </w:rPr>
        <w:t>liquid</w:t>
      </w:r>
      <w:r w:rsidR="00DA6ACF">
        <w:rPr>
          <w:rFonts w:cstheme="minorHAnsi"/>
          <w:color w:val="00B050"/>
        </w:rPr>
        <w:t xml:space="preserve">  </w:t>
      </w:r>
      <w:r w:rsidRPr="00BF7A2F">
        <w:rPr>
          <w:rFonts w:cstheme="minorHAnsi"/>
          <w:color w:val="00B050"/>
        </w:rPr>
        <w:t xml:space="preserve"> </w:t>
      </w:r>
      <w:r w:rsidRPr="00BF7A2F">
        <w:rPr>
          <w:rFonts w:cstheme="minorHAnsi"/>
        </w:rPr>
        <w:t xml:space="preserve">or a </w:t>
      </w:r>
      <w:r w:rsidR="00DA6ACF">
        <w:rPr>
          <w:rFonts w:cstheme="minorHAnsi"/>
        </w:rPr>
        <w:t xml:space="preserve"> </w:t>
      </w:r>
      <w:r w:rsidR="00DA6ACF" w:rsidRPr="00DA6ACF">
        <w:rPr>
          <w:rFonts w:cstheme="minorHAnsi"/>
          <w:b/>
        </w:rPr>
        <w:t xml:space="preserve"> </w:t>
      </w:r>
      <w:r w:rsidR="003C76EF" w:rsidRPr="00DA6ACF">
        <w:rPr>
          <w:rFonts w:cstheme="minorHAnsi"/>
          <w:b/>
          <w:color w:val="00B050"/>
        </w:rPr>
        <w:t>gas</w:t>
      </w:r>
      <w:r w:rsidRPr="00BF7A2F">
        <w:rPr>
          <w:rFonts w:cstheme="minorHAnsi"/>
        </w:rPr>
        <w:t>.</w:t>
      </w:r>
      <w:r w:rsidRPr="00BF7A2F">
        <w:rPr>
          <w:rFonts w:cstheme="minorHAnsi"/>
        </w:rPr>
        <w:tab/>
      </w:r>
    </w:p>
    <w:p w14:paraId="56D5991F" w14:textId="17439C0D" w:rsidR="0009559B" w:rsidRPr="00BF7A2F" w:rsidRDefault="0009559B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The pressure in a fluid causes a force at </w:t>
      </w:r>
      <w:r w:rsidR="00DA6ACF">
        <w:rPr>
          <w:rFonts w:cstheme="minorHAnsi"/>
        </w:rPr>
        <w:t xml:space="preserve">  </w:t>
      </w:r>
      <w:r w:rsidR="003C76EF" w:rsidRPr="00DA6ACF">
        <w:rPr>
          <w:rFonts w:cstheme="minorHAnsi"/>
          <w:b/>
          <w:color w:val="00B050"/>
        </w:rPr>
        <w:t>right-angles</w:t>
      </w:r>
      <w:r w:rsidR="00DA6ACF">
        <w:rPr>
          <w:rFonts w:cstheme="minorHAnsi"/>
          <w:color w:val="00B050"/>
        </w:rPr>
        <w:t xml:space="preserve">  </w:t>
      </w:r>
      <w:r w:rsidRPr="00BF7A2F">
        <w:rPr>
          <w:rFonts w:cstheme="minorHAnsi"/>
          <w:color w:val="00B050"/>
        </w:rPr>
        <w:t xml:space="preserve"> </w:t>
      </w:r>
      <w:r w:rsidRPr="00BF7A2F">
        <w:rPr>
          <w:rFonts w:cstheme="minorHAnsi"/>
        </w:rPr>
        <w:t>to any surface.</w:t>
      </w:r>
    </w:p>
    <w:p w14:paraId="1969E39C" w14:textId="77777777" w:rsidR="0009559B" w:rsidRPr="00BF7A2F" w:rsidRDefault="0009559B" w:rsidP="003253A3">
      <w:pPr>
        <w:ind w:firstLine="426"/>
        <w:rPr>
          <w:rFonts w:cstheme="minorHAnsi"/>
        </w:rPr>
      </w:pPr>
    </w:p>
    <w:p w14:paraId="5080FB3C" w14:textId="7B8E4F62" w:rsidR="0009559B" w:rsidRPr="00BF7A2F" w:rsidRDefault="0009559B" w:rsidP="003253A3">
      <w:pPr>
        <w:ind w:firstLine="426"/>
        <w:rPr>
          <w:rFonts w:cstheme="minorHAnsi"/>
        </w:rPr>
      </w:pPr>
      <w:r w:rsidRPr="00DA6ACF">
        <w:rPr>
          <w:rFonts w:cstheme="minorHAnsi"/>
        </w:rPr>
        <w:t>2.</w:t>
      </w:r>
      <w:r w:rsidRPr="00BF7A2F">
        <w:rPr>
          <w:rFonts w:cstheme="minorHAnsi"/>
        </w:rPr>
        <w:tab/>
        <w:t>This question is about pressure in a fluid.</w:t>
      </w:r>
    </w:p>
    <w:p w14:paraId="636A2EB2" w14:textId="16553940" w:rsidR="0009559B" w:rsidRPr="00BF7A2F" w:rsidRDefault="00DA6ACF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9559B" w:rsidRPr="00DA6ACF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09559B" w:rsidRPr="00DA6ACF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09559B" w:rsidRPr="00BF7A2F">
        <w:rPr>
          <w:rFonts w:cstheme="minorHAnsi"/>
        </w:rPr>
        <w:t>State the equation that links area, force and pressure. (1)</w:t>
      </w:r>
    </w:p>
    <w:p w14:paraId="3D9728AA" w14:textId="749F6A40" w:rsidR="0009559B" w:rsidRPr="00DA6ACF" w:rsidRDefault="003C76EF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DA6ACF">
        <w:rPr>
          <w:rFonts w:cstheme="minorHAnsi"/>
        </w:rPr>
        <w:t xml:space="preserve">        </w:t>
      </w:r>
      <w:r w:rsidR="00107A9F">
        <w:rPr>
          <w:rFonts w:cstheme="minorHAnsi"/>
        </w:rPr>
        <w:tab/>
      </w:r>
      <w:r w:rsidRPr="00DA6ACF">
        <w:rPr>
          <w:rFonts w:cstheme="minorHAnsi"/>
          <w:b/>
          <w:color w:val="00B050"/>
        </w:rPr>
        <w:t>Pressure = force / area</w:t>
      </w:r>
    </w:p>
    <w:p w14:paraId="2C1B4B63" w14:textId="77777777" w:rsidR="003C76EF" w:rsidRPr="00BF7A2F" w:rsidRDefault="003C76EF" w:rsidP="003253A3">
      <w:pPr>
        <w:ind w:firstLine="426"/>
        <w:rPr>
          <w:rFonts w:cstheme="minorHAnsi"/>
          <w:color w:val="00B050"/>
        </w:rPr>
      </w:pPr>
    </w:p>
    <w:p w14:paraId="543F7EE6" w14:textId="2B8E3936" w:rsidR="0009559B" w:rsidRPr="00BF7A2F" w:rsidRDefault="00DA6ACF" w:rsidP="003253A3">
      <w:pPr>
        <w:ind w:firstLine="426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AB4A28">
        <w:rPr>
          <w:rFonts w:cstheme="minorHAnsi"/>
          <w:b/>
        </w:rPr>
        <w:t xml:space="preserve">  </w:t>
      </w:r>
      <w:r>
        <w:rPr>
          <w:rFonts w:cstheme="minorHAnsi"/>
        </w:rPr>
        <w:t xml:space="preserve"> </w:t>
      </w:r>
      <w:r w:rsidR="0009559B" w:rsidRPr="00DA6ACF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09559B" w:rsidRPr="00BF7A2F">
        <w:rPr>
          <w:rFonts w:cstheme="minorHAnsi"/>
        </w:rPr>
        <w:t>A force of 18 N acts on a surface that has an area of 0.015 m</w:t>
      </w:r>
      <w:r w:rsidR="0009559B" w:rsidRPr="00BF7A2F">
        <w:rPr>
          <w:rFonts w:cstheme="minorHAnsi"/>
          <w:vertAlign w:val="superscript"/>
        </w:rPr>
        <w:t>2</w:t>
      </w:r>
      <w:r w:rsidR="0009559B" w:rsidRPr="00BF7A2F">
        <w:rPr>
          <w:rFonts w:cstheme="minorHAnsi"/>
        </w:rPr>
        <w:t>.</w:t>
      </w:r>
    </w:p>
    <w:p w14:paraId="662F6497" w14:textId="66006395" w:rsidR="0009559B" w:rsidRPr="00BF7A2F" w:rsidRDefault="0009559B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A6ACF">
        <w:rPr>
          <w:rFonts w:cstheme="minorHAnsi"/>
        </w:rPr>
        <w:t xml:space="preserve">         </w:t>
      </w:r>
      <w:r w:rsidRPr="00BF7A2F">
        <w:rPr>
          <w:rFonts w:cstheme="minorHAnsi"/>
        </w:rPr>
        <w:t>Work out the pressure acting on the surface. (2)</w:t>
      </w:r>
    </w:p>
    <w:p w14:paraId="4332F4FC" w14:textId="22BC1376" w:rsidR="0009559B" w:rsidRPr="00DA6ACF" w:rsidRDefault="003C76EF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DA6ACF">
        <w:rPr>
          <w:rFonts w:cstheme="minorHAnsi"/>
        </w:rPr>
        <w:t xml:space="preserve">        </w:t>
      </w:r>
      <w:r w:rsidR="00107A9F">
        <w:rPr>
          <w:rFonts w:cstheme="minorHAnsi"/>
        </w:rPr>
        <w:tab/>
      </w:r>
      <w:r w:rsidR="00DA6ACF">
        <w:rPr>
          <w:rFonts w:cstheme="minorHAnsi"/>
        </w:rPr>
        <w:t xml:space="preserve"> </w:t>
      </w:r>
      <w:r w:rsidRPr="00DA6ACF">
        <w:rPr>
          <w:rFonts w:cstheme="minorHAnsi"/>
          <w:b/>
          <w:color w:val="00B050"/>
        </w:rPr>
        <w:t>Pressure = 18 / 0.015</w:t>
      </w:r>
    </w:p>
    <w:p w14:paraId="7DC1B264" w14:textId="2443533C" w:rsidR="003C76EF" w:rsidRPr="00DA6ACF" w:rsidRDefault="003C76EF" w:rsidP="003253A3">
      <w:pPr>
        <w:ind w:firstLine="426"/>
        <w:rPr>
          <w:rFonts w:cstheme="minorHAnsi"/>
          <w:b/>
          <w:color w:val="00B050"/>
        </w:rPr>
      </w:pPr>
      <w:r w:rsidRPr="00DA6ACF">
        <w:rPr>
          <w:rFonts w:cstheme="minorHAnsi"/>
          <w:b/>
          <w:color w:val="00B050"/>
        </w:rPr>
        <w:tab/>
      </w:r>
      <w:r w:rsidR="00DA6ACF" w:rsidRPr="00DA6ACF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Pr="00DA6ACF">
        <w:rPr>
          <w:rFonts w:cstheme="minorHAnsi"/>
          <w:b/>
          <w:color w:val="00B050"/>
        </w:rPr>
        <w:t>Pressure = 1200 Pa</w:t>
      </w:r>
    </w:p>
    <w:p w14:paraId="6C9F668E" w14:textId="31A9AEE3" w:rsidR="0009559B" w:rsidRPr="00BF7A2F" w:rsidRDefault="00DA6ACF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9559B" w:rsidRPr="00DA6ACF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09559B" w:rsidRPr="00BF7A2F">
        <w:rPr>
          <w:rFonts w:cstheme="minorHAnsi"/>
        </w:rPr>
        <w:t>Circle the two equivalent units for pressure. (1)</w:t>
      </w:r>
    </w:p>
    <w:p w14:paraId="6F1D1FBA" w14:textId="60C6D299" w:rsidR="0009559B" w:rsidRPr="00BF7A2F" w:rsidRDefault="00A501F1" w:rsidP="003253A3">
      <w:pPr>
        <w:ind w:firstLine="426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991285" wp14:editId="7B3AA667">
                <wp:simplePos x="0" y="0"/>
                <wp:positionH relativeFrom="column">
                  <wp:posOffset>5200650</wp:posOffset>
                </wp:positionH>
                <wp:positionV relativeFrom="paragraph">
                  <wp:posOffset>171450</wp:posOffset>
                </wp:positionV>
                <wp:extent cx="762000" cy="4286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oval w14:anchorId="690F3EC7" id="Oval 11" o:spid="_x0000_s1026" style="position:absolute;margin-left:409.5pt;margin-top:13.5pt;width:60pt;height:3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" filled="f" strokecolor="#00b050" strokeweight="1.75pt">
                <v:stroke joinstyle="miter"/>
              </v:oval>
            </w:pict>
          </mc:Fallback>
        </mc:AlternateContent>
      </w:r>
      <w:r w:rsidR="00DA6AC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AF7A8" wp14:editId="5497F89D">
                <wp:simplePos x="0" y="0"/>
                <wp:positionH relativeFrom="column">
                  <wp:posOffset>2964180</wp:posOffset>
                </wp:positionH>
                <wp:positionV relativeFrom="paragraph">
                  <wp:posOffset>181610</wp:posOffset>
                </wp:positionV>
                <wp:extent cx="762000" cy="4286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oval w14:anchorId="289E7C48" id="Oval 3" o:spid="_x0000_s1026" style="position:absolute;margin-left:233.4pt;margin-top:14.3pt;width:60pt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" filled="f" strokecolor="#00b050" strokeweight="1.75pt">
                <v:stroke joinstyle="miter"/>
              </v:oval>
            </w:pict>
          </mc:Fallback>
        </mc:AlternateContent>
      </w:r>
    </w:p>
    <w:p w14:paraId="1AB5A523" w14:textId="5EF1516C" w:rsidR="0009559B" w:rsidRPr="00DA6ACF" w:rsidRDefault="0009559B" w:rsidP="003253A3">
      <w:pPr>
        <w:ind w:firstLine="426"/>
        <w:rPr>
          <w:rFonts w:cstheme="minorHAnsi"/>
          <w:b/>
          <w:color w:val="00B050"/>
          <w14:textOutline w14:w="1587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Pr="00BF7A2F">
        <w:rPr>
          <w:rFonts w:cstheme="minorHAnsi"/>
          <w:b/>
        </w:rPr>
        <w:t>m/s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  <w:b/>
        </w:rPr>
        <w:tab/>
      </w:r>
      <w:r w:rsidRPr="00BF7A2F">
        <w:rPr>
          <w:rFonts w:cstheme="minorHAnsi"/>
          <w:b/>
        </w:rPr>
        <w:tab/>
        <w:t>N/m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  <w:b/>
        </w:rPr>
        <w:tab/>
      </w:r>
      <w:r w:rsidRPr="00BF7A2F">
        <w:rPr>
          <w:rFonts w:cstheme="minorHAnsi"/>
          <w:b/>
        </w:rPr>
        <w:tab/>
      </w:r>
      <w:r w:rsidRPr="00DA6ACF">
        <w:rPr>
          <w:rFonts w:cstheme="minorHAnsi"/>
          <w:b/>
        </w:rPr>
        <w:t>N/m</w:t>
      </w:r>
      <w:r w:rsidRPr="00DA6ACF">
        <w:rPr>
          <w:rFonts w:cstheme="minorHAnsi"/>
          <w:b/>
          <w:vertAlign w:val="superscript"/>
        </w:rPr>
        <w:t>2</w:t>
      </w:r>
      <w:r w:rsidRPr="00BF7A2F">
        <w:rPr>
          <w:rFonts w:cstheme="minorHAnsi"/>
          <w:b/>
          <w:color w:val="00B050"/>
        </w:rPr>
        <w:tab/>
      </w:r>
      <w:r w:rsidRPr="00BF7A2F">
        <w:rPr>
          <w:rFonts w:cstheme="minorHAnsi"/>
          <w:b/>
        </w:rPr>
        <w:tab/>
      </w:r>
      <w:r w:rsidRPr="00BF7A2F">
        <w:rPr>
          <w:rFonts w:cstheme="minorHAnsi"/>
          <w:b/>
        </w:rPr>
        <w:tab/>
        <w:t>m/s</w:t>
      </w:r>
      <w:r w:rsidRPr="00BF7A2F">
        <w:rPr>
          <w:rFonts w:cstheme="minorHAnsi"/>
          <w:b/>
          <w:vertAlign w:val="superscript"/>
        </w:rPr>
        <w:t>2</w:t>
      </w:r>
      <w:r w:rsidRPr="00BF7A2F">
        <w:rPr>
          <w:rFonts w:cstheme="minorHAnsi"/>
          <w:b/>
        </w:rPr>
        <w:tab/>
        <w:t xml:space="preserve">  </w:t>
      </w:r>
      <w:r w:rsidRPr="00BF7A2F">
        <w:rPr>
          <w:rFonts w:cstheme="minorHAnsi"/>
          <w:b/>
        </w:rPr>
        <w:tab/>
      </w:r>
      <w:r w:rsidRPr="00DA6ACF">
        <w:rPr>
          <w:rFonts w:cstheme="minorHAnsi"/>
          <w:b/>
        </w:rPr>
        <w:t>Pa</w:t>
      </w:r>
    </w:p>
    <w:p w14:paraId="664015E2" w14:textId="77777777" w:rsidR="0009559B" w:rsidRPr="00BF7A2F" w:rsidRDefault="0009559B" w:rsidP="003253A3">
      <w:pPr>
        <w:ind w:firstLine="426"/>
        <w:rPr>
          <w:rFonts w:cstheme="minorHAnsi"/>
          <w:b/>
        </w:rPr>
      </w:pPr>
    </w:p>
    <w:p w14:paraId="53D96F4C" w14:textId="24F53474" w:rsidR="0009559B" w:rsidRPr="00BF7A2F" w:rsidRDefault="00634BB8" w:rsidP="003253A3">
      <w:pPr>
        <w:ind w:firstLine="426"/>
        <w:rPr>
          <w:rFonts w:cstheme="minorHAnsi"/>
        </w:rPr>
      </w:pPr>
      <w:r>
        <w:rPr>
          <w:rFonts w:cstheme="minorHAnsi"/>
          <w:b/>
        </w:rPr>
        <w:t xml:space="preserve">      c</w:t>
      </w:r>
      <w:r>
        <w:rPr>
          <w:rFonts w:cstheme="minorHAnsi"/>
        </w:rPr>
        <w:t xml:space="preserve">. </w:t>
      </w:r>
      <w:r w:rsidR="0009559B" w:rsidRPr="00BF7A2F">
        <w:rPr>
          <w:rFonts w:cstheme="minorHAnsi"/>
        </w:rPr>
        <w:t>A surface has an area of 25 cm</w:t>
      </w:r>
      <w:r w:rsidR="0009559B" w:rsidRPr="00BF7A2F">
        <w:rPr>
          <w:rFonts w:cstheme="minorHAnsi"/>
          <w:vertAlign w:val="superscript"/>
        </w:rPr>
        <w:t>2</w:t>
      </w:r>
      <w:r w:rsidR="0009559B" w:rsidRPr="00BF7A2F">
        <w:rPr>
          <w:rFonts w:cstheme="minorHAnsi"/>
        </w:rPr>
        <w:t>.</w:t>
      </w:r>
    </w:p>
    <w:p w14:paraId="498EEDF0" w14:textId="267FA4E4" w:rsidR="0009559B" w:rsidRPr="00BF7A2F" w:rsidRDefault="0009559B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</w:t>
      </w:r>
      <w:r w:rsidRPr="00BF7A2F">
        <w:rPr>
          <w:rFonts w:cstheme="minorHAnsi"/>
        </w:rPr>
        <w:t>Convert 25 cm</w:t>
      </w:r>
      <w:r w:rsidRPr="00BF7A2F">
        <w:rPr>
          <w:rFonts w:cstheme="minorHAnsi"/>
          <w:vertAlign w:val="superscript"/>
        </w:rPr>
        <w:t>2</w:t>
      </w:r>
      <w:r w:rsidRPr="00BF7A2F">
        <w:rPr>
          <w:rFonts w:cstheme="minorHAnsi"/>
        </w:rPr>
        <w:t xml:space="preserve"> into m</w:t>
      </w:r>
      <w:r w:rsidRPr="00BF7A2F">
        <w:rPr>
          <w:rFonts w:cstheme="minorHAnsi"/>
          <w:vertAlign w:val="superscript"/>
        </w:rPr>
        <w:t>2</w:t>
      </w:r>
      <w:r w:rsidRPr="00BF7A2F">
        <w:rPr>
          <w:rFonts w:cstheme="minorHAnsi"/>
        </w:rPr>
        <w:t>. (1)</w:t>
      </w:r>
    </w:p>
    <w:p w14:paraId="36218A9C" w14:textId="45DCF592" w:rsidR="003C76EF" w:rsidRPr="00634BB8" w:rsidRDefault="003C76EF" w:rsidP="003253A3">
      <w:pPr>
        <w:ind w:firstLine="426"/>
        <w:rPr>
          <w:rFonts w:cstheme="minorHAnsi"/>
          <w:b/>
          <w:color w:val="00B050"/>
          <w:vertAlign w:val="superscript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="00107A9F">
        <w:rPr>
          <w:rFonts w:cstheme="minorHAnsi"/>
        </w:rPr>
        <w:tab/>
      </w:r>
      <w:r w:rsidRPr="00634BB8">
        <w:rPr>
          <w:rFonts w:cstheme="minorHAnsi"/>
          <w:b/>
          <w:color w:val="00B050"/>
        </w:rPr>
        <w:t>25 cm</w:t>
      </w:r>
      <w:r w:rsidRPr="00634BB8">
        <w:rPr>
          <w:rFonts w:cstheme="minorHAnsi"/>
          <w:b/>
          <w:color w:val="00B050"/>
          <w:vertAlign w:val="superscript"/>
        </w:rPr>
        <w:t>2</w:t>
      </w:r>
      <w:r w:rsidRPr="00634BB8">
        <w:rPr>
          <w:rFonts w:cstheme="minorHAnsi"/>
          <w:b/>
          <w:color w:val="00B050"/>
        </w:rPr>
        <w:t xml:space="preserve"> = 0.0025 m</w:t>
      </w:r>
      <w:r w:rsidRPr="00634BB8">
        <w:rPr>
          <w:rFonts w:cstheme="minorHAnsi"/>
          <w:b/>
          <w:color w:val="00B050"/>
          <w:vertAlign w:val="superscript"/>
        </w:rPr>
        <w:t>2</w:t>
      </w:r>
    </w:p>
    <w:p w14:paraId="69BE0AC9" w14:textId="77777777" w:rsidR="00021524" w:rsidRPr="00BF7A2F" w:rsidRDefault="00021524" w:rsidP="003253A3">
      <w:pPr>
        <w:ind w:firstLine="426"/>
        <w:rPr>
          <w:rFonts w:cstheme="minorHAnsi"/>
        </w:rPr>
      </w:pPr>
    </w:p>
    <w:p w14:paraId="1C86958B" w14:textId="3ED76477" w:rsidR="0009559B" w:rsidRPr="00BF7A2F" w:rsidRDefault="00A2649F" w:rsidP="00634BB8">
      <w:pPr>
        <w:spacing w:after="0" w:line="240" w:lineRule="auto"/>
        <w:ind w:firstLine="425"/>
        <w:rPr>
          <w:rFonts w:cstheme="minorHAnsi"/>
        </w:rPr>
      </w:pPr>
      <w:r w:rsidRPr="00634BB8">
        <w:rPr>
          <w:rFonts w:cstheme="minorHAnsi"/>
        </w:rPr>
        <w:t>3</w:t>
      </w:r>
      <w:r w:rsidR="00634BB8">
        <w:rPr>
          <w:rFonts w:cstheme="minorHAnsi"/>
        </w:rPr>
        <w:t>.</w:t>
      </w:r>
      <w:r w:rsidR="00801970" w:rsidRPr="00BF7A2F">
        <w:rPr>
          <w:rFonts w:cstheme="minorHAnsi"/>
          <w:b/>
        </w:rPr>
        <w:tab/>
      </w:r>
      <w:r w:rsidR="00801970" w:rsidRPr="00BF7A2F">
        <w:rPr>
          <w:rFonts w:cstheme="minorHAnsi"/>
        </w:rPr>
        <w:t>A stone is dropped into a lake. The lake is 8.2 m deep.</w:t>
      </w:r>
    </w:p>
    <w:p w14:paraId="0CE8333C" w14:textId="0130A60B" w:rsidR="00801970" w:rsidRDefault="00801970" w:rsidP="00634BB8">
      <w:pPr>
        <w:spacing w:after="0" w:line="240" w:lineRule="auto"/>
        <w:ind w:firstLine="425"/>
        <w:rPr>
          <w:rFonts w:cstheme="minorHAnsi"/>
        </w:rPr>
      </w:pPr>
      <w:r w:rsidRPr="00BF7A2F">
        <w:rPr>
          <w:rFonts w:cstheme="minorHAnsi"/>
        </w:rPr>
        <w:tab/>
        <w:t>Fresh water has a density of 1000 kg/m</w:t>
      </w:r>
      <w:r w:rsidRPr="00BF7A2F">
        <w:rPr>
          <w:rFonts w:cstheme="minorHAnsi"/>
          <w:vertAlign w:val="superscript"/>
        </w:rPr>
        <w:t>3</w:t>
      </w:r>
      <w:r w:rsidRPr="00BF7A2F">
        <w:rPr>
          <w:rFonts w:cstheme="minorHAnsi"/>
        </w:rPr>
        <w:t>.  The gravitational field strength on Earth is 10 N/kg.</w:t>
      </w:r>
    </w:p>
    <w:p w14:paraId="425EA3BA" w14:textId="77777777" w:rsidR="00634BB8" w:rsidRPr="00BF7A2F" w:rsidRDefault="00634BB8" w:rsidP="00634BB8">
      <w:pPr>
        <w:spacing w:after="0" w:line="240" w:lineRule="auto"/>
        <w:ind w:firstLine="425"/>
        <w:rPr>
          <w:rFonts w:cstheme="minorHAnsi"/>
        </w:rPr>
      </w:pPr>
    </w:p>
    <w:p w14:paraId="4C0E23DD" w14:textId="44C3CB3A" w:rsidR="00801970" w:rsidRPr="00BF7A2F" w:rsidRDefault="00634BB8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801970" w:rsidRPr="00634BB8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801970" w:rsidRPr="00BF7A2F">
        <w:rPr>
          <w:rFonts w:cstheme="minorHAnsi"/>
        </w:rPr>
        <w:t>Work out the pressure on the stone at the bottom of the lake. (2)</w:t>
      </w:r>
    </w:p>
    <w:p w14:paraId="4E3B582A" w14:textId="2DE4F051" w:rsidR="00801970" w:rsidRPr="00634BB8" w:rsidRDefault="00801970" w:rsidP="003253A3">
      <w:pPr>
        <w:ind w:firstLine="426"/>
        <w:jc w:val="center"/>
        <w:rPr>
          <w:rFonts w:cstheme="minorHAnsi"/>
          <w:b/>
          <w:i/>
        </w:rPr>
      </w:pPr>
      <w:r w:rsidRPr="00634BB8">
        <w:rPr>
          <w:rFonts w:cstheme="minorHAnsi"/>
          <w:b/>
          <w:i/>
        </w:rPr>
        <w:t>Pressure = density x gravitational field strength x height of column</w:t>
      </w:r>
    </w:p>
    <w:p w14:paraId="5463F6E5" w14:textId="48C5B489" w:rsidR="00801970" w:rsidRPr="00634BB8" w:rsidRDefault="003C76EF" w:rsidP="003253A3">
      <w:pPr>
        <w:ind w:firstLine="426"/>
        <w:rPr>
          <w:rFonts w:cstheme="minorHAnsi"/>
          <w:b/>
          <w:color w:val="00B050"/>
        </w:rPr>
      </w:pPr>
      <w:r w:rsidRPr="00634BB8">
        <w:rPr>
          <w:rFonts w:cstheme="minorHAnsi"/>
          <w:b/>
        </w:rPr>
        <w:tab/>
      </w:r>
      <w:r w:rsidR="00634BB8">
        <w:rPr>
          <w:rFonts w:cstheme="minorHAnsi"/>
          <w:b/>
        </w:rPr>
        <w:t xml:space="preserve">      </w:t>
      </w:r>
      <w:r w:rsidR="00107A9F">
        <w:rPr>
          <w:rFonts w:cstheme="minorHAnsi"/>
          <w:b/>
        </w:rPr>
        <w:tab/>
      </w:r>
      <w:r w:rsidRPr="00634BB8">
        <w:rPr>
          <w:rFonts w:cstheme="minorHAnsi"/>
          <w:b/>
          <w:color w:val="00B050"/>
        </w:rPr>
        <w:t>Pressure = 1000 x 10 x 8.2</w:t>
      </w:r>
    </w:p>
    <w:p w14:paraId="68CAD43E" w14:textId="63ABC515" w:rsidR="003C76EF" w:rsidRDefault="003C76EF" w:rsidP="003253A3">
      <w:pPr>
        <w:ind w:firstLine="426"/>
        <w:rPr>
          <w:rFonts w:cstheme="minorHAnsi"/>
          <w:b/>
          <w:color w:val="00B050"/>
        </w:rPr>
      </w:pPr>
      <w:r w:rsidRPr="00634BB8">
        <w:rPr>
          <w:rFonts w:cstheme="minorHAnsi"/>
          <w:b/>
          <w:color w:val="00B050"/>
        </w:rPr>
        <w:tab/>
      </w:r>
      <w:r w:rsidR="00634BB8">
        <w:rPr>
          <w:rFonts w:cstheme="minorHAnsi"/>
          <w:b/>
          <w:color w:val="00B050"/>
        </w:rPr>
        <w:t xml:space="preserve">      </w:t>
      </w:r>
      <w:r w:rsidR="00107A9F">
        <w:rPr>
          <w:rFonts w:cstheme="minorHAnsi"/>
          <w:b/>
          <w:color w:val="00B050"/>
        </w:rPr>
        <w:tab/>
      </w:r>
      <w:r w:rsidRPr="00634BB8">
        <w:rPr>
          <w:rFonts w:cstheme="minorHAnsi"/>
          <w:b/>
          <w:color w:val="00B050"/>
        </w:rPr>
        <w:t>Pressure = 82 000 Pa</w:t>
      </w:r>
    </w:p>
    <w:p w14:paraId="13F2E613" w14:textId="68712311" w:rsidR="00634BB8" w:rsidRDefault="00634BB8" w:rsidP="003253A3">
      <w:pPr>
        <w:ind w:firstLine="426"/>
        <w:rPr>
          <w:rFonts w:cstheme="minorHAnsi"/>
          <w:b/>
          <w:color w:val="00B050"/>
        </w:rPr>
      </w:pPr>
    </w:p>
    <w:p w14:paraId="575B3DE8" w14:textId="6262DB59" w:rsidR="00634BB8" w:rsidRDefault="00634BB8" w:rsidP="003253A3">
      <w:pPr>
        <w:ind w:firstLine="426"/>
        <w:rPr>
          <w:rFonts w:cstheme="minorHAnsi"/>
          <w:b/>
          <w:color w:val="00B050"/>
        </w:rPr>
      </w:pPr>
    </w:p>
    <w:p w14:paraId="0585DF05" w14:textId="77777777" w:rsidR="00634BB8" w:rsidRPr="00634BB8" w:rsidRDefault="00634BB8" w:rsidP="003253A3">
      <w:pPr>
        <w:ind w:firstLine="426"/>
        <w:rPr>
          <w:rFonts w:cstheme="minorHAnsi"/>
          <w:b/>
          <w:color w:val="00B050"/>
        </w:rPr>
      </w:pPr>
    </w:p>
    <w:p w14:paraId="10ADC0D6" w14:textId="77777777" w:rsidR="00021524" w:rsidRPr="00BF7A2F" w:rsidRDefault="00021524" w:rsidP="003253A3">
      <w:pPr>
        <w:ind w:firstLine="426"/>
        <w:rPr>
          <w:rFonts w:cstheme="minorHAnsi"/>
          <w:b/>
        </w:rPr>
      </w:pPr>
    </w:p>
    <w:p w14:paraId="15C67CE8" w14:textId="3088557F" w:rsidR="00801970" w:rsidRPr="00BF7A2F" w:rsidRDefault="00634BB8" w:rsidP="003253A3">
      <w:pPr>
        <w:ind w:firstLine="426"/>
        <w:rPr>
          <w:rFonts w:cstheme="minorHAnsi"/>
        </w:rPr>
      </w:pPr>
      <w:r>
        <w:rPr>
          <w:rFonts w:cstheme="minorHAnsi"/>
        </w:rPr>
        <w:lastRenderedPageBreak/>
        <w:t xml:space="preserve">      </w:t>
      </w:r>
      <w:r w:rsidR="00801970" w:rsidRPr="00634BB8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801970" w:rsidRPr="00BF7A2F">
        <w:rPr>
          <w:rFonts w:cstheme="minorHAnsi"/>
        </w:rPr>
        <w:t>Another stone is dropped into the sea.</w:t>
      </w:r>
    </w:p>
    <w:p w14:paraId="37EBD88B" w14:textId="6EA1D8FA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Pr="00BF7A2F">
        <w:rPr>
          <w:rFonts w:cstheme="minorHAnsi"/>
        </w:rPr>
        <w:t>Sea water has a different density to fresh water.</w:t>
      </w:r>
    </w:p>
    <w:p w14:paraId="6DDF0DFB" w14:textId="28619F57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Pr="00BF7A2F">
        <w:rPr>
          <w:rFonts w:cstheme="minorHAnsi"/>
        </w:rPr>
        <w:t>At a depth of 8.2 m the pressure on the stone is 84 380 Pa.</w:t>
      </w:r>
    </w:p>
    <w:p w14:paraId="2505B380" w14:textId="6515A63A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Pr="00BF7A2F">
        <w:rPr>
          <w:rFonts w:cstheme="minorHAnsi"/>
        </w:rPr>
        <w:t>Work out the density of sea water to three significant figures. (2)</w:t>
      </w:r>
    </w:p>
    <w:p w14:paraId="66C3EF91" w14:textId="4FB4A440" w:rsidR="00801970" w:rsidRPr="00634BB8" w:rsidRDefault="003C76EF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634BB8">
        <w:rPr>
          <w:rFonts w:cstheme="minorHAnsi"/>
        </w:rPr>
        <w:t xml:space="preserve">     </w:t>
      </w:r>
      <w:r w:rsidR="00107A9F">
        <w:rPr>
          <w:rFonts w:cstheme="minorHAnsi"/>
        </w:rPr>
        <w:tab/>
      </w:r>
      <w:r w:rsidRPr="00634BB8">
        <w:rPr>
          <w:rFonts w:cstheme="minorHAnsi"/>
          <w:b/>
          <w:color w:val="00B050"/>
        </w:rPr>
        <w:t>Density = pressure / (gravitational field strength x height of column)</w:t>
      </w:r>
    </w:p>
    <w:p w14:paraId="5D3B6CD7" w14:textId="600DFB1F" w:rsidR="003C76EF" w:rsidRPr="00634BB8" w:rsidRDefault="003C76EF" w:rsidP="003253A3">
      <w:pPr>
        <w:ind w:firstLine="426"/>
        <w:rPr>
          <w:rFonts w:cstheme="minorHAnsi"/>
          <w:b/>
          <w:color w:val="00B050"/>
        </w:rPr>
      </w:pPr>
      <w:r w:rsidRPr="00634BB8">
        <w:rPr>
          <w:rFonts w:cstheme="minorHAnsi"/>
          <w:b/>
        </w:rPr>
        <w:tab/>
      </w:r>
      <w:r w:rsidR="00634BB8" w:rsidRPr="00634BB8">
        <w:rPr>
          <w:rFonts w:cstheme="minorHAnsi"/>
          <w:b/>
        </w:rPr>
        <w:t xml:space="preserve">     </w:t>
      </w:r>
      <w:r w:rsidR="00107A9F">
        <w:rPr>
          <w:rFonts w:cstheme="minorHAnsi"/>
          <w:b/>
        </w:rPr>
        <w:tab/>
      </w:r>
      <w:r w:rsidRPr="00634BB8">
        <w:rPr>
          <w:rFonts w:cstheme="minorHAnsi"/>
          <w:b/>
          <w:color w:val="00B050"/>
        </w:rPr>
        <w:t>Density = 1030 kg/m</w:t>
      </w:r>
      <w:r w:rsidRPr="00634BB8">
        <w:rPr>
          <w:rFonts w:cstheme="minorHAnsi"/>
          <w:b/>
          <w:color w:val="00B050"/>
          <w:vertAlign w:val="superscript"/>
        </w:rPr>
        <w:t>3</w:t>
      </w:r>
    </w:p>
    <w:p w14:paraId="53FDF19E" w14:textId="77777777" w:rsidR="003C76EF" w:rsidRPr="00BF7A2F" w:rsidRDefault="003C76EF" w:rsidP="003253A3">
      <w:pPr>
        <w:ind w:firstLine="426"/>
        <w:rPr>
          <w:rFonts w:cstheme="minorHAnsi"/>
          <w:color w:val="00B050"/>
        </w:rPr>
      </w:pPr>
    </w:p>
    <w:p w14:paraId="087EB0AB" w14:textId="6B553F77" w:rsidR="00801970" w:rsidRPr="00BF7A2F" w:rsidRDefault="00801970" w:rsidP="003253A3">
      <w:pPr>
        <w:ind w:firstLine="426"/>
        <w:rPr>
          <w:rFonts w:cstheme="minorHAnsi"/>
        </w:rPr>
      </w:pPr>
      <w:r w:rsidRPr="00634BB8">
        <w:rPr>
          <w:rFonts w:cstheme="minorHAnsi"/>
        </w:rPr>
        <w:t>4</w:t>
      </w:r>
      <w:r w:rsidR="00634BB8">
        <w:rPr>
          <w:rFonts w:cstheme="minorHAnsi"/>
        </w:rPr>
        <w:t>.</w:t>
      </w:r>
      <w:r w:rsidRPr="00BF7A2F">
        <w:rPr>
          <w:rFonts w:cstheme="minorHAnsi"/>
        </w:rPr>
        <w:tab/>
        <w:t>A student puts three holes into an empty bottle.</w:t>
      </w:r>
    </w:p>
    <w:p w14:paraId="1A5244F0" w14:textId="4B0774DE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The holes are arranged vertically, as shown in the diagram below.</w:t>
      </w:r>
    </w:p>
    <w:p w14:paraId="612B7DD5" w14:textId="6DD9A223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The bottle is then filled with water.</w:t>
      </w:r>
    </w:p>
    <w:p w14:paraId="19D21386" w14:textId="46DE2454" w:rsidR="00801970" w:rsidRPr="00BF7A2F" w:rsidRDefault="00801970" w:rsidP="003253A3">
      <w:pPr>
        <w:ind w:firstLine="426"/>
        <w:rPr>
          <w:rFonts w:cstheme="minorHAnsi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7BE6A1A" wp14:editId="08975086">
            <wp:simplePos x="0" y="0"/>
            <wp:positionH relativeFrom="column">
              <wp:posOffset>1879921</wp:posOffset>
            </wp:positionH>
            <wp:positionV relativeFrom="paragraph">
              <wp:posOffset>7832</wp:posOffset>
            </wp:positionV>
            <wp:extent cx="2234566" cy="1606973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640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28" cy="16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A8BD0" w14:textId="04CF8238" w:rsidR="00801970" w:rsidRPr="00BF7A2F" w:rsidRDefault="00C414DF" w:rsidP="003253A3">
      <w:pPr>
        <w:ind w:firstLine="426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9A1756" wp14:editId="0C8E06CC">
                <wp:simplePos x="0" y="0"/>
                <wp:positionH relativeFrom="column">
                  <wp:posOffset>3211830</wp:posOffset>
                </wp:positionH>
                <wp:positionV relativeFrom="paragraph">
                  <wp:posOffset>268605</wp:posOffset>
                </wp:positionV>
                <wp:extent cx="45719" cy="45719"/>
                <wp:effectExtent l="0" t="0" r="12065" b="1206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oval w14:anchorId="375B26D9" id="Oval 27" o:spid="_x0000_s1026" style="position:absolute;margin-left:252.9pt;margin-top:21.1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" filled="f" strokecolor="#1f3763 [1604]" strokeweight="1pt">
                <v:stroke joinstyle="miter"/>
              </v:oval>
            </w:pict>
          </mc:Fallback>
        </mc:AlternateContent>
      </w:r>
    </w:p>
    <w:p w14:paraId="11BC87C2" w14:textId="1FDE2D71" w:rsidR="0009559B" w:rsidRPr="00BF7A2F" w:rsidRDefault="0009559B" w:rsidP="003253A3">
      <w:pPr>
        <w:ind w:firstLine="426"/>
        <w:rPr>
          <w:rFonts w:cstheme="minorHAnsi"/>
        </w:rPr>
      </w:pPr>
    </w:p>
    <w:p w14:paraId="47CC5D37" w14:textId="1D813D3F" w:rsidR="00801970" w:rsidRDefault="00C414DF" w:rsidP="003253A3">
      <w:pPr>
        <w:ind w:firstLine="426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AB844" wp14:editId="740C974D">
                <wp:simplePos x="0" y="0"/>
                <wp:positionH relativeFrom="column">
                  <wp:posOffset>3192780</wp:posOffset>
                </wp:positionH>
                <wp:positionV relativeFrom="paragraph">
                  <wp:posOffset>11430</wp:posOffset>
                </wp:positionV>
                <wp:extent cx="64135" cy="45719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457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oval w14:anchorId="68A2FB8B" id="Oval 28" o:spid="_x0000_s1026" style="position:absolute;margin-left:251.4pt;margin-top:.9pt;width:5.05pt;height:3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" filled="f" strokecolor="#2f528f" strokeweight="1pt">
                <v:stroke joinstyle="miter"/>
              </v:oval>
            </w:pict>
          </mc:Fallback>
        </mc:AlternateContent>
      </w:r>
    </w:p>
    <w:p w14:paraId="52B758D0" w14:textId="02174DF7" w:rsidR="00634BB8" w:rsidRPr="00BF7A2F" w:rsidRDefault="00C414DF" w:rsidP="003253A3">
      <w:pPr>
        <w:ind w:firstLine="426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24031" wp14:editId="26C77B05">
                <wp:simplePos x="0" y="0"/>
                <wp:positionH relativeFrom="column">
                  <wp:posOffset>3209925</wp:posOffset>
                </wp:positionH>
                <wp:positionV relativeFrom="paragraph">
                  <wp:posOffset>85725</wp:posOffset>
                </wp:positionV>
                <wp:extent cx="45719" cy="45719"/>
                <wp:effectExtent l="0" t="0" r="12065" b="120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oval w14:anchorId="6073E4CF" id="Oval 29" o:spid="_x0000_s1026" style="position:absolute;margin-left:252.75pt;margin-top:6.75pt;width:3.6pt;height: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" filled="f" strokecolor="#2f528f" strokeweight="1pt">
                <v:stroke joinstyle="miter"/>
              </v:oval>
            </w:pict>
          </mc:Fallback>
        </mc:AlternateContent>
      </w:r>
    </w:p>
    <w:p w14:paraId="781B3945" w14:textId="129D9032" w:rsidR="00801970" w:rsidRPr="00BF7A2F" w:rsidRDefault="00801970" w:rsidP="003253A3">
      <w:pPr>
        <w:ind w:firstLine="426"/>
        <w:rPr>
          <w:rFonts w:cstheme="minorHAnsi"/>
        </w:rPr>
      </w:pPr>
    </w:p>
    <w:p w14:paraId="21B5070D" w14:textId="653CEFD0" w:rsidR="00801970" w:rsidRPr="00BF7A2F" w:rsidRDefault="00F1512E" w:rsidP="003253A3">
      <w:pPr>
        <w:ind w:firstLine="426"/>
        <w:rPr>
          <w:rFonts w:cstheme="minorHAnsi"/>
        </w:rPr>
      </w:pPr>
      <w:r w:rsidRPr="00634BB8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47959A8D" wp14:editId="5501D45B">
            <wp:simplePos x="0" y="0"/>
            <wp:positionH relativeFrom="column">
              <wp:posOffset>1744557</wp:posOffset>
            </wp:positionH>
            <wp:positionV relativeFrom="paragraph">
              <wp:posOffset>281305</wp:posOffset>
            </wp:positionV>
            <wp:extent cx="2282402" cy="1641375"/>
            <wp:effectExtent l="0" t="0" r="381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2" cy="16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BB8">
        <w:rPr>
          <w:rFonts w:cstheme="minorHAnsi"/>
        </w:rPr>
        <w:t xml:space="preserve">      </w:t>
      </w:r>
      <w:r w:rsidR="00801970" w:rsidRPr="00634BB8">
        <w:rPr>
          <w:rFonts w:cstheme="minorHAnsi"/>
        </w:rPr>
        <w:t>a</w:t>
      </w:r>
      <w:r w:rsidR="00634BB8">
        <w:rPr>
          <w:rFonts w:cstheme="minorHAnsi"/>
        </w:rPr>
        <w:t xml:space="preserve">. </w:t>
      </w:r>
      <w:r w:rsidR="00801970" w:rsidRPr="00634BB8">
        <w:rPr>
          <w:rFonts w:cstheme="minorHAnsi"/>
        </w:rPr>
        <w:t>i</w:t>
      </w:r>
      <w:r w:rsidR="00634BB8">
        <w:rPr>
          <w:rFonts w:cstheme="minorHAnsi"/>
        </w:rPr>
        <w:t xml:space="preserve">) </w:t>
      </w:r>
      <w:r w:rsidR="00801970" w:rsidRPr="00BF7A2F">
        <w:rPr>
          <w:rFonts w:cstheme="minorHAnsi"/>
        </w:rPr>
        <w:t>Complete the diagram to show how water will leave through the three holes. (1)</w:t>
      </w:r>
    </w:p>
    <w:p w14:paraId="4ED3D607" w14:textId="6C57E74F" w:rsidR="0047407A" w:rsidRPr="00BF7A2F" w:rsidRDefault="0047407A" w:rsidP="003253A3">
      <w:pPr>
        <w:ind w:firstLine="426"/>
        <w:rPr>
          <w:rFonts w:cstheme="minorHAnsi"/>
        </w:rPr>
      </w:pPr>
    </w:p>
    <w:p w14:paraId="5B38C23E" w14:textId="77777777" w:rsidR="00F1512E" w:rsidRPr="00BF7A2F" w:rsidRDefault="00F1512E" w:rsidP="003253A3">
      <w:pPr>
        <w:ind w:firstLine="426"/>
        <w:rPr>
          <w:rFonts w:cstheme="minorHAnsi"/>
        </w:rPr>
      </w:pPr>
    </w:p>
    <w:p w14:paraId="6ECA4872" w14:textId="5ED7147A" w:rsidR="00F1512E" w:rsidRDefault="00F1512E" w:rsidP="003253A3">
      <w:pPr>
        <w:ind w:firstLine="426"/>
        <w:rPr>
          <w:rFonts w:cstheme="minorHAnsi"/>
        </w:rPr>
      </w:pPr>
    </w:p>
    <w:p w14:paraId="7C398241" w14:textId="77777777" w:rsidR="00634BB8" w:rsidRPr="00BF7A2F" w:rsidRDefault="00634BB8" w:rsidP="003253A3">
      <w:pPr>
        <w:ind w:firstLine="426"/>
        <w:rPr>
          <w:rFonts w:cstheme="minorHAnsi"/>
        </w:rPr>
      </w:pPr>
    </w:p>
    <w:p w14:paraId="614A3DB1" w14:textId="77777777" w:rsidR="00F1512E" w:rsidRPr="00BF7A2F" w:rsidRDefault="00F1512E" w:rsidP="003253A3">
      <w:pPr>
        <w:ind w:firstLine="426"/>
        <w:rPr>
          <w:rFonts w:cstheme="minorHAnsi"/>
        </w:rPr>
      </w:pPr>
    </w:p>
    <w:p w14:paraId="2849CB5B" w14:textId="77777777" w:rsidR="00801970" w:rsidRPr="00BF7A2F" w:rsidRDefault="00801970" w:rsidP="003253A3">
      <w:pPr>
        <w:ind w:firstLine="426"/>
        <w:rPr>
          <w:rFonts w:cstheme="minorHAnsi"/>
        </w:rPr>
      </w:pPr>
    </w:p>
    <w:p w14:paraId="266562FF" w14:textId="0DA03C17" w:rsidR="008C26DB" w:rsidRPr="00BF7A2F" w:rsidRDefault="00634BB8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801970" w:rsidRPr="00634BB8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801970" w:rsidRPr="00BF7A2F">
        <w:rPr>
          <w:rFonts w:cstheme="minorHAnsi"/>
        </w:rPr>
        <w:t>Explain why the water leaves the bottle in the way that you have drawn</w:t>
      </w:r>
      <w:r w:rsidR="008C26DB" w:rsidRPr="00BF7A2F">
        <w:rPr>
          <w:rFonts w:cstheme="minorHAnsi"/>
        </w:rPr>
        <w:t>, above. (2)</w:t>
      </w:r>
    </w:p>
    <w:p w14:paraId="1B2C4485" w14:textId="1367C63B" w:rsidR="00801970" w:rsidRPr="00634BB8" w:rsidRDefault="00634BB8" w:rsidP="003253A3">
      <w:pPr>
        <w:ind w:firstLine="426"/>
        <w:rPr>
          <w:rFonts w:cstheme="minorHAnsi"/>
          <w:b/>
          <w:color w:val="00B050"/>
        </w:rPr>
      </w:pPr>
      <w:r>
        <w:rPr>
          <w:rFonts w:cstheme="minorHAnsi"/>
          <w:color w:val="00B050"/>
        </w:rPr>
        <w:t xml:space="preserve">   </w:t>
      </w:r>
      <w:r w:rsidR="00C42A0C" w:rsidRPr="00BF7A2F">
        <w:rPr>
          <w:rFonts w:cstheme="minorHAnsi"/>
          <w:color w:val="00B050"/>
        </w:rPr>
        <w:tab/>
      </w:r>
      <w:r w:rsidRPr="00634BB8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="00C42A0C" w:rsidRPr="00634BB8">
        <w:rPr>
          <w:rFonts w:cstheme="minorHAnsi"/>
          <w:b/>
          <w:color w:val="00B050"/>
        </w:rPr>
        <w:t>The water at the bottom of the bottle is under the greatest pressure</w:t>
      </w:r>
    </w:p>
    <w:p w14:paraId="1C1D5B96" w14:textId="0F2C837A" w:rsidR="00C42A0C" w:rsidRPr="00634BB8" w:rsidRDefault="00C42A0C" w:rsidP="003253A3">
      <w:pPr>
        <w:ind w:firstLine="426"/>
        <w:rPr>
          <w:rFonts w:cstheme="minorHAnsi"/>
          <w:b/>
          <w:color w:val="00B050"/>
        </w:rPr>
      </w:pPr>
      <w:r w:rsidRPr="00634BB8">
        <w:rPr>
          <w:rFonts w:cstheme="minorHAnsi"/>
          <w:b/>
          <w:color w:val="00B050"/>
        </w:rPr>
        <w:tab/>
      </w:r>
      <w:r w:rsidR="00634BB8" w:rsidRPr="00634BB8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="008F0902" w:rsidRPr="00634BB8">
        <w:rPr>
          <w:rFonts w:cstheme="minorHAnsi"/>
          <w:b/>
          <w:color w:val="00B050"/>
        </w:rPr>
        <w:t>The liquid at the bottom of the bottle will exert a greater force on the walls of the container.</w:t>
      </w:r>
    </w:p>
    <w:p w14:paraId="403763A5" w14:textId="77777777" w:rsidR="00C42A0C" w:rsidRPr="00BF7A2F" w:rsidRDefault="00C42A0C" w:rsidP="003253A3">
      <w:pPr>
        <w:ind w:firstLine="426"/>
        <w:rPr>
          <w:rFonts w:cstheme="minorHAnsi"/>
        </w:rPr>
      </w:pPr>
    </w:p>
    <w:p w14:paraId="1E4F8BD4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6CB40C3E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5246AA9F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7C0C7897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1A939C04" w14:textId="4C5235B2" w:rsidR="008C26DB" w:rsidRPr="00BF7A2F" w:rsidRDefault="008C26DB" w:rsidP="00634BB8">
      <w:pPr>
        <w:spacing w:after="0" w:line="240" w:lineRule="auto"/>
        <w:ind w:firstLine="425"/>
        <w:rPr>
          <w:rFonts w:cstheme="minorHAnsi"/>
        </w:rPr>
      </w:pPr>
      <w:r w:rsidRPr="00634BB8">
        <w:rPr>
          <w:rFonts w:cstheme="minorHAnsi"/>
        </w:rPr>
        <w:lastRenderedPageBreak/>
        <w:t>5</w:t>
      </w:r>
      <w:r w:rsidR="00634BB8">
        <w:rPr>
          <w:rFonts w:cstheme="minorHAnsi"/>
          <w:b/>
        </w:rPr>
        <w:t>.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>A submarine floats in mid-water at a depth of 47 m, to the top of the submarine.</w:t>
      </w:r>
    </w:p>
    <w:p w14:paraId="35CCE782" w14:textId="77777777" w:rsidR="00634BB8" w:rsidRDefault="008C26DB" w:rsidP="00634BB8">
      <w:pPr>
        <w:spacing w:after="0" w:line="240" w:lineRule="auto"/>
        <w:ind w:firstLine="425"/>
        <w:rPr>
          <w:rFonts w:cstheme="minorHAnsi"/>
        </w:rPr>
      </w:pPr>
      <w:r w:rsidRPr="00BF7A2F">
        <w:rPr>
          <w:rFonts w:cstheme="minorHAnsi"/>
        </w:rPr>
        <w:tab/>
        <w:t xml:space="preserve">The submarine has a height of 8.7 m.  The surface area of the top and bottom surfaces of the submarine is </w:t>
      </w:r>
      <w:r w:rsidR="00634BB8">
        <w:rPr>
          <w:rFonts w:cstheme="minorHAnsi"/>
        </w:rPr>
        <w:t xml:space="preserve"> </w:t>
      </w:r>
    </w:p>
    <w:p w14:paraId="2891A3C4" w14:textId="20687488" w:rsidR="008C26DB" w:rsidRPr="00BF7A2F" w:rsidRDefault="00634BB8" w:rsidP="00634BB8">
      <w:pPr>
        <w:spacing w:after="0" w:line="240" w:lineRule="auto"/>
        <w:ind w:firstLine="425"/>
        <w:rPr>
          <w:rFonts w:cstheme="minorHAnsi"/>
        </w:rPr>
      </w:pPr>
      <w:r>
        <w:rPr>
          <w:rFonts w:cstheme="minorHAnsi"/>
        </w:rPr>
        <w:t xml:space="preserve">       </w:t>
      </w:r>
      <w:r w:rsidR="008C26DB" w:rsidRPr="00BF7A2F">
        <w:rPr>
          <w:rFonts w:cstheme="minorHAnsi"/>
        </w:rPr>
        <w:t>250 m</w:t>
      </w:r>
      <w:r w:rsidR="008C26DB" w:rsidRPr="00BF7A2F">
        <w:rPr>
          <w:rFonts w:cstheme="minorHAnsi"/>
          <w:vertAlign w:val="superscript"/>
        </w:rPr>
        <w:t>2</w:t>
      </w:r>
      <w:r w:rsidR="008C26DB" w:rsidRPr="00BF7A2F">
        <w:rPr>
          <w:rFonts w:cstheme="minorHAnsi"/>
        </w:rPr>
        <w:t>.</w:t>
      </w:r>
      <w:r w:rsidR="00CA6500" w:rsidRPr="00BF7A2F">
        <w:rPr>
          <w:rFonts w:ascii="Helvetica" w:hAnsi="Helvetica" w:cs="Helvetica"/>
        </w:rPr>
        <w:t xml:space="preserve"> </w:t>
      </w:r>
    </w:p>
    <w:p w14:paraId="6FB94C93" w14:textId="5F1BFBE4" w:rsidR="008C26DB" w:rsidRPr="00BF7A2F" w:rsidRDefault="008C26DB" w:rsidP="003253A3">
      <w:pPr>
        <w:ind w:firstLine="426"/>
        <w:rPr>
          <w:rFonts w:cstheme="minorHAnsi"/>
        </w:rPr>
      </w:pPr>
    </w:p>
    <w:p w14:paraId="16380F36" w14:textId="512D308B" w:rsidR="00CA6500" w:rsidRPr="00BF7A2F" w:rsidRDefault="00770937" w:rsidP="003253A3">
      <w:pPr>
        <w:ind w:firstLine="426"/>
        <w:rPr>
          <w:rFonts w:cstheme="minorHAnsi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04320" behindDoc="0" locked="0" layoutInCell="1" allowOverlap="1" wp14:anchorId="1DDEED65" wp14:editId="40BF9C23">
            <wp:simplePos x="0" y="0"/>
            <wp:positionH relativeFrom="margin">
              <wp:posOffset>1297305</wp:posOffset>
            </wp:positionH>
            <wp:positionV relativeFrom="paragraph">
              <wp:posOffset>13335</wp:posOffset>
            </wp:positionV>
            <wp:extent cx="3714750" cy="1610995"/>
            <wp:effectExtent l="0" t="0" r="0" b="8255"/>
            <wp:wrapNone/>
            <wp:docPr id="14" name="Picture 14" descr="Image result for submarine underwa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result for submarine underwater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0602" cy="16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919C6" w14:textId="54A82200" w:rsidR="00CA6500" w:rsidRPr="00BF7A2F" w:rsidRDefault="00CA6500" w:rsidP="003253A3">
      <w:pPr>
        <w:ind w:firstLine="426"/>
        <w:rPr>
          <w:rFonts w:cstheme="minorHAnsi"/>
        </w:rPr>
      </w:pPr>
    </w:p>
    <w:p w14:paraId="33CEA051" w14:textId="77777777" w:rsidR="00CA6500" w:rsidRPr="00BF7A2F" w:rsidRDefault="00CA6500" w:rsidP="003253A3">
      <w:pPr>
        <w:ind w:firstLine="426"/>
        <w:rPr>
          <w:rFonts w:cstheme="minorHAnsi"/>
        </w:rPr>
      </w:pPr>
    </w:p>
    <w:p w14:paraId="18E8FFAC" w14:textId="68FD78A6" w:rsidR="00CA6500" w:rsidRPr="00BF7A2F" w:rsidRDefault="00CA6500" w:rsidP="003253A3">
      <w:pPr>
        <w:ind w:firstLine="426"/>
        <w:rPr>
          <w:rFonts w:cstheme="minorHAnsi"/>
        </w:rPr>
      </w:pPr>
    </w:p>
    <w:p w14:paraId="12EF20A2" w14:textId="25371F25" w:rsidR="00CA6500" w:rsidRDefault="00CA6500" w:rsidP="003253A3">
      <w:pPr>
        <w:ind w:firstLine="426"/>
        <w:rPr>
          <w:rFonts w:cstheme="minorHAnsi"/>
        </w:rPr>
      </w:pPr>
    </w:p>
    <w:p w14:paraId="4EB29074" w14:textId="77777777" w:rsidR="00634BB8" w:rsidRPr="00BF7A2F" w:rsidRDefault="00634BB8" w:rsidP="003253A3">
      <w:pPr>
        <w:ind w:firstLine="426"/>
        <w:rPr>
          <w:rFonts w:cstheme="minorHAnsi"/>
        </w:rPr>
      </w:pPr>
    </w:p>
    <w:p w14:paraId="42085BC1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32BB893B" w14:textId="252EB07F" w:rsidR="008C26DB" w:rsidRPr="00BF7A2F" w:rsidRDefault="00AB291A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8C26DB" w:rsidRPr="00AB291A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8C26DB" w:rsidRPr="00AB291A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8C26DB" w:rsidRPr="00BF7A2F">
        <w:rPr>
          <w:rFonts w:cstheme="minorHAnsi"/>
        </w:rPr>
        <w:t>Explain why the submarine experiences an upthrust. (2)</w:t>
      </w:r>
    </w:p>
    <w:p w14:paraId="466DE63E" w14:textId="39BCA215" w:rsidR="00AB291A" w:rsidRDefault="008F0902" w:rsidP="00AB291A">
      <w:pPr>
        <w:spacing w:after="0" w:line="240" w:lineRule="auto"/>
        <w:ind w:firstLine="425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 </w:t>
      </w:r>
      <w:r w:rsidR="00107A9F">
        <w:rPr>
          <w:rFonts w:cstheme="minorHAnsi"/>
        </w:rPr>
        <w:tab/>
      </w:r>
      <w:r w:rsidR="00AB291A">
        <w:rPr>
          <w:rFonts w:cstheme="minorHAnsi"/>
        </w:rPr>
        <w:t xml:space="preserve"> </w:t>
      </w:r>
      <w:r w:rsidRPr="00AB291A">
        <w:rPr>
          <w:rFonts w:cstheme="minorHAnsi"/>
          <w:b/>
          <w:color w:val="00B050"/>
        </w:rPr>
        <w:t xml:space="preserve">There is a difference in pressure between the top of the submarine and the bottom of the </w:t>
      </w:r>
      <w:r w:rsidR="00AB291A">
        <w:rPr>
          <w:rFonts w:cstheme="minorHAnsi"/>
          <w:b/>
          <w:color w:val="00B050"/>
        </w:rPr>
        <w:t xml:space="preserve"> </w:t>
      </w:r>
    </w:p>
    <w:p w14:paraId="42FCB6CB" w14:textId="58963370" w:rsidR="00021524" w:rsidRDefault="00AB291A" w:rsidP="00AB291A">
      <w:pPr>
        <w:spacing w:after="0" w:line="240" w:lineRule="auto"/>
        <w:ind w:firstLine="425"/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 xml:space="preserve">              </w:t>
      </w:r>
      <w:r w:rsidR="00107A9F">
        <w:rPr>
          <w:rFonts w:cstheme="minorHAnsi"/>
          <w:b/>
          <w:color w:val="00B050"/>
        </w:rPr>
        <w:t xml:space="preserve">       s</w:t>
      </w:r>
      <w:r w:rsidR="008F0902" w:rsidRPr="00AB291A">
        <w:rPr>
          <w:rFonts w:cstheme="minorHAnsi"/>
          <w:b/>
          <w:color w:val="00B050"/>
        </w:rPr>
        <w:t>ubmarine</w:t>
      </w:r>
    </w:p>
    <w:p w14:paraId="2F988611" w14:textId="77777777" w:rsidR="00AB291A" w:rsidRPr="00AB291A" w:rsidRDefault="00AB291A" w:rsidP="00AB291A">
      <w:pPr>
        <w:spacing w:after="0" w:line="240" w:lineRule="auto"/>
        <w:ind w:firstLine="425"/>
        <w:rPr>
          <w:rFonts w:cstheme="minorHAnsi"/>
          <w:b/>
          <w:color w:val="00B050"/>
        </w:rPr>
      </w:pPr>
    </w:p>
    <w:p w14:paraId="75E7C355" w14:textId="4594CCBE" w:rsidR="008F0902" w:rsidRPr="00AB291A" w:rsidRDefault="008F0902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Pr="00AB291A">
        <w:rPr>
          <w:rFonts w:cstheme="minorHAnsi"/>
          <w:b/>
          <w:color w:val="00B050"/>
        </w:rPr>
        <w:t>The difference in pressure is equal to the upthrust</w:t>
      </w:r>
    </w:p>
    <w:p w14:paraId="55B4CF8E" w14:textId="77777777" w:rsidR="008F0902" w:rsidRPr="00BF7A2F" w:rsidRDefault="008F0902" w:rsidP="003253A3">
      <w:pPr>
        <w:ind w:firstLine="426"/>
        <w:rPr>
          <w:rFonts w:cstheme="minorHAnsi"/>
        </w:rPr>
      </w:pPr>
    </w:p>
    <w:p w14:paraId="29C7B6EF" w14:textId="43FDC481" w:rsidR="008C26DB" w:rsidRPr="00BF7A2F" w:rsidRDefault="00AB291A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CA6500" w:rsidRPr="00AB291A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CA6500" w:rsidRPr="00BF7A2F">
        <w:rPr>
          <w:rFonts w:cstheme="minorHAnsi"/>
        </w:rPr>
        <w:t>The density of the water is 1034 kg/m</w:t>
      </w:r>
      <w:r w:rsidR="00CA6500" w:rsidRPr="00BF7A2F">
        <w:rPr>
          <w:rFonts w:cstheme="minorHAnsi"/>
          <w:vertAlign w:val="superscript"/>
        </w:rPr>
        <w:t>3</w:t>
      </w:r>
      <w:r w:rsidR="00CA6500" w:rsidRPr="00BF7A2F">
        <w:rPr>
          <w:rFonts w:cstheme="minorHAnsi"/>
        </w:rPr>
        <w:t>.  Take g = 9.8 N/kg.</w:t>
      </w:r>
    </w:p>
    <w:p w14:paraId="70F6C527" w14:textId="5323335F" w:rsidR="00CA6500" w:rsidRPr="00BF7A2F" w:rsidRDefault="00CA650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    </w:t>
      </w:r>
      <w:r w:rsidRPr="00BF7A2F">
        <w:rPr>
          <w:rFonts w:cstheme="minorHAnsi"/>
        </w:rPr>
        <w:t>Work out the weight of the submarine in kilonewtons, kN. (4)</w:t>
      </w:r>
    </w:p>
    <w:p w14:paraId="7FB2C45D" w14:textId="15402AF4" w:rsidR="008F0902" w:rsidRPr="00AB291A" w:rsidRDefault="008F0902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  <w:color w:val="00B050"/>
        </w:rPr>
        <w:tab/>
      </w:r>
      <w:r w:rsidR="00AB291A">
        <w:rPr>
          <w:rFonts w:cstheme="minorHAnsi"/>
          <w:color w:val="00B050"/>
        </w:rPr>
        <w:t xml:space="preserve">         </w:t>
      </w:r>
      <w:r w:rsidR="00107A9F">
        <w:rPr>
          <w:rFonts w:cstheme="minorHAnsi"/>
          <w:color w:val="00B050"/>
        </w:rPr>
        <w:tab/>
      </w:r>
      <w:r w:rsidRPr="00AB291A">
        <w:rPr>
          <w:rFonts w:cstheme="minorHAnsi"/>
          <w:b/>
          <w:color w:val="00B050"/>
        </w:rPr>
        <w:t>Pressure difference = 1034 x 9.8 x 8.7</w:t>
      </w:r>
    </w:p>
    <w:p w14:paraId="6A2FB924" w14:textId="59BC8F42" w:rsidR="008F0902" w:rsidRPr="00AB291A" w:rsidRDefault="008F0902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</w:t>
      </w:r>
      <w:r w:rsidRPr="00AB291A">
        <w:rPr>
          <w:rFonts w:cstheme="minorHAnsi"/>
          <w:b/>
          <w:color w:val="00B050"/>
        </w:rPr>
        <w:t>Pressure difference = 88 159 Pa</w:t>
      </w:r>
    </w:p>
    <w:p w14:paraId="20DE5AEE" w14:textId="31D0AECB" w:rsidR="00AE0840" w:rsidRPr="00AB291A" w:rsidRDefault="00AE0840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 </w:t>
      </w:r>
      <w:r w:rsidR="00107A9F">
        <w:rPr>
          <w:rFonts w:cstheme="minorHAnsi"/>
          <w:b/>
          <w:color w:val="00B050"/>
        </w:rPr>
        <w:tab/>
      </w:r>
      <w:r w:rsidRPr="00AB291A">
        <w:rPr>
          <w:rFonts w:cstheme="minorHAnsi"/>
          <w:b/>
          <w:color w:val="00B050"/>
        </w:rPr>
        <w:t>As pressure = force / area</w:t>
      </w:r>
    </w:p>
    <w:p w14:paraId="0D531A0E" w14:textId="2DCE7717" w:rsidR="00AE0840" w:rsidRPr="00AB291A" w:rsidRDefault="00AE0840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</w:t>
      </w:r>
      <w:r w:rsidR="00107A9F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</w:t>
      </w:r>
      <w:r w:rsidRPr="00AB291A">
        <w:rPr>
          <w:rFonts w:cstheme="minorHAnsi"/>
          <w:b/>
          <w:color w:val="00B050"/>
        </w:rPr>
        <w:t>Force = 88159 x 250 = 22 040 kN</w:t>
      </w:r>
    </w:p>
    <w:p w14:paraId="615F7473" w14:textId="26033E90" w:rsidR="00AE0840" w:rsidRPr="00BF7A2F" w:rsidRDefault="00AE0840" w:rsidP="003253A3">
      <w:pPr>
        <w:ind w:firstLine="426"/>
        <w:rPr>
          <w:rFonts w:cstheme="minorHAnsi"/>
          <w:color w:val="00B050"/>
        </w:rPr>
      </w:pPr>
      <w:r w:rsidRPr="00BF7A2F">
        <w:rPr>
          <w:rFonts w:cstheme="minorHAnsi"/>
          <w:color w:val="00B050"/>
        </w:rPr>
        <w:tab/>
      </w:r>
    </w:p>
    <w:p w14:paraId="7332C577" w14:textId="2DDBE38D" w:rsidR="00CA6500" w:rsidRPr="00BF7A2F" w:rsidRDefault="00AB291A" w:rsidP="003253A3">
      <w:pPr>
        <w:ind w:firstLine="426"/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CA6500" w:rsidRPr="00AB291A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CA6500" w:rsidRPr="00BF7A2F">
        <w:rPr>
          <w:rFonts w:cstheme="minorHAnsi"/>
        </w:rPr>
        <w:t>Submarines have ballast tanks that hold</w:t>
      </w:r>
      <w:r w:rsidR="00CA6500" w:rsidRPr="00BF7A2F">
        <w:rPr>
          <w:rFonts w:cstheme="minorHAnsi"/>
          <w:b/>
        </w:rPr>
        <w:t xml:space="preserve"> </w:t>
      </w:r>
      <w:r w:rsidR="00CA6500" w:rsidRPr="00BF7A2F">
        <w:rPr>
          <w:rFonts w:cstheme="minorHAnsi"/>
        </w:rPr>
        <w:t>water or air inside the submarine.</w:t>
      </w:r>
    </w:p>
    <w:p w14:paraId="7E6C0080" w14:textId="63409B3F" w:rsidR="00AB291A" w:rsidRDefault="00CA6500" w:rsidP="00AB291A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  <w:b/>
        </w:rPr>
        <w:tab/>
      </w:r>
      <w:r w:rsidR="00AB291A">
        <w:rPr>
          <w:rFonts w:cstheme="minorHAnsi"/>
          <w:b/>
        </w:rPr>
        <w:t xml:space="preserve">          </w:t>
      </w:r>
      <w:r w:rsidRPr="00BF7A2F">
        <w:rPr>
          <w:rFonts w:cstheme="minorHAnsi"/>
        </w:rPr>
        <w:t>To surface</w:t>
      </w:r>
      <w:r w:rsidR="003D6EC9">
        <w:rPr>
          <w:rFonts w:cstheme="minorHAnsi"/>
        </w:rPr>
        <w:t>,</w:t>
      </w:r>
      <w:r w:rsidRPr="00BF7A2F">
        <w:rPr>
          <w:rFonts w:cstheme="minorHAnsi"/>
        </w:rPr>
        <w:t xml:space="preserve"> the submarine puts air into a ballast tank (which expels water from the </w:t>
      </w:r>
      <w:r w:rsidRPr="00BF7A2F">
        <w:rPr>
          <w:rFonts w:cstheme="minorHAnsi"/>
        </w:rPr>
        <w:tab/>
        <w:t xml:space="preserve">tank). Explain </w:t>
      </w:r>
    </w:p>
    <w:p w14:paraId="508E459D" w14:textId="669F2CBF" w:rsidR="00CA6500" w:rsidRDefault="00AB291A" w:rsidP="00AB291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        </w:t>
      </w:r>
      <w:r w:rsidR="00CA6500" w:rsidRPr="00BF7A2F">
        <w:rPr>
          <w:rFonts w:cstheme="minorHAnsi"/>
        </w:rPr>
        <w:t>why this would cause the submarine to surface? (2)</w:t>
      </w:r>
    </w:p>
    <w:p w14:paraId="0384911A" w14:textId="77777777" w:rsidR="00AB291A" w:rsidRPr="00BF7A2F" w:rsidRDefault="00AB291A" w:rsidP="00AB291A">
      <w:pPr>
        <w:spacing w:after="0"/>
        <w:ind w:firstLine="425"/>
        <w:rPr>
          <w:rFonts w:cstheme="minorHAnsi"/>
        </w:rPr>
      </w:pPr>
    </w:p>
    <w:p w14:paraId="5E69941A" w14:textId="64BB82EC" w:rsidR="00AE0840" w:rsidRPr="00AB291A" w:rsidRDefault="00AE0840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AB291A" w:rsidRPr="00AB291A">
        <w:rPr>
          <w:rFonts w:cstheme="minorHAnsi"/>
          <w:b/>
        </w:rPr>
        <w:t xml:space="preserve">         </w:t>
      </w:r>
      <w:r w:rsidR="00107A9F">
        <w:rPr>
          <w:rFonts w:cstheme="minorHAnsi"/>
          <w:b/>
        </w:rPr>
        <w:tab/>
      </w:r>
      <w:r w:rsidR="00AB291A" w:rsidRPr="00AB291A">
        <w:rPr>
          <w:rFonts w:cstheme="minorHAnsi"/>
          <w:b/>
        </w:rPr>
        <w:t xml:space="preserve"> </w:t>
      </w:r>
      <w:r w:rsidRPr="00AB291A">
        <w:rPr>
          <w:rFonts w:cstheme="minorHAnsi"/>
          <w:b/>
          <w:color w:val="00B050"/>
        </w:rPr>
        <w:t>Filling the ballast tanks with air decreases the weight of the submarine</w:t>
      </w:r>
    </w:p>
    <w:p w14:paraId="6E063E4A" w14:textId="674A8EB3" w:rsidR="00AE0840" w:rsidRPr="00AB291A" w:rsidRDefault="00AE0840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  </w:t>
      </w:r>
      <w:r w:rsidR="00107A9F">
        <w:rPr>
          <w:rFonts w:cstheme="minorHAnsi"/>
          <w:b/>
          <w:color w:val="00B050"/>
        </w:rPr>
        <w:tab/>
      </w:r>
      <w:r w:rsidRPr="00AB291A">
        <w:rPr>
          <w:rFonts w:cstheme="minorHAnsi"/>
          <w:b/>
          <w:color w:val="00B050"/>
        </w:rPr>
        <w:t xml:space="preserve">So, the </w:t>
      </w:r>
      <w:r w:rsidR="00574750" w:rsidRPr="00AB291A">
        <w:rPr>
          <w:rFonts w:cstheme="minorHAnsi"/>
          <w:b/>
          <w:color w:val="00B050"/>
        </w:rPr>
        <w:t>upthrust is now greater than the weight causing the sub</w:t>
      </w:r>
      <w:r w:rsidR="003D6EC9">
        <w:rPr>
          <w:rFonts w:cstheme="minorHAnsi"/>
          <w:b/>
          <w:color w:val="00B050"/>
        </w:rPr>
        <w:t>marine</w:t>
      </w:r>
      <w:r w:rsidR="00574750" w:rsidRPr="00AB291A">
        <w:rPr>
          <w:rFonts w:cstheme="minorHAnsi"/>
          <w:b/>
          <w:color w:val="00B050"/>
        </w:rPr>
        <w:t xml:space="preserve"> to rise</w:t>
      </w:r>
    </w:p>
    <w:p w14:paraId="5583851C" w14:textId="3E54371D" w:rsidR="00CA6500" w:rsidRDefault="00CA6500" w:rsidP="003253A3">
      <w:pPr>
        <w:ind w:firstLine="426"/>
        <w:rPr>
          <w:rFonts w:cstheme="minorHAnsi"/>
        </w:rPr>
      </w:pPr>
    </w:p>
    <w:p w14:paraId="3FD32309" w14:textId="21F3DF65" w:rsidR="00AB291A" w:rsidRDefault="00AB291A" w:rsidP="003253A3">
      <w:pPr>
        <w:ind w:firstLine="426"/>
        <w:rPr>
          <w:rFonts w:cstheme="minorHAnsi"/>
        </w:rPr>
      </w:pPr>
    </w:p>
    <w:p w14:paraId="23CDF857" w14:textId="2FBCE27F" w:rsidR="00AB291A" w:rsidRDefault="00AB291A" w:rsidP="003253A3">
      <w:pPr>
        <w:ind w:firstLine="426"/>
        <w:rPr>
          <w:rFonts w:cstheme="minorHAnsi"/>
        </w:rPr>
      </w:pPr>
    </w:p>
    <w:p w14:paraId="7C49E126" w14:textId="394F65CB" w:rsidR="00AB291A" w:rsidRDefault="00AB291A" w:rsidP="003253A3">
      <w:pPr>
        <w:ind w:firstLine="426"/>
        <w:rPr>
          <w:rFonts w:cstheme="minorHAnsi"/>
        </w:rPr>
      </w:pPr>
    </w:p>
    <w:p w14:paraId="3600E14E" w14:textId="77777777" w:rsidR="00AB291A" w:rsidRPr="00BF7A2F" w:rsidRDefault="00AB291A" w:rsidP="003253A3">
      <w:pPr>
        <w:ind w:firstLine="426"/>
        <w:rPr>
          <w:rFonts w:cstheme="minorHAnsi"/>
        </w:rPr>
      </w:pPr>
    </w:p>
    <w:p w14:paraId="1B8A50DD" w14:textId="2FE8159C" w:rsidR="00CA6500" w:rsidRPr="00BF7A2F" w:rsidRDefault="00CA6500" w:rsidP="003253A3">
      <w:pPr>
        <w:ind w:firstLine="426"/>
        <w:rPr>
          <w:rFonts w:cstheme="minorHAnsi"/>
        </w:rPr>
      </w:pPr>
      <w:r w:rsidRPr="00AB291A">
        <w:rPr>
          <w:rFonts w:cstheme="minorHAnsi"/>
        </w:rPr>
        <w:lastRenderedPageBreak/>
        <w:t>6</w:t>
      </w:r>
      <w:r w:rsidR="00AB291A">
        <w:rPr>
          <w:rFonts w:cstheme="minorHAnsi"/>
          <w:b/>
        </w:rPr>
        <w:t>.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 xml:space="preserve">A child inflates a balloon with helium. The balloon is made from rubber.  </w:t>
      </w:r>
    </w:p>
    <w:p w14:paraId="563BDFA0" w14:textId="2F565DC9" w:rsidR="000E05A9" w:rsidRPr="00BF7A2F" w:rsidRDefault="00CA6500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When the end of the balloon is tied the size of the balloon remains constant.</w:t>
      </w:r>
    </w:p>
    <w:p w14:paraId="6A69CF2B" w14:textId="586BB2F3" w:rsidR="00CA6500" w:rsidRPr="00BF7A2F" w:rsidRDefault="00AB291A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CA6500" w:rsidRPr="00AB291A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CA6500" w:rsidRPr="00AB291A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CA6500" w:rsidRPr="00BF7A2F">
        <w:rPr>
          <w:rFonts w:cstheme="minorHAnsi"/>
        </w:rPr>
        <w:t xml:space="preserve">Describe the </w:t>
      </w:r>
      <w:r w:rsidR="00CA6500" w:rsidRPr="00BF7A2F">
        <w:rPr>
          <w:rFonts w:cstheme="minorHAnsi"/>
          <w:b/>
        </w:rPr>
        <w:t>two</w:t>
      </w:r>
      <w:r w:rsidR="00CA6500" w:rsidRPr="00BF7A2F">
        <w:rPr>
          <w:rFonts w:cstheme="minorHAnsi"/>
        </w:rPr>
        <w:t xml:space="preserve"> opposing forces that act on the balloon to keep the </w:t>
      </w:r>
      <w:r w:rsidR="000E05A9" w:rsidRPr="00BF7A2F">
        <w:rPr>
          <w:rFonts w:cstheme="minorHAnsi"/>
        </w:rPr>
        <w:t xml:space="preserve">balloon the same </w:t>
      </w:r>
      <w:r w:rsidR="00CA6500" w:rsidRPr="00BF7A2F">
        <w:rPr>
          <w:rFonts w:cstheme="minorHAnsi"/>
        </w:rPr>
        <w:t xml:space="preserve">size. </w:t>
      </w:r>
      <w:r w:rsidR="000E05A9" w:rsidRPr="00BF7A2F">
        <w:rPr>
          <w:rFonts w:cstheme="minorHAnsi"/>
        </w:rPr>
        <w:tab/>
      </w:r>
      <w:r w:rsidR="00CA6500" w:rsidRPr="00BF7A2F">
        <w:rPr>
          <w:rFonts w:cstheme="minorHAnsi"/>
        </w:rPr>
        <w:t>(2)</w:t>
      </w:r>
    </w:p>
    <w:p w14:paraId="384B13AE" w14:textId="2A82095E" w:rsidR="00574750" w:rsidRPr="00AB291A" w:rsidRDefault="00574750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   </w:t>
      </w:r>
      <w:r w:rsidR="00107A9F">
        <w:rPr>
          <w:rFonts w:cstheme="minorHAnsi"/>
        </w:rPr>
        <w:tab/>
      </w:r>
      <w:r w:rsidRPr="00AB291A">
        <w:rPr>
          <w:rFonts w:cstheme="minorHAnsi"/>
          <w:b/>
          <w:color w:val="00B050"/>
        </w:rPr>
        <w:t>Force due to air pressure of the air inside the balloon pushing the balloon outwards</w:t>
      </w:r>
    </w:p>
    <w:p w14:paraId="38E97FB9" w14:textId="59AE1405" w:rsidR="00574750" w:rsidRPr="00AB291A" w:rsidRDefault="00574750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</w:t>
      </w:r>
      <w:r w:rsidR="00107A9F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</w:t>
      </w:r>
      <w:r w:rsidRPr="00AB291A">
        <w:rPr>
          <w:rFonts w:cstheme="minorHAnsi"/>
          <w:b/>
          <w:color w:val="00B050"/>
        </w:rPr>
        <w:t xml:space="preserve">Force due to outside air pressure pushing the balloon inwards </w:t>
      </w:r>
    </w:p>
    <w:p w14:paraId="35AE9A70" w14:textId="1F58B2BA" w:rsidR="000E05A9" w:rsidRPr="00BF7A2F" w:rsidRDefault="000E05A9" w:rsidP="003253A3">
      <w:pPr>
        <w:ind w:firstLine="426"/>
        <w:rPr>
          <w:rFonts w:cstheme="minorHAnsi"/>
          <w:b/>
        </w:rPr>
      </w:pPr>
    </w:p>
    <w:p w14:paraId="14619A3B" w14:textId="517E0E22" w:rsidR="000E05A9" w:rsidRPr="00BF7A2F" w:rsidRDefault="00AB291A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E05A9" w:rsidRPr="00AB291A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0E05A9" w:rsidRPr="00BF7A2F">
        <w:rPr>
          <w:rFonts w:cstheme="minorHAnsi"/>
        </w:rPr>
        <w:t>The helium balloon is released and it goes up into the sky.</w:t>
      </w:r>
    </w:p>
    <w:p w14:paraId="03C74E1A" w14:textId="77777777" w:rsidR="00CD45EE" w:rsidRDefault="000E05A9" w:rsidP="00CD45EE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    </w:t>
      </w:r>
      <w:r w:rsidRPr="00BF7A2F">
        <w:rPr>
          <w:rFonts w:cstheme="minorHAnsi"/>
        </w:rPr>
        <w:t>Describe what happens to the size of the balloon</w:t>
      </w:r>
      <w:r w:rsidR="003D6EC9">
        <w:rPr>
          <w:rFonts w:cstheme="minorHAnsi"/>
        </w:rPr>
        <w:t xml:space="preserve"> (assume the temperature of the balloon remains </w:t>
      </w:r>
    </w:p>
    <w:p w14:paraId="1D25A20A" w14:textId="63D0EE08" w:rsidR="000E05A9" w:rsidRDefault="00CD45EE" w:rsidP="00CD45EE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        </w:t>
      </w:r>
      <w:r w:rsidR="003D6EC9">
        <w:rPr>
          <w:rFonts w:cstheme="minorHAnsi"/>
        </w:rPr>
        <w:t>constant)</w:t>
      </w:r>
      <w:r w:rsidR="000E05A9" w:rsidRPr="00BF7A2F">
        <w:rPr>
          <w:rFonts w:cstheme="minorHAnsi"/>
        </w:rPr>
        <w:t>. Explain your answer. (2)</w:t>
      </w:r>
    </w:p>
    <w:p w14:paraId="614889B6" w14:textId="77777777" w:rsidR="00CD45EE" w:rsidRPr="00BF7A2F" w:rsidRDefault="00CD45EE" w:rsidP="00CD45EE">
      <w:pPr>
        <w:spacing w:after="0"/>
        <w:ind w:firstLine="425"/>
        <w:rPr>
          <w:rFonts w:cstheme="minorHAnsi"/>
        </w:rPr>
      </w:pPr>
    </w:p>
    <w:p w14:paraId="15112FEA" w14:textId="0642D87D" w:rsidR="000E05A9" w:rsidRPr="00AB291A" w:rsidRDefault="00574750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AB291A" w:rsidRPr="00AB291A">
        <w:rPr>
          <w:rFonts w:cstheme="minorHAnsi"/>
          <w:b/>
        </w:rPr>
        <w:t xml:space="preserve">         </w:t>
      </w:r>
      <w:r w:rsidR="00107A9F">
        <w:rPr>
          <w:rFonts w:cstheme="minorHAnsi"/>
          <w:b/>
        </w:rPr>
        <w:tab/>
      </w:r>
      <w:r w:rsidRPr="00AB291A">
        <w:rPr>
          <w:rFonts w:cstheme="minorHAnsi"/>
          <w:b/>
          <w:color w:val="00B050"/>
        </w:rPr>
        <w:t>The balloon expands</w:t>
      </w:r>
    </w:p>
    <w:p w14:paraId="27786F0A" w14:textId="4D77F0A0" w:rsidR="00574750" w:rsidRPr="00AB291A" w:rsidRDefault="00574750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     </w:t>
      </w:r>
      <w:r w:rsidR="00107A9F">
        <w:rPr>
          <w:rFonts w:cstheme="minorHAnsi"/>
          <w:b/>
          <w:color w:val="00B050"/>
        </w:rPr>
        <w:tab/>
      </w:r>
      <w:r w:rsidRPr="00AB291A">
        <w:rPr>
          <w:rFonts w:cstheme="minorHAnsi"/>
          <w:b/>
          <w:color w:val="00B050"/>
        </w:rPr>
        <w:t>As there is a lower pressure as you get higher (so a lower force acting inwards)</w:t>
      </w:r>
    </w:p>
    <w:p w14:paraId="66D56282" w14:textId="77777777" w:rsidR="00574750" w:rsidRPr="00BF7A2F" w:rsidRDefault="00574750" w:rsidP="003253A3">
      <w:pPr>
        <w:ind w:firstLine="426"/>
        <w:rPr>
          <w:rFonts w:cstheme="minorHAnsi"/>
        </w:rPr>
      </w:pPr>
    </w:p>
    <w:p w14:paraId="16A34FB1" w14:textId="77777777" w:rsidR="00AB291A" w:rsidRDefault="00AB291A" w:rsidP="00AB291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0E05A9" w:rsidRPr="00AB291A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0E05A9" w:rsidRPr="00BF7A2F">
        <w:rPr>
          <w:rFonts w:cstheme="minorHAnsi"/>
        </w:rPr>
        <w:t xml:space="preserve">When mountaineers climb high mountains they usually carry oxygen with them. The mountaineers </w:t>
      </w:r>
    </w:p>
    <w:p w14:paraId="66CE9B41" w14:textId="24551EAE" w:rsidR="000E05A9" w:rsidRDefault="00AB291A" w:rsidP="00AB291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   </w:t>
      </w:r>
      <w:r w:rsidR="000E05A9" w:rsidRPr="00BF7A2F">
        <w:rPr>
          <w:rFonts w:cstheme="minorHAnsi"/>
        </w:rPr>
        <w:t>need to carry oxygen due to changes in atmospheric pressure as you go higher.</w:t>
      </w:r>
    </w:p>
    <w:p w14:paraId="7086BD05" w14:textId="77777777" w:rsidR="00AB291A" w:rsidRPr="00BF7A2F" w:rsidRDefault="00AB291A" w:rsidP="00AB291A">
      <w:pPr>
        <w:spacing w:after="0"/>
        <w:ind w:firstLine="425"/>
        <w:rPr>
          <w:rFonts w:cstheme="minorHAnsi"/>
        </w:rPr>
      </w:pPr>
    </w:p>
    <w:p w14:paraId="3C8ED30B" w14:textId="5FB0D74E" w:rsidR="000E05A9" w:rsidRPr="00BF7A2F" w:rsidRDefault="000E05A9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</w:t>
      </w:r>
      <w:r w:rsidRPr="00BF7A2F">
        <w:rPr>
          <w:rFonts w:cstheme="minorHAnsi"/>
        </w:rPr>
        <w:t>Explain how atmospheric pressure varies with height above the Earth's surface. (2)</w:t>
      </w:r>
    </w:p>
    <w:p w14:paraId="375A7104" w14:textId="0D571354" w:rsidR="000E05A9" w:rsidRPr="00AB291A" w:rsidRDefault="00574750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AB291A">
        <w:rPr>
          <w:rFonts w:cstheme="minorHAnsi"/>
        </w:rPr>
        <w:t xml:space="preserve">     </w:t>
      </w:r>
      <w:r w:rsidR="00107A9F">
        <w:rPr>
          <w:rFonts w:cstheme="minorHAnsi"/>
        </w:rPr>
        <w:tab/>
      </w:r>
      <w:r w:rsidR="00B44619" w:rsidRPr="00AB291A">
        <w:rPr>
          <w:rFonts w:cstheme="minorHAnsi"/>
          <w:b/>
          <w:color w:val="00B050"/>
        </w:rPr>
        <w:t>The higher you go the lower the pressure</w:t>
      </w:r>
    </w:p>
    <w:p w14:paraId="774E5A48" w14:textId="608D31E4" w:rsidR="00B44619" w:rsidRPr="00AB291A" w:rsidRDefault="00B44619" w:rsidP="003253A3">
      <w:pPr>
        <w:ind w:firstLine="426"/>
        <w:rPr>
          <w:rFonts w:cstheme="minorHAnsi"/>
          <w:b/>
          <w:color w:val="00B050"/>
        </w:rPr>
      </w:pPr>
      <w:r w:rsidRPr="00AB291A">
        <w:rPr>
          <w:rFonts w:cstheme="minorHAnsi"/>
          <w:b/>
          <w:color w:val="00B050"/>
        </w:rPr>
        <w:tab/>
      </w:r>
      <w:r w:rsidR="00AB291A" w:rsidRPr="00AB291A">
        <w:rPr>
          <w:rFonts w:cstheme="minorHAnsi"/>
          <w:b/>
          <w:color w:val="00B050"/>
        </w:rPr>
        <w:t xml:space="preserve">     </w:t>
      </w:r>
      <w:r w:rsidR="00107A9F">
        <w:rPr>
          <w:rFonts w:cstheme="minorHAnsi"/>
          <w:b/>
          <w:color w:val="00B050"/>
        </w:rPr>
        <w:tab/>
      </w:r>
      <w:r w:rsidRPr="00AB291A">
        <w:rPr>
          <w:rFonts w:cstheme="minorHAnsi"/>
          <w:b/>
          <w:color w:val="00B050"/>
        </w:rPr>
        <w:t>As there is less weight of air pushing down</w:t>
      </w:r>
    </w:p>
    <w:p w14:paraId="6AE319BE" w14:textId="77777777" w:rsidR="00574750" w:rsidRPr="00BF7A2F" w:rsidRDefault="00574750" w:rsidP="003253A3">
      <w:pPr>
        <w:ind w:firstLine="426"/>
        <w:rPr>
          <w:rFonts w:cstheme="minorHAnsi"/>
        </w:rPr>
      </w:pPr>
    </w:p>
    <w:p w14:paraId="027DA004" w14:textId="2E0F01C0" w:rsidR="000E05A9" w:rsidRPr="00BF7A2F" w:rsidRDefault="00AB291A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E05A9" w:rsidRPr="00AB291A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0E05A9" w:rsidRPr="00BF7A2F">
        <w:rPr>
          <w:rFonts w:cstheme="minorHAnsi"/>
        </w:rPr>
        <w:t>Complete the sentence.</w:t>
      </w:r>
      <w:r w:rsidR="00E45E4C">
        <w:rPr>
          <w:rFonts w:cstheme="minorHAnsi"/>
        </w:rPr>
        <w:t xml:space="preserve"> (1)</w:t>
      </w:r>
    </w:p>
    <w:p w14:paraId="45AF09F0" w14:textId="457B9507" w:rsidR="001107FD" w:rsidRDefault="000E05A9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For air molecules to create an atmospheric pressure the air molecules must collide with </w:t>
      </w:r>
      <w:r w:rsidR="00FF520E">
        <w:rPr>
          <w:rFonts w:cstheme="minorHAnsi"/>
        </w:rPr>
        <w:t xml:space="preserve">   </w:t>
      </w:r>
      <w:r w:rsidR="00B44619" w:rsidRPr="00AB291A">
        <w:rPr>
          <w:rFonts w:cstheme="minorHAnsi"/>
          <w:b/>
          <w:color w:val="00B050"/>
        </w:rPr>
        <w:t>a surface</w:t>
      </w:r>
      <w:r w:rsidRPr="00BF7A2F">
        <w:rPr>
          <w:rFonts w:cstheme="minorHAnsi"/>
        </w:rPr>
        <w:t>.</w:t>
      </w:r>
    </w:p>
    <w:p w14:paraId="618E3EA5" w14:textId="2906215A" w:rsidR="00AB291A" w:rsidRDefault="00AB291A" w:rsidP="003253A3">
      <w:pPr>
        <w:ind w:firstLine="426"/>
        <w:rPr>
          <w:rFonts w:cstheme="minorHAnsi"/>
        </w:rPr>
      </w:pPr>
    </w:p>
    <w:p w14:paraId="6B3A3244" w14:textId="32A739DD" w:rsidR="00AB291A" w:rsidRDefault="00AB291A" w:rsidP="003253A3">
      <w:pPr>
        <w:ind w:firstLine="426"/>
        <w:rPr>
          <w:rFonts w:cstheme="minorHAnsi"/>
        </w:rPr>
      </w:pPr>
    </w:p>
    <w:p w14:paraId="5463A122" w14:textId="0D298AFE" w:rsidR="00AB291A" w:rsidRDefault="00AB291A" w:rsidP="003253A3">
      <w:pPr>
        <w:ind w:firstLine="426"/>
        <w:rPr>
          <w:rFonts w:cstheme="minorHAnsi"/>
        </w:rPr>
      </w:pPr>
    </w:p>
    <w:p w14:paraId="0DC5EC7F" w14:textId="7D0E7CC7" w:rsidR="00AB291A" w:rsidRDefault="00AB291A" w:rsidP="003253A3">
      <w:pPr>
        <w:ind w:firstLine="426"/>
        <w:rPr>
          <w:rFonts w:cstheme="minorHAnsi"/>
        </w:rPr>
      </w:pPr>
    </w:p>
    <w:p w14:paraId="2FD5EAC9" w14:textId="3C9CEAAD" w:rsidR="00AB291A" w:rsidRDefault="00AB291A" w:rsidP="003253A3">
      <w:pPr>
        <w:ind w:firstLine="426"/>
        <w:rPr>
          <w:rFonts w:cstheme="minorHAnsi"/>
        </w:rPr>
      </w:pPr>
    </w:p>
    <w:p w14:paraId="6AE3B787" w14:textId="3D04973A" w:rsidR="00AB291A" w:rsidRDefault="00AB291A" w:rsidP="003253A3">
      <w:pPr>
        <w:ind w:firstLine="426"/>
        <w:rPr>
          <w:rFonts w:cstheme="minorHAnsi"/>
        </w:rPr>
      </w:pPr>
    </w:p>
    <w:p w14:paraId="742A562C" w14:textId="1738C87A" w:rsidR="00AB291A" w:rsidRDefault="00AB291A" w:rsidP="003253A3">
      <w:pPr>
        <w:ind w:firstLine="426"/>
        <w:rPr>
          <w:rFonts w:cstheme="minorHAnsi"/>
        </w:rPr>
      </w:pPr>
    </w:p>
    <w:p w14:paraId="786FB8C6" w14:textId="71107691" w:rsidR="00AB291A" w:rsidRDefault="00AB291A" w:rsidP="003253A3">
      <w:pPr>
        <w:ind w:firstLine="426"/>
        <w:rPr>
          <w:rFonts w:cstheme="minorHAnsi"/>
        </w:rPr>
      </w:pPr>
    </w:p>
    <w:p w14:paraId="1FA19595" w14:textId="14F4472E" w:rsidR="00AB291A" w:rsidRDefault="00AB291A" w:rsidP="003253A3">
      <w:pPr>
        <w:ind w:firstLine="426"/>
        <w:rPr>
          <w:rFonts w:cstheme="minorHAnsi"/>
        </w:rPr>
      </w:pPr>
    </w:p>
    <w:p w14:paraId="7A5B5F36" w14:textId="1E60A0F7" w:rsidR="00AB291A" w:rsidRDefault="00AB291A" w:rsidP="003253A3">
      <w:pPr>
        <w:ind w:firstLine="426"/>
        <w:rPr>
          <w:rFonts w:cstheme="minorHAnsi"/>
        </w:rPr>
      </w:pPr>
    </w:p>
    <w:p w14:paraId="7C0BF16E" w14:textId="7139F0A9" w:rsidR="00AB291A" w:rsidRDefault="00AB291A" w:rsidP="003253A3">
      <w:pPr>
        <w:ind w:firstLine="426"/>
        <w:rPr>
          <w:rFonts w:cstheme="minorHAnsi"/>
        </w:rPr>
      </w:pPr>
    </w:p>
    <w:p w14:paraId="13058F42" w14:textId="4B062465" w:rsidR="000E05A9" w:rsidRPr="003253A3" w:rsidRDefault="000E05A9" w:rsidP="003253A3">
      <w:pPr>
        <w:ind w:firstLine="426"/>
        <w:rPr>
          <w:b/>
          <w:sz w:val="28"/>
          <w:szCs w:val="28"/>
          <w:u w:val="single"/>
        </w:rPr>
      </w:pPr>
      <w:r w:rsidRPr="003253A3">
        <w:rPr>
          <w:b/>
          <w:sz w:val="28"/>
          <w:szCs w:val="28"/>
        </w:rPr>
        <w:lastRenderedPageBreak/>
        <w:t xml:space="preserve">F.  </w:t>
      </w:r>
      <w:r w:rsidRPr="003253A3">
        <w:rPr>
          <w:b/>
          <w:sz w:val="28"/>
          <w:szCs w:val="28"/>
          <w:u w:val="single"/>
        </w:rPr>
        <w:t>Forces and Motion</w:t>
      </w:r>
    </w:p>
    <w:p w14:paraId="6FB9ED63" w14:textId="38EF31FD" w:rsidR="000E05A9" w:rsidRPr="00BF7A2F" w:rsidRDefault="000E05A9" w:rsidP="003253A3">
      <w:pPr>
        <w:ind w:firstLine="426"/>
      </w:pPr>
      <w:r w:rsidRPr="00FF520E">
        <w:t>1</w:t>
      </w:r>
      <w:r w:rsidR="00FF520E">
        <w:t xml:space="preserve"> </w:t>
      </w:r>
      <w:r w:rsidRPr="00FF520E">
        <w:t>a</w:t>
      </w:r>
      <w:r w:rsidR="00FF520E">
        <w:t xml:space="preserve">. </w:t>
      </w:r>
      <w:r w:rsidRPr="00BF7A2F">
        <w:t>Describe the difference between distance and displacement. (2)</w:t>
      </w:r>
    </w:p>
    <w:p w14:paraId="49583873" w14:textId="6D87C5FD" w:rsidR="00855868" w:rsidRPr="00FF520E" w:rsidRDefault="00B44619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FF520E" w:rsidRPr="00FF520E">
        <w:rPr>
          <w:rFonts w:cstheme="minorHAnsi"/>
          <w:b/>
        </w:rPr>
        <w:t xml:space="preserve"> </w:t>
      </w:r>
      <w:r w:rsidR="00CA55F1">
        <w:rPr>
          <w:rFonts w:cstheme="minorHAnsi"/>
          <w:b/>
        </w:rPr>
        <w:tab/>
      </w:r>
      <w:r w:rsidR="00FF520E" w:rsidRPr="00FF520E">
        <w:rPr>
          <w:rFonts w:cstheme="minorHAnsi"/>
          <w:b/>
        </w:rPr>
        <w:t xml:space="preserve"> </w:t>
      </w:r>
      <w:r w:rsidR="00A173B1" w:rsidRPr="00FF520E">
        <w:rPr>
          <w:rFonts w:cstheme="minorHAnsi"/>
          <w:b/>
          <w:color w:val="00B050"/>
        </w:rPr>
        <w:t>Distance</w:t>
      </w:r>
      <w:r w:rsidR="00855868" w:rsidRPr="00FF520E">
        <w:rPr>
          <w:rFonts w:cstheme="minorHAnsi"/>
          <w:b/>
          <w:color w:val="00B050"/>
        </w:rPr>
        <w:t xml:space="preserve"> is a scalar quantity - it has magnitude only</w:t>
      </w:r>
    </w:p>
    <w:p w14:paraId="37969DDB" w14:textId="0CC37C3D" w:rsidR="000E05A9" w:rsidRPr="00FF520E" w:rsidRDefault="00855868" w:rsidP="003253A3">
      <w:pPr>
        <w:ind w:firstLine="426"/>
        <w:rPr>
          <w:rFonts w:cstheme="minorHAnsi"/>
          <w:b/>
          <w:color w:val="00B050"/>
        </w:rPr>
      </w:pPr>
      <w:r w:rsidRPr="00FF520E">
        <w:rPr>
          <w:rFonts w:cstheme="minorHAnsi"/>
          <w:b/>
          <w:color w:val="00B050"/>
        </w:rPr>
        <w:tab/>
      </w:r>
      <w:r w:rsidR="00FF520E" w:rsidRPr="00FF520E">
        <w:rPr>
          <w:rFonts w:cstheme="minorHAnsi"/>
          <w:b/>
          <w:color w:val="00B050"/>
        </w:rPr>
        <w:t xml:space="preserve">  </w:t>
      </w:r>
      <w:r w:rsidR="00CA55F1">
        <w:rPr>
          <w:rFonts w:cstheme="minorHAnsi"/>
          <w:b/>
          <w:color w:val="00B050"/>
        </w:rPr>
        <w:tab/>
      </w:r>
      <w:r w:rsidRPr="00FF520E">
        <w:rPr>
          <w:rFonts w:cstheme="minorHAnsi"/>
          <w:b/>
          <w:color w:val="00B050"/>
        </w:rPr>
        <w:t>Displacement is a vector quantity - it has magnitude and direction</w:t>
      </w:r>
      <w:r w:rsidR="00B44619" w:rsidRPr="00FF520E">
        <w:rPr>
          <w:rFonts w:cstheme="minorHAnsi"/>
          <w:b/>
        </w:rPr>
        <w:tab/>
      </w:r>
    </w:p>
    <w:p w14:paraId="6E5A43E0" w14:textId="77777777" w:rsidR="00B44619" w:rsidRPr="00BF7A2F" w:rsidRDefault="00B44619" w:rsidP="003253A3">
      <w:pPr>
        <w:ind w:firstLine="426"/>
        <w:rPr>
          <w:rFonts w:cstheme="minorHAnsi"/>
          <w:color w:val="00B050"/>
        </w:rPr>
      </w:pPr>
    </w:p>
    <w:p w14:paraId="3D905EAB" w14:textId="0546D55F" w:rsidR="000E05A9" w:rsidRPr="00BF7A2F" w:rsidRDefault="00FF520E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</w:t>
      </w:r>
      <w:r w:rsidR="000E05A9" w:rsidRPr="00FF520E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0E05A9" w:rsidRPr="00BF7A2F">
        <w:rPr>
          <w:rFonts w:cstheme="minorHAnsi"/>
        </w:rPr>
        <w:t>A</w:t>
      </w:r>
      <w:r w:rsidR="00E45E4C">
        <w:rPr>
          <w:rFonts w:cstheme="minorHAnsi"/>
        </w:rPr>
        <w:t>n athlete</w:t>
      </w:r>
      <w:r w:rsidR="000E05A9" w:rsidRPr="00BF7A2F">
        <w:rPr>
          <w:rFonts w:cstheme="minorHAnsi"/>
        </w:rPr>
        <w:t xml:space="preserve"> runs around an oval shaped running track.  The track is 400 m in length.</w:t>
      </w:r>
    </w:p>
    <w:p w14:paraId="3DFE4282" w14:textId="6777405A" w:rsidR="00CB2D8C" w:rsidRPr="00BF7A2F" w:rsidRDefault="00CB2D8C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FF520E">
        <w:rPr>
          <w:rFonts w:cstheme="minorHAnsi"/>
        </w:rPr>
        <w:t xml:space="preserve">  </w:t>
      </w:r>
      <w:r w:rsidRPr="00BF7A2F">
        <w:rPr>
          <w:rFonts w:cstheme="minorHAnsi"/>
        </w:rPr>
        <w:t>T</w:t>
      </w:r>
      <w:r w:rsidR="000E05A9" w:rsidRPr="00BF7A2F">
        <w:rPr>
          <w:rFonts w:cstheme="minorHAnsi"/>
        </w:rPr>
        <w:t xml:space="preserve">he </w:t>
      </w:r>
      <w:r w:rsidR="00E45E4C">
        <w:rPr>
          <w:rFonts w:cstheme="minorHAnsi"/>
        </w:rPr>
        <w:t xml:space="preserve">athlete </w:t>
      </w:r>
      <w:r w:rsidR="000E05A9" w:rsidRPr="00BF7A2F">
        <w:rPr>
          <w:rFonts w:cstheme="minorHAnsi"/>
        </w:rPr>
        <w:t>r</w:t>
      </w:r>
      <w:r w:rsidRPr="00BF7A2F">
        <w:rPr>
          <w:rFonts w:cstheme="minorHAnsi"/>
        </w:rPr>
        <w:t>uns around the track four times.</w:t>
      </w:r>
    </w:p>
    <w:p w14:paraId="0CAC3368" w14:textId="61DE2331" w:rsidR="00CB2D8C" w:rsidRPr="00BF7A2F" w:rsidRDefault="00FF520E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</w:t>
      </w:r>
      <w:r w:rsidR="00CB2D8C" w:rsidRPr="00FF520E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CB2D8C" w:rsidRPr="00BF7A2F">
        <w:rPr>
          <w:rFonts w:cstheme="minorHAnsi"/>
        </w:rPr>
        <w:t>S</w:t>
      </w:r>
      <w:r w:rsidR="000E05A9" w:rsidRPr="00BF7A2F">
        <w:rPr>
          <w:rFonts w:cstheme="minorHAnsi"/>
        </w:rPr>
        <w:t>tate the distance travelled by t</w:t>
      </w:r>
      <w:r w:rsidR="00CB2D8C" w:rsidRPr="00BF7A2F">
        <w:rPr>
          <w:rFonts w:cstheme="minorHAnsi"/>
        </w:rPr>
        <w:t>he</w:t>
      </w:r>
      <w:r w:rsidR="00E45E4C">
        <w:rPr>
          <w:rFonts w:cstheme="minorHAnsi"/>
        </w:rPr>
        <w:t xml:space="preserve"> athlete</w:t>
      </w:r>
      <w:r w:rsidR="00855868" w:rsidRPr="00BF7A2F">
        <w:rPr>
          <w:rFonts w:cstheme="minorHAnsi"/>
        </w:rPr>
        <w:t>.</w:t>
      </w:r>
      <w:r w:rsidR="00CB2D8C" w:rsidRPr="00BF7A2F">
        <w:rPr>
          <w:rFonts w:cstheme="minorHAnsi"/>
        </w:rPr>
        <w:t xml:space="preserve"> (1)</w:t>
      </w:r>
    </w:p>
    <w:p w14:paraId="40AF56FD" w14:textId="49196014" w:rsidR="00855868" w:rsidRPr="00FF520E" w:rsidRDefault="0085586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FF520E">
        <w:rPr>
          <w:rFonts w:cstheme="minorHAnsi"/>
        </w:rPr>
        <w:t xml:space="preserve">     </w:t>
      </w:r>
      <w:r w:rsidR="00CA55F1">
        <w:rPr>
          <w:rFonts w:cstheme="minorHAnsi"/>
        </w:rPr>
        <w:tab/>
      </w:r>
      <w:r w:rsidRPr="00FF520E">
        <w:rPr>
          <w:rFonts w:cstheme="minorHAnsi"/>
          <w:b/>
          <w:color w:val="00B050"/>
        </w:rPr>
        <w:t>1600 m</w:t>
      </w:r>
    </w:p>
    <w:p w14:paraId="4C1662BB" w14:textId="77777777" w:rsidR="00CB2D8C" w:rsidRPr="00BF7A2F" w:rsidRDefault="00CB2D8C" w:rsidP="003253A3">
      <w:pPr>
        <w:ind w:firstLine="426"/>
        <w:rPr>
          <w:rFonts w:cstheme="minorHAnsi"/>
        </w:rPr>
      </w:pPr>
    </w:p>
    <w:p w14:paraId="0C2BDFD1" w14:textId="395D99E9" w:rsidR="00855868" w:rsidRPr="00BF7A2F" w:rsidRDefault="00FF520E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ii) </w:t>
      </w:r>
      <w:r w:rsidR="00CB2D8C" w:rsidRPr="00BF7A2F">
        <w:rPr>
          <w:rFonts w:cstheme="minorHAnsi"/>
        </w:rPr>
        <w:t>State</w:t>
      </w:r>
      <w:r w:rsidR="000E05A9" w:rsidRPr="00BF7A2F">
        <w:rPr>
          <w:rFonts w:cstheme="minorHAnsi"/>
        </w:rPr>
        <w:t xml:space="preserve"> the displacement of the runner at the end o</w:t>
      </w:r>
      <w:r w:rsidR="00CB2D8C" w:rsidRPr="00BF7A2F">
        <w:rPr>
          <w:rFonts w:cstheme="minorHAnsi"/>
        </w:rPr>
        <w:t>f the four loops of the track. Explain your answer. (2)</w:t>
      </w:r>
    </w:p>
    <w:p w14:paraId="5A5D8AFE" w14:textId="43E65AAF" w:rsidR="00855868" w:rsidRPr="00FF520E" w:rsidRDefault="0085586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FF520E">
        <w:rPr>
          <w:rFonts w:cstheme="minorHAnsi"/>
        </w:rPr>
        <w:t xml:space="preserve">      </w:t>
      </w:r>
      <w:r w:rsidR="00CA55F1">
        <w:rPr>
          <w:rFonts w:cstheme="minorHAnsi"/>
        </w:rPr>
        <w:tab/>
      </w:r>
      <w:r w:rsidR="00FF520E">
        <w:rPr>
          <w:rFonts w:cstheme="minorHAnsi"/>
        </w:rPr>
        <w:t xml:space="preserve"> </w:t>
      </w:r>
      <w:r w:rsidRPr="00FF520E">
        <w:rPr>
          <w:rFonts w:cstheme="minorHAnsi"/>
          <w:b/>
          <w:color w:val="00B050"/>
        </w:rPr>
        <w:t xml:space="preserve">Displacement = 0 m </w:t>
      </w:r>
    </w:p>
    <w:p w14:paraId="06F25FEE" w14:textId="396D7708" w:rsidR="00855868" w:rsidRPr="00FF520E" w:rsidRDefault="00855868" w:rsidP="003253A3">
      <w:pPr>
        <w:ind w:firstLine="426"/>
        <w:rPr>
          <w:rFonts w:cstheme="minorHAnsi"/>
          <w:b/>
          <w:color w:val="00B050"/>
        </w:rPr>
      </w:pPr>
      <w:r w:rsidRPr="00FF520E">
        <w:rPr>
          <w:rFonts w:cstheme="minorHAnsi"/>
          <w:b/>
          <w:color w:val="00B050"/>
        </w:rPr>
        <w:tab/>
      </w:r>
      <w:r w:rsidR="00FF520E" w:rsidRPr="00FF520E">
        <w:rPr>
          <w:rFonts w:cstheme="minorHAnsi"/>
          <w:b/>
          <w:color w:val="00B050"/>
        </w:rPr>
        <w:t xml:space="preserve">       </w:t>
      </w:r>
      <w:r w:rsidR="00CA55F1">
        <w:rPr>
          <w:rFonts w:cstheme="minorHAnsi"/>
          <w:b/>
          <w:color w:val="00B050"/>
        </w:rPr>
        <w:tab/>
      </w:r>
      <w:r w:rsidRPr="00FF520E">
        <w:rPr>
          <w:rFonts w:cstheme="minorHAnsi"/>
          <w:b/>
          <w:color w:val="00B050"/>
        </w:rPr>
        <w:t xml:space="preserve">As after 4 complete loops the </w:t>
      </w:r>
      <w:r w:rsidR="00E45E4C">
        <w:rPr>
          <w:rFonts w:cstheme="minorHAnsi"/>
          <w:b/>
          <w:color w:val="00B050"/>
        </w:rPr>
        <w:t xml:space="preserve"> athlete is in the same position</w:t>
      </w:r>
    </w:p>
    <w:p w14:paraId="4536D9B8" w14:textId="77777777" w:rsidR="00CB2D8C" w:rsidRPr="00BF7A2F" w:rsidRDefault="00CB2D8C" w:rsidP="003253A3">
      <w:pPr>
        <w:ind w:firstLine="426"/>
        <w:rPr>
          <w:rFonts w:cstheme="minorHAnsi"/>
        </w:rPr>
      </w:pPr>
    </w:p>
    <w:p w14:paraId="19E5326C" w14:textId="0046C066" w:rsidR="00CB2D8C" w:rsidRPr="00BF7A2F" w:rsidRDefault="00CB2D8C" w:rsidP="003253A3">
      <w:pPr>
        <w:ind w:firstLine="426"/>
        <w:rPr>
          <w:rFonts w:cstheme="minorHAnsi"/>
        </w:rPr>
      </w:pPr>
      <w:r w:rsidRPr="00FF520E">
        <w:rPr>
          <w:rFonts w:cstheme="minorHAnsi"/>
        </w:rPr>
        <w:t>2</w:t>
      </w:r>
      <w:r w:rsidR="00FF520E">
        <w:rPr>
          <w:rFonts w:cstheme="minorHAnsi"/>
        </w:rPr>
        <w:t xml:space="preserve"> </w:t>
      </w:r>
      <w:r w:rsidRPr="00FF520E">
        <w:rPr>
          <w:rFonts w:cstheme="minorHAnsi"/>
        </w:rPr>
        <w:t>a</w:t>
      </w:r>
      <w:r w:rsidR="00FF520E">
        <w:rPr>
          <w:rFonts w:cstheme="minorHAnsi"/>
        </w:rPr>
        <w:t xml:space="preserve">. </w:t>
      </w:r>
      <w:r w:rsidRPr="00BF7A2F">
        <w:rPr>
          <w:rFonts w:cstheme="minorHAnsi"/>
        </w:rPr>
        <w:t>Describe the difference between speed of a car and its velocity. (2)</w:t>
      </w:r>
    </w:p>
    <w:p w14:paraId="0BBAEC51" w14:textId="338ED15D" w:rsidR="00855868" w:rsidRPr="00FF520E" w:rsidRDefault="0085586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FF520E">
        <w:rPr>
          <w:rFonts w:cstheme="minorHAnsi"/>
        </w:rPr>
        <w:t xml:space="preserve">   </w:t>
      </w:r>
      <w:r w:rsidR="00CA55F1">
        <w:rPr>
          <w:rFonts w:cstheme="minorHAnsi"/>
        </w:rPr>
        <w:tab/>
      </w:r>
      <w:r w:rsidRPr="00FF520E">
        <w:rPr>
          <w:rFonts w:cstheme="minorHAnsi"/>
          <w:b/>
          <w:color w:val="00B050"/>
        </w:rPr>
        <w:t>Speed is how fast an object is moving</w:t>
      </w:r>
    </w:p>
    <w:p w14:paraId="638B946A" w14:textId="09029A4E" w:rsidR="00CB2D8C" w:rsidRPr="00FF520E" w:rsidRDefault="00855868" w:rsidP="003253A3">
      <w:pPr>
        <w:ind w:firstLine="426"/>
        <w:rPr>
          <w:rFonts w:cstheme="minorHAnsi"/>
          <w:b/>
        </w:rPr>
      </w:pPr>
      <w:r w:rsidRPr="00FF520E">
        <w:rPr>
          <w:rFonts w:cstheme="minorHAnsi"/>
          <w:b/>
          <w:color w:val="00B050"/>
        </w:rPr>
        <w:tab/>
      </w:r>
      <w:r w:rsidR="00FF520E" w:rsidRPr="00FF520E">
        <w:rPr>
          <w:rFonts w:cstheme="minorHAnsi"/>
          <w:b/>
          <w:color w:val="00B050"/>
        </w:rPr>
        <w:t xml:space="preserve">   </w:t>
      </w:r>
      <w:r w:rsidR="00CA55F1">
        <w:rPr>
          <w:rFonts w:cstheme="minorHAnsi"/>
          <w:b/>
          <w:color w:val="00B050"/>
        </w:rPr>
        <w:tab/>
      </w:r>
      <w:r w:rsidRPr="00FF520E">
        <w:rPr>
          <w:rFonts w:cstheme="minorHAnsi"/>
          <w:b/>
          <w:color w:val="00B050"/>
        </w:rPr>
        <w:t>Velocity is how fast an object is moving and in which direction</w:t>
      </w:r>
      <w:r w:rsidRPr="00FF520E">
        <w:rPr>
          <w:rFonts w:cstheme="minorHAnsi"/>
          <w:b/>
        </w:rPr>
        <w:tab/>
      </w:r>
    </w:p>
    <w:p w14:paraId="07BF6091" w14:textId="77777777" w:rsidR="00855868" w:rsidRPr="00BF7A2F" w:rsidRDefault="00855868" w:rsidP="003253A3">
      <w:pPr>
        <w:ind w:firstLine="426"/>
        <w:rPr>
          <w:rFonts w:cstheme="minorHAnsi"/>
        </w:rPr>
      </w:pPr>
    </w:p>
    <w:p w14:paraId="5D42A7CF" w14:textId="77777777" w:rsidR="00FF520E" w:rsidRDefault="00CB2D8C" w:rsidP="00FF520E">
      <w:pPr>
        <w:spacing w:after="0"/>
        <w:ind w:firstLine="425"/>
        <w:rPr>
          <w:rFonts w:cstheme="minorHAnsi"/>
        </w:rPr>
      </w:pPr>
      <w:r w:rsidRPr="00FF520E">
        <w:rPr>
          <w:rFonts w:cstheme="minorHAnsi"/>
        </w:rPr>
        <w:t>2</w:t>
      </w:r>
      <w:r w:rsidR="00FF520E">
        <w:rPr>
          <w:rFonts w:cstheme="minorHAnsi"/>
        </w:rPr>
        <w:t xml:space="preserve"> </w:t>
      </w:r>
      <w:r w:rsidRPr="00FF520E">
        <w:rPr>
          <w:rFonts w:cstheme="minorHAnsi"/>
        </w:rPr>
        <w:t>b</w:t>
      </w:r>
      <w:r w:rsidR="00FF520E">
        <w:rPr>
          <w:rFonts w:cstheme="minorHAnsi"/>
        </w:rPr>
        <w:t xml:space="preserve">. </w:t>
      </w:r>
      <w:r w:rsidRPr="00BF7A2F">
        <w:rPr>
          <w:rFonts w:cstheme="minorHAnsi"/>
        </w:rPr>
        <w:t xml:space="preserve">Complete the table below by giving the typical speeds of a person when walking, running and cycling, in </w:t>
      </w:r>
    </w:p>
    <w:p w14:paraId="7CC99F37" w14:textId="4E1DF4E4" w:rsidR="00CB2D8C" w:rsidRDefault="00FF520E" w:rsidP="00FF520E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</w:t>
      </w:r>
      <w:r w:rsidR="00CB2D8C" w:rsidRPr="00BF7A2F">
        <w:rPr>
          <w:rFonts w:cstheme="minorHAnsi"/>
        </w:rPr>
        <w:t>m/s. (3)</w:t>
      </w:r>
    </w:p>
    <w:p w14:paraId="6E48BC25" w14:textId="77777777" w:rsidR="00FF520E" w:rsidRPr="00BF7A2F" w:rsidRDefault="00FF520E" w:rsidP="00FF520E">
      <w:pPr>
        <w:spacing w:after="0"/>
        <w:ind w:firstLine="425"/>
        <w:rPr>
          <w:rFonts w:cstheme="minorHAnsi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415"/>
        <w:gridCol w:w="5125"/>
      </w:tblGrid>
      <w:tr w:rsidR="00CB2D8C" w:rsidRPr="00BF7A2F" w14:paraId="2CEC8DD2" w14:textId="77777777" w:rsidTr="00CB2D8C">
        <w:tc>
          <w:tcPr>
            <w:tcW w:w="4415" w:type="dxa"/>
          </w:tcPr>
          <w:p w14:paraId="2AC71D5E" w14:textId="1AE8AA3E" w:rsidR="00CB2D8C" w:rsidRPr="00BF7A2F" w:rsidRDefault="00CB2D8C" w:rsidP="003253A3">
            <w:pPr>
              <w:ind w:firstLine="426"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Persons' Activity</w:t>
            </w:r>
          </w:p>
        </w:tc>
        <w:tc>
          <w:tcPr>
            <w:tcW w:w="5125" w:type="dxa"/>
          </w:tcPr>
          <w:p w14:paraId="33BE771E" w14:textId="6AD7CF82" w:rsidR="00CB2D8C" w:rsidRPr="00BF7A2F" w:rsidRDefault="00CB2D8C" w:rsidP="003253A3">
            <w:pPr>
              <w:ind w:firstLine="426"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>Speed in m/s</w:t>
            </w:r>
          </w:p>
        </w:tc>
      </w:tr>
      <w:tr w:rsidR="00CB2D8C" w:rsidRPr="00BF7A2F" w14:paraId="26720646" w14:textId="77777777" w:rsidTr="00CB2D8C">
        <w:tc>
          <w:tcPr>
            <w:tcW w:w="4415" w:type="dxa"/>
          </w:tcPr>
          <w:p w14:paraId="0A09758D" w14:textId="2B4C8292" w:rsidR="00CB2D8C" w:rsidRPr="00BF7A2F" w:rsidRDefault="00CB2D8C" w:rsidP="003253A3">
            <w:pPr>
              <w:ind w:firstLine="426"/>
              <w:jc w:val="center"/>
              <w:rPr>
                <w:rFonts w:cstheme="minorHAnsi"/>
              </w:rPr>
            </w:pPr>
            <w:r w:rsidRPr="00BF7A2F">
              <w:rPr>
                <w:rFonts w:cstheme="minorHAnsi"/>
              </w:rPr>
              <w:t>Walking</w:t>
            </w:r>
          </w:p>
        </w:tc>
        <w:tc>
          <w:tcPr>
            <w:tcW w:w="5125" w:type="dxa"/>
          </w:tcPr>
          <w:p w14:paraId="27EF67E8" w14:textId="0193BD3E" w:rsidR="00CB2D8C" w:rsidRPr="00AA0965" w:rsidRDefault="00855868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AA0965">
              <w:rPr>
                <w:rFonts w:cstheme="minorHAnsi"/>
                <w:b/>
                <w:color w:val="00B050"/>
              </w:rPr>
              <w:t>1.5</w:t>
            </w:r>
          </w:p>
        </w:tc>
      </w:tr>
      <w:tr w:rsidR="00CB2D8C" w:rsidRPr="00BF7A2F" w14:paraId="28C0B994" w14:textId="77777777" w:rsidTr="00CB2D8C">
        <w:tc>
          <w:tcPr>
            <w:tcW w:w="4415" w:type="dxa"/>
          </w:tcPr>
          <w:p w14:paraId="7F6780D8" w14:textId="3351F88B" w:rsidR="00CB2D8C" w:rsidRPr="00BF7A2F" w:rsidRDefault="00CB2D8C" w:rsidP="003253A3">
            <w:pPr>
              <w:ind w:firstLine="426"/>
              <w:jc w:val="center"/>
              <w:rPr>
                <w:rFonts w:cstheme="minorHAnsi"/>
              </w:rPr>
            </w:pPr>
            <w:r w:rsidRPr="00BF7A2F">
              <w:rPr>
                <w:rFonts w:cstheme="minorHAnsi"/>
              </w:rPr>
              <w:t>Running</w:t>
            </w:r>
          </w:p>
        </w:tc>
        <w:tc>
          <w:tcPr>
            <w:tcW w:w="5125" w:type="dxa"/>
          </w:tcPr>
          <w:p w14:paraId="40C6E15E" w14:textId="05977B96" w:rsidR="00CB2D8C" w:rsidRPr="00AA0965" w:rsidRDefault="00855868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AA0965">
              <w:rPr>
                <w:rFonts w:cstheme="minorHAnsi"/>
                <w:b/>
                <w:color w:val="00B050"/>
              </w:rPr>
              <w:t>3</w:t>
            </w:r>
          </w:p>
        </w:tc>
      </w:tr>
      <w:tr w:rsidR="00CB2D8C" w:rsidRPr="00BF7A2F" w14:paraId="43B1E69B" w14:textId="77777777" w:rsidTr="00CB2D8C">
        <w:tc>
          <w:tcPr>
            <w:tcW w:w="4415" w:type="dxa"/>
          </w:tcPr>
          <w:p w14:paraId="049C21DC" w14:textId="3139F5C7" w:rsidR="00CB2D8C" w:rsidRPr="00BF7A2F" w:rsidRDefault="00CB2D8C" w:rsidP="003253A3">
            <w:pPr>
              <w:ind w:firstLine="426"/>
              <w:jc w:val="center"/>
              <w:rPr>
                <w:rFonts w:cstheme="minorHAnsi"/>
              </w:rPr>
            </w:pPr>
            <w:r w:rsidRPr="00BF7A2F">
              <w:rPr>
                <w:rFonts w:cstheme="minorHAnsi"/>
              </w:rPr>
              <w:t>Cycling</w:t>
            </w:r>
          </w:p>
        </w:tc>
        <w:tc>
          <w:tcPr>
            <w:tcW w:w="5125" w:type="dxa"/>
          </w:tcPr>
          <w:p w14:paraId="74CBA626" w14:textId="2E2DDA4A" w:rsidR="00CB2D8C" w:rsidRPr="00AA0965" w:rsidRDefault="00855868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AA0965">
              <w:rPr>
                <w:rFonts w:cstheme="minorHAnsi"/>
                <w:b/>
                <w:color w:val="00B050"/>
              </w:rPr>
              <w:t>6</w:t>
            </w:r>
          </w:p>
        </w:tc>
      </w:tr>
    </w:tbl>
    <w:p w14:paraId="3ED37155" w14:textId="77777777" w:rsidR="00CB2D8C" w:rsidRPr="00FF520E" w:rsidRDefault="00CB2D8C" w:rsidP="003253A3">
      <w:pPr>
        <w:ind w:firstLine="426"/>
        <w:rPr>
          <w:rFonts w:cstheme="minorHAnsi"/>
        </w:rPr>
      </w:pPr>
    </w:p>
    <w:p w14:paraId="7E134DFB" w14:textId="77777777" w:rsidR="00FF520E" w:rsidRDefault="00CB2D8C" w:rsidP="00FF520E">
      <w:pPr>
        <w:spacing w:after="0"/>
        <w:ind w:firstLine="425"/>
        <w:rPr>
          <w:rFonts w:cstheme="minorHAnsi"/>
        </w:rPr>
      </w:pPr>
      <w:r w:rsidRPr="00FF520E">
        <w:rPr>
          <w:rFonts w:cstheme="minorHAnsi"/>
        </w:rPr>
        <w:t>2</w:t>
      </w:r>
      <w:r w:rsidR="00FF520E">
        <w:rPr>
          <w:rFonts w:cstheme="minorHAnsi"/>
        </w:rPr>
        <w:t xml:space="preserve"> </w:t>
      </w:r>
      <w:r w:rsidRPr="00FF520E">
        <w:rPr>
          <w:rFonts w:cstheme="minorHAnsi"/>
        </w:rPr>
        <w:t>c</w:t>
      </w:r>
      <w:r w:rsidR="00FF520E">
        <w:rPr>
          <w:rFonts w:cstheme="minorHAnsi"/>
        </w:rPr>
        <w:t xml:space="preserve">. </w:t>
      </w:r>
      <w:r w:rsidRPr="00BF7A2F">
        <w:rPr>
          <w:rFonts w:cstheme="minorHAnsi"/>
        </w:rPr>
        <w:t xml:space="preserve">Suggest </w:t>
      </w:r>
      <w:r w:rsidRPr="00BF7A2F">
        <w:rPr>
          <w:rFonts w:cstheme="minorHAnsi"/>
          <w:b/>
        </w:rPr>
        <w:t>three</w:t>
      </w:r>
      <w:r w:rsidRPr="00BF7A2F">
        <w:rPr>
          <w:rFonts w:cstheme="minorHAnsi"/>
        </w:rPr>
        <w:t xml:space="preserve"> reasons why </w:t>
      </w:r>
      <w:r w:rsidR="00044AE0" w:rsidRPr="00BF7A2F">
        <w:rPr>
          <w:rFonts w:cstheme="minorHAnsi"/>
        </w:rPr>
        <w:t xml:space="preserve">the instantaneous speed of a cyclist would differ from the typical speed stated </w:t>
      </w:r>
    </w:p>
    <w:p w14:paraId="2A81562B" w14:textId="0544EC7C" w:rsidR="00CB2D8C" w:rsidRDefault="00FF520E" w:rsidP="00FF520E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</w:t>
      </w:r>
      <w:r w:rsidR="00044AE0" w:rsidRPr="00BF7A2F">
        <w:rPr>
          <w:rFonts w:cstheme="minorHAnsi"/>
        </w:rPr>
        <w:t>above. (3)</w:t>
      </w:r>
    </w:p>
    <w:p w14:paraId="40311336" w14:textId="77777777" w:rsidR="00FF520E" w:rsidRPr="00BF7A2F" w:rsidRDefault="00FF520E" w:rsidP="00FF520E">
      <w:pPr>
        <w:spacing w:after="0"/>
        <w:ind w:firstLine="425"/>
        <w:rPr>
          <w:rFonts w:cstheme="minorHAnsi"/>
        </w:rPr>
      </w:pPr>
    </w:p>
    <w:p w14:paraId="4007307E" w14:textId="7ECF8C2E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FF520E" w:rsidRPr="00D020BA">
        <w:rPr>
          <w:rFonts w:cstheme="minorHAnsi"/>
          <w:b/>
        </w:rPr>
        <w:t xml:space="preserve">   </w:t>
      </w:r>
      <w:r w:rsidR="00CA55F1">
        <w:rPr>
          <w:rFonts w:cstheme="minorHAnsi"/>
          <w:b/>
        </w:rPr>
        <w:tab/>
      </w:r>
      <w:r w:rsidRPr="00D020BA">
        <w:rPr>
          <w:rFonts w:cstheme="minorHAnsi"/>
          <w:b/>
          <w:color w:val="00B050"/>
        </w:rPr>
        <w:t xml:space="preserve">Road not </w:t>
      </w:r>
      <w:r w:rsidR="00E45E4C">
        <w:rPr>
          <w:rFonts w:cstheme="minorHAnsi"/>
          <w:b/>
          <w:color w:val="00B050"/>
        </w:rPr>
        <w:t xml:space="preserve">always </w:t>
      </w:r>
      <w:r w:rsidRPr="00D020BA">
        <w:rPr>
          <w:rFonts w:cstheme="minorHAnsi"/>
          <w:b/>
          <w:color w:val="00B050"/>
        </w:rPr>
        <w:t>horizontal</w:t>
      </w:r>
    </w:p>
    <w:p w14:paraId="0C308DE4" w14:textId="53B931F2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FF520E" w:rsidRPr="00D020BA">
        <w:rPr>
          <w:rFonts w:cstheme="minorHAnsi"/>
          <w:b/>
          <w:color w:val="00B050"/>
        </w:rPr>
        <w:t xml:space="preserve">  </w:t>
      </w:r>
      <w:r w:rsidR="00CA55F1">
        <w:rPr>
          <w:rFonts w:cstheme="minorHAnsi"/>
          <w:b/>
          <w:color w:val="00B050"/>
        </w:rPr>
        <w:tab/>
      </w:r>
      <w:r w:rsidRPr="00D020BA">
        <w:rPr>
          <w:rFonts w:cstheme="minorHAnsi"/>
          <w:b/>
          <w:color w:val="00B050"/>
        </w:rPr>
        <w:t>Traffic conditions</w:t>
      </w:r>
      <w:r w:rsidR="00E45E4C">
        <w:rPr>
          <w:rFonts w:cstheme="minorHAnsi"/>
          <w:b/>
          <w:color w:val="00B050"/>
        </w:rPr>
        <w:t xml:space="preserve"> may vary</w:t>
      </w:r>
    </w:p>
    <w:p w14:paraId="0B39F4CF" w14:textId="2195B631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FF520E" w:rsidRPr="00D020BA">
        <w:rPr>
          <w:rFonts w:cstheme="minorHAnsi"/>
          <w:b/>
          <w:color w:val="00B050"/>
        </w:rPr>
        <w:t xml:space="preserve">   </w:t>
      </w:r>
      <w:r w:rsidR="00CA55F1">
        <w:rPr>
          <w:rFonts w:cstheme="minorHAnsi"/>
          <w:b/>
          <w:color w:val="00B050"/>
        </w:rPr>
        <w:tab/>
      </w:r>
      <w:r w:rsidR="00E45E4C">
        <w:rPr>
          <w:rFonts w:cstheme="minorHAnsi"/>
          <w:b/>
          <w:color w:val="00B050"/>
        </w:rPr>
        <w:t>Riding</w:t>
      </w:r>
      <w:r w:rsidRPr="00D020BA">
        <w:rPr>
          <w:rFonts w:cstheme="minorHAnsi"/>
          <w:b/>
          <w:color w:val="00B050"/>
        </w:rPr>
        <w:t>surface</w:t>
      </w:r>
      <w:r w:rsidR="00E45E4C">
        <w:rPr>
          <w:rFonts w:cstheme="minorHAnsi"/>
          <w:b/>
          <w:color w:val="00B050"/>
        </w:rPr>
        <w:t xml:space="preserve"> may change</w:t>
      </w:r>
    </w:p>
    <w:p w14:paraId="3F7FC5DC" w14:textId="24D543F4" w:rsidR="00FF520E" w:rsidRDefault="00FF520E" w:rsidP="003253A3">
      <w:pPr>
        <w:ind w:firstLine="426"/>
        <w:rPr>
          <w:rFonts w:cstheme="minorHAnsi"/>
          <w:color w:val="00B050"/>
        </w:rPr>
      </w:pPr>
    </w:p>
    <w:p w14:paraId="249C9B31" w14:textId="77777777" w:rsidR="00D020BA" w:rsidRPr="00BF7A2F" w:rsidRDefault="00D020BA" w:rsidP="003253A3">
      <w:pPr>
        <w:ind w:firstLine="426"/>
        <w:rPr>
          <w:rFonts w:cstheme="minorHAnsi"/>
          <w:color w:val="00B050"/>
        </w:rPr>
      </w:pPr>
    </w:p>
    <w:p w14:paraId="67029FFA" w14:textId="48B0D1EF" w:rsidR="00044AE0" w:rsidRPr="00BF7A2F" w:rsidRDefault="00044AE0" w:rsidP="003253A3">
      <w:pPr>
        <w:ind w:firstLine="426"/>
        <w:rPr>
          <w:rFonts w:cstheme="minorHAnsi"/>
        </w:rPr>
      </w:pPr>
    </w:p>
    <w:p w14:paraId="7067F2F7" w14:textId="77777777" w:rsidR="00D020BA" w:rsidRDefault="00495C3A" w:rsidP="00D020BA">
      <w:pPr>
        <w:spacing w:after="0"/>
        <w:ind w:firstLine="425"/>
        <w:rPr>
          <w:rFonts w:cstheme="minorHAnsi"/>
        </w:rPr>
      </w:pPr>
      <w:r w:rsidRPr="00D020BA">
        <w:rPr>
          <w:rFonts w:cstheme="minorHAnsi"/>
        </w:rPr>
        <w:lastRenderedPageBreak/>
        <w:t>3</w:t>
      </w:r>
      <w:r w:rsidR="00D020BA">
        <w:rPr>
          <w:rFonts w:cstheme="minorHAnsi"/>
        </w:rPr>
        <w:t xml:space="preserve">. </w:t>
      </w:r>
      <w:r w:rsidRPr="00BF7A2F">
        <w:rPr>
          <w:rFonts w:cstheme="minorHAnsi"/>
        </w:rPr>
        <w:t xml:space="preserve">A person watches a rocket explode at a firework display.  The person hears the explosion 2.5 seconds after </w:t>
      </w:r>
    </w:p>
    <w:p w14:paraId="42728ED2" w14:textId="26FA7F71" w:rsidR="00044AE0" w:rsidRDefault="00D020BA" w:rsidP="00D020B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</w:t>
      </w:r>
      <w:r w:rsidR="00495C3A" w:rsidRPr="00BF7A2F">
        <w:rPr>
          <w:rFonts w:cstheme="minorHAnsi"/>
        </w:rPr>
        <w:t>seeing the rocket explode.</w:t>
      </w:r>
    </w:p>
    <w:p w14:paraId="72F7E751" w14:textId="66BB4DB5" w:rsidR="00D020BA" w:rsidRPr="00BF7A2F" w:rsidRDefault="00D020BA" w:rsidP="00D020BA">
      <w:pPr>
        <w:spacing w:after="0"/>
        <w:ind w:firstLine="425"/>
        <w:rPr>
          <w:rFonts w:cstheme="minorHAnsi"/>
        </w:rPr>
      </w:pPr>
    </w:p>
    <w:p w14:paraId="435FC068" w14:textId="09AB7710" w:rsidR="00495C3A" w:rsidRPr="00BF7A2F" w:rsidRDefault="001B4AE2" w:rsidP="003253A3">
      <w:pPr>
        <w:ind w:firstLine="426"/>
        <w:rPr>
          <w:rFonts w:ascii="Helvetica" w:hAnsi="Helvetica" w:cs="Helvetica"/>
        </w:rPr>
      </w:pPr>
      <w:r w:rsidRPr="00AA0965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1488" behindDoc="0" locked="0" layoutInCell="1" allowOverlap="1" wp14:anchorId="21FDB522" wp14:editId="1EB6E3DB">
            <wp:simplePos x="0" y="0"/>
            <wp:positionH relativeFrom="margin">
              <wp:posOffset>5353050</wp:posOffset>
            </wp:positionH>
            <wp:positionV relativeFrom="paragraph">
              <wp:posOffset>10795</wp:posOffset>
            </wp:positionV>
            <wp:extent cx="885825" cy="978535"/>
            <wp:effectExtent l="0" t="0" r="0" b="0"/>
            <wp:wrapNone/>
            <wp:docPr id="30" name="Picture 3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A" w:rsidRPr="00BF7A2F">
        <w:rPr>
          <w:rFonts w:cstheme="minorHAnsi"/>
        </w:rPr>
        <w:tab/>
      </w:r>
      <w:r w:rsidR="00D020BA">
        <w:rPr>
          <w:rFonts w:cstheme="minorHAnsi"/>
        </w:rPr>
        <w:t xml:space="preserve">a. </w:t>
      </w:r>
      <w:r w:rsidR="00495C3A" w:rsidRPr="00BF7A2F">
        <w:rPr>
          <w:rFonts w:cstheme="minorHAnsi"/>
        </w:rPr>
        <w:t>Work out how far away the rocket was when it exploded. (3)</w:t>
      </w:r>
      <w:r w:rsidR="00495C3A" w:rsidRPr="00BF7A2F">
        <w:rPr>
          <w:rFonts w:ascii="Helvetica" w:hAnsi="Helvetica" w:cs="Helvetica"/>
        </w:rPr>
        <w:t xml:space="preserve"> </w:t>
      </w:r>
    </w:p>
    <w:p w14:paraId="2EB22869" w14:textId="1A4B3A9F" w:rsidR="00495C3A" w:rsidRPr="00AA0965" w:rsidRDefault="00217B2D" w:rsidP="003253A3">
      <w:pPr>
        <w:ind w:firstLine="426"/>
        <w:rPr>
          <w:rFonts w:cstheme="minorHAnsi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7857C1">
        <w:rPr>
          <w:rFonts w:ascii="Helvetica" w:hAnsi="Helvetica" w:cs="Helvetica"/>
        </w:rPr>
        <w:tab/>
      </w:r>
      <w:r w:rsidR="007857C1">
        <w:rPr>
          <w:rFonts w:ascii="Helvetica" w:hAnsi="Helvetica" w:cs="Helvetica"/>
        </w:rPr>
        <w:tab/>
      </w:r>
      <w:r w:rsidRPr="00AA0965">
        <w:rPr>
          <w:rFonts w:cstheme="minorHAnsi"/>
        </w:rPr>
        <w:t>Speed of sound in air = 33</w:t>
      </w:r>
      <w:r w:rsidR="00DA623A">
        <w:rPr>
          <w:rFonts w:cstheme="minorHAnsi"/>
        </w:rPr>
        <w:t>0</w:t>
      </w:r>
      <w:r w:rsidRPr="00AA0965">
        <w:rPr>
          <w:rFonts w:cstheme="minorHAnsi"/>
        </w:rPr>
        <w:t>m/s</w:t>
      </w:r>
    </w:p>
    <w:p w14:paraId="03C510CD" w14:textId="504D453F" w:rsidR="00495C3A" w:rsidRPr="00BF7A2F" w:rsidRDefault="00495C3A" w:rsidP="003253A3">
      <w:pPr>
        <w:ind w:firstLine="426"/>
        <w:rPr>
          <w:rFonts w:ascii="Helvetica" w:hAnsi="Helvetica" w:cs="Helvetica"/>
        </w:rPr>
      </w:pPr>
    </w:p>
    <w:p w14:paraId="74595423" w14:textId="465F8D0E" w:rsidR="001B4AE2" w:rsidRPr="001B4AE2" w:rsidRDefault="001B4AE2" w:rsidP="001B4AE2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2512" behindDoc="0" locked="0" layoutInCell="1" allowOverlap="1" wp14:anchorId="459C226F" wp14:editId="729D4DF7">
            <wp:simplePos x="0" y="0"/>
            <wp:positionH relativeFrom="column">
              <wp:posOffset>4312285</wp:posOffset>
            </wp:positionH>
            <wp:positionV relativeFrom="paragraph">
              <wp:posOffset>70485</wp:posOffset>
            </wp:positionV>
            <wp:extent cx="470535" cy="980931"/>
            <wp:effectExtent l="0" t="0" r="0" b="0"/>
            <wp:wrapNone/>
            <wp:docPr id="31" name="Picture 31" descr="Image result for person look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Image result for person looking u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9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09298" w14:textId="2F3556CA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</w:t>
      </w:r>
      <w:r w:rsidR="00CA55F1">
        <w:rPr>
          <w:rFonts w:cstheme="minorHAnsi"/>
        </w:rPr>
        <w:tab/>
      </w:r>
      <w:r w:rsidRPr="00D020BA">
        <w:rPr>
          <w:rFonts w:cstheme="minorHAnsi"/>
          <w:b/>
          <w:color w:val="00B050"/>
        </w:rPr>
        <w:t>Distance = speed x time</w:t>
      </w:r>
    </w:p>
    <w:p w14:paraId="7C37AEB0" w14:textId="2C4F629E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Pr="00D020BA">
        <w:rPr>
          <w:rFonts w:cstheme="minorHAnsi"/>
          <w:b/>
          <w:color w:val="00B050"/>
        </w:rPr>
        <w:t>Distance = 330 x 2.5</w:t>
      </w:r>
    </w:p>
    <w:p w14:paraId="464C2F22" w14:textId="7C871C10" w:rsidR="00855868" w:rsidRPr="00D020BA" w:rsidRDefault="00855868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Pr="00D020BA">
        <w:rPr>
          <w:rFonts w:cstheme="minorHAnsi"/>
          <w:b/>
          <w:color w:val="00B050"/>
        </w:rPr>
        <w:t>Distance = 825 m</w:t>
      </w:r>
    </w:p>
    <w:p w14:paraId="63A49EB1" w14:textId="77777777" w:rsidR="00855868" w:rsidRPr="00BF7A2F" w:rsidRDefault="00855868" w:rsidP="003253A3">
      <w:pPr>
        <w:ind w:firstLine="426"/>
        <w:rPr>
          <w:rFonts w:cstheme="minorHAnsi"/>
        </w:rPr>
      </w:pPr>
    </w:p>
    <w:p w14:paraId="7625A0D1" w14:textId="77777777" w:rsidR="007857C1" w:rsidRDefault="00D020BA" w:rsidP="00D020B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495C3A" w:rsidRPr="00D020BA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495C3A" w:rsidRPr="00BF7A2F">
        <w:rPr>
          <w:rFonts w:cstheme="minorHAnsi"/>
        </w:rPr>
        <w:t>Children are often told that the time difference</w:t>
      </w:r>
      <w:r w:rsidR="007857C1">
        <w:rPr>
          <w:rFonts w:cstheme="minorHAnsi"/>
        </w:rPr>
        <w:t>, in seconds,</w:t>
      </w:r>
      <w:r w:rsidR="00495C3A" w:rsidRPr="00BF7A2F">
        <w:rPr>
          <w:rFonts w:cstheme="minorHAnsi"/>
        </w:rPr>
        <w:t xml:space="preserve"> between seeing lightning and hearing the </w:t>
      </w:r>
    </w:p>
    <w:p w14:paraId="2E3448DE" w14:textId="0FC58DE5" w:rsidR="00044AE0" w:rsidRDefault="007857C1" w:rsidP="00D020B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   </w:t>
      </w:r>
      <w:r w:rsidR="00495C3A" w:rsidRPr="00BF7A2F">
        <w:rPr>
          <w:rFonts w:cstheme="minorHAnsi"/>
        </w:rPr>
        <w:t>thunder is the distance the lightning strike was away, in miles.</w:t>
      </w:r>
    </w:p>
    <w:p w14:paraId="63019BBC" w14:textId="77777777" w:rsidR="00D020BA" w:rsidRPr="00BF7A2F" w:rsidRDefault="00D020BA" w:rsidP="00D020BA">
      <w:pPr>
        <w:spacing w:after="0"/>
        <w:ind w:firstLine="425"/>
        <w:rPr>
          <w:rFonts w:cstheme="minorHAnsi"/>
        </w:rPr>
      </w:pPr>
    </w:p>
    <w:p w14:paraId="0DC1E954" w14:textId="64D71386" w:rsidR="00495C3A" w:rsidRPr="00BF7A2F" w:rsidRDefault="00495C3A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 </w:t>
      </w:r>
    </w:p>
    <w:p w14:paraId="23619B26" w14:textId="361537C5" w:rsidR="00495C3A" w:rsidRPr="00BF7A2F" w:rsidRDefault="00495C3A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 </w:t>
      </w:r>
      <w:r w:rsidRPr="00BF7A2F">
        <w:rPr>
          <w:rFonts w:cstheme="minorHAnsi"/>
        </w:rPr>
        <w:t xml:space="preserve">The speed of sound is 330 m/s.  </w:t>
      </w:r>
    </w:p>
    <w:p w14:paraId="224B7BE6" w14:textId="70DB4262" w:rsidR="00495C3A" w:rsidRPr="00BF7A2F" w:rsidRDefault="00495C3A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 </w:t>
      </w:r>
      <w:r w:rsidRPr="00BF7A2F">
        <w:rPr>
          <w:rFonts w:cstheme="minorHAnsi"/>
        </w:rPr>
        <w:t>One mile is 1604 m.</w:t>
      </w:r>
    </w:p>
    <w:p w14:paraId="0F44BE1B" w14:textId="228B79D8" w:rsidR="00495C3A" w:rsidRPr="00BF7A2F" w:rsidRDefault="00495C3A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 </w:t>
      </w:r>
      <w:r w:rsidRPr="00BF7A2F">
        <w:rPr>
          <w:rFonts w:cstheme="minorHAnsi"/>
        </w:rPr>
        <w:t>Explain whether children are told the distance correctly. (3)</w:t>
      </w:r>
    </w:p>
    <w:p w14:paraId="354169FF" w14:textId="6E51B8AB" w:rsidR="009C3EA3" w:rsidRPr="00D020BA" w:rsidRDefault="009C3EA3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D020BA">
        <w:rPr>
          <w:rFonts w:cstheme="minorHAnsi"/>
        </w:rPr>
        <w:t xml:space="preserve">    </w:t>
      </w:r>
      <w:r w:rsidR="00CA55F1">
        <w:rPr>
          <w:rFonts w:cstheme="minorHAnsi"/>
        </w:rPr>
        <w:tab/>
      </w:r>
      <w:r w:rsidR="00D020BA">
        <w:rPr>
          <w:rFonts w:cstheme="minorHAnsi"/>
        </w:rPr>
        <w:t xml:space="preserve"> </w:t>
      </w:r>
      <w:r w:rsidRPr="00D020BA">
        <w:rPr>
          <w:rFonts w:cstheme="minorHAnsi"/>
          <w:b/>
          <w:color w:val="00B050"/>
        </w:rPr>
        <w:t>Children not told correctly</w:t>
      </w:r>
    </w:p>
    <w:p w14:paraId="04146DAD" w14:textId="50267C85" w:rsidR="009C3EA3" w:rsidRPr="00D020BA" w:rsidRDefault="009C3EA3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</w:t>
      </w:r>
      <w:r w:rsidRPr="00D020BA">
        <w:rPr>
          <w:rFonts w:cstheme="minorHAnsi"/>
          <w:b/>
          <w:color w:val="00B050"/>
        </w:rPr>
        <w:t>Sound will travel 330 m every second whereas one mile is 1604 m</w:t>
      </w:r>
    </w:p>
    <w:p w14:paraId="4EF3DBDE" w14:textId="6F83D2A7" w:rsidR="009C3EA3" w:rsidRPr="00D020BA" w:rsidRDefault="009C3EA3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  </w:t>
      </w:r>
      <w:r w:rsidR="00CA55F1">
        <w:rPr>
          <w:rFonts w:cstheme="minorHAnsi"/>
          <w:b/>
          <w:color w:val="00B050"/>
        </w:rPr>
        <w:tab/>
      </w:r>
      <w:r w:rsidR="00D020BA" w:rsidRPr="00D020BA">
        <w:rPr>
          <w:rFonts w:cstheme="minorHAnsi"/>
          <w:b/>
          <w:color w:val="00B050"/>
        </w:rPr>
        <w:t xml:space="preserve">  </w:t>
      </w:r>
      <w:r w:rsidR="00B20142" w:rsidRPr="00D020BA">
        <w:rPr>
          <w:rFonts w:cstheme="minorHAnsi"/>
          <w:b/>
          <w:color w:val="00B050"/>
        </w:rPr>
        <w:t>It will take sound 4.9 seconds to travel one mile (or other suitable calculation)</w:t>
      </w:r>
    </w:p>
    <w:p w14:paraId="6E3ECDBD" w14:textId="7006D4C2" w:rsidR="00495C3A" w:rsidRPr="00BF7A2F" w:rsidRDefault="00495C3A" w:rsidP="003253A3">
      <w:pPr>
        <w:ind w:firstLine="426"/>
        <w:rPr>
          <w:rFonts w:cstheme="minorHAnsi"/>
        </w:rPr>
      </w:pPr>
    </w:p>
    <w:p w14:paraId="68A7BCED" w14:textId="18D9A27B" w:rsidR="00495C3A" w:rsidRPr="00BF7A2F" w:rsidRDefault="00495C3A" w:rsidP="00D020BA">
      <w:pPr>
        <w:spacing w:after="0"/>
        <w:ind w:firstLine="425"/>
        <w:rPr>
          <w:rFonts w:cstheme="minorHAnsi"/>
        </w:rPr>
      </w:pPr>
      <w:r w:rsidRPr="00AF2729">
        <w:rPr>
          <w:rFonts w:cstheme="minorHAnsi"/>
        </w:rPr>
        <w:t>4</w:t>
      </w:r>
      <w:r w:rsidR="00D020BA" w:rsidRPr="00AF2729">
        <w:rPr>
          <w:rFonts w:cstheme="minorHAnsi"/>
        </w:rPr>
        <w:t xml:space="preserve">  </w:t>
      </w:r>
      <w:r w:rsidR="00D020BA">
        <w:rPr>
          <w:rFonts w:cstheme="minorHAnsi"/>
          <w:b/>
        </w:rPr>
        <w:t xml:space="preserve">  </w:t>
      </w:r>
      <w:r w:rsidRPr="00BF7A2F">
        <w:rPr>
          <w:rFonts w:cstheme="minorHAnsi"/>
        </w:rPr>
        <w:t>Boats use sonar to find the depth of water where they are.</w:t>
      </w:r>
    </w:p>
    <w:p w14:paraId="1D2FA01F" w14:textId="5410F878" w:rsidR="00495C3A" w:rsidRPr="00BF7A2F" w:rsidRDefault="00495C3A" w:rsidP="00D020BA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</w:rPr>
        <w:tab/>
        <w:t>The</w:t>
      </w:r>
      <w:r w:rsidR="00155D3A">
        <w:rPr>
          <w:rFonts w:cstheme="minorHAnsi"/>
        </w:rPr>
        <w:t>y</w:t>
      </w:r>
      <w:r w:rsidRPr="00BF7A2F">
        <w:rPr>
          <w:rFonts w:cstheme="minorHAnsi"/>
        </w:rPr>
        <w:t xml:space="preserve"> measure the time taken to receive the echo of the sound wave that is </w:t>
      </w:r>
      <w:r w:rsidR="00155D3A">
        <w:rPr>
          <w:rFonts w:cstheme="minorHAnsi"/>
        </w:rPr>
        <w:t xml:space="preserve">sent out </w:t>
      </w:r>
      <w:r w:rsidR="003E3153">
        <w:rPr>
          <w:rFonts w:cstheme="minorHAnsi"/>
        </w:rPr>
        <w:t>from</w:t>
      </w:r>
      <w:r w:rsidRPr="00BF7A2F">
        <w:rPr>
          <w:rFonts w:cstheme="minorHAnsi"/>
        </w:rPr>
        <w:t xml:space="preserve"> the boat.</w:t>
      </w:r>
    </w:p>
    <w:p w14:paraId="6E5C9D2F" w14:textId="4FBA0E7D" w:rsidR="00155D3A" w:rsidRDefault="00495C3A" w:rsidP="00D020BA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</w:rPr>
        <w:tab/>
        <w:t>If it takes 4.7 s to receive the echo</w:t>
      </w:r>
      <w:r w:rsidR="00155D3A">
        <w:rPr>
          <w:rFonts w:cstheme="minorHAnsi"/>
        </w:rPr>
        <w:t>.</w:t>
      </w:r>
      <w:r w:rsidRPr="00BF7A2F">
        <w:rPr>
          <w:rFonts w:cstheme="minorHAnsi"/>
        </w:rPr>
        <w:t xml:space="preserve"> </w:t>
      </w:r>
      <w:r w:rsidR="00155D3A">
        <w:rPr>
          <w:rFonts w:cstheme="minorHAnsi"/>
        </w:rPr>
        <w:t>T</w:t>
      </w:r>
      <w:r w:rsidRPr="00BF7A2F">
        <w:rPr>
          <w:rFonts w:cstheme="minorHAnsi"/>
        </w:rPr>
        <w:t>he speed of sound in water is 1498 m/s</w:t>
      </w:r>
      <w:r w:rsidR="00155D3A">
        <w:rPr>
          <w:rFonts w:cstheme="minorHAnsi"/>
        </w:rPr>
        <w:t>.</w:t>
      </w:r>
    </w:p>
    <w:p w14:paraId="2950FDF0" w14:textId="5AE0A054" w:rsidR="00E1691F" w:rsidRDefault="00155D3A" w:rsidP="00D020BA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W</w:t>
      </w:r>
      <w:r w:rsidR="00495C3A" w:rsidRPr="00BF7A2F">
        <w:rPr>
          <w:rFonts w:cstheme="minorHAnsi"/>
        </w:rPr>
        <w:t>ork out the depth of the sea at that point. (</w:t>
      </w:r>
      <w:r w:rsidR="005E3313">
        <w:rPr>
          <w:rFonts w:cstheme="minorHAnsi"/>
        </w:rPr>
        <w:t>4</w:t>
      </w:r>
      <w:r w:rsidR="00495C3A" w:rsidRPr="00BF7A2F">
        <w:rPr>
          <w:rFonts w:cstheme="minorHAnsi"/>
        </w:rPr>
        <w:t>)</w:t>
      </w:r>
    </w:p>
    <w:p w14:paraId="58A583CD" w14:textId="77777777" w:rsidR="00155D3A" w:rsidRPr="00BF7A2F" w:rsidRDefault="00155D3A" w:rsidP="00D020BA">
      <w:pPr>
        <w:spacing w:after="0"/>
        <w:ind w:firstLine="425"/>
        <w:rPr>
          <w:rFonts w:cstheme="minorHAnsi"/>
        </w:rPr>
      </w:pPr>
    </w:p>
    <w:p w14:paraId="39CE766B" w14:textId="678840F3" w:rsidR="00B20142" w:rsidRPr="00D020BA" w:rsidRDefault="00B20142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ab/>
      </w:r>
      <w:r w:rsidRPr="00D020BA">
        <w:rPr>
          <w:rFonts w:cstheme="minorHAnsi"/>
          <w:b/>
          <w:color w:val="00B050"/>
        </w:rPr>
        <w:t>Distance = speed x time</w:t>
      </w:r>
    </w:p>
    <w:p w14:paraId="72BFDCB7" w14:textId="77777777" w:rsidR="003E3153" w:rsidRDefault="00B20142" w:rsidP="003253A3">
      <w:pPr>
        <w:ind w:firstLine="426"/>
        <w:rPr>
          <w:rFonts w:cstheme="minorHAnsi"/>
          <w:b/>
          <w:color w:val="00B050"/>
        </w:rPr>
      </w:pPr>
      <w:r w:rsidRPr="00D020BA">
        <w:rPr>
          <w:rFonts w:cstheme="minorHAnsi"/>
          <w:b/>
          <w:color w:val="00B050"/>
        </w:rPr>
        <w:tab/>
      </w:r>
      <w:r w:rsidR="00CA55F1">
        <w:rPr>
          <w:rFonts w:cstheme="minorHAnsi"/>
          <w:b/>
          <w:color w:val="00B050"/>
        </w:rPr>
        <w:tab/>
      </w:r>
      <w:r w:rsidRPr="00D020BA">
        <w:rPr>
          <w:rFonts w:cstheme="minorHAnsi"/>
          <w:b/>
          <w:color w:val="00B050"/>
        </w:rPr>
        <w:t>Distance = 1498 x</w:t>
      </w:r>
      <w:r w:rsidR="003E3153">
        <w:rPr>
          <w:rFonts w:cstheme="minorHAnsi"/>
          <w:b/>
          <w:color w:val="00B050"/>
        </w:rPr>
        <w:t xml:space="preserve"> 4.7</w:t>
      </w:r>
      <w:r w:rsidRPr="00D020BA">
        <w:rPr>
          <w:rFonts w:cstheme="minorHAnsi"/>
          <w:b/>
          <w:color w:val="00B050"/>
        </w:rPr>
        <w:tab/>
      </w:r>
    </w:p>
    <w:p w14:paraId="20F1D2DE" w14:textId="45DABA7A" w:rsidR="005E3313" w:rsidRDefault="003E3153" w:rsidP="005E3313">
      <w:pPr>
        <w:ind w:firstLine="426"/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 xml:space="preserve"> </w:t>
      </w:r>
      <w:r>
        <w:rPr>
          <w:rFonts w:cstheme="minorHAnsi"/>
          <w:b/>
          <w:color w:val="00B050"/>
        </w:rPr>
        <w:tab/>
      </w:r>
      <w:r>
        <w:rPr>
          <w:rFonts w:cstheme="minorHAnsi"/>
          <w:b/>
          <w:color w:val="00B050"/>
        </w:rPr>
        <w:tab/>
      </w:r>
      <w:r w:rsidR="005E3313">
        <w:rPr>
          <w:rFonts w:cstheme="minorHAnsi"/>
          <w:b/>
          <w:color w:val="00B050"/>
        </w:rPr>
        <w:t>Total distance</w:t>
      </w:r>
      <w:r w:rsidR="001B4431">
        <w:rPr>
          <w:rFonts w:cstheme="minorHAnsi"/>
          <w:b/>
          <w:color w:val="00B050"/>
        </w:rPr>
        <w:t xml:space="preserve"> to the sea floor and back </w:t>
      </w:r>
      <w:r w:rsidR="005E3313">
        <w:rPr>
          <w:rFonts w:cstheme="minorHAnsi"/>
          <w:b/>
          <w:color w:val="00B050"/>
        </w:rPr>
        <w:t xml:space="preserve"> = 7 041 m</w:t>
      </w:r>
    </w:p>
    <w:p w14:paraId="78335215" w14:textId="41772E24" w:rsidR="005E3313" w:rsidRPr="00D020BA" w:rsidRDefault="005E3313" w:rsidP="005E3313">
      <w:pPr>
        <w:ind w:firstLine="426"/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ab/>
      </w:r>
      <w:r>
        <w:rPr>
          <w:rFonts w:cstheme="minorHAnsi"/>
          <w:b/>
          <w:color w:val="00B050"/>
        </w:rPr>
        <w:tab/>
      </w:r>
      <w:r w:rsidR="001B4431">
        <w:rPr>
          <w:rFonts w:cstheme="minorHAnsi"/>
          <w:b/>
          <w:color w:val="00B050"/>
        </w:rPr>
        <w:t>Depth of the sea</w:t>
      </w:r>
      <w:r>
        <w:rPr>
          <w:rFonts w:cstheme="minorHAnsi"/>
          <w:b/>
          <w:color w:val="00B050"/>
        </w:rPr>
        <w:t xml:space="preserve"> = 3 520 m </w:t>
      </w:r>
    </w:p>
    <w:p w14:paraId="0EDA3025" w14:textId="307FEF6F" w:rsidR="005E3313" w:rsidRPr="00D020BA" w:rsidRDefault="005E3313" w:rsidP="005E3313">
      <w:pPr>
        <w:ind w:firstLine="426"/>
        <w:rPr>
          <w:rFonts w:cstheme="minorHAnsi"/>
          <w:b/>
          <w:color w:val="00B050"/>
        </w:rPr>
      </w:pPr>
    </w:p>
    <w:p w14:paraId="232AB95B" w14:textId="703B1A94" w:rsidR="00E1691F" w:rsidRDefault="00E1691F" w:rsidP="003253A3">
      <w:pPr>
        <w:ind w:firstLine="426"/>
        <w:rPr>
          <w:rFonts w:cstheme="minorHAnsi"/>
        </w:rPr>
      </w:pPr>
    </w:p>
    <w:p w14:paraId="2B1EBAF6" w14:textId="77777777" w:rsidR="001B4431" w:rsidRDefault="001B4431" w:rsidP="003253A3">
      <w:pPr>
        <w:ind w:firstLine="426"/>
        <w:rPr>
          <w:rFonts w:cstheme="minorHAnsi"/>
        </w:rPr>
      </w:pPr>
    </w:p>
    <w:p w14:paraId="54F73978" w14:textId="77777777" w:rsidR="001B4431" w:rsidRDefault="001B4431" w:rsidP="003253A3">
      <w:pPr>
        <w:ind w:firstLine="426"/>
        <w:rPr>
          <w:rFonts w:cstheme="minorHAnsi"/>
        </w:rPr>
      </w:pPr>
    </w:p>
    <w:p w14:paraId="26778E10" w14:textId="3F076962" w:rsidR="00D020BA" w:rsidRDefault="00D020BA" w:rsidP="003253A3">
      <w:pPr>
        <w:ind w:firstLine="426"/>
        <w:rPr>
          <w:rFonts w:cstheme="minorHAnsi"/>
        </w:rPr>
      </w:pPr>
    </w:p>
    <w:p w14:paraId="3E33FEBA" w14:textId="7A564893" w:rsidR="00495C3A" w:rsidRPr="00BF7A2F" w:rsidRDefault="0065736D" w:rsidP="003253A3">
      <w:pPr>
        <w:ind w:firstLine="426"/>
        <w:rPr>
          <w:rFonts w:cstheme="minorHAnsi"/>
        </w:rPr>
      </w:pPr>
      <w:r w:rsidRPr="00CA55F1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3962A99" wp14:editId="321018A9">
            <wp:simplePos x="0" y="0"/>
            <wp:positionH relativeFrom="column">
              <wp:posOffset>1177078</wp:posOffset>
            </wp:positionH>
            <wp:positionV relativeFrom="paragraph">
              <wp:posOffset>336762</wp:posOffset>
            </wp:positionV>
            <wp:extent cx="4148455" cy="29210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F1">
        <w:rPr>
          <w:rFonts w:cstheme="minorHAnsi"/>
        </w:rPr>
        <w:t>5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>The motion of a car is shown in the distance-time graph below.</w:t>
      </w:r>
    </w:p>
    <w:p w14:paraId="027FB3C1" w14:textId="312BD9FB" w:rsidR="0065736D" w:rsidRPr="00BF7A2F" w:rsidRDefault="0065736D" w:rsidP="003253A3">
      <w:pPr>
        <w:ind w:firstLine="426"/>
        <w:rPr>
          <w:rFonts w:cstheme="minorHAnsi"/>
        </w:rPr>
      </w:pPr>
    </w:p>
    <w:p w14:paraId="2E8ED20E" w14:textId="2753B991" w:rsidR="0065736D" w:rsidRPr="00BF7A2F" w:rsidRDefault="001E4B58" w:rsidP="003253A3">
      <w:pPr>
        <w:ind w:firstLine="426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02B85B" wp14:editId="0E26D871">
                <wp:simplePos x="0" y="0"/>
                <wp:positionH relativeFrom="column">
                  <wp:posOffset>2078354</wp:posOffset>
                </wp:positionH>
                <wp:positionV relativeFrom="paragraph">
                  <wp:posOffset>124460</wp:posOffset>
                </wp:positionV>
                <wp:extent cx="2162175" cy="21431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21431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439EC017" id="Straight Connector 3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5pt,9.8pt" to="333.9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" strokecolor="#00b050" strokeweight="1.75pt">
                <v:stroke joinstyle="miter"/>
              </v:line>
            </w:pict>
          </mc:Fallback>
        </mc:AlternateContent>
      </w:r>
    </w:p>
    <w:p w14:paraId="65E13A38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0C835582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25740391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6EB99303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6049C2EA" w14:textId="7FA4CDC3" w:rsidR="0065736D" w:rsidRDefault="0065736D" w:rsidP="003253A3">
      <w:pPr>
        <w:ind w:firstLine="426"/>
        <w:rPr>
          <w:rFonts w:cstheme="minorHAnsi"/>
        </w:rPr>
      </w:pPr>
    </w:p>
    <w:p w14:paraId="7076A9B9" w14:textId="135A1007" w:rsidR="00CA55F1" w:rsidRDefault="00CA55F1" w:rsidP="003253A3">
      <w:pPr>
        <w:ind w:firstLine="426"/>
        <w:rPr>
          <w:rFonts w:cstheme="minorHAnsi"/>
        </w:rPr>
      </w:pPr>
    </w:p>
    <w:p w14:paraId="01258CBA" w14:textId="77777777" w:rsidR="00CA55F1" w:rsidRPr="00BF7A2F" w:rsidRDefault="00CA55F1" w:rsidP="003253A3">
      <w:pPr>
        <w:ind w:firstLine="426"/>
        <w:rPr>
          <w:rFonts w:cstheme="minorHAnsi"/>
        </w:rPr>
      </w:pPr>
    </w:p>
    <w:p w14:paraId="08C76959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652122BE" w14:textId="77777777" w:rsidR="0065736D" w:rsidRPr="00CA55F1" w:rsidRDefault="0065736D" w:rsidP="003253A3">
      <w:pPr>
        <w:ind w:firstLine="426"/>
        <w:rPr>
          <w:rFonts w:cstheme="minorHAnsi"/>
        </w:rPr>
      </w:pPr>
    </w:p>
    <w:p w14:paraId="59998801" w14:textId="197DF668" w:rsidR="0065736D" w:rsidRPr="00BF7A2F" w:rsidRDefault="00CA55F1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65736D" w:rsidRPr="00CA55F1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65736D" w:rsidRPr="00CA55F1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65736D" w:rsidRPr="00BF7A2F">
        <w:rPr>
          <w:rFonts w:cstheme="minorHAnsi"/>
        </w:rPr>
        <w:t>Describe fully the motion of car. (5)</w:t>
      </w:r>
    </w:p>
    <w:p w14:paraId="4C96F860" w14:textId="0E63E9AE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 w:rsidRPr="00CA55F1">
        <w:rPr>
          <w:rFonts w:cstheme="minorHAnsi"/>
          <w:b/>
        </w:rPr>
        <w:t xml:space="preserve">      </w:t>
      </w:r>
      <w:r w:rsidR="00CA55F1">
        <w:rPr>
          <w:rFonts w:cstheme="minorHAnsi"/>
          <w:b/>
        </w:rPr>
        <w:tab/>
      </w:r>
      <w:r w:rsidR="00CA55F1" w:rsidRPr="00CA55F1">
        <w:rPr>
          <w:rFonts w:cstheme="minorHAnsi"/>
          <w:b/>
        </w:rPr>
        <w:t xml:space="preserve">  </w:t>
      </w:r>
      <w:r w:rsidRPr="00CA55F1">
        <w:rPr>
          <w:rFonts w:cstheme="minorHAnsi"/>
          <w:b/>
          <w:color w:val="00B050"/>
        </w:rPr>
        <w:t>A to B</w:t>
      </w: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  <w:t xml:space="preserve">Constant speed </w:t>
      </w:r>
    </w:p>
    <w:p w14:paraId="4DE5324A" w14:textId="482AD237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     </w:t>
      </w:r>
      <w:r w:rsidR="00CA55F1"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>of 20 m/s</w:t>
      </w:r>
    </w:p>
    <w:p w14:paraId="2BF1AD0C" w14:textId="5FDE55FD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 </w:t>
      </w:r>
      <w:r w:rsid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 </w:t>
      </w:r>
      <w:r w:rsidRPr="00CA55F1">
        <w:rPr>
          <w:rFonts w:cstheme="minorHAnsi"/>
          <w:b/>
          <w:color w:val="00B050"/>
        </w:rPr>
        <w:t>B to C</w:t>
      </w:r>
      <w:r w:rsidRPr="00CA55F1">
        <w:rPr>
          <w:rFonts w:cstheme="minorHAnsi"/>
          <w:b/>
          <w:color w:val="00B050"/>
        </w:rPr>
        <w:tab/>
        <w:t>Stationary</w:t>
      </w:r>
      <w:r w:rsidR="001E4B58">
        <w:rPr>
          <w:rFonts w:cstheme="minorHAnsi"/>
          <w:b/>
          <w:color w:val="00B050"/>
        </w:rPr>
        <w:t xml:space="preserve"> (for 20s)</w:t>
      </w:r>
    </w:p>
    <w:p w14:paraId="2DA40E82" w14:textId="1EED1E10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  </w:t>
      </w:r>
      <w:r w:rsid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</w:t>
      </w:r>
      <w:r w:rsidRPr="00CA55F1">
        <w:rPr>
          <w:rFonts w:cstheme="minorHAnsi"/>
          <w:b/>
          <w:color w:val="00B050"/>
        </w:rPr>
        <w:t>C to D</w:t>
      </w: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  <w:t xml:space="preserve">Constant speed </w:t>
      </w:r>
    </w:p>
    <w:p w14:paraId="192BFFBE" w14:textId="2DCF6126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ab/>
      </w:r>
      <w:r w:rsidRPr="00CA55F1">
        <w:rPr>
          <w:rFonts w:cstheme="minorHAnsi"/>
          <w:b/>
          <w:color w:val="00B050"/>
        </w:rPr>
        <w:t>of 10 m/s</w:t>
      </w:r>
    </w:p>
    <w:p w14:paraId="70E3F689" w14:textId="77777777" w:rsidR="00B20142" w:rsidRPr="00BF7A2F" w:rsidRDefault="00B20142" w:rsidP="003253A3">
      <w:pPr>
        <w:ind w:firstLine="426"/>
        <w:rPr>
          <w:rFonts w:cstheme="minorHAnsi"/>
        </w:rPr>
      </w:pPr>
    </w:p>
    <w:p w14:paraId="3603492C" w14:textId="265859F1" w:rsidR="0065736D" w:rsidRPr="00BF7A2F" w:rsidRDefault="00CA55F1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65736D" w:rsidRPr="00CA55F1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65736D" w:rsidRPr="00BF7A2F">
        <w:rPr>
          <w:rFonts w:cstheme="minorHAnsi"/>
        </w:rPr>
        <w:t>A motorbike completes the same journey at a greater average speed.</w:t>
      </w:r>
    </w:p>
    <w:p w14:paraId="50672371" w14:textId="2D99DBB6" w:rsidR="0065736D" w:rsidRPr="00BF7A2F" w:rsidRDefault="0065736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 xml:space="preserve">        </w:t>
      </w:r>
      <w:r w:rsidRPr="00BF7A2F">
        <w:rPr>
          <w:rFonts w:cstheme="minorHAnsi"/>
        </w:rPr>
        <w:t>On the graph, above, add a second line to show the motion of the motorbike. (1)</w:t>
      </w:r>
    </w:p>
    <w:p w14:paraId="7475CAFF" w14:textId="64D724A8" w:rsidR="00B20142" w:rsidRPr="00CA55F1" w:rsidRDefault="00B20142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 xml:space="preserve">       </w:t>
      </w:r>
      <w:r w:rsidR="00CA55F1">
        <w:rPr>
          <w:rFonts w:cstheme="minorHAnsi"/>
        </w:rPr>
        <w:tab/>
        <w:t xml:space="preserve"> </w:t>
      </w:r>
      <w:r w:rsidRPr="00CA55F1">
        <w:rPr>
          <w:rFonts w:cstheme="minorHAnsi"/>
          <w:b/>
          <w:color w:val="00B050"/>
        </w:rPr>
        <w:t>Line drawn that gets to 500m before 60 s</w:t>
      </w:r>
    </w:p>
    <w:p w14:paraId="65F981C2" w14:textId="0E15E151" w:rsidR="00B20142" w:rsidRDefault="00B20142" w:rsidP="003253A3">
      <w:pPr>
        <w:ind w:firstLine="426"/>
        <w:rPr>
          <w:rFonts w:cstheme="minorHAnsi"/>
        </w:rPr>
      </w:pPr>
    </w:p>
    <w:p w14:paraId="78719A1E" w14:textId="39326BDB" w:rsidR="00CA55F1" w:rsidRDefault="00CA55F1" w:rsidP="003253A3">
      <w:pPr>
        <w:ind w:firstLine="426"/>
        <w:rPr>
          <w:rFonts w:cstheme="minorHAnsi"/>
        </w:rPr>
      </w:pPr>
    </w:p>
    <w:p w14:paraId="5E608D3E" w14:textId="391777D0" w:rsidR="00CA55F1" w:rsidRDefault="00CA55F1" w:rsidP="003253A3">
      <w:pPr>
        <w:ind w:firstLine="426"/>
        <w:rPr>
          <w:rFonts w:cstheme="minorHAnsi"/>
        </w:rPr>
      </w:pPr>
    </w:p>
    <w:p w14:paraId="545C3CCE" w14:textId="7195874B" w:rsidR="00CA55F1" w:rsidRDefault="00CA55F1" w:rsidP="003253A3">
      <w:pPr>
        <w:ind w:firstLine="426"/>
        <w:rPr>
          <w:rFonts w:cstheme="minorHAnsi"/>
        </w:rPr>
      </w:pPr>
    </w:p>
    <w:p w14:paraId="10744DFF" w14:textId="482A8C69" w:rsidR="00CA55F1" w:rsidRDefault="00CA55F1" w:rsidP="003253A3">
      <w:pPr>
        <w:ind w:firstLine="426"/>
        <w:rPr>
          <w:rFonts w:cstheme="minorHAnsi"/>
        </w:rPr>
      </w:pPr>
    </w:p>
    <w:p w14:paraId="23597FEC" w14:textId="7F283018" w:rsidR="001208CD" w:rsidRDefault="001208CD" w:rsidP="003253A3">
      <w:pPr>
        <w:ind w:firstLine="426"/>
        <w:rPr>
          <w:rFonts w:cstheme="minorHAnsi"/>
        </w:rPr>
      </w:pPr>
    </w:p>
    <w:p w14:paraId="43CA0E77" w14:textId="41324A02" w:rsidR="001208CD" w:rsidRDefault="001208CD" w:rsidP="003253A3">
      <w:pPr>
        <w:ind w:firstLine="426"/>
        <w:rPr>
          <w:rFonts w:cstheme="minorHAnsi"/>
        </w:rPr>
      </w:pPr>
    </w:p>
    <w:p w14:paraId="47C8D1F2" w14:textId="7E2B16BD" w:rsidR="00CA55F1" w:rsidRDefault="00CA55F1" w:rsidP="003253A3">
      <w:pPr>
        <w:ind w:firstLine="426"/>
        <w:rPr>
          <w:rFonts w:cstheme="minorHAnsi"/>
        </w:rPr>
      </w:pPr>
    </w:p>
    <w:p w14:paraId="56144B18" w14:textId="6391AA10" w:rsidR="00CA55F1" w:rsidRDefault="00CA55F1" w:rsidP="003253A3">
      <w:pPr>
        <w:ind w:firstLine="426"/>
        <w:rPr>
          <w:rFonts w:cstheme="minorHAnsi"/>
        </w:rPr>
      </w:pPr>
    </w:p>
    <w:p w14:paraId="78482DF2" w14:textId="0EE54F0A" w:rsidR="0065736D" w:rsidRPr="00BF7A2F" w:rsidRDefault="0065736D" w:rsidP="003253A3">
      <w:pPr>
        <w:ind w:firstLine="426"/>
        <w:rPr>
          <w:rFonts w:cstheme="minorHAnsi"/>
        </w:rPr>
      </w:pPr>
      <w:r w:rsidRPr="00BF7A2F">
        <w:rPr>
          <w:rFonts w:cstheme="minorHAnsi"/>
          <w:b/>
        </w:rPr>
        <w:t>6</w:t>
      </w:r>
      <w:r w:rsidRPr="00BF7A2F">
        <w:rPr>
          <w:rFonts w:cstheme="minorHAnsi"/>
        </w:rPr>
        <w:tab/>
        <w:t xml:space="preserve">A car has its speed analysed over a period of one minute.  The graph, below, shows the motion of the car. </w:t>
      </w:r>
    </w:p>
    <w:p w14:paraId="5F9CB155" w14:textId="7A194E51" w:rsidR="0065736D" w:rsidRPr="00BF7A2F" w:rsidRDefault="0065736D" w:rsidP="003253A3">
      <w:pPr>
        <w:ind w:firstLine="426"/>
        <w:rPr>
          <w:rFonts w:cstheme="minorHAnsi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E7CE339" wp14:editId="7DA97E44">
            <wp:simplePos x="0" y="0"/>
            <wp:positionH relativeFrom="column">
              <wp:posOffset>1750483</wp:posOffset>
            </wp:positionH>
            <wp:positionV relativeFrom="paragraph">
              <wp:posOffset>-6138</wp:posOffset>
            </wp:positionV>
            <wp:extent cx="3296622" cy="2855807"/>
            <wp:effectExtent l="0" t="0" r="571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22" cy="285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A2F">
        <w:rPr>
          <w:rFonts w:cstheme="minorHAnsi"/>
        </w:rPr>
        <w:tab/>
      </w:r>
    </w:p>
    <w:p w14:paraId="6A5DFAA6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3265AD90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01C03F70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474E6229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25189AC3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3BF5E97B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640AE7D4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116C892F" w14:textId="447F2C16" w:rsidR="0065736D" w:rsidRDefault="0065736D" w:rsidP="003253A3">
      <w:pPr>
        <w:ind w:firstLine="426"/>
        <w:rPr>
          <w:rFonts w:cstheme="minorHAnsi"/>
        </w:rPr>
      </w:pPr>
    </w:p>
    <w:p w14:paraId="5DCB171D" w14:textId="5342AC8B" w:rsidR="00CA55F1" w:rsidRDefault="00CA55F1" w:rsidP="003253A3">
      <w:pPr>
        <w:ind w:firstLine="426"/>
        <w:rPr>
          <w:rFonts w:cstheme="minorHAnsi"/>
        </w:rPr>
      </w:pPr>
    </w:p>
    <w:p w14:paraId="3FE237BF" w14:textId="77777777" w:rsidR="00CA55F1" w:rsidRPr="00BF7A2F" w:rsidRDefault="00CA55F1" w:rsidP="003253A3">
      <w:pPr>
        <w:ind w:firstLine="426"/>
        <w:rPr>
          <w:rFonts w:cstheme="minorHAnsi"/>
        </w:rPr>
      </w:pPr>
    </w:p>
    <w:p w14:paraId="008CB8B4" w14:textId="6E0D2802" w:rsidR="0065736D" w:rsidRPr="00BF7A2F" w:rsidRDefault="00CA55F1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65736D" w:rsidRPr="00CA55F1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65736D" w:rsidRPr="00CA55F1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65736D" w:rsidRPr="00BF7A2F">
        <w:rPr>
          <w:rFonts w:cstheme="minorHAnsi"/>
        </w:rPr>
        <w:t>State the times when the car was stationary. (1)</w:t>
      </w:r>
    </w:p>
    <w:p w14:paraId="5AF509B9" w14:textId="15C94134" w:rsidR="0065736D" w:rsidRPr="00CA55F1" w:rsidRDefault="007B464A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 xml:space="preserve">      </w:t>
      </w:r>
      <w:r w:rsidR="00CA55F1">
        <w:rPr>
          <w:rFonts w:cstheme="minorHAnsi"/>
        </w:rPr>
        <w:tab/>
        <w:t xml:space="preserve">  </w:t>
      </w:r>
      <w:r w:rsidRPr="00CA55F1">
        <w:rPr>
          <w:rFonts w:cstheme="minorHAnsi"/>
          <w:b/>
          <w:color w:val="00B050"/>
        </w:rPr>
        <w:t>0s and 60 s</w:t>
      </w:r>
    </w:p>
    <w:p w14:paraId="4B6DBED1" w14:textId="77777777" w:rsidR="007B464A" w:rsidRPr="00BF7A2F" w:rsidRDefault="007B464A" w:rsidP="003253A3">
      <w:pPr>
        <w:ind w:firstLine="426"/>
        <w:rPr>
          <w:rFonts w:cstheme="minorHAnsi"/>
          <w:color w:val="00B050"/>
        </w:rPr>
      </w:pPr>
    </w:p>
    <w:p w14:paraId="5D38E50C" w14:textId="61C78D6C" w:rsidR="0065736D" w:rsidRPr="00BF7A2F" w:rsidRDefault="00CA55F1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65736D" w:rsidRPr="00CA55F1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65736D" w:rsidRPr="00BF7A2F">
        <w:rPr>
          <w:rFonts w:cstheme="minorHAnsi"/>
        </w:rPr>
        <w:t xml:space="preserve">During which times did the car have the greatest acceleration?  </w:t>
      </w:r>
    </w:p>
    <w:p w14:paraId="2ABBE635" w14:textId="2ABB8B4E" w:rsidR="0065736D" w:rsidRPr="00BF7A2F" w:rsidRDefault="0065736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 xml:space="preserve">         </w:t>
      </w:r>
      <w:r w:rsidRPr="00BF7A2F">
        <w:rPr>
          <w:rFonts w:cstheme="minorHAnsi"/>
        </w:rPr>
        <w:t>Explain how the graph shows this. (2)</w:t>
      </w:r>
    </w:p>
    <w:p w14:paraId="09D9D470" w14:textId="3AD2EB17" w:rsidR="007B464A" w:rsidRPr="00CA55F1" w:rsidRDefault="007B464A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 xml:space="preserve">         </w:t>
      </w:r>
      <w:r w:rsidR="00CA55F1">
        <w:rPr>
          <w:rFonts w:cstheme="minorHAnsi"/>
        </w:rPr>
        <w:tab/>
      </w:r>
      <w:r w:rsidRPr="00CA55F1">
        <w:rPr>
          <w:rFonts w:cstheme="minorHAnsi"/>
          <w:b/>
          <w:color w:val="00B050"/>
        </w:rPr>
        <w:t>50 to 60 s</w:t>
      </w:r>
    </w:p>
    <w:p w14:paraId="0F94333C" w14:textId="4891A08E" w:rsidR="007B464A" w:rsidRPr="00CA55F1" w:rsidRDefault="007B464A" w:rsidP="003253A3">
      <w:pPr>
        <w:ind w:firstLine="426"/>
        <w:rPr>
          <w:rFonts w:cstheme="minorHAnsi"/>
          <w:b/>
          <w:color w:val="00B050"/>
        </w:rPr>
      </w:pPr>
      <w:r w:rsidRP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       </w:t>
      </w:r>
      <w:r w:rsidR="00CA55F1">
        <w:rPr>
          <w:rFonts w:cstheme="minorHAnsi"/>
          <w:b/>
          <w:color w:val="00B050"/>
        </w:rPr>
        <w:tab/>
      </w:r>
      <w:r w:rsidR="00CA55F1" w:rsidRPr="00CA55F1">
        <w:rPr>
          <w:rFonts w:cstheme="minorHAnsi"/>
          <w:b/>
          <w:color w:val="00B050"/>
        </w:rPr>
        <w:t xml:space="preserve"> </w:t>
      </w:r>
      <w:r w:rsidRPr="00CA55F1">
        <w:rPr>
          <w:rFonts w:cstheme="minorHAnsi"/>
          <w:b/>
          <w:color w:val="00B050"/>
        </w:rPr>
        <w:t>The line on the graph is the steepest</w:t>
      </w:r>
    </w:p>
    <w:p w14:paraId="6743E8D4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3A050BF8" w14:textId="1C3BE3BE" w:rsidR="0065736D" w:rsidRPr="00BF7A2F" w:rsidRDefault="00AB4A28" w:rsidP="00CA55F1">
      <w:pPr>
        <w:ind w:firstLine="720"/>
        <w:rPr>
          <w:rFonts w:cstheme="minorHAnsi"/>
        </w:rPr>
      </w:pPr>
      <w:r>
        <w:rPr>
          <w:rFonts w:cstheme="minorHAnsi"/>
        </w:rPr>
        <w:t xml:space="preserve">  </w:t>
      </w:r>
      <w:r w:rsidR="00CA55F1">
        <w:rPr>
          <w:rFonts w:cstheme="minorHAnsi"/>
        </w:rPr>
        <w:t xml:space="preserve"> </w:t>
      </w:r>
      <w:r w:rsidR="0065736D" w:rsidRPr="00CA55F1">
        <w:rPr>
          <w:rFonts w:cstheme="minorHAnsi"/>
        </w:rPr>
        <w:t>iii</w:t>
      </w:r>
      <w:r w:rsidR="00CA55F1">
        <w:rPr>
          <w:rFonts w:cstheme="minorHAnsi"/>
        </w:rPr>
        <w:t xml:space="preserve">) </w:t>
      </w:r>
      <w:r w:rsidR="0065736D" w:rsidRPr="00BF7A2F">
        <w:rPr>
          <w:rFonts w:cstheme="minorHAnsi"/>
        </w:rPr>
        <w:t>Work out the acceleration of the car for the first 20 seconds of its journey. (2)</w:t>
      </w:r>
    </w:p>
    <w:p w14:paraId="4A13EFA9" w14:textId="4AB96B00" w:rsidR="007B464A" w:rsidRPr="007A2A3C" w:rsidRDefault="007B464A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A55F1">
        <w:rPr>
          <w:rFonts w:cstheme="minorHAnsi"/>
        </w:rPr>
        <w:tab/>
      </w:r>
      <w:r w:rsidRPr="007A2A3C">
        <w:rPr>
          <w:rFonts w:cstheme="minorHAnsi"/>
          <w:b/>
          <w:color w:val="00B050"/>
        </w:rPr>
        <w:t xml:space="preserve">acceleration = change in velocity / time taken </w:t>
      </w:r>
      <w:r w:rsidRPr="007A2A3C">
        <w:rPr>
          <w:rFonts w:cstheme="minorHAnsi"/>
          <w:b/>
          <w:color w:val="00B050"/>
        </w:rPr>
        <w:tab/>
        <w:t xml:space="preserve">or </w:t>
      </w:r>
      <w:r w:rsidRPr="007A2A3C">
        <w:rPr>
          <w:rFonts w:cstheme="minorHAnsi"/>
          <w:b/>
          <w:color w:val="00B050"/>
        </w:rPr>
        <w:tab/>
        <w:t>a = 25 / 20</w:t>
      </w:r>
    </w:p>
    <w:p w14:paraId="79DE0DDE" w14:textId="464AB372" w:rsidR="007B464A" w:rsidRPr="007A2A3C" w:rsidRDefault="007B464A" w:rsidP="003253A3">
      <w:pPr>
        <w:ind w:firstLine="426"/>
        <w:rPr>
          <w:rFonts w:cstheme="minorHAnsi"/>
          <w:b/>
          <w:color w:val="00B050"/>
        </w:rPr>
      </w:pPr>
      <w:r w:rsidRPr="007A2A3C">
        <w:rPr>
          <w:rFonts w:cstheme="minorHAnsi"/>
          <w:b/>
          <w:color w:val="00B050"/>
        </w:rPr>
        <w:tab/>
      </w:r>
      <w:r w:rsidR="00CA55F1" w:rsidRPr="007A2A3C">
        <w:rPr>
          <w:rFonts w:cstheme="minorHAnsi"/>
          <w:b/>
          <w:color w:val="00B050"/>
        </w:rPr>
        <w:tab/>
      </w:r>
      <w:r w:rsidRPr="007A2A3C">
        <w:rPr>
          <w:rFonts w:cstheme="minorHAnsi"/>
          <w:b/>
          <w:color w:val="00B050"/>
        </w:rPr>
        <w:t>acceleration = 1.25 m/s</w:t>
      </w:r>
      <w:r w:rsidRPr="007A2A3C">
        <w:rPr>
          <w:rFonts w:cstheme="minorHAnsi"/>
          <w:b/>
          <w:color w:val="00B050"/>
          <w:vertAlign w:val="superscript"/>
        </w:rPr>
        <w:t>2</w:t>
      </w:r>
    </w:p>
    <w:p w14:paraId="69DB756D" w14:textId="77777777" w:rsidR="0065736D" w:rsidRPr="00BF7A2F" w:rsidRDefault="0065736D" w:rsidP="003253A3">
      <w:pPr>
        <w:ind w:firstLine="426"/>
        <w:rPr>
          <w:rFonts w:cstheme="minorHAnsi"/>
        </w:rPr>
      </w:pPr>
    </w:p>
    <w:p w14:paraId="76560E97" w14:textId="0A4980A5" w:rsidR="0065736D" w:rsidRPr="00BF7A2F" w:rsidRDefault="00220099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65736D" w:rsidRPr="00CA55F1">
        <w:rPr>
          <w:rFonts w:cstheme="minorHAnsi"/>
        </w:rPr>
        <w:t>iv</w:t>
      </w:r>
      <w:r>
        <w:rPr>
          <w:rFonts w:cstheme="minorHAnsi"/>
        </w:rPr>
        <w:t xml:space="preserve">) </w:t>
      </w:r>
      <w:r w:rsidR="0065736D" w:rsidRPr="00BF7A2F">
        <w:rPr>
          <w:rFonts w:cstheme="minorHAnsi"/>
        </w:rPr>
        <w:t>Work out the total distance travelled by the car. (3)</w:t>
      </w:r>
    </w:p>
    <w:p w14:paraId="1589CD87" w14:textId="1EB25792" w:rsidR="007B464A" w:rsidRPr="00220099" w:rsidRDefault="007B464A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220099">
        <w:rPr>
          <w:rFonts w:cstheme="minorHAnsi"/>
        </w:rPr>
        <w:tab/>
      </w:r>
      <w:r w:rsidRPr="00220099">
        <w:rPr>
          <w:rFonts w:cstheme="minorHAnsi"/>
          <w:b/>
          <w:color w:val="00B050"/>
        </w:rPr>
        <w:t>Distance travelled = area under the line</w:t>
      </w:r>
    </w:p>
    <w:p w14:paraId="7418526A" w14:textId="3AD63B5B" w:rsidR="007B464A" w:rsidRPr="00220099" w:rsidRDefault="007B464A" w:rsidP="003253A3">
      <w:pPr>
        <w:ind w:firstLine="426"/>
        <w:rPr>
          <w:rFonts w:cstheme="minorHAnsi"/>
          <w:b/>
          <w:color w:val="00B050"/>
        </w:rPr>
      </w:pPr>
      <w:r w:rsidRPr="00220099">
        <w:rPr>
          <w:rFonts w:cstheme="minorHAnsi"/>
          <w:b/>
          <w:color w:val="00B050"/>
        </w:rPr>
        <w:tab/>
      </w:r>
      <w:r w:rsidR="00220099" w:rsidRPr="00220099">
        <w:rPr>
          <w:rFonts w:cstheme="minorHAnsi"/>
          <w:b/>
          <w:color w:val="00B050"/>
        </w:rPr>
        <w:tab/>
      </w:r>
      <w:r w:rsidRPr="00220099">
        <w:rPr>
          <w:rFonts w:cstheme="minorHAnsi"/>
          <w:b/>
          <w:color w:val="00B050"/>
        </w:rPr>
        <w:t>Distance travelled = (0.5 x 25 x 20) + (25 x 30) + (0.5 x 25 x 10)</w:t>
      </w:r>
    </w:p>
    <w:p w14:paraId="0567AFCD" w14:textId="47AFD831" w:rsidR="007B464A" w:rsidRPr="00220099" w:rsidRDefault="007B464A" w:rsidP="003253A3">
      <w:pPr>
        <w:ind w:firstLine="426"/>
        <w:rPr>
          <w:rFonts w:cstheme="minorHAnsi"/>
          <w:b/>
          <w:color w:val="00B050"/>
        </w:rPr>
      </w:pPr>
      <w:r w:rsidRPr="00220099">
        <w:rPr>
          <w:rFonts w:cstheme="minorHAnsi"/>
          <w:b/>
          <w:color w:val="00B050"/>
        </w:rPr>
        <w:tab/>
      </w:r>
      <w:r w:rsidR="00220099" w:rsidRPr="00220099">
        <w:rPr>
          <w:rFonts w:cstheme="minorHAnsi"/>
          <w:b/>
          <w:color w:val="00B050"/>
        </w:rPr>
        <w:tab/>
      </w:r>
      <w:r w:rsidRPr="00220099">
        <w:rPr>
          <w:rFonts w:cstheme="minorHAnsi"/>
          <w:b/>
          <w:color w:val="00B050"/>
        </w:rPr>
        <w:t>Distance travelled = 1125 m</w:t>
      </w:r>
    </w:p>
    <w:p w14:paraId="3FD61185" w14:textId="4005AA3D" w:rsidR="0065736D" w:rsidRDefault="0065736D" w:rsidP="003253A3">
      <w:pPr>
        <w:ind w:firstLine="426"/>
        <w:rPr>
          <w:rFonts w:cstheme="minorHAnsi"/>
        </w:rPr>
      </w:pPr>
    </w:p>
    <w:p w14:paraId="3460C937" w14:textId="001421C5" w:rsidR="00220099" w:rsidRDefault="00220099" w:rsidP="003253A3">
      <w:pPr>
        <w:ind w:firstLine="426"/>
        <w:rPr>
          <w:rFonts w:cstheme="minorHAnsi"/>
        </w:rPr>
      </w:pPr>
    </w:p>
    <w:p w14:paraId="1F602D6D" w14:textId="77777777" w:rsidR="00220099" w:rsidRPr="00BF7A2F" w:rsidRDefault="00220099" w:rsidP="003253A3">
      <w:pPr>
        <w:ind w:firstLine="426"/>
        <w:rPr>
          <w:rFonts w:cstheme="minorHAnsi"/>
        </w:rPr>
      </w:pPr>
    </w:p>
    <w:p w14:paraId="7C920548" w14:textId="47BB848B" w:rsidR="000E7493" w:rsidRPr="00BF7A2F" w:rsidRDefault="00B67C6F" w:rsidP="00220099">
      <w:pPr>
        <w:spacing w:after="0"/>
        <w:ind w:firstLine="425"/>
        <w:rPr>
          <w:rFonts w:cstheme="minorHAnsi"/>
        </w:rPr>
      </w:pPr>
      <w:r w:rsidRPr="00220099">
        <w:rPr>
          <w:rFonts w:cstheme="minorHAnsi"/>
        </w:rPr>
        <w:t>7</w:t>
      </w:r>
      <w:r w:rsidRPr="00BF7A2F">
        <w:rPr>
          <w:rFonts w:cstheme="minorHAnsi"/>
        </w:rPr>
        <w:tab/>
        <w:t>A stone is dropped off a cliff.</w:t>
      </w:r>
    </w:p>
    <w:p w14:paraId="71914639" w14:textId="524FF6FE" w:rsidR="00B67C6F" w:rsidRPr="00BF7A2F" w:rsidRDefault="00B67C6F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The stone hits the floor at a speed of 21.2 m/s.</w:t>
      </w:r>
    </w:p>
    <w:p w14:paraId="3DB38D9F" w14:textId="77777777" w:rsidR="00B67C6F" w:rsidRPr="00BF7A2F" w:rsidRDefault="00B67C6F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The acceleration due to gravity on Earth is 9.8 m/s</w:t>
      </w:r>
      <w:r w:rsidRPr="00BF7A2F">
        <w:rPr>
          <w:rFonts w:cstheme="minorHAnsi"/>
          <w:vertAlign w:val="superscript"/>
        </w:rPr>
        <w:t>2</w:t>
      </w:r>
      <w:r w:rsidRPr="00BF7A2F">
        <w:rPr>
          <w:rFonts w:cstheme="minorHAnsi"/>
        </w:rPr>
        <w:t>.</w:t>
      </w:r>
    </w:p>
    <w:p w14:paraId="5C1F9303" w14:textId="464C3D0C" w:rsidR="00B67C6F" w:rsidRPr="00BF7A2F" w:rsidRDefault="00B67C6F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220099">
        <w:rPr>
          <w:rFonts w:cstheme="minorHAnsi"/>
        </w:rPr>
        <w:t xml:space="preserve">a. </w:t>
      </w:r>
      <w:r w:rsidRPr="00BF7A2F">
        <w:rPr>
          <w:rFonts w:cstheme="minorHAnsi"/>
        </w:rPr>
        <w:t>Work out the height of the cliff. (3)</w:t>
      </w:r>
    </w:p>
    <w:p w14:paraId="477E45FE" w14:textId="61A1B7AD" w:rsidR="00B67C6F" w:rsidRPr="007A2A3C" w:rsidRDefault="00B67C6F" w:rsidP="003253A3">
      <w:pPr>
        <w:ind w:firstLine="426"/>
        <w:jc w:val="center"/>
        <w:rPr>
          <w:rFonts w:cstheme="minorHAnsi"/>
          <w:b/>
          <w:i/>
          <w:sz w:val="24"/>
          <w:szCs w:val="24"/>
        </w:rPr>
      </w:pPr>
      <w:r w:rsidRPr="007A2A3C">
        <w:rPr>
          <w:rFonts w:cstheme="minorHAnsi"/>
          <w:b/>
          <w:i/>
          <w:sz w:val="24"/>
          <w:szCs w:val="24"/>
        </w:rPr>
        <w:t>v</w:t>
      </w:r>
      <w:r w:rsidRPr="007A2A3C">
        <w:rPr>
          <w:rFonts w:cstheme="minorHAnsi"/>
          <w:b/>
          <w:i/>
          <w:sz w:val="24"/>
          <w:szCs w:val="24"/>
          <w:vertAlign w:val="superscript"/>
        </w:rPr>
        <w:t>2</w:t>
      </w:r>
      <w:r w:rsidRPr="007A2A3C">
        <w:rPr>
          <w:rFonts w:cstheme="minorHAnsi"/>
          <w:b/>
          <w:i/>
          <w:sz w:val="24"/>
          <w:szCs w:val="24"/>
        </w:rPr>
        <w:t>- u</w:t>
      </w:r>
      <w:r w:rsidRPr="007A2A3C">
        <w:rPr>
          <w:rFonts w:cstheme="minorHAnsi"/>
          <w:b/>
          <w:i/>
          <w:sz w:val="24"/>
          <w:szCs w:val="24"/>
          <w:vertAlign w:val="superscript"/>
        </w:rPr>
        <w:t>2</w:t>
      </w:r>
      <w:r w:rsidRPr="007A2A3C">
        <w:rPr>
          <w:rFonts w:cstheme="minorHAnsi"/>
          <w:b/>
          <w:i/>
          <w:sz w:val="24"/>
          <w:szCs w:val="24"/>
        </w:rPr>
        <w:t xml:space="preserve"> = 2 a s</w:t>
      </w:r>
    </w:p>
    <w:p w14:paraId="47751245" w14:textId="27EE63D4" w:rsidR="00E718E6" w:rsidRPr="00220099" w:rsidRDefault="00B67C6F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220099">
        <w:rPr>
          <w:rFonts w:cstheme="minorHAnsi"/>
        </w:rPr>
        <w:tab/>
      </w:r>
      <w:r w:rsidR="00E718E6" w:rsidRPr="00220099">
        <w:rPr>
          <w:rFonts w:cstheme="minorHAnsi"/>
          <w:b/>
          <w:color w:val="00B050"/>
        </w:rPr>
        <w:t>As the stone is dropped the initial velocity = 0 m/s</w:t>
      </w:r>
    </w:p>
    <w:p w14:paraId="54465794" w14:textId="7F7885F7" w:rsidR="00B67C6F" w:rsidRPr="00220099" w:rsidRDefault="00E718E6" w:rsidP="003253A3">
      <w:pPr>
        <w:ind w:firstLine="426"/>
        <w:rPr>
          <w:rFonts w:cstheme="minorHAnsi"/>
          <w:b/>
          <w:color w:val="00B050"/>
        </w:rPr>
      </w:pPr>
      <w:r w:rsidRPr="00220099">
        <w:rPr>
          <w:rFonts w:cstheme="minorHAnsi"/>
          <w:b/>
        </w:rPr>
        <w:tab/>
      </w:r>
      <w:r w:rsidR="00220099" w:rsidRPr="00220099">
        <w:rPr>
          <w:rFonts w:cstheme="minorHAnsi"/>
          <w:b/>
        </w:rPr>
        <w:tab/>
      </w:r>
      <w:r w:rsidRPr="00220099">
        <w:rPr>
          <w:rFonts w:cstheme="minorHAnsi"/>
          <w:b/>
          <w:color w:val="00B050"/>
        </w:rPr>
        <w:t>21.2</w:t>
      </w:r>
      <w:r w:rsidRPr="00220099">
        <w:rPr>
          <w:rFonts w:cstheme="minorHAnsi"/>
          <w:b/>
          <w:color w:val="00B050"/>
          <w:vertAlign w:val="superscript"/>
        </w:rPr>
        <w:t>2</w:t>
      </w:r>
      <w:r w:rsidRPr="00220099">
        <w:rPr>
          <w:rFonts w:cstheme="minorHAnsi"/>
          <w:b/>
          <w:color w:val="00B050"/>
        </w:rPr>
        <w:t xml:space="preserve"> - 0</w:t>
      </w:r>
      <w:r w:rsidRPr="00220099">
        <w:rPr>
          <w:rFonts w:cstheme="minorHAnsi"/>
          <w:b/>
          <w:color w:val="00B050"/>
          <w:vertAlign w:val="superscript"/>
        </w:rPr>
        <w:t>2</w:t>
      </w:r>
      <w:r w:rsidRPr="00220099">
        <w:rPr>
          <w:rFonts w:cstheme="minorHAnsi"/>
          <w:b/>
          <w:color w:val="00B050"/>
        </w:rPr>
        <w:t xml:space="preserve"> = 2 x 9.8 x s</w:t>
      </w:r>
    </w:p>
    <w:p w14:paraId="73C783DC" w14:textId="4DB85FA6" w:rsidR="00E718E6" w:rsidRPr="00BF7A2F" w:rsidRDefault="00E718E6" w:rsidP="003253A3">
      <w:pPr>
        <w:ind w:firstLine="426"/>
        <w:rPr>
          <w:rFonts w:cstheme="minorHAnsi"/>
          <w:color w:val="00B050"/>
        </w:rPr>
      </w:pPr>
      <w:r w:rsidRPr="00220099">
        <w:rPr>
          <w:rFonts w:cstheme="minorHAnsi"/>
          <w:b/>
          <w:color w:val="00B050"/>
        </w:rPr>
        <w:tab/>
      </w:r>
      <w:r w:rsidR="00220099" w:rsidRPr="00220099">
        <w:rPr>
          <w:rFonts w:cstheme="minorHAnsi"/>
          <w:b/>
          <w:color w:val="00B050"/>
        </w:rPr>
        <w:tab/>
      </w:r>
      <w:r w:rsidRPr="00220099">
        <w:rPr>
          <w:rFonts w:cstheme="minorHAnsi"/>
          <w:b/>
          <w:color w:val="00B050"/>
        </w:rPr>
        <w:t>s = 22.9 m</w:t>
      </w:r>
    </w:p>
    <w:p w14:paraId="22A4AAF9" w14:textId="77777777" w:rsidR="00021524" w:rsidRPr="00BF7A2F" w:rsidRDefault="00021524" w:rsidP="003253A3">
      <w:pPr>
        <w:ind w:firstLine="426"/>
        <w:rPr>
          <w:rFonts w:cstheme="minorHAnsi"/>
          <w:b/>
        </w:rPr>
      </w:pPr>
    </w:p>
    <w:p w14:paraId="299AADC5" w14:textId="00628433" w:rsidR="00B67C6F" w:rsidRPr="00BF7A2F" w:rsidRDefault="00220099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B67C6F" w:rsidRPr="00220099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B67C6F" w:rsidRPr="00BF7A2F">
        <w:rPr>
          <w:rFonts w:cstheme="minorHAnsi"/>
        </w:rPr>
        <w:t xml:space="preserve">The stone </w:t>
      </w:r>
      <w:r w:rsidR="00B67C6F" w:rsidRPr="00BF7A2F">
        <w:rPr>
          <w:rFonts w:cstheme="minorHAnsi"/>
          <w:b/>
        </w:rPr>
        <w:t xml:space="preserve">did not </w:t>
      </w:r>
      <w:r w:rsidR="00B67C6F" w:rsidRPr="00BF7A2F">
        <w:rPr>
          <w:rFonts w:cstheme="minorHAnsi"/>
        </w:rPr>
        <w:t>reach terminal velocity as it fell.</w:t>
      </w:r>
    </w:p>
    <w:p w14:paraId="537CC638" w14:textId="4C434E34" w:rsidR="00B67C6F" w:rsidRPr="00BF7A2F" w:rsidRDefault="00B67C6F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220099">
        <w:rPr>
          <w:rFonts w:cstheme="minorHAnsi"/>
        </w:rPr>
        <w:t xml:space="preserve">     </w:t>
      </w:r>
      <w:r w:rsidRPr="00BF7A2F">
        <w:rPr>
          <w:rFonts w:cstheme="minorHAnsi"/>
        </w:rPr>
        <w:t>What conditions are required for an object to fall at terminal velocity? (2)</w:t>
      </w:r>
    </w:p>
    <w:p w14:paraId="493EAB79" w14:textId="4D1C079E" w:rsidR="00E1691F" w:rsidRPr="00220099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220099">
        <w:rPr>
          <w:rFonts w:cstheme="minorHAnsi"/>
        </w:rPr>
        <w:tab/>
      </w:r>
      <w:r w:rsidRPr="00220099">
        <w:rPr>
          <w:rFonts w:cstheme="minorHAnsi"/>
          <w:b/>
          <w:color w:val="00B050"/>
        </w:rPr>
        <w:t>Weight is equal in size</w:t>
      </w:r>
    </w:p>
    <w:p w14:paraId="53C940A6" w14:textId="475D135C" w:rsidR="00E718E6" w:rsidRPr="00220099" w:rsidRDefault="00E718E6" w:rsidP="003253A3">
      <w:pPr>
        <w:ind w:firstLine="426"/>
        <w:rPr>
          <w:rFonts w:cstheme="minorHAnsi"/>
          <w:b/>
          <w:color w:val="00B050"/>
        </w:rPr>
      </w:pPr>
      <w:r w:rsidRPr="00220099">
        <w:rPr>
          <w:rFonts w:cstheme="minorHAnsi"/>
          <w:b/>
          <w:color w:val="00B050"/>
        </w:rPr>
        <w:tab/>
      </w:r>
      <w:r w:rsidR="00220099" w:rsidRPr="00220099">
        <w:rPr>
          <w:rFonts w:cstheme="minorHAnsi"/>
          <w:b/>
          <w:color w:val="00B050"/>
        </w:rPr>
        <w:tab/>
      </w:r>
      <w:r w:rsidRPr="00220099">
        <w:rPr>
          <w:rFonts w:cstheme="minorHAnsi"/>
          <w:b/>
          <w:color w:val="00B050"/>
        </w:rPr>
        <w:t>But opposite in direction to drag / air resistance</w:t>
      </w:r>
    </w:p>
    <w:p w14:paraId="044527B0" w14:textId="77777777" w:rsidR="00E1691F" w:rsidRPr="00BF7A2F" w:rsidRDefault="00E1691F" w:rsidP="003253A3">
      <w:pPr>
        <w:ind w:firstLine="426"/>
        <w:rPr>
          <w:rFonts w:cstheme="minorHAnsi"/>
        </w:rPr>
      </w:pPr>
    </w:p>
    <w:p w14:paraId="60C08946" w14:textId="77777777" w:rsidR="001107FD" w:rsidRPr="00BF7A2F" w:rsidRDefault="001107FD" w:rsidP="003253A3">
      <w:pPr>
        <w:ind w:firstLine="426"/>
        <w:rPr>
          <w:b/>
        </w:rPr>
      </w:pPr>
      <w:r w:rsidRPr="00BF7A2F">
        <w:rPr>
          <w:b/>
        </w:rPr>
        <w:br w:type="page"/>
      </w:r>
    </w:p>
    <w:p w14:paraId="19D92DCF" w14:textId="671D0E75" w:rsidR="00B67C6F" w:rsidRPr="003253A3" w:rsidRDefault="00B67C6F" w:rsidP="003253A3">
      <w:pPr>
        <w:ind w:firstLine="426"/>
        <w:rPr>
          <w:b/>
          <w:sz w:val="28"/>
          <w:szCs w:val="28"/>
        </w:rPr>
      </w:pPr>
      <w:r w:rsidRPr="003253A3">
        <w:rPr>
          <w:b/>
          <w:sz w:val="28"/>
          <w:szCs w:val="28"/>
        </w:rPr>
        <w:lastRenderedPageBreak/>
        <w:t xml:space="preserve">G.  </w:t>
      </w:r>
      <w:r w:rsidRPr="003253A3">
        <w:rPr>
          <w:b/>
          <w:sz w:val="28"/>
          <w:szCs w:val="28"/>
          <w:u w:val="single"/>
        </w:rPr>
        <w:t>Forces, Acceleration and Newton's Laws of Motion</w:t>
      </w:r>
    </w:p>
    <w:p w14:paraId="7155657E" w14:textId="6D02A3C1" w:rsidR="00B67C6F" w:rsidRPr="00BF7A2F" w:rsidRDefault="00B67C6F" w:rsidP="003253A3">
      <w:pPr>
        <w:ind w:firstLine="426"/>
        <w:rPr>
          <w:rFonts w:cstheme="minorHAnsi"/>
        </w:rPr>
      </w:pPr>
      <w:r w:rsidRPr="00AB4A28">
        <w:rPr>
          <w:rFonts w:cstheme="minorHAnsi"/>
        </w:rPr>
        <w:t>1</w:t>
      </w:r>
      <w:r w:rsidRPr="00BF7A2F">
        <w:rPr>
          <w:rFonts w:cstheme="minorHAnsi"/>
          <w:b/>
        </w:rPr>
        <w:t xml:space="preserve"> 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>This question is about Newton's Laws of Motion.</w:t>
      </w:r>
    </w:p>
    <w:p w14:paraId="4C54D1D5" w14:textId="2B9D6C5B" w:rsidR="00B67C6F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B67C6F" w:rsidRPr="00C0271B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B67C6F" w:rsidRPr="00C0271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B67C6F" w:rsidRPr="00BF7A2F">
        <w:rPr>
          <w:rFonts w:cstheme="minorHAnsi"/>
        </w:rPr>
        <w:t>State Newton's First Law of Motion. (1)</w:t>
      </w:r>
    </w:p>
    <w:p w14:paraId="6BE96AAE" w14:textId="66335C2D" w:rsidR="00B67C6F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 xml:space="preserve">        </w:t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A body will continue with uniform motion unless a resultant force acts upon it</w:t>
      </w:r>
      <w:r w:rsidRPr="00C0271B">
        <w:rPr>
          <w:rFonts w:cstheme="minorHAnsi"/>
          <w:b/>
        </w:rPr>
        <w:tab/>
      </w:r>
    </w:p>
    <w:p w14:paraId="2685B60D" w14:textId="77777777" w:rsidR="00E718E6" w:rsidRPr="00BF7A2F" w:rsidRDefault="00E718E6" w:rsidP="003253A3">
      <w:pPr>
        <w:ind w:firstLine="426"/>
        <w:rPr>
          <w:rFonts w:cstheme="minorHAnsi"/>
          <w:color w:val="00B050"/>
        </w:rPr>
      </w:pPr>
    </w:p>
    <w:p w14:paraId="6426EAEC" w14:textId="0A78633A" w:rsidR="00B67C6F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B67C6F" w:rsidRPr="00C0271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B67C6F" w:rsidRPr="00BF7A2F">
        <w:rPr>
          <w:rFonts w:cstheme="minorHAnsi"/>
        </w:rPr>
        <w:t>State the equation used to commonly show Newton's Second Law of motion. (1)</w:t>
      </w:r>
    </w:p>
    <w:p w14:paraId="591BE551" w14:textId="0B6614A9" w:rsidR="00B67C6F" w:rsidRPr="00C0271B" w:rsidRDefault="00E718E6" w:rsidP="003253A3">
      <w:pPr>
        <w:ind w:firstLine="426"/>
        <w:rPr>
          <w:rFonts w:cstheme="minorHAnsi"/>
          <w:b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Force = mass x acceleration</w:t>
      </w:r>
      <w:r w:rsidRPr="00C0271B">
        <w:rPr>
          <w:rFonts w:cstheme="minorHAnsi"/>
          <w:b/>
        </w:rPr>
        <w:tab/>
      </w:r>
    </w:p>
    <w:p w14:paraId="5C7C6FE4" w14:textId="77777777" w:rsidR="00E718E6" w:rsidRPr="00BF7A2F" w:rsidRDefault="00E718E6" w:rsidP="003253A3">
      <w:pPr>
        <w:ind w:firstLine="426"/>
        <w:rPr>
          <w:rFonts w:cstheme="minorHAnsi"/>
        </w:rPr>
      </w:pPr>
    </w:p>
    <w:p w14:paraId="12D16365" w14:textId="4F9ED391" w:rsidR="00B67C6F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B67C6F" w:rsidRPr="00C0271B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B67C6F" w:rsidRPr="00BF7A2F">
        <w:rPr>
          <w:rFonts w:cstheme="minorHAnsi"/>
        </w:rPr>
        <w:t>A car crashes into a crash barrier.</w:t>
      </w:r>
    </w:p>
    <w:p w14:paraId="26F9CE20" w14:textId="4D6FBAA0" w:rsidR="00B67C6F" w:rsidRPr="00BF7A2F" w:rsidRDefault="00B67C6F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 xml:space="preserve">         </w:t>
      </w:r>
      <w:r w:rsidRPr="00BF7A2F">
        <w:rPr>
          <w:rFonts w:cstheme="minorHAnsi"/>
        </w:rPr>
        <w:t>The car experiences a force of 27</w:t>
      </w:r>
      <w:r w:rsidR="0086667D" w:rsidRPr="00BF7A2F">
        <w:rPr>
          <w:rFonts w:cstheme="minorHAnsi"/>
        </w:rPr>
        <w:t xml:space="preserve"> 000 N.</w:t>
      </w:r>
    </w:p>
    <w:p w14:paraId="0703905D" w14:textId="1AE456C5" w:rsidR="0086667D" w:rsidRPr="00BF7A2F" w:rsidRDefault="0086667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 xml:space="preserve">         </w:t>
      </w:r>
      <w:r w:rsidRPr="00BF7A2F">
        <w:rPr>
          <w:rFonts w:cstheme="minorHAnsi"/>
        </w:rPr>
        <w:t>Describe the force acting on the crash barrier. (2)</w:t>
      </w:r>
    </w:p>
    <w:p w14:paraId="046642B8" w14:textId="44E175C5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The force acting on the crash barrier is 27 000 N</w:t>
      </w:r>
    </w:p>
    <w:p w14:paraId="23BAE01E" w14:textId="3D94D35E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But acting in the opposite direct</w:t>
      </w:r>
      <w:r w:rsidR="00C0271B" w:rsidRPr="00C0271B">
        <w:rPr>
          <w:rFonts w:cstheme="minorHAnsi"/>
          <w:b/>
          <w:color w:val="00B050"/>
        </w:rPr>
        <w:t>i</w:t>
      </w:r>
      <w:r w:rsidRPr="00C0271B">
        <w:rPr>
          <w:rFonts w:cstheme="minorHAnsi"/>
          <w:b/>
          <w:color w:val="00B050"/>
        </w:rPr>
        <w:t>on</w:t>
      </w:r>
    </w:p>
    <w:p w14:paraId="7B7C7E39" w14:textId="77777777" w:rsidR="0086667D" w:rsidRPr="00BF7A2F" w:rsidRDefault="0086667D" w:rsidP="003253A3">
      <w:pPr>
        <w:ind w:firstLine="426"/>
        <w:rPr>
          <w:rFonts w:cstheme="minorHAnsi"/>
        </w:rPr>
      </w:pPr>
    </w:p>
    <w:p w14:paraId="0907FECA" w14:textId="77777777" w:rsidR="00C0271B" w:rsidRDefault="00C0271B" w:rsidP="00C0271B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86667D" w:rsidRPr="00C0271B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86667D" w:rsidRPr="00BF7A2F">
        <w:rPr>
          <w:rFonts w:cstheme="minorHAnsi"/>
        </w:rPr>
        <w:t xml:space="preserve">A motorbike and rider have a combined mass of 320 kg.  The driving force supplied by the motorbike's </w:t>
      </w:r>
    </w:p>
    <w:p w14:paraId="0C90CC00" w14:textId="075D2F12" w:rsidR="0086667D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   </w:t>
      </w:r>
      <w:r w:rsidR="0086667D" w:rsidRPr="00BF7A2F">
        <w:rPr>
          <w:rFonts w:cstheme="minorHAnsi"/>
        </w:rPr>
        <w:t>engine is 6700 N.</w:t>
      </w:r>
    </w:p>
    <w:p w14:paraId="664D85E8" w14:textId="3FF6CD64" w:rsidR="00B67C6F" w:rsidRPr="00BF7A2F" w:rsidRDefault="0086667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 xml:space="preserve">     </w:t>
      </w:r>
      <w:r w:rsidRPr="00BF7A2F">
        <w:rPr>
          <w:rFonts w:cstheme="minorHAnsi"/>
        </w:rPr>
        <w:t>Work out the acceleration of the motorbike and rider. (2)</w:t>
      </w:r>
    </w:p>
    <w:p w14:paraId="3C45865C" w14:textId="7A324220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Acceleration = force / mass</w:t>
      </w:r>
    </w:p>
    <w:p w14:paraId="633DAB99" w14:textId="751FCCCB" w:rsidR="00E718E6" w:rsidRPr="00C0271B" w:rsidRDefault="00E718E6" w:rsidP="003253A3">
      <w:pPr>
        <w:ind w:firstLine="426"/>
        <w:rPr>
          <w:rFonts w:cstheme="minorHAnsi"/>
          <w:b/>
          <w:color w:val="00B050"/>
          <w:vertAlign w:val="superscript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Acceleration = 20.9 m/s</w:t>
      </w:r>
      <w:r w:rsidRPr="00C0271B">
        <w:rPr>
          <w:rFonts w:cstheme="minorHAnsi"/>
          <w:b/>
          <w:color w:val="00B050"/>
          <w:vertAlign w:val="superscript"/>
        </w:rPr>
        <w:t>2</w:t>
      </w:r>
    </w:p>
    <w:p w14:paraId="4976FFE0" w14:textId="77777777" w:rsidR="0086667D" w:rsidRPr="00BF7A2F" w:rsidRDefault="0086667D" w:rsidP="003253A3">
      <w:pPr>
        <w:ind w:firstLine="426"/>
        <w:rPr>
          <w:rFonts w:cstheme="minorHAnsi"/>
        </w:rPr>
      </w:pPr>
    </w:p>
    <w:p w14:paraId="28561C7E" w14:textId="77777777" w:rsidR="00C0271B" w:rsidRDefault="00C0271B" w:rsidP="00C0271B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86667D" w:rsidRPr="00C0271B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86667D" w:rsidRPr="00BF7A2F">
        <w:rPr>
          <w:rFonts w:cstheme="minorHAnsi"/>
        </w:rPr>
        <w:t>Give the property of matter that gives an object the tendency to continue at rest or</w:t>
      </w:r>
      <w:r>
        <w:rPr>
          <w:rFonts w:cstheme="minorHAnsi"/>
        </w:rPr>
        <w:t xml:space="preserve"> </w:t>
      </w:r>
      <w:r w:rsidR="0086667D" w:rsidRPr="00BF7A2F">
        <w:rPr>
          <w:rFonts w:cstheme="minorHAnsi"/>
        </w:rPr>
        <w:t xml:space="preserve">at a steady speed in </w:t>
      </w:r>
    </w:p>
    <w:p w14:paraId="09BCA1C0" w14:textId="1C27917A" w:rsidR="0086667D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   </w:t>
      </w:r>
      <w:r w:rsidR="0086667D" w:rsidRPr="00BF7A2F">
        <w:rPr>
          <w:rFonts w:cstheme="minorHAnsi"/>
        </w:rPr>
        <w:t>a straight line. (1)</w:t>
      </w:r>
    </w:p>
    <w:p w14:paraId="791F29DA" w14:textId="53E9C3B3" w:rsidR="0086667D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Inertia</w:t>
      </w:r>
    </w:p>
    <w:p w14:paraId="2F986166" w14:textId="77777777" w:rsidR="00E718E6" w:rsidRPr="00BF7A2F" w:rsidRDefault="00E718E6" w:rsidP="003253A3">
      <w:pPr>
        <w:ind w:firstLine="426"/>
        <w:rPr>
          <w:rFonts w:cstheme="minorHAnsi"/>
        </w:rPr>
      </w:pPr>
    </w:p>
    <w:p w14:paraId="015EFEF4" w14:textId="689248C7" w:rsidR="0086667D" w:rsidRPr="00BF7A2F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86667D" w:rsidRPr="00C0271B">
        <w:rPr>
          <w:rFonts w:cstheme="minorHAnsi"/>
        </w:rPr>
        <w:t>d</w:t>
      </w:r>
      <w:r>
        <w:rPr>
          <w:rFonts w:cstheme="minorHAnsi"/>
        </w:rPr>
        <w:t xml:space="preserve">. </w:t>
      </w:r>
      <w:r w:rsidR="0086667D" w:rsidRPr="00BF7A2F">
        <w:rPr>
          <w:rFonts w:cstheme="minorHAnsi"/>
        </w:rPr>
        <w:t>A car accelerates from rest until it reaches its top speed along a test track.</w:t>
      </w:r>
    </w:p>
    <w:p w14:paraId="01FF8007" w14:textId="7E8EDC2D" w:rsidR="0086667D" w:rsidRPr="00BF7A2F" w:rsidRDefault="0086667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 xml:space="preserve">     </w:t>
      </w:r>
      <w:r w:rsidRPr="00BF7A2F">
        <w:rPr>
          <w:rFonts w:cstheme="minorHAnsi"/>
        </w:rPr>
        <w:t>Explain how the acceleration of the car changes during its journey. (4)</w:t>
      </w:r>
    </w:p>
    <w:p w14:paraId="03DD41B4" w14:textId="49A1B2B8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Maximum acceleration at the start as no drag force initially</w:t>
      </w:r>
    </w:p>
    <w:p w14:paraId="3A7336BD" w14:textId="5B5206CC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As drag increases the acceleration of the car is reduced</w:t>
      </w:r>
    </w:p>
    <w:p w14:paraId="5191B1F3" w14:textId="74DBA4A9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At top speed driving and resistive forces are balanced, so no resultant force</w:t>
      </w:r>
    </w:p>
    <w:p w14:paraId="76A9F75C" w14:textId="3797EE97" w:rsidR="00E718E6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Therefore, no acceleration</w:t>
      </w:r>
    </w:p>
    <w:p w14:paraId="5AA8F63D" w14:textId="662E8918" w:rsidR="007A2A3C" w:rsidRDefault="007A2A3C" w:rsidP="003253A3">
      <w:pPr>
        <w:ind w:firstLine="426"/>
        <w:rPr>
          <w:rFonts w:cstheme="minorHAnsi"/>
          <w:b/>
          <w:color w:val="00B050"/>
        </w:rPr>
      </w:pPr>
    </w:p>
    <w:p w14:paraId="224E5349" w14:textId="77777777" w:rsidR="007A2A3C" w:rsidRPr="00C0271B" w:rsidRDefault="007A2A3C" w:rsidP="003253A3">
      <w:pPr>
        <w:ind w:firstLine="426"/>
        <w:rPr>
          <w:rFonts w:cstheme="minorHAnsi"/>
          <w:b/>
          <w:color w:val="00B050"/>
        </w:rPr>
      </w:pPr>
    </w:p>
    <w:p w14:paraId="09FA576A" w14:textId="0BDD7AB2" w:rsidR="0086667D" w:rsidRPr="00BF7A2F" w:rsidRDefault="0086667D" w:rsidP="003253A3">
      <w:pPr>
        <w:ind w:firstLine="426"/>
        <w:rPr>
          <w:rFonts w:cstheme="minorHAnsi"/>
        </w:rPr>
      </w:pPr>
      <w:r w:rsidRPr="00AB4A28">
        <w:rPr>
          <w:rFonts w:cstheme="minorHAnsi"/>
        </w:rPr>
        <w:lastRenderedPageBreak/>
        <w:t>2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 xml:space="preserve">A ball of mass </w:t>
      </w:r>
      <w:r w:rsidR="00E04DFF">
        <w:rPr>
          <w:rFonts w:cstheme="minorHAnsi"/>
        </w:rPr>
        <w:t>0.6</w:t>
      </w:r>
      <w:r w:rsidRPr="00BF7A2F">
        <w:rPr>
          <w:rFonts w:cstheme="minorHAnsi"/>
        </w:rPr>
        <w:t xml:space="preserve"> kg is kicked with a force of 38 N.  </w:t>
      </w:r>
    </w:p>
    <w:p w14:paraId="030EC4A1" w14:textId="0ABAD970" w:rsidR="0086667D" w:rsidRPr="00BF7A2F" w:rsidRDefault="0086667D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Work out the acceleration of the ball. (2)</w:t>
      </w:r>
    </w:p>
    <w:p w14:paraId="16BD1BDA" w14:textId="0E73D837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Acceleration = force / mass</w:t>
      </w:r>
      <w:r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ab/>
        <w:t xml:space="preserve">or   </w:t>
      </w:r>
      <w:r w:rsidRPr="00C0271B">
        <w:rPr>
          <w:rFonts w:cstheme="minorHAnsi"/>
          <w:b/>
          <w:color w:val="00B050"/>
        </w:rPr>
        <w:tab/>
        <w:t xml:space="preserve">acceleration = 38 / </w:t>
      </w:r>
      <w:r w:rsidR="00E04DFF">
        <w:rPr>
          <w:rFonts w:cstheme="minorHAnsi"/>
          <w:b/>
          <w:color w:val="00B050"/>
        </w:rPr>
        <w:t>0.</w:t>
      </w:r>
      <w:r w:rsidRPr="00C0271B">
        <w:rPr>
          <w:rFonts w:cstheme="minorHAnsi"/>
          <w:b/>
          <w:color w:val="00B050"/>
        </w:rPr>
        <w:t>6</w:t>
      </w:r>
    </w:p>
    <w:p w14:paraId="291E0901" w14:textId="7C0B6B20" w:rsidR="00E718E6" w:rsidRPr="00C0271B" w:rsidRDefault="00E718E6" w:rsidP="003253A3">
      <w:pPr>
        <w:ind w:firstLine="426"/>
        <w:rPr>
          <w:rFonts w:cstheme="minorHAnsi"/>
          <w:b/>
          <w:color w:val="00B050"/>
          <w:vertAlign w:val="superscript"/>
        </w:rPr>
      </w:pPr>
      <w:r w:rsidRPr="00C0271B">
        <w:rPr>
          <w:rFonts w:cstheme="minorHAnsi"/>
          <w:b/>
          <w:color w:val="00B050"/>
        </w:rPr>
        <w:tab/>
      </w:r>
      <w:r w:rsid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 xml:space="preserve">Acceleration = </w:t>
      </w:r>
      <w:r w:rsidR="00E04DFF">
        <w:rPr>
          <w:rFonts w:cstheme="minorHAnsi"/>
          <w:b/>
          <w:color w:val="00B050"/>
        </w:rPr>
        <w:t xml:space="preserve"> 63.3 </w:t>
      </w:r>
      <w:r w:rsidRPr="00C0271B">
        <w:rPr>
          <w:rFonts w:cstheme="minorHAnsi"/>
          <w:b/>
          <w:color w:val="00B050"/>
        </w:rPr>
        <w:t>m/s</w:t>
      </w:r>
      <w:r w:rsidRPr="00C0271B">
        <w:rPr>
          <w:rFonts w:cstheme="minorHAnsi"/>
          <w:b/>
          <w:color w:val="00B050"/>
          <w:vertAlign w:val="superscript"/>
        </w:rPr>
        <w:t>2</w:t>
      </w:r>
    </w:p>
    <w:p w14:paraId="77336BC8" w14:textId="77777777" w:rsidR="0086667D" w:rsidRPr="00BF7A2F" w:rsidRDefault="0086667D" w:rsidP="003253A3">
      <w:pPr>
        <w:ind w:firstLine="426"/>
        <w:rPr>
          <w:rFonts w:cstheme="minorHAnsi"/>
        </w:rPr>
      </w:pPr>
    </w:p>
    <w:p w14:paraId="06C6D8B7" w14:textId="7135135E" w:rsidR="0086667D" w:rsidRPr="00BF7A2F" w:rsidRDefault="0086667D" w:rsidP="003253A3">
      <w:pPr>
        <w:ind w:firstLine="426"/>
        <w:rPr>
          <w:rFonts w:cstheme="minorHAnsi"/>
        </w:rPr>
      </w:pPr>
      <w:r w:rsidRPr="00AB4A28">
        <w:rPr>
          <w:rFonts w:cstheme="minorHAnsi"/>
        </w:rPr>
        <w:t>3</w:t>
      </w:r>
      <w:r w:rsidRPr="00BF7A2F">
        <w:rPr>
          <w:rFonts w:cstheme="minorHAnsi"/>
          <w:b/>
        </w:rPr>
        <w:tab/>
      </w:r>
      <w:r w:rsidRPr="00BF7A2F">
        <w:rPr>
          <w:rFonts w:cstheme="minorHAnsi"/>
        </w:rPr>
        <w:t xml:space="preserve">A father and son go ice skating.  The son pushes the father with a force of </w:t>
      </w:r>
      <w:r w:rsidR="0091218A" w:rsidRPr="00BF7A2F">
        <w:rPr>
          <w:rFonts w:cstheme="minorHAnsi"/>
        </w:rPr>
        <w:t>70 N.</w:t>
      </w:r>
    </w:p>
    <w:p w14:paraId="2245F5F6" w14:textId="0ECC8F05" w:rsidR="000C3A74" w:rsidRPr="00BF7A2F" w:rsidRDefault="000C3A74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State the size of the force on the son.  Explain your answer. (2)</w:t>
      </w:r>
    </w:p>
    <w:p w14:paraId="6E98679D" w14:textId="048C7ABF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0271B">
        <w:rPr>
          <w:rFonts w:cstheme="minorHAnsi"/>
        </w:rPr>
        <w:tab/>
      </w:r>
      <w:r w:rsidRPr="00E04DFF">
        <w:rPr>
          <w:rFonts w:cstheme="minorHAnsi"/>
          <w:b/>
          <w:color w:val="00B050"/>
          <w:sz w:val="24"/>
          <w:szCs w:val="24"/>
        </w:rPr>
        <w:t>-</w:t>
      </w:r>
      <w:r w:rsidRPr="00C0271B">
        <w:rPr>
          <w:rFonts w:cstheme="minorHAnsi"/>
          <w:b/>
          <w:color w:val="00B050"/>
        </w:rPr>
        <w:t xml:space="preserve"> 70 N</w:t>
      </w:r>
    </w:p>
    <w:p w14:paraId="37ECE4BD" w14:textId="1C4D9ECC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As Newton's third law states that every action has an equal and opposite reaction</w:t>
      </w:r>
    </w:p>
    <w:p w14:paraId="16525D53" w14:textId="53C7ED71" w:rsidR="00E718E6" w:rsidRPr="00BF7A2F" w:rsidRDefault="00E718E6" w:rsidP="003253A3">
      <w:pPr>
        <w:ind w:firstLine="426"/>
        <w:rPr>
          <w:rFonts w:cstheme="minorHAnsi"/>
          <w:color w:val="00B050"/>
        </w:rPr>
      </w:pPr>
    </w:p>
    <w:p w14:paraId="07480915" w14:textId="77777777" w:rsidR="00021524" w:rsidRPr="00BF7A2F" w:rsidRDefault="00021524" w:rsidP="003253A3">
      <w:pPr>
        <w:ind w:firstLine="426"/>
        <w:rPr>
          <w:rFonts w:cstheme="minorHAnsi"/>
        </w:rPr>
      </w:pPr>
    </w:p>
    <w:p w14:paraId="7D26F4BB" w14:textId="77777777" w:rsidR="00E718E6" w:rsidRPr="00BF7A2F" w:rsidRDefault="00E718E6" w:rsidP="003253A3">
      <w:pPr>
        <w:ind w:firstLine="426"/>
        <w:rPr>
          <w:b/>
        </w:rPr>
      </w:pPr>
      <w:r w:rsidRPr="00BF7A2F">
        <w:rPr>
          <w:b/>
        </w:rPr>
        <w:br w:type="page"/>
      </w:r>
    </w:p>
    <w:p w14:paraId="76E7FBB2" w14:textId="160FF497" w:rsidR="000C3A74" w:rsidRPr="003253A3" w:rsidRDefault="000C3A74" w:rsidP="003253A3">
      <w:pPr>
        <w:ind w:firstLine="426"/>
        <w:rPr>
          <w:b/>
          <w:sz w:val="28"/>
          <w:szCs w:val="28"/>
          <w:u w:val="single"/>
        </w:rPr>
      </w:pPr>
      <w:r w:rsidRPr="003253A3">
        <w:rPr>
          <w:b/>
          <w:sz w:val="28"/>
          <w:szCs w:val="28"/>
        </w:rPr>
        <w:lastRenderedPageBreak/>
        <w:t xml:space="preserve">H.  </w:t>
      </w:r>
      <w:r w:rsidRPr="003253A3">
        <w:rPr>
          <w:b/>
          <w:sz w:val="28"/>
          <w:szCs w:val="28"/>
          <w:u w:val="single"/>
        </w:rPr>
        <w:t>Forces and Braking</w:t>
      </w:r>
    </w:p>
    <w:p w14:paraId="07F34358" w14:textId="290C1397" w:rsidR="000C3A74" w:rsidRPr="00C0271B" w:rsidRDefault="000C3A74" w:rsidP="003253A3">
      <w:pPr>
        <w:ind w:firstLine="426"/>
      </w:pPr>
      <w:r w:rsidRPr="00C0271B">
        <w:t>1</w:t>
      </w:r>
      <w:r w:rsidRPr="00C0271B">
        <w:tab/>
        <w:t>This question is on the stopping distances of vehicles.</w:t>
      </w:r>
    </w:p>
    <w:p w14:paraId="4276DEA0" w14:textId="1EDC0233" w:rsidR="000C3A74" w:rsidRDefault="00C0271B" w:rsidP="003253A3">
      <w:pPr>
        <w:ind w:firstLine="426"/>
      </w:pPr>
      <w:r>
        <w:t xml:space="preserve">      </w:t>
      </w:r>
      <w:r w:rsidR="000C3A74" w:rsidRPr="00C0271B">
        <w:t>a</w:t>
      </w:r>
      <w:r>
        <w:t xml:space="preserve">. </w:t>
      </w:r>
      <w:r w:rsidR="000C3A74" w:rsidRPr="00C0271B">
        <w:t>i</w:t>
      </w:r>
      <w:r>
        <w:t xml:space="preserve">) </w:t>
      </w:r>
      <w:r w:rsidR="000C3A74" w:rsidRPr="00C0271B">
        <w:t>State the equation that links braking distance, stopping distance and thinking distance. (1)</w:t>
      </w:r>
    </w:p>
    <w:p w14:paraId="794D1FB6" w14:textId="113543E9" w:rsidR="00D46A37" w:rsidRPr="00C0271B" w:rsidRDefault="00D46A37" w:rsidP="003253A3">
      <w:pPr>
        <w:ind w:firstLine="426"/>
      </w:pPr>
      <w:r>
        <w:tab/>
      </w:r>
      <w:r>
        <w:tab/>
      </w:r>
      <w:r w:rsidR="00FC59BD">
        <w:t>Stopping distance = thinking distance + braking distance</w:t>
      </w:r>
    </w:p>
    <w:p w14:paraId="7C65B0A8" w14:textId="4CECE65B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>Define thinking distance. (1)</w:t>
      </w:r>
    </w:p>
    <w:p w14:paraId="33075176" w14:textId="450B1A37" w:rsidR="000C3A74" w:rsidRPr="00C0271B" w:rsidRDefault="00EC4055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The distance travelled while reacting to a stimulus</w:t>
      </w:r>
      <w:r w:rsidR="002E041C" w:rsidRPr="00C0271B">
        <w:rPr>
          <w:rFonts w:cstheme="minorHAnsi"/>
          <w:b/>
          <w:color w:val="00B050"/>
        </w:rPr>
        <w:t xml:space="preserve"> until your foot is moved to the</w:t>
      </w:r>
      <w:r w:rsidR="00C0271B" w:rsidRPr="00C0271B">
        <w:rPr>
          <w:rFonts w:cstheme="minorHAnsi"/>
          <w:b/>
          <w:color w:val="00B050"/>
        </w:rPr>
        <w:t xml:space="preserve"> </w:t>
      </w:r>
      <w:r w:rsidR="002E041C" w:rsidRPr="00C0271B">
        <w:rPr>
          <w:rFonts w:cstheme="minorHAnsi"/>
          <w:b/>
          <w:color w:val="00B050"/>
        </w:rPr>
        <w:t>brake pedal</w:t>
      </w:r>
    </w:p>
    <w:p w14:paraId="6F950D04" w14:textId="77777777" w:rsidR="002E041C" w:rsidRPr="00C0271B" w:rsidRDefault="002E041C" w:rsidP="003253A3">
      <w:pPr>
        <w:ind w:firstLine="426"/>
        <w:rPr>
          <w:rFonts w:cstheme="minorHAnsi"/>
          <w:color w:val="00B050"/>
        </w:rPr>
      </w:pPr>
    </w:p>
    <w:p w14:paraId="0CDCB433" w14:textId="04371EED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>Define braking distance. (1)</w:t>
      </w:r>
    </w:p>
    <w:p w14:paraId="3CB376A9" w14:textId="0395B6F1" w:rsidR="000C3A74" w:rsidRPr="00C0271B" w:rsidRDefault="002E041C" w:rsidP="003253A3">
      <w:pPr>
        <w:ind w:firstLine="426"/>
        <w:rPr>
          <w:rFonts w:cstheme="minorHAnsi"/>
          <w:b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The distance travelled while braking</w:t>
      </w:r>
      <w:r w:rsidR="000C3A74" w:rsidRPr="00C0271B">
        <w:rPr>
          <w:rFonts w:cstheme="minorHAnsi"/>
          <w:b/>
        </w:rPr>
        <w:tab/>
      </w:r>
      <w:r w:rsidRPr="00C0271B">
        <w:rPr>
          <w:rFonts w:cstheme="minorHAnsi"/>
          <w:b/>
        </w:rPr>
        <w:tab/>
      </w:r>
    </w:p>
    <w:p w14:paraId="4421361C" w14:textId="77777777" w:rsidR="002E041C" w:rsidRPr="00C0271B" w:rsidRDefault="002E041C" w:rsidP="003253A3">
      <w:pPr>
        <w:ind w:firstLine="426"/>
        <w:rPr>
          <w:rFonts w:cstheme="minorHAnsi"/>
        </w:rPr>
      </w:pPr>
    </w:p>
    <w:p w14:paraId="53E2DA63" w14:textId="3812B134" w:rsidR="00C0271B" w:rsidRDefault="00C0271B" w:rsidP="00C0271B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>iv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>When a car performs an emergency stop from 70 mph the thinking distance is 21 m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 xml:space="preserve">and the overall </w:t>
      </w:r>
    </w:p>
    <w:p w14:paraId="3EA3DF67" w14:textId="528BE9B7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0C3A74" w:rsidRPr="00C0271B">
        <w:rPr>
          <w:rFonts w:cstheme="minorHAnsi"/>
        </w:rPr>
        <w:t>stopping distance is 96 m.</w:t>
      </w:r>
    </w:p>
    <w:p w14:paraId="1F075D1D" w14:textId="29573A86" w:rsidR="000C3A74" w:rsidRPr="00C0271B" w:rsidRDefault="000C3A74" w:rsidP="003253A3">
      <w:pPr>
        <w:ind w:firstLine="426"/>
        <w:rPr>
          <w:rFonts w:cstheme="minorHAnsi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 xml:space="preserve">          </w:t>
      </w:r>
      <w:r w:rsidRPr="00C0271B">
        <w:rPr>
          <w:rFonts w:cstheme="minorHAnsi"/>
        </w:rPr>
        <w:t>Work out the braking distance of the car. (1)</w:t>
      </w:r>
    </w:p>
    <w:p w14:paraId="28AE17CC" w14:textId="126CE46C" w:rsidR="000C3A74" w:rsidRPr="00C0271B" w:rsidRDefault="002E041C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75 m</w:t>
      </w:r>
    </w:p>
    <w:p w14:paraId="3A027AAC" w14:textId="77777777" w:rsidR="002E041C" w:rsidRPr="00C0271B" w:rsidRDefault="002E041C" w:rsidP="003253A3">
      <w:pPr>
        <w:ind w:firstLine="426"/>
        <w:rPr>
          <w:rFonts w:cstheme="minorHAnsi"/>
        </w:rPr>
      </w:pPr>
    </w:p>
    <w:p w14:paraId="5F791AC7" w14:textId="4BA73BD2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C3A74" w:rsidRPr="00C0271B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0C3A74" w:rsidRPr="00C0271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>Describe how the speed of a car affects the thinking distance. (2)</w:t>
      </w:r>
    </w:p>
    <w:p w14:paraId="32B57DE7" w14:textId="69AECC37" w:rsidR="00E1691F" w:rsidRPr="00C0271B" w:rsidRDefault="002E041C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Increasing speed increases thinking distance</w:t>
      </w:r>
    </w:p>
    <w:p w14:paraId="3DB929C4" w14:textId="4F286CAE" w:rsidR="002E041C" w:rsidRPr="00C0271B" w:rsidRDefault="002E041C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Doubling speed double</w:t>
      </w:r>
      <w:r w:rsidR="00FC59BD">
        <w:rPr>
          <w:rFonts w:cstheme="minorHAnsi"/>
          <w:b/>
          <w:color w:val="00B050"/>
        </w:rPr>
        <w:t>s</w:t>
      </w:r>
      <w:r w:rsidRPr="00C0271B">
        <w:rPr>
          <w:rFonts w:cstheme="minorHAnsi"/>
          <w:b/>
          <w:color w:val="00B050"/>
        </w:rPr>
        <w:t xml:space="preserve"> thinking distance (or it is directly proportional)</w:t>
      </w:r>
    </w:p>
    <w:p w14:paraId="4D02D8F4" w14:textId="77777777" w:rsidR="002E041C" w:rsidRPr="00C0271B" w:rsidRDefault="002E041C" w:rsidP="003253A3">
      <w:pPr>
        <w:ind w:firstLine="426"/>
        <w:rPr>
          <w:rFonts w:cstheme="minorHAnsi"/>
          <w:color w:val="00B050"/>
        </w:rPr>
      </w:pPr>
    </w:p>
    <w:p w14:paraId="171F04F6" w14:textId="737563C5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>Explain how the speed of a car affects the braking distance. (3)</w:t>
      </w:r>
    </w:p>
    <w:p w14:paraId="0A613598" w14:textId="28046BBA" w:rsidR="000C3A74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>Increasing speed increases braking distance</w:t>
      </w:r>
    </w:p>
    <w:p w14:paraId="45B83345" w14:textId="4CA58E38" w:rsidR="00E718E6" w:rsidRPr="00C0271B" w:rsidRDefault="00E718E6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Doubling speed will give four times greater stopping distance</w:t>
      </w:r>
    </w:p>
    <w:p w14:paraId="2B005C98" w14:textId="064DD769" w:rsidR="00E718E6" w:rsidRPr="00C0271B" w:rsidRDefault="00E718E6" w:rsidP="003253A3">
      <w:pPr>
        <w:ind w:firstLine="426"/>
        <w:rPr>
          <w:rFonts w:cstheme="minorHAnsi"/>
          <w:b/>
          <w:color w:val="00B050"/>
          <w:vertAlign w:val="superscript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As there is four times the kinetic energy, since K.E. = 1/2 m v</w:t>
      </w:r>
      <w:r w:rsidRPr="00C0271B">
        <w:rPr>
          <w:rFonts w:cstheme="minorHAnsi"/>
          <w:b/>
          <w:color w:val="00B050"/>
          <w:vertAlign w:val="superscript"/>
        </w:rPr>
        <w:t>2</w:t>
      </w:r>
    </w:p>
    <w:p w14:paraId="22E81135" w14:textId="77777777" w:rsidR="00E718E6" w:rsidRPr="00C0271B" w:rsidRDefault="00E718E6" w:rsidP="003253A3">
      <w:pPr>
        <w:ind w:firstLine="426"/>
        <w:rPr>
          <w:rFonts w:cstheme="minorHAnsi"/>
        </w:rPr>
      </w:pPr>
    </w:p>
    <w:p w14:paraId="6D247977" w14:textId="4F260B74" w:rsidR="000C3A74" w:rsidRPr="00C0271B" w:rsidRDefault="00C0271B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C3A74" w:rsidRPr="00C0271B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0C3A74" w:rsidRPr="00C0271B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 xml:space="preserve">Using a mobile phone </w:t>
      </w:r>
      <w:r w:rsidR="00FC59BD">
        <w:rPr>
          <w:rFonts w:cstheme="minorHAnsi"/>
        </w:rPr>
        <w:t xml:space="preserve">whilst driving </w:t>
      </w:r>
      <w:r w:rsidR="000C3A74" w:rsidRPr="00C0271B">
        <w:rPr>
          <w:rFonts w:cstheme="minorHAnsi"/>
        </w:rPr>
        <w:t>changes the stopping distance of a car.</w:t>
      </w:r>
    </w:p>
    <w:p w14:paraId="6F14D400" w14:textId="49231A43" w:rsidR="000C3A74" w:rsidRPr="00C0271B" w:rsidRDefault="000C3A74" w:rsidP="003253A3">
      <w:pPr>
        <w:ind w:firstLine="426"/>
        <w:rPr>
          <w:rFonts w:cstheme="minorHAnsi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 xml:space="preserve">        </w:t>
      </w:r>
      <w:r w:rsidRPr="00C0271B">
        <w:rPr>
          <w:rFonts w:cstheme="minorHAnsi"/>
        </w:rPr>
        <w:t>Explain how the stopping distance is affected. (2)</w:t>
      </w:r>
    </w:p>
    <w:p w14:paraId="7C72663A" w14:textId="62B35C19" w:rsidR="004B4D5D" w:rsidRPr="00C0271B" w:rsidRDefault="004B4D5D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</w:rPr>
        <w:tab/>
      </w:r>
      <w:r w:rsidR="00C0271B">
        <w:rPr>
          <w:rFonts w:cstheme="minorHAnsi"/>
        </w:rPr>
        <w:tab/>
      </w:r>
      <w:r w:rsidRPr="00C0271B">
        <w:rPr>
          <w:rFonts w:cstheme="minorHAnsi"/>
          <w:b/>
          <w:color w:val="00B050"/>
        </w:rPr>
        <w:t xml:space="preserve">Mobile phone use is a distraction </w:t>
      </w:r>
    </w:p>
    <w:p w14:paraId="6E228066" w14:textId="15E10A2B" w:rsidR="004B4D5D" w:rsidRPr="00C0271B" w:rsidRDefault="004B4D5D" w:rsidP="003253A3">
      <w:pPr>
        <w:ind w:firstLine="426"/>
        <w:rPr>
          <w:rFonts w:cstheme="minorHAnsi"/>
          <w:b/>
          <w:color w:val="00B050"/>
        </w:rPr>
      </w:pPr>
      <w:r w:rsidRPr="00C0271B">
        <w:rPr>
          <w:rFonts w:cstheme="minorHAnsi"/>
          <w:b/>
          <w:color w:val="00B050"/>
        </w:rPr>
        <w:tab/>
      </w:r>
      <w:r w:rsidR="00C0271B" w:rsidRPr="00C0271B">
        <w:rPr>
          <w:rFonts w:cstheme="minorHAnsi"/>
          <w:b/>
          <w:color w:val="00B050"/>
        </w:rPr>
        <w:tab/>
      </w:r>
      <w:r w:rsidRPr="00C0271B">
        <w:rPr>
          <w:rFonts w:cstheme="minorHAnsi"/>
          <w:b/>
          <w:color w:val="00B050"/>
        </w:rPr>
        <w:t>So, will increase thinking distance</w:t>
      </w:r>
    </w:p>
    <w:p w14:paraId="1D84550E" w14:textId="1FDF19ED" w:rsidR="000C3A74" w:rsidRDefault="000C3A74" w:rsidP="003253A3">
      <w:pPr>
        <w:ind w:firstLine="426"/>
        <w:rPr>
          <w:rFonts w:cstheme="minorHAnsi"/>
        </w:rPr>
      </w:pPr>
    </w:p>
    <w:p w14:paraId="4CF268D2" w14:textId="0AAC2FD3" w:rsidR="001D019D" w:rsidRDefault="001D019D" w:rsidP="003253A3">
      <w:pPr>
        <w:ind w:firstLine="426"/>
        <w:rPr>
          <w:rFonts w:cstheme="minorHAnsi"/>
        </w:rPr>
      </w:pPr>
    </w:p>
    <w:p w14:paraId="0AB36043" w14:textId="77777777" w:rsidR="001D019D" w:rsidRPr="00C0271B" w:rsidRDefault="001D019D" w:rsidP="003253A3">
      <w:pPr>
        <w:ind w:firstLine="426"/>
        <w:rPr>
          <w:rFonts w:cstheme="minorHAnsi"/>
        </w:rPr>
      </w:pPr>
    </w:p>
    <w:p w14:paraId="4D9022CB" w14:textId="45745BA9" w:rsidR="001D019D" w:rsidRDefault="001D019D" w:rsidP="001D019D">
      <w:pPr>
        <w:spacing w:after="0"/>
        <w:ind w:firstLine="425"/>
        <w:rPr>
          <w:rFonts w:cstheme="minorHAnsi"/>
        </w:rPr>
      </w:pPr>
      <w:r>
        <w:rPr>
          <w:rFonts w:cstheme="minorHAnsi"/>
        </w:rPr>
        <w:lastRenderedPageBreak/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0C3A74" w:rsidRPr="00C0271B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0C3A74" w:rsidRPr="00C0271B">
        <w:rPr>
          <w:rFonts w:cstheme="minorHAnsi"/>
        </w:rPr>
        <w:t xml:space="preserve">Complete the table to give three factors that will </w:t>
      </w:r>
      <w:r w:rsidR="00CB4556" w:rsidRPr="00C0271B">
        <w:rPr>
          <w:rFonts w:cstheme="minorHAnsi"/>
        </w:rPr>
        <w:t>increase</w:t>
      </w:r>
      <w:r w:rsidR="000C3A74" w:rsidRPr="00C0271B">
        <w:rPr>
          <w:rFonts w:cstheme="minorHAnsi"/>
        </w:rPr>
        <w:t xml:space="preserve"> the thinking distance and three factors that </w:t>
      </w:r>
    </w:p>
    <w:p w14:paraId="2994DC8E" w14:textId="14C41B8D" w:rsidR="000C3A74" w:rsidRPr="00C0271B" w:rsidRDefault="001D019D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        </w:t>
      </w:r>
      <w:r w:rsidR="000C3A74" w:rsidRPr="00C0271B">
        <w:rPr>
          <w:rFonts w:cstheme="minorHAnsi"/>
        </w:rPr>
        <w:t>will affect the braking distance of a car.</w:t>
      </w:r>
      <w:r w:rsidR="00CB4556" w:rsidRPr="00C0271B">
        <w:rPr>
          <w:rFonts w:cstheme="minorHAnsi"/>
        </w:rPr>
        <w:t xml:space="preserve"> (4</w:t>
      </w:r>
      <w:r w:rsidR="000C3A74" w:rsidRPr="00C0271B">
        <w:rPr>
          <w:rFonts w:cstheme="minorHAnsi"/>
        </w:rPr>
        <w:t>)</w:t>
      </w:r>
    </w:p>
    <w:p w14:paraId="37313F83" w14:textId="77777777" w:rsidR="00CB4556" w:rsidRPr="00C0271B" w:rsidRDefault="00CB4556" w:rsidP="003253A3">
      <w:pPr>
        <w:ind w:firstLine="426"/>
        <w:rPr>
          <w:rFonts w:cstheme="minorHAnsi"/>
        </w:rPr>
      </w:pPr>
    </w:p>
    <w:tbl>
      <w:tblPr>
        <w:tblStyle w:val="TableGrid"/>
        <w:tblW w:w="8533" w:type="dxa"/>
        <w:tblInd w:w="1243" w:type="dxa"/>
        <w:tblLook w:val="04A0" w:firstRow="1" w:lastRow="0" w:firstColumn="1" w:lastColumn="0" w:noHBand="0" w:noVBand="1"/>
      </w:tblPr>
      <w:tblGrid>
        <w:gridCol w:w="4281"/>
        <w:gridCol w:w="4252"/>
      </w:tblGrid>
      <w:tr w:rsidR="000C3A74" w:rsidRPr="00BF7A2F" w14:paraId="4B393967" w14:textId="77777777" w:rsidTr="00AB4A28">
        <w:tc>
          <w:tcPr>
            <w:tcW w:w="4281" w:type="dxa"/>
          </w:tcPr>
          <w:p w14:paraId="7B830D86" w14:textId="724C105B" w:rsidR="000C3A74" w:rsidRPr="00BF7A2F" w:rsidRDefault="000C3A74" w:rsidP="003253A3">
            <w:pPr>
              <w:ind w:firstLine="426"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 xml:space="preserve">Factors </w:t>
            </w:r>
            <w:r w:rsidR="00E718E6" w:rsidRPr="00BF7A2F">
              <w:rPr>
                <w:rFonts w:cstheme="minorHAnsi"/>
                <w:b/>
              </w:rPr>
              <w:t>Increasing</w:t>
            </w:r>
            <w:r w:rsidRPr="00BF7A2F">
              <w:rPr>
                <w:rFonts w:cstheme="minorHAnsi"/>
                <w:b/>
              </w:rPr>
              <w:t xml:space="preserve"> Thinking Distance</w:t>
            </w:r>
          </w:p>
        </w:tc>
        <w:tc>
          <w:tcPr>
            <w:tcW w:w="4252" w:type="dxa"/>
          </w:tcPr>
          <w:p w14:paraId="6DAAC44A" w14:textId="3B22FE3F" w:rsidR="000C3A74" w:rsidRPr="00BF7A2F" w:rsidRDefault="000C3A74" w:rsidP="003253A3">
            <w:pPr>
              <w:ind w:firstLine="426"/>
              <w:jc w:val="center"/>
              <w:rPr>
                <w:rFonts w:cstheme="minorHAnsi"/>
                <w:b/>
              </w:rPr>
            </w:pPr>
            <w:r w:rsidRPr="00BF7A2F">
              <w:rPr>
                <w:rFonts w:cstheme="minorHAnsi"/>
                <w:b/>
              </w:rPr>
              <w:t xml:space="preserve">Factors </w:t>
            </w:r>
            <w:r w:rsidR="00E718E6" w:rsidRPr="00BF7A2F">
              <w:rPr>
                <w:rFonts w:cstheme="minorHAnsi"/>
                <w:b/>
              </w:rPr>
              <w:t>Increasing</w:t>
            </w:r>
            <w:r w:rsidRPr="00BF7A2F">
              <w:rPr>
                <w:rFonts w:cstheme="minorHAnsi"/>
                <w:b/>
              </w:rPr>
              <w:t xml:space="preserve"> Braking Distance</w:t>
            </w:r>
          </w:p>
        </w:tc>
      </w:tr>
      <w:tr w:rsidR="000C3A74" w:rsidRPr="00BF7A2F" w14:paraId="60035D37" w14:textId="77777777" w:rsidTr="00AB4A28">
        <w:tc>
          <w:tcPr>
            <w:tcW w:w="4281" w:type="dxa"/>
          </w:tcPr>
          <w:p w14:paraId="6D5BFB42" w14:textId="48808663" w:rsidR="000C3A74" w:rsidRPr="001D019D" w:rsidRDefault="00E718E6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Tiredness</w:t>
            </w:r>
          </w:p>
        </w:tc>
        <w:tc>
          <w:tcPr>
            <w:tcW w:w="4252" w:type="dxa"/>
          </w:tcPr>
          <w:p w14:paraId="7CC300D1" w14:textId="7A6BACF9" w:rsidR="000C3A74" w:rsidRPr="001D019D" w:rsidRDefault="004B4D5D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Increasing the weight of car</w:t>
            </w:r>
          </w:p>
        </w:tc>
      </w:tr>
      <w:tr w:rsidR="000C3A74" w:rsidRPr="00BF7A2F" w14:paraId="61FF664B" w14:textId="77777777" w:rsidTr="00AB4A28">
        <w:tc>
          <w:tcPr>
            <w:tcW w:w="4281" w:type="dxa"/>
          </w:tcPr>
          <w:p w14:paraId="7C1BFA97" w14:textId="551EADC3" w:rsidR="000C3A74" w:rsidRPr="001D019D" w:rsidRDefault="00E718E6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Moving faster</w:t>
            </w:r>
            <w:r w:rsidR="002C61D3">
              <w:rPr>
                <w:rFonts w:cstheme="minorHAnsi"/>
                <w:b/>
                <w:color w:val="00B050"/>
              </w:rPr>
              <w:t>/increased speed</w:t>
            </w:r>
            <w:r w:rsidRPr="001D019D">
              <w:rPr>
                <w:rFonts w:cstheme="minorHAnsi"/>
                <w:b/>
                <w:color w:val="00B050"/>
              </w:rPr>
              <w:t xml:space="preserve"> </w:t>
            </w:r>
          </w:p>
        </w:tc>
        <w:tc>
          <w:tcPr>
            <w:tcW w:w="4252" w:type="dxa"/>
          </w:tcPr>
          <w:p w14:paraId="58697D79" w14:textId="2D488E1F" w:rsidR="000C3A74" w:rsidRPr="001D019D" w:rsidRDefault="004B4D5D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Icy / wet roads</w:t>
            </w:r>
          </w:p>
        </w:tc>
      </w:tr>
      <w:tr w:rsidR="000C3A74" w:rsidRPr="00BF7A2F" w14:paraId="2D03D7A4" w14:textId="77777777" w:rsidTr="00AB4A28">
        <w:tc>
          <w:tcPr>
            <w:tcW w:w="4281" w:type="dxa"/>
          </w:tcPr>
          <w:p w14:paraId="1E043532" w14:textId="321C734A" w:rsidR="000C3A74" w:rsidRPr="001D019D" w:rsidRDefault="004B4D5D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Alcohol</w:t>
            </w:r>
            <w:r w:rsidR="002C61D3">
              <w:rPr>
                <w:rFonts w:cstheme="minorHAnsi"/>
                <w:b/>
                <w:color w:val="00B050"/>
              </w:rPr>
              <w:t>/non-stimulant drugs</w:t>
            </w:r>
            <w:r w:rsidRPr="001D019D">
              <w:rPr>
                <w:rFonts w:cstheme="minorHAnsi"/>
                <w:b/>
                <w:color w:val="00B050"/>
              </w:rPr>
              <w:t xml:space="preserve"> (</w:t>
            </w:r>
          </w:p>
        </w:tc>
        <w:tc>
          <w:tcPr>
            <w:tcW w:w="4252" w:type="dxa"/>
          </w:tcPr>
          <w:p w14:paraId="227992DC" w14:textId="0D1BBEC6" w:rsidR="000C3A74" w:rsidRPr="001D019D" w:rsidRDefault="004B4D5D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Brakes in poor condition</w:t>
            </w:r>
          </w:p>
        </w:tc>
      </w:tr>
    </w:tbl>
    <w:p w14:paraId="4CD96218" w14:textId="77777777" w:rsidR="000C3A74" w:rsidRPr="00BF7A2F" w:rsidRDefault="000C3A74" w:rsidP="003253A3">
      <w:pPr>
        <w:ind w:firstLine="426"/>
        <w:rPr>
          <w:rFonts w:cstheme="minorHAnsi"/>
        </w:rPr>
      </w:pPr>
    </w:p>
    <w:p w14:paraId="775E6073" w14:textId="3939950D" w:rsidR="00CB4556" w:rsidRPr="00BF7A2F" w:rsidRDefault="001D019D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AB4A2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CB4556" w:rsidRPr="001D019D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CB4556" w:rsidRPr="00BF7A2F">
        <w:rPr>
          <w:rFonts w:cstheme="minorHAnsi"/>
        </w:rPr>
        <w:t>State one factor that will reduce the thinking distance</w:t>
      </w:r>
      <w:r w:rsidR="001B4431">
        <w:rPr>
          <w:rFonts w:cstheme="minorHAnsi"/>
        </w:rPr>
        <w:t xml:space="preserve"> </w:t>
      </w:r>
      <w:r w:rsidR="002C61D3">
        <w:rPr>
          <w:rFonts w:cstheme="minorHAnsi"/>
        </w:rPr>
        <w:t>travelled by a car</w:t>
      </w:r>
      <w:r w:rsidR="00CB4556" w:rsidRPr="00BF7A2F">
        <w:rPr>
          <w:rFonts w:cstheme="minorHAnsi"/>
        </w:rPr>
        <w:t>. (1)</w:t>
      </w:r>
    </w:p>
    <w:p w14:paraId="0A1D6677" w14:textId="1A424D1F" w:rsidR="004B4D5D" w:rsidRPr="001D019D" w:rsidRDefault="004B4D5D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1D019D">
        <w:rPr>
          <w:rFonts w:cstheme="minorHAnsi"/>
        </w:rPr>
        <w:tab/>
      </w:r>
      <w:r w:rsidRPr="001D019D">
        <w:rPr>
          <w:rFonts w:cstheme="minorHAnsi"/>
          <w:b/>
          <w:color w:val="00B050"/>
        </w:rPr>
        <w:t>caffeine</w:t>
      </w:r>
      <w:r w:rsidR="006B5BE1" w:rsidRPr="001D019D">
        <w:rPr>
          <w:rFonts w:cstheme="minorHAnsi"/>
          <w:b/>
          <w:color w:val="00B050"/>
        </w:rPr>
        <w:t>,</w:t>
      </w:r>
      <w:r w:rsidRPr="001D019D">
        <w:rPr>
          <w:rFonts w:cstheme="minorHAnsi"/>
          <w:b/>
          <w:color w:val="00B050"/>
        </w:rPr>
        <w:t xml:space="preserve"> as it is a stimulant</w:t>
      </w:r>
    </w:p>
    <w:p w14:paraId="019D9AB2" w14:textId="7C955122" w:rsidR="006B5BE1" w:rsidRPr="001D019D" w:rsidRDefault="006B5BE1" w:rsidP="003253A3">
      <w:p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ab/>
      </w:r>
      <w:r w:rsidR="001D019D" w:rsidRPr="001D019D">
        <w:rPr>
          <w:rFonts w:cstheme="minorHAnsi"/>
          <w:b/>
          <w:color w:val="00B050"/>
        </w:rPr>
        <w:tab/>
      </w:r>
      <w:r w:rsidRPr="001D019D">
        <w:rPr>
          <w:rFonts w:cstheme="minorHAnsi"/>
          <w:b/>
          <w:color w:val="00B050"/>
        </w:rPr>
        <w:t>Going at a slower speed</w:t>
      </w:r>
    </w:p>
    <w:p w14:paraId="0D5DBA6A" w14:textId="17910A5F" w:rsidR="001D019D" w:rsidRDefault="00CB4556" w:rsidP="001D019D">
      <w:pPr>
        <w:spacing w:after="0"/>
        <w:ind w:firstLine="425"/>
        <w:rPr>
          <w:rFonts w:cstheme="minorHAnsi"/>
        </w:rPr>
      </w:pPr>
      <w:r w:rsidRPr="001D019D">
        <w:rPr>
          <w:rFonts w:cstheme="minorHAnsi"/>
        </w:rPr>
        <w:t>2</w:t>
      </w:r>
      <w:r w:rsidRPr="00BF7A2F">
        <w:rPr>
          <w:rFonts w:cstheme="minorHAnsi"/>
        </w:rPr>
        <w:tab/>
        <w:t>The speed limit on roads near schools ha</w:t>
      </w:r>
      <w:r w:rsidR="002C61D3">
        <w:rPr>
          <w:rFonts w:cstheme="minorHAnsi"/>
        </w:rPr>
        <w:t>s</w:t>
      </w:r>
      <w:r w:rsidRPr="00BF7A2F">
        <w:rPr>
          <w:rFonts w:cstheme="minorHAnsi"/>
        </w:rPr>
        <w:t xml:space="preserve"> been reduced from 30 mph to 20 mph in many areas of the </w:t>
      </w:r>
    </w:p>
    <w:p w14:paraId="18BAA484" w14:textId="295C26B0" w:rsidR="00CB4556" w:rsidRPr="00BF7A2F" w:rsidRDefault="001D019D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</w:t>
      </w:r>
      <w:r w:rsidR="00CB4556" w:rsidRPr="00BF7A2F">
        <w:rPr>
          <w:rFonts w:cstheme="minorHAnsi"/>
        </w:rPr>
        <w:t>UK.</w:t>
      </w:r>
    </w:p>
    <w:p w14:paraId="0D4B4B78" w14:textId="7F7D736B" w:rsidR="006B5BE1" w:rsidRDefault="00CB4556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Give </w:t>
      </w:r>
      <w:r w:rsidR="002C61D3">
        <w:rPr>
          <w:rFonts w:cstheme="minorHAnsi"/>
        </w:rPr>
        <w:t xml:space="preserve">two </w:t>
      </w:r>
      <w:r w:rsidRPr="00BF7A2F">
        <w:rPr>
          <w:rFonts w:cstheme="minorHAnsi"/>
        </w:rPr>
        <w:t xml:space="preserve">advantages and </w:t>
      </w:r>
      <w:r w:rsidR="002C61D3">
        <w:rPr>
          <w:rFonts w:cstheme="minorHAnsi"/>
        </w:rPr>
        <w:t xml:space="preserve">two </w:t>
      </w:r>
      <w:r w:rsidRPr="00BF7A2F">
        <w:rPr>
          <w:rFonts w:cstheme="minorHAnsi"/>
        </w:rPr>
        <w:t>disadvantages of reducing the speed limit outside schools. (4)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590"/>
        <w:gridCol w:w="4950"/>
      </w:tblGrid>
      <w:tr w:rsidR="006B5BE1" w:rsidRPr="00BF7A2F" w14:paraId="0F236161" w14:textId="77777777" w:rsidTr="006B5BE1">
        <w:tc>
          <w:tcPr>
            <w:tcW w:w="4590" w:type="dxa"/>
          </w:tcPr>
          <w:p w14:paraId="2835FB44" w14:textId="5E4F089E" w:rsidR="006B5BE1" w:rsidRPr="00BF7A2F" w:rsidRDefault="006B5BE1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</w:rPr>
              <w:t>Advantages</w:t>
            </w:r>
          </w:p>
        </w:tc>
        <w:tc>
          <w:tcPr>
            <w:tcW w:w="4950" w:type="dxa"/>
          </w:tcPr>
          <w:p w14:paraId="39F535F2" w14:textId="190A75C2" w:rsidR="006B5BE1" w:rsidRPr="00BF7A2F" w:rsidRDefault="006B5BE1" w:rsidP="003253A3">
            <w:pPr>
              <w:ind w:firstLine="426"/>
              <w:jc w:val="center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</w:rPr>
              <w:t>Disadvantages</w:t>
            </w:r>
          </w:p>
        </w:tc>
      </w:tr>
      <w:tr w:rsidR="006B5BE1" w:rsidRPr="00BF7A2F" w14:paraId="0EBC066C" w14:textId="77777777" w:rsidTr="001D019D">
        <w:trPr>
          <w:trHeight w:val="1447"/>
        </w:trPr>
        <w:tc>
          <w:tcPr>
            <w:tcW w:w="4590" w:type="dxa"/>
          </w:tcPr>
          <w:p w14:paraId="032D1165" w14:textId="730100C4" w:rsidR="006B5BE1" w:rsidRPr="001D019D" w:rsidRDefault="006B5BE1" w:rsidP="001D019D">
            <w:pPr>
              <w:pStyle w:val="ListParagraph"/>
              <w:numPr>
                <w:ilvl w:val="0"/>
                <w:numId w:val="28"/>
              </w:numPr>
              <w:ind w:hanging="127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Number of collisions reduced as stopping distance reduced</w:t>
            </w:r>
          </w:p>
          <w:p w14:paraId="28D98F68" w14:textId="25BCC647" w:rsidR="006B5BE1" w:rsidRPr="00BF7A2F" w:rsidRDefault="006B5BE1" w:rsidP="001D019D">
            <w:pPr>
              <w:pStyle w:val="ListParagraph"/>
              <w:numPr>
                <w:ilvl w:val="0"/>
                <w:numId w:val="28"/>
              </w:numPr>
              <w:ind w:hanging="127"/>
              <w:rPr>
                <w:rFonts w:cstheme="minorHAnsi"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 xml:space="preserve">When </w:t>
            </w:r>
            <w:r w:rsidR="00267676" w:rsidRPr="001D019D">
              <w:rPr>
                <w:rFonts w:cstheme="minorHAnsi"/>
                <w:b/>
                <w:color w:val="00B050"/>
              </w:rPr>
              <w:t>pedestrians are involved in a collision the injuries are reduced</w:t>
            </w:r>
          </w:p>
        </w:tc>
        <w:tc>
          <w:tcPr>
            <w:tcW w:w="4950" w:type="dxa"/>
          </w:tcPr>
          <w:p w14:paraId="10584F69" w14:textId="1B22D1D5" w:rsidR="006B5BE1" w:rsidRPr="001D019D" w:rsidRDefault="00267676" w:rsidP="001D019D">
            <w:pPr>
              <w:pStyle w:val="ListParagraph"/>
              <w:numPr>
                <w:ilvl w:val="0"/>
                <w:numId w:val="28"/>
              </w:numPr>
              <w:ind w:left="682" w:hanging="284"/>
              <w:rPr>
                <w:rFonts w:cstheme="minorHAnsi"/>
                <w:b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It will take drivers longer to make a journey</w:t>
            </w:r>
          </w:p>
          <w:p w14:paraId="3D5F5E93" w14:textId="3403F094" w:rsidR="00267676" w:rsidRPr="00BF7A2F" w:rsidRDefault="007259EE" w:rsidP="001D019D">
            <w:pPr>
              <w:pStyle w:val="ListParagraph"/>
              <w:numPr>
                <w:ilvl w:val="0"/>
                <w:numId w:val="28"/>
              </w:numPr>
              <w:ind w:hanging="322"/>
              <w:rPr>
                <w:rFonts w:cstheme="minorHAnsi"/>
                <w:color w:val="00B050"/>
              </w:rPr>
            </w:pPr>
            <w:r w:rsidRPr="001D019D">
              <w:rPr>
                <w:rFonts w:cstheme="minorHAnsi"/>
                <w:b/>
                <w:color w:val="00B050"/>
              </w:rPr>
              <w:t>Impatient drivers may perform dangerous overtaking manoeuvres</w:t>
            </w:r>
            <w:r w:rsidRPr="00BF7A2F">
              <w:rPr>
                <w:rFonts w:cstheme="minorHAnsi"/>
                <w:color w:val="00B050"/>
              </w:rPr>
              <w:t xml:space="preserve"> </w:t>
            </w:r>
          </w:p>
        </w:tc>
      </w:tr>
    </w:tbl>
    <w:p w14:paraId="01F11BDA" w14:textId="26EB22EC" w:rsidR="00CB4556" w:rsidRPr="00BF7A2F" w:rsidRDefault="00CB4556" w:rsidP="003253A3">
      <w:pPr>
        <w:ind w:firstLine="426"/>
        <w:rPr>
          <w:rFonts w:cstheme="minorHAnsi"/>
          <w:color w:val="00B050"/>
        </w:rPr>
      </w:pPr>
    </w:p>
    <w:p w14:paraId="55CC9CD5" w14:textId="1A25D82C" w:rsidR="00CB4556" w:rsidRPr="00BF7A2F" w:rsidRDefault="00CB4556" w:rsidP="001D019D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  <w:b/>
        </w:rPr>
        <w:t>3</w:t>
      </w:r>
      <w:r w:rsidRPr="00BF7A2F">
        <w:rPr>
          <w:rFonts w:cstheme="minorHAnsi"/>
        </w:rPr>
        <w:tab/>
        <w:t>Driverless cars are being tested on ro</w:t>
      </w:r>
      <w:r w:rsidR="002C61D3">
        <w:rPr>
          <w:rFonts w:cstheme="minorHAnsi"/>
        </w:rPr>
        <w:t>a</w:t>
      </w:r>
      <w:r w:rsidRPr="00BF7A2F">
        <w:rPr>
          <w:rFonts w:cstheme="minorHAnsi"/>
        </w:rPr>
        <w:t>ds in Coventry.</w:t>
      </w:r>
    </w:p>
    <w:p w14:paraId="373892A3" w14:textId="000D824C" w:rsidR="00CB4556" w:rsidRPr="00BF7A2F" w:rsidRDefault="00CB4556" w:rsidP="001D019D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</w:rPr>
        <w:tab/>
        <w:t xml:space="preserve">Companies that make the driverless cars say that they will make the roads safer.  </w:t>
      </w:r>
    </w:p>
    <w:p w14:paraId="09B501AA" w14:textId="05208994" w:rsidR="00CB4556" w:rsidRPr="00BF7A2F" w:rsidRDefault="00CB4556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Some people are worried that it could lead to an increase in the number of road </w:t>
      </w:r>
      <w:r w:rsidRPr="00BF7A2F">
        <w:rPr>
          <w:rFonts w:cstheme="minorHAnsi"/>
        </w:rPr>
        <w:tab/>
        <w:t>collisions.</w:t>
      </w:r>
    </w:p>
    <w:p w14:paraId="69F61078" w14:textId="77777777" w:rsidR="009E5ED9" w:rsidRDefault="00CB4556" w:rsidP="001D019D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</w:rPr>
        <w:tab/>
        <w:t xml:space="preserve">Give </w:t>
      </w:r>
      <w:r w:rsidR="009E5ED9">
        <w:rPr>
          <w:rFonts w:cstheme="minorHAnsi"/>
        </w:rPr>
        <w:t xml:space="preserve">two </w:t>
      </w:r>
      <w:r w:rsidRPr="00BF7A2F">
        <w:rPr>
          <w:rFonts w:cstheme="minorHAnsi"/>
        </w:rPr>
        <w:t xml:space="preserve">advantages and </w:t>
      </w:r>
      <w:r w:rsidR="009E5ED9">
        <w:rPr>
          <w:rFonts w:cstheme="minorHAnsi"/>
        </w:rPr>
        <w:t xml:space="preserve">two </w:t>
      </w:r>
      <w:r w:rsidRPr="00BF7A2F">
        <w:rPr>
          <w:rFonts w:cstheme="minorHAnsi"/>
        </w:rPr>
        <w:t xml:space="preserve">disadvantages of driverless cars and explain whether you think that it will </w:t>
      </w:r>
      <w:r w:rsidR="009E5ED9">
        <w:rPr>
          <w:rFonts w:cstheme="minorHAnsi"/>
        </w:rPr>
        <w:t xml:space="preserve"> </w:t>
      </w:r>
    </w:p>
    <w:p w14:paraId="4C4AA6EA" w14:textId="3414C47D" w:rsidR="00CB4556" w:rsidRPr="00BF7A2F" w:rsidRDefault="009E5ED9" w:rsidP="009E5ED9">
      <w:pPr>
        <w:spacing w:after="0"/>
        <w:ind w:firstLine="425"/>
        <w:rPr>
          <w:rFonts w:cstheme="minorHAnsi"/>
        </w:rPr>
      </w:pPr>
      <w:r>
        <w:rPr>
          <w:rFonts w:cstheme="minorHAnsi"/>
        </w:rPr>
        <w:t xml:space="preserve">       </w:t>
      </w:r>
      <w:r w:rsidR="00CB4556" w:rsidRPr="00BF7A2F">
        <w:rPr>
          <w:rFonts w:cstheme="minorHAnsi"/>
        </w:rPr>
        <w:t>make roads safer. (5)</w:t>
      </w:r>
    </w:p>
    <w:p w14:paraId="3804FEF3" w14:textId="206CB433" w:rsidR="00E1691F" w:rsidRPr="001D019D" w:rsidRDefault="00E14F07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1D019D">
        <w:rPr>
          <w:rFonts w:cstheme="minorHAnsi"/>
        </w:rPr>
        <w:tab/>
      </w:r>
      <w:r w:rsidRPr="001D019D">
        <w:rPr>
          <w:rFonts w:cstheme="minorHAnsi"/>
          <w:b/>
          <w:color w:val="00B050"/>
        </w:rPr>
        <w:t>Advantages</w:t>
      </w:r>
    </w:p>
    <w:p w14:paraId="7E56C2CB" w14:textId="5ABB5585" w:rsidR="00E14F07" w:rsidRPr="001D019D" w:rsidRDefault="00E14F07" w:rsidP="003253A3">
      <w:pPr>
        <w:pStyle w:val="ListParagraph"/>
        <w:numPr>
          <w:ilvl w:val="0"/>
          <w:numId w:val="29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Reduces injuries due to human error</w:t>
      </w:r>
    </w:p>
    <w:p w14:paraId="727DAF4F" w14:textId="6BB9311F" w:rsidR="00E14F07" w:rsidRPr="001D019D" w:rsidRDefault="00E14F07" w:rsidP="003253A3">
      <w:pPr>
        <w:pStyle w:val="ListParagraph"/>
        <w:numPr>
          <w:ilvl w:val="0"/>
          <w:numId w:val="29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Tiredness / drugs will not affect thinking distance</w:t>
      </w:r>
    </w:p>
    <w:p w14:paraId="1128F7DA" w14:textId="698928C5" w:rsidR="00E14F07" w:rsidRPr="001D019D" w:rsidRDefault="00E14F07" w:rsidP="003253A3">
      <w:pPr>
        <w:pStyle w:val="ListParagraph"/>
        <w:numPr>
          <w:ilvl w:val="0"/>
          <w:numId w:val="29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Driverless cars can react a lot faster than humans</w:t>
      </w:r>
    </w:p>
    <w:p w14:paraId="3A9E64AE" w14:textId="48E72D5E" w:rsidR="00E14F07" w:rsidRPr="001D019D" w:rsidRDefault="0063311B" w:rsidP="003253A3">
      <w:pPr>
        <w:pStyle w:val="ListParagraph"/>
        <w:numPr>
          <w:ilvl w:val="0"/>
          <w:numId w:val="29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Driverless cars can be programmed to take fewer risks</w:t>
      </w:r>
    </w:p>
    <w:p w14:paraId="1477899E" w14:textId="0549D4BC" w:rsidR="0063311B" w:rsidRPr="001D019D" w:rsidRDefault="0063311B" w:rsidP="003253A3">
      <w:p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ab/>
      </w:r>
      <w:r w:rsidR="001D019D" w:rsidRPr="001D019D">
        <w:rPr>
          <w:rFonts w:cstheme="minorHAnsi"/>
          <w:b/>
          <w:color w:val="00B050"/>
        </w:rPr>
        <w:tab/>
      </w:r>
      <w:r w:rsidRPr="001D019D">
        <w:rPr>
          <w:rFonts w:cstheme="minorHAnsi"/>
          <w:b/>
          <w:color w:val="00B050"/>
        </w:rPr>
        <w:t>Disadvantages</w:t>
      </w:r>
    </w:p>
    <w:p w14:paraId="5AA6CA91" w14:textId="17D8390E" w:rsidR="0063311B" w:rsidRPr="001D019D" w:rsidRDefault="0063311B" w:rsidP="003253A3">
      <w:pPr>
        <w:pStyle w:val="ListParagraph"/>
        <w:numPr>
          <w:ilvl w:val="0"/>
          <w:numId w:val="30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Computer software may pick up viruses or get hacked</w:t>
      </w:r>
    </w:p>
    <w:p w14:paraId="7E90E619" w14:textId="07EE5196" w:rsidR="0063311B" w:rsidRPr="001D019D" w:rsidRDefault="0063311B" w:rsidP="003253A3">
      <w:pPr>
        <w:pStyle w:val="ListParagraph"/>
        <w:numPr>
          <w:ilvl w:val="0"/>
          <w:numId w:val="30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Response of driverless cars only as good as software that is running</w:t>
      </w:r>
    </w:p>
    <w:p w14:paraId="5D119E2F" w14:textId="70C55646" w:rsidR="0063311B" w:rsidRPr="001D019D" w:rsidRDefault="00C14C6F" w:rsidP="003253A3">
      <w:pPr>
        <w:pStyle w:val="ListParagraph"/>
        <w:numPr>
          <w:ilvl w:val="0"/>
          <w:numId w:val="30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Potentially more expensive to make repairs</w:t>
      </w:r>
    </w:p>
    <w:p w14:paraId="10AA4FD5" w14:textId="405203CD" w:rsidR="00C14C6F" w:rsidRPr="001D019D" w:rsidRDefault="0097200E" w:rsidP="003253A3">
      <w:pPr>
        <w:pStyle w:val="ListParagraph"/>
        <w:numPr>
          <w:ilvl w:val="0"/>
          <w:numId w:val="30"/>
        </w:numPr>
        <w:ind w:firstLine="426"/>
        <w:rPr>
          <w:rFonts w:cstheme="minorHAnsi"/>
          <w:b/>
          <w:color w:val="00B050"/>
        </w:rPr>
      </w:pPr>
      <w:r w:rsidRPr="001D019D">
        <w:rPr>
          <w:rFonts w:cstheme="minorHAnsi"/>
          <w:b/>
          <w:color w:val="00B050"/>
        </w:rPr>
        <w:t>Drivers may not like the lack of control</w:t>
      </w:r>
    </w:p>
    <w:p w14:paraId="754056E2" w14:textId="7C72D95B" w:rsidR="0097200E" w:rsidRPr="00193696" w:rsidRDefault="0097200E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  <w:color w:val="00B050"/>
        </w:rPr>
        <w:tab/>
      </w:r>
      <w:r w:rsidR="001D019D">
        <w:rPr>
          <w:rFonts w:cstheme="minorHAnsi"/>
          <w:color w:val="00B050"/>
        </w:rPr>
        <w:tab/>
      </w:r>
      <w:r w:rsidR="006D3218" w:rsidRPr="00193696">
        <w:rPr>
          <w:rFonts w:cstheme="minorHAnsi"/>
          <w:b/>
          <w:color w:val="00B050"/>
        </w:rPr>
        <w:t>Explanation given and justified using arguments made previously.</w:t>
      </w:r>
    </w:p>
    <w:p w14:paraId="2632ED7D" w14:textId="77777777" w:rsidR="001B4431" w:rsidRDefault="001B4431" w:rsidP="003253A3">
      <w:pPr>
        <w:ind w:firstLine="426"/>
        <w:rPr>
          <w:rFonts w:cstheme="minorHAnsi"/>
        </w:rPr>
      </w:pPr>
    </w:p>
    <w:p w14:paraId="0ACDA9C2" w14:textId="77777777" w:rsidR="001B4431" w:rsidRDefault="001B4431" w:rsidP="003253A3">
      <w:pPr>
        <w:ind w:firstLine="426"/>
        <w:rPr>
          <w:rFonts w:cstheme="minorHAnsi"/>
        </w:rPr>
      </w:pPr>
    </w:p>
    <w:p w14:paraId="275BF7EA" w14:textId="386A1616" w:rsidR="00CB4556" w:rsidRPr="00BF7A2F" w:rsidRDefault="00CB4556" w:rsidP="003253A3">
      <w:pPr>
        <w:ind w:firstLine="426"/>
        <w:rPr>
          <w:rFonts w:cstheme="minorHAnsi"/>
        </w:rPr>
      </w:pPr>
      <w:r w:rsidRPr="00193696">
        <w:rPr>
          <w:rFonts w:cstheme="minorHAnsi"/>
        </w:rPr>
        <w:lastRenderedPageBreak/>
        <w:t>4</w:t>
      </w:r>
      <w:r w:rsidR="00193696" w:rsidRPr="00193696">
        <w:rPr>
          <w:rFonts w:cstheme="minorHAnsi"/>
        </w:rPr>
        <w:t xml:space="preserve">. </w:t>
      </w:r>
      <w:r w:rsidRPr="00193696">
        <w:rPr>
          <w:rFonts w:cstheme="minorHAnsi"/>
        </w:rPr>
        <w:t>a</w:t>
      </w:r>
      <w:r w:rsidR="00193696" w:rsidRPr="00193696">
        <w:rPr>
          <w:rFonts w:cstheme="minorHAnsi"/>
        </w:rPr>
        <w:t>.</w:t>
      </w:r>
      <w:r w:rsidR="00193696">
        <w:rPr>
          <w:rFonts w:cstheme="minorHAnsi"/>
          <w:b/>
        </w:rPr>
        <w:t xml:space="preserve"> </w:t>
      </w:r>
      <w:r w:rsidRPr="00BF7A2F">
        <w:rPr>
          <w:rFonts w:cstheme="minorHAnsi"/>
        </w:rPr>
        <w:t>Explain the difference between thinking distance and reaction time. (2)</w:t>
      </w:r>
    </w:p>
    <w:p w14:paraId="117839E6" w14:textId="58DE1BBD" w:rsidR="00CB4556" w:rsidRPr="00193696" w:rsidRDefault="006D3218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193696">
        <w:rPr>
          <w:rFonts w:cstheme="minorHAnsi"/>
        </w:rPr>
        <w:tab/>
      </w:r>
      <w:r w:rsidRPr="00193696">
        <w:rPr>
          <w:rFonts w:cstheme="minorHAnsi"/>
          <w:b/>
          <w:color w:val="00B050"/>
        </w:rPr>
        <w:t xml:space="preserve">Thinking distance is how far a vehicle will travel while the </w:t>
      </w:r>
      <w:r w:rsidR="00DB651D" w:rsidRPr="00193696">
        <w:rPr>
          <w:rFonts w:cstheme="minorHAnsi"/>
          <w:b/>
          <w:color w:val="00B050"/>
        </w:rPr>
        <w:t>driver reacts to a stimulus</w:t>
      </w:r>
    </w:p>
    <w:p w14:paraId="61988ED9" w14:textId="5BDB0204" w:rsidR="00DB651D" w:rsidRPr="00193696" w:rsidRDefault="00DB651D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 w:rsidRPr="00193696">
        <w:rPr>
          <w:rFonts w:cstheme="minorHAnsi"/>
          <w:b/>
          <w:color w:val="00B050"/>
        </w:rPr>
        <w:tab/>
      </w:r>
      <w:r w:rsidRPr="00193696">
        <w:rPr>
          <w:rFonts w:cstheme="minorHAnsi"/>
          <w:b/>
          <w:color w:val="00B050"/>
        </w:rPr>
        <w:t>Reaction time is how long it took the driver to react to the stimulus</w:t>
      </w:r>
    </w:p>
    <w:p w14:paraId="7648F024" w14:textId="77777777" w:rsidR="006D3218" w:rsidRPr="00BF7A2F" w:rsidRDefault="006D3218" w:rsidP="003253A3">
      <w:pPr>
        <w:ind w:firstLine="426"/>
        <w:rPr>
          <w:rFonts w:cstheme="minorHAnsi"/>
        </w:rPr>
      </w:pPr>
    </w:p>
    <w:p w14:paraId="595C54B0" w14:textId="6F943230" w:rsidR="00CB4556" w:rsidRPr="00BF7A2F" w:rsidRDefault="00193696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CB4556" w:rsidRPr="00193696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CB4556" w:rsidRPr="00BF7A2F">
        <w:rPr>
          <w:rFonts w:cstheme="minorHAnsi"/>
        </w:rPr>
        <w:t>Explain how you could find a persons' reaction time by experiment in a school science laboratory. (</w:t>
      </w:r>
      <w:r w:rsidR="00E02E40">
        <w:rPr>
          <w:rFonts w:cstheme="minorHAnsi"/>
        </w:rPr>
        <w:t>4</w:t>
      </w:r>
      <w:r w:rsidR="00CB4556" w:rsidRPr="00BF7A2F">
        <w:rPr>
          <w:rFonts w:cstheme="minorHAnsi"/>
        </w:rPr>
        <w:t>)</w:t>
      </w:r>
    </w:p>
    <w:p w14:paraId="2FC53121" w14:textId="2D95047F" w:rsidR="00CB4556" w:rsidRPr="00BF7A2F" w:rsidRDefault="00AC61FE" w:rsidP="003253A3">
      <w:pPr>
        <w:ind w:firstLine="426"/>
        <w:rPr>
          <w:rFonts w:cstheme="minorHAnsi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7CA2ED41" wp14:editId="1750B222">
            <wp:simplePos x="0" y="0"/>
            <wp:positionH relativeFrom="column">
              <wp:posOffset>1976967</wp:posOffset>
            </wp:positionH>
            <wp:positionV relativeFrom="paragraph">
              <wp:posOffset>337608</wp:posOffset>
            </wp:positionV>
            <wp:extent cx="2522432" cy="2169292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32" cy="21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56" w:rsidRPr="00BF7A2F">
        <w:rPr>
          <w:rFonts w:cstheme="minorHAnsi"/>
        </w:rPr>
        <w:tab/>
        <w:t>You may draw a diagram to help you answer this question.</w:t>
      </w:r>
    </w:p>
    <w:p w14:paraId="231075F1" w14:textId="228042F2" w:rsidR="001107FD" w:rsidRPr="00BF7A2F" w:rsidRDefault="00DB651D" w:rsidP="003253A3">
      <w:pPr>
        <w:ind w:firstLine="426"/>
        <w:rPr>
          <w:rFonts w:cstheme="minorHAnsi"/>
          <w:color w:val="00B050"/>
        </w:rPr>
      </w:pPr>
      <w:r w:rsidRPr="00BF7A2F">
        <w:rPr>
          <w:rFonts w:cstheme="minorHAnsi"/>
        </w:rPr>
        <w:tab/>
      </w:r>
    </w:p>
    <w:p w14:paraId="49895360" w14:textId="2261FACC" w:rsidR="001107FD" w:rsidRPr="00BF7A2F" w:rsidRDefault="001107FD" w:rsidP="003253A3">
      <w:pPr>
        <w:ind w:firstLine="426"/>
        <w:jc w:val="center"/>
        <w:rPr>
          <w:rFonts w:cstheme="minorHAnsi"/>
        </w:rPr>
      </w:pPr>
    </w:p>
    <w:p w14:paraId="0A6D6B46" w14:textId="77777777" w:rsidR="00AC61FE" w:rsidRPr="00BF7A2F" w:rsidRDefault="00AC61FE" w:rsidP="003253A3">
      <w:pPr>
        <w:ind w:firstLine="426"/>
        <w:jc w:val="center"/>
        <w:rPr>
          <w:rFonts w:cstheme="minorHAnsi"/>
        </w:rPr>
      </w:pPr>
    </w:p>
    <w:p w14:paraId="22B9245D" w14:textId="77777777" w:rsidR="00AC61FE" w:rsidRPr="00BF7A2F" w:rsidRDefault="00AC61FE" w:rsidP="003253A3">
      <w:pPr>
        <w:ind w:firstLine="426"/>
        <w:jc w:val="center"/>
        <w:rPr>
          <w:rFonts w:cstheme="minorHAnsi"/>
        </w:rPr>
      </w:pPr>
    </w:p>
    <w:p w14:paraId="33B4C5A6" w14:textId="113DAE02" w:rsidR="00AC61FE" w:rsidRDefault="00AC61FE" w:rsidP="003253A3">
      <w:pPr>
        <w:ind w:firstLine="426"/>
        <w:jc w:val="center"/>
        <w:rPr>
          <w:rFonts w:cstheme="minorHAnsi"/>
        </w:rPr>
      </w:pPr>
    </w:p>
    <w:p w14:paraId="0649468A" w14:textId="77777777" w:rsidR="00193696" w:rsidRPr="00BF7A2F" w:rsidRDefault="00193696" w:rsidP="003253A3">
      <w:pPr>
        <w:ind w:firstLine="426"/>
        <w:jc w:val="center"/>
        <w:rPr>
          <w:rFonts w:cstheme="minorHAnsi"/>
        </w:rPr>
      </w:pPr>
    </w:p>
    <w:p w14:paraId="390F3E2F" w14:textId="77777777" w:rsidR="00AC61FE" w:rsidRPr="00BF7A2F" w:rsidRDefault="00AC61FE" w:rsidP="003253A3">
      <w:pPr>
        <w:ind w:firstLine="426"/>
        <w:jc w:val="center"/>
        <w:rPr>
          <w:rFonts w:cstheme="minorHAnsi"/>
        </w:rPr>
      </w:pPr>
    </w:p>
    <w:p w14:paraId="18D1527D" w14:textId="77777777" w:rsidR="00AC61FE" w:rsidRPr="00BF7A2F" w:rsidRDefault="00AC61FE" w:rsidP="003253A3">
      <w:pPr>
        <w:ind w:firstLine="426"/>
        <w:jc w:val="center"/>
        <w:rPr>
          <w:rFonts w:cstheme="minorHAnsi"/>
        </w:rPr>
      </w:pPr>
    </w:p>
    <w:p w14:paraId="5D2D7139" w14:textId="4423DE5F" w:rsidR="00717993" w:rsidRPr="00193696" w:rsidRDefault="002E377D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="00717993" w:rsidRPr="00193696">
        <w:rPr>
          <w:rFonts w:cstheme="minorHAnsi"/>
          <w:b/>
          <w:color w:val="00B050"/>
        </w:rPr>
        <w:t>Equipment: Ruler</w:t>
      </w:r>
    </w:p>
    <w:p w14:paraId="31564ED7" w14:textId="2F16ABDE" w:rsidR="00AC61FE" w:rsidRPr="00193696" w:rsidRDefault="00717993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="002E377D" w:rsidRPr="00193696">
        <w:rPr>
          <w:rFonts w:cstheme="minorHAnsi"/>
          <w:b/>
          <w:color w:val="00B050"/>
        </w:rPr>
        <w:t>Drop a ruler through the persons' hand</w:t>
      </w:r>
    </w:p>
    <w:p w14:paraId="09E62A98" w14:textId="13CC36D2" w:rsidR="00941BC8" w:rsidRPr="00193696" w:rsidRDefault="00941BC8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Pr="00193696">
        <w:rPr>
          <w:rFonts w:cstheme="minorHAnsi"/>
          <w:b/>
          <w:color w:val="00B050"/>
        </w:rPr>
        <w:t>Ruler should be placed with the 0 cm mark at the top of the hand</w:t>
      </w:r>
    </w:p>
    <w:p w14:paraId="06F2B876" w14:textId="1C5FE198" w:rsidR="002E377D" w:rsidRPr="00193696" w:rsidRDefault="002E377D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Pr="00193696">
        <w:rPr>
          <w:rFonts w:cstheme="minorHAnsi"/>
          <w:b/>
          <w:color w:val="00B050"/>
        </w:rPr>
        <w:t>When the ruler starts to move, the person closes their hand</w:t>
      </w:r>
    </w:p>
    <w:p w14:paraId="0297AD0E" w14:textId="255E4CC0" w:rsidR="002E377D" w:rsidRPr="00193696" w:rsidRDefault="002E377D" w:rsidP="003253A3">
      <w:pPr>
        <w:ind w:firstLine="426"/>
        <w:rPr>
          <w:rFonts w:cstheme="minorHAnsi"/>
          <w:b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Pr="00193696">
        <w:rPr>
          <w:rFonts w:cstheme="minorHAnsi"/>
          <w:b/>
          <w:color w:val="00B050"/>
        </w:rPr>
        <w:t>The distance the ruler moves corresponds to a thinking distance</w:t>
      </w:r>
    </w:p>
    <w:p w14:paraId="45E5330F" w14:textId="2DB334FF" w:rsidR="00941BC8" w:rsidRPr="00BF7A2F" w:rsidRDefault="00941BC8" w:rsidP="003253A3">
      <w:pPr>
        <w:ind w:firstLine="426"/>
        <w:rPr>
          <w:rFonts w:cstheme="minorHAnsi"/>
          <w:color w:val="00B050"/>
        </w:rPr>
      </w:pPr>
      <w:r w:rsidRPr="00193696">
        <w:rPr>
          <w:rFonts w:cstheme="minorHAnsi"/>
          <w:b/>
          <w:color w:val="00B050"/>
        </w:rPr>
        <w:tab/>
      </w:r>
      <w:r w:rsidR="00193696">
        <w:rPr>
          <w:rFonts w:cstheme="minorHAnsi"/>
          <w:b/>
          <w:color w:val="00B050"/>
        </w:rPr>
        <w:tab/>
      </w:r>
      <w:r w:rsidRPr="00193696">
        <w:rPr>
          <w:rFonts w:cstheme="minorHAnsi"/>
          <w:b/>
          <w:color w:val="00B050"/>
        </w:rPr>
        <w:t>The greater the distance the ruler travels the longer the reaction time</w:t>
      </w:r>
    </w:p>
    <w:p w14:paraId="68BAAC85" w14:textId="6D034D71" w:rsidR="002E377D" w:rsidRPr="00BF7A2F" w:rsidRDefault="00D75155" w:rsidP="003253A3">
      <w:pPr>
        <w:ind w:firstLine="426"/>
        <w:rPr>
          <w:rFonts w:cstheme="minorHAnsi"/>
          <w:color w:val="00B050"/>
        </w:rPr>
      </w:pPr>
      <w:r w:rsidRPr="00BF7A2F">
        <w:rPr>
          <w:rFonts w:cstheme="minorHAnsi"/>
          <w:color w:val="00B050"/>
        </w:rPr>
        <w:tab/>
      </w:r>
    </w:p>
    <w:p w14:paraId="345065E3" w14:textId="77777777" w:rsidR="001107FD" w:rsidRPr="00BF7A2F" w:rsidRDefault="001107FD" w:rsidP="003253A3">
      <w:pPr>
        <w:ind w:firstLine="426"/>
        <w:rPr>
          <w:rFonts w:cstheme="minorHAnsi"/>
        </w:rPr>
      </w:pPr>
    </w:p>
    <w:p w14:paraId="0B619168" w14:textId="77777777" w:rsidR="001107FD" w:rsidRPr="00BF7A2F" w:rsidRDefault="001107FD" w:rsidP="003253A3">
      <w:pPr>
        <w:ind w:firstLine="426"/>
        <w:rPr>
          <w:rFonts w:cstheme="minorHAnsi"/>
        </w:rPr>
      </w:pPr>
    </w:p>
    <w:p w14:paraId="3913F163" w14:textId="4F04ECE8" w:rsidR="001107FD" w:rsidRDefault="001107FD" w:rsidP="003253A3">
      <w:pPr>
        <w:ind w:firstLine="426"/>
        <w:rPr>
          <w:rFonts w:cstheme="minorHAnsi"/>
        </w:rPr>
      </w:pPr>
    </w:p>
    <w:p w14:paraId="0B016B0F" w14:textId="5074CBB5" w:rsidR="00193696" w:rsidRDefault="00193696" w:rsidP="003253A3">
      <w:pPr>
        <w:ind w:firstLine="426"/>
        <w:rPr>
          <w:rFonts w:cstheme="minorHAnsi"/>
        </w:rPr>
      </w:pPr>
    </w:p>
    <w:p w14:paraId="2BB7AD81" w14:textId="40880408" w:rsidR="00193696" w:rsidRDefault="00193696" w:rsidP="003253A3">
      <w:pPr>
        <w:ind w:firstLine="426"/>
        <w:rPr>
          <w:rFonts w:cstheme="minorHAnsi"/>
        </w:rPr>
      </w:pPr>
    </w:p>
    <w:p w14:paraId="3D0F7C66" w14:textId="16243890" w:rsidR="00193696" w:rsidRDefault="00193696" w:rsidP="003253A3">
      <w:pPr>
        <w:ind w:firstLine="426"/>
        <w:rPr>
          <w:rFonts w:cstheme="minorHAnsi"/>
        </w:rPr>
      </w:pPr>
    </w:p>
    <w:p w14:paraId="069AA82F" w14:textId="7632CB91" w:rsidR="00193696" w:rsidRDefault="00193696" w:rsidP="003253A3">
      <w:pPr>
        <w:ind w:firstLine="426"/>
        <w:rPr>
          <w:rFonts w:cstheme="minorHAnsi"/>
        </w:rPr>
      </w:pPr>
    </w:p>
    <w:p w14:paraId="15B8783C" w14:textId="60E94154" w:rsidR="00193696" w:rsidRDefault="00193696" w:rsidP="003253A3">
      <w:pPr>
        <w:ind w:firstLine="426"/>
        <w:rPr>
          <w:rFonts w:cstheme="minorHAnsi"/>
        </w:rPr>
      </w:pPr>
    </w:p>
    <w:p w14:paraId="6F7C21CF" w14:textId="0829EA6E" w:rsidR="00193696" w:rsidRDefault="00193696" w:rsidP="003253A3">
      <w:pPr>
        <w:ind w:firstLine="426"/>
        <w:rPr>
          <w:rFonts w:cstheme="minorHAnsi"/>
        </w:rPr>
      </w:pPr>
    </w:p>
    <w:p w14:paraId="4B13248C" w14:textId="77777777" w:rsidR="00193696" w:rsidRPr="00BF7A2F" w:rsidRDefault="00193696" w:rsidP="003253A3">
      <w:pPr>
        <w:ind w:firstLine="426"/>
        <w:rPr>
          <w:rFonts w:cstheme="minorHAnsi"/>
        </w:rPr>
      </w:pPr>
    </w:p>
    <w:p w14:paraId="5499666D" w14:textId="555F3C69" w:rsidR="00CB4556" w:rsidRPr="003253A3" w:rsidRDefault="00CB4556" w:rsidP="003253A3">
      <w:pPr>
        <w:ind w:firstLine="426"/>
        <w:rPr>
          <w:b/>
          <w:sz w:val="28"/>
          <w:szCs w:val="28"/>
          <w:u w:val="single"/>
        </w:rPr>
      </w:pPr>
      <w:r w:rsidRPr="003253A3">
        <w:rPr>
          <w:b/>
          <w:sz w:val="28"/>
          <w:szCs w:val="28"/>
        </w:rPr>
        <w:lastRenderedPageBreak/>
        <w:t xml:space="preserve">I.  </w:t>
      </w:r>
      <w:r w:rsidRPr="003253A3">
        <w:rPr>
          <w:b/>
          <w:sz w:val="28"/>
          <w:szCs w:val="28"/>
          <w:u w:val="single"/>
        </w:rPr>
        <w:t>Momentum</w:t>
      </w:r>
    </w:p>
    <w:p w14:paraId="4552D827" w14:textId="43AC2647" w:rsidR="00CB4556" w:rsidRPr="009D63C4" w:rsidRDefault="00CB4556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>1a</w:t>
      </w:r>
      <w:r w:rsidR="009D63C4">
        <w:rPr>
          <w:rFonts w:cstheme="minorHAnsi"/>
        </w:rPr>
        <w:t xml:space="preserve">. </w:t>
      </w:r>
      <w:r w:rsidRPr="009D63C4">
        <w:rPr>
          <w:rFonts w:cstheme="minorHAnsi"/>
        </w:rPr>
        <w:t>State the equation that links mass, momentum and velocity. (1)</w:t>
      </w:r>
    </w:p>
    <w:p w14:paraId="74323E24" w14:textId="2309802F" w:rsidR="00CB4556" w:rsidRPr="009D63C4" w:rsidRDefault="00A173B1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</w:rPr>
        <w:tab/>
      </w:r>
      <w:r w:rsidR="009D63C4">
        <w:rPr>
          <w:rFonts w:cstheme="minorHAnsi"/>
        </w:rPr>
        <w:tab/>
      </w:r>
      <w:r w:rsidRPr="009D63C4">
        <w:rPr>
          <w:rFonts w:cstheme="minorHAnsi"/>
          <w:b/>
          <w:color w:val="00B050"/>
        </w:rPr>
        <w:t>Momentum = mass x velocity</w:t>
      </w:r>
    </w:p>
    <w:p w14:paraId="4ECB4157" w14:textId="63A2F612" w:rsidR="00CB4556" w:rsidRPr="009D63C4" w:rsidRDefault="009D63C4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</w:t>
      </w:r>
      <w:r w:rsidR="00CB4556" w:rsidRPr="009D63C4">
        <w:rPr>
          <w:rFonts w:cstheme="minorHAnsi"/>
        </w:rPr>
        <w:t>b</w:t>
      </w:r>
      <w:r>
        <w:rPr>
          <w:rFonts w:cstheme="minorHAnsi"/>
        </w:rPr>
        <w:t xml:space="preserve">. </w:t>
      </w:r>
      <w:r w:rsidR="00CB4556" w:rsidRPr="009D63C4">
        <w:rPr>
          <w:rFonts w:cstheme="minorHAnsi"/>
        </w:rPr>
        <w:t>Momentum is a vector quantity.  Explain what is meant by a vector quantity. (1)</w:t>
      </w:r>
    </w:p>
    <w:p w14:paraId="6861FA85" w14:textId="7DC70ABE" w:rsidR="004A0B53" w:rsidRPr="009D63C4" w:rsidRDefault="00A173B1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</w:rPr>
        <w:tab/>
      </w:r>
      <w:r w:rsidR="009D63C4">
        <w:rPr>
          <w:rFonts w:cstheme="minorHAnsi"/>
        </w:rPr>
        <w:tab/>
      </w:r>
      <w:r w:rsidRPr="009D63C4">
        <w:rPr>
          <w:rFonts w:cstheme="minorHAnsi"/>
          <w:b/>
          <w:color w:val="00B050"/>
        </w:rPr>
        <w:t>Vectors have both magnitude and direction</w:t>
      </w:r>
    </w:p>
    <w:p w14:paraId="69E5F7ED" w14:textId="77777777" w:rsidR="00A173B1" w:rsidRPr="009D63C4" w:rsidRDefault="00A173B1" w:rsidP="003253A3">
      <w:pPr>
        <w:ind w:firstLine="426"/>
        <w:rPr>
          <w:rFonts w:cstheme="minorHAnsi"/>
        </w:rPr>
      </w:pPr>
    </w:p>
    <w:p w14:paraId="11D4AB05" w14:textId="532523E9" w:rsidR="004A0B53" w:rsidRPr="009D63C4" w:rsidRDefault="009D63C4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</w:t>
      </w:r>
      <w:r w:rsidR="00CE1103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4A0B53" w:rsidRPr="009D63C4">
        <w:rPr>
          <w:rFonts w:cstheme="minorHAnsi"/>
        </w:rPr>
        <w:t>Momentum is a conserved quantity.</w:t>
      </w:r>
    </w:p>
    <w:p w14:paraId="7A9C95CD" w14:textId="66820853" w:rsidR="004A0B53" w:rsidRPr="009D63C4" w:rsidRDefault="004A0B53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 xml:space="preserve">  </w:t>
      </w:r>
      <w:r w:rsidRPr="009D63C4">
        <w:rPr>
          <w:rFonts w:cstheme="minorHAnsi"/>
        </w:rPr>
        <w:t>Describe what is meant by a momentum being a conserved quantity. (1)</w:t>
      </w:r>
    </w:p>
    <w:p w14:paraId="3847DD63" w14:textId="29D97C32" w:rsidR="00E1691F" w:rsidRPr="00CE1103" w:rsidRDefault="00A173B1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ab/>
      </w:r>
      <w:r w:rsidR="0034085D" w:rsidRPr="00CE1103">
        <w:rPr>
          <w:rFonts w:cstheme="minorHAnsi"/>
          <w:b/>
          <w:color w:val="00B050"/>
        </w:rPr>
        <w:t>The momentum before an event equals the momentum afterwards, in a closed system</w:t>
      </w:r>
    </w:p>
    <w:p w14:paraId="6F13D707" w14:textId="77777777" w:rsidR="00A173B1" w:rsidRPr="009D63C4" w:rsidRDefault="00A173B1" w:rsidP="003253A3">
      <w:pPr>
        <w:ind w:firstLine="426"/>
        <w:rPr>
          <w:rFonts w:cstheme="minorHAnsi"/>
        </w:rPr>
      </w:pPr>
    </w:p>
    <w:p w14:paraId="5693D583" w14:textId="14DED55E" w:rsidR="00CB4556" w:rsidRPr="009D63C4" w:rsidRDefault="004A0B53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>2a</w:t>
      </w:r>
      <w:r w:rsidR="00CE1103">
        <w:rPr>
          <w:rFonts w:cstheme="minorHAnsi"/>
        </w:rPr>
        <w:t xml:space="preserve">. </w:t>
      </w:r>
      <w:r w:rsidRPr="009D63C4">
        <w:rPr>
          <w:rFonts w:cstheme="minorHAnsi"/>
        </w:rPr>
        <w:t>A ball of mass 0.75 kg is kicked and moves off with a speed of 14 m/s.</w:t>
      </w:r>
    </w:p>
    <w:p w14:paraId="491BECA5" w14:textId="08409B18" w:rsidR="004A0B53" w:rsidRPr="009D63C4" w:rsidRDefault="004A0B53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 xml:space="preserve">  </w:t>
      </w:r>
      <w:r w:rsidRPr="009D63C4">
        <w:rPr>
          <w:rFonts w:cstheme="minorHAnsi"/>
        </w:rPr>
        <w:t>Work out the momentum of the ball. (2)</w:t>
      </w:r>
    </w:p>
    <w:p w14:paraId="63006E46" w14:textId="318AADEE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  <w:color w:val="00B050"/>
        </w:rPr>
        <w:tab/>
      </w:r>
      <w:r w:rsidR="00CE1103">
        <w:rPr>
          <w:rFonts w:cstheme="minorHAnsi"/>
          <w:color w:val="00B050"/>
        </w:rPr>
        <w:tab/>
      </w:r>
      <w:r w:rsidRPr="00CE1103">
        <w:rPr>
          <w:rFonts w:cstheme="minorHAnsi"/>
          <w:b/>
          <w:color w:val="00B050"/>
        </w:rPr>
        <w:t>Momentum = 0.75 x 14</w:t>
      </w:r>
    </w:p>
    <w:p w14:paraId="07C64BD5" w14:textId="303F3E81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Momentum = 10.5 kgm/s</w:t>
      </w:r>
    </w:p>
    <w:p w14:paraId="4F5249C9" w14:textId="77777777" w:rsidR="004A0B53" w:rsidRPr="009D63C4" w:rsidRDefault="004A0B53" w:rsidP="003253A3">
      <w:pPr>
        <w:ind w:firstLine="426"/>
        <w:rPr>
          <w:rFonts w:cstheme="minorHAnsi"/>
        </w:rPr>
      </w:pPr>
    </w:p>
    <w:p w14:paraId="0D3EDB6F" w14:textId="37DC3760" w:rsidR="004A0B53" w:rsidRPr="009D63C4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b. </w:t>
      </w:r>
      <w:r w:rsidR="004A0B53" w:rsidRPr="009D63C4">
        <w:rPr>
          <w:rFonts w:cstheme="minorHAnsi"/>
        </w:rPr>
        <w:t xml:space="preserve">The ball is kicked again and moves off with half the speed.  </w:t>
      </w:r>
    </w:p>
    <w:p w14:paraId="4B1BFA49" w14:textId="408EB6E8" w:rsidR="004A0B53" w:rsidRPr="009D63C4" w:rsidRDefault="004A0B53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 xml:space="preserve">   </w:t>
      </w:r>
      <w:r w:rsidRPr="009D63C4">
        <w:rPr>
          <w:rFonts w:cstheme="minorHAnsi"/>
        </w:rPr>
        <w:t>State the new momentum of the ball. (1)</w:t>
      </w:r>
    </w:p>
    <w:p w14:paraId="0EA7AF14" w14:textId="3E0BC94F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  <w:color w:val="00B050"/>
        </w:rPr>
        <w:tab/>
      </w:r>
      <w:r w:rsidR="00CE1103">
        <w:rPr>
          <w:rFonts w:cstheme="minorHAnsi"/>
          <w:color w:val="00B050"/>
        </w:rPr>
        <w:tab/>
      </w:r>
      <w:r w:rsidRPr="00CE1103">
        <w:rPr>
          <w:rFonts w:cstheme="minorHAnsi"/>
          <w:b/>
          <w:color w:val="00B050"/>
        </w:rPr>
        <w:t>Momentum = 5.25 kgm/s</w:t>
      </w:r>
    </w:p>
    <w:p w14:paraId="22E587AD" w14:textId="77777777" w:rsidR="004A0B53" w:rsidRPr="009D63C4" w:rsidRDefault="004A0B53" w:rsidP="003253A3">
      <w:pPr>
        <w:ind w:firstLine="426"/>
        <w:rPr>
          <w:rFonts w:cstheme="minorHAnsi"/>
        </w:rPr>
      </w:pPr>
    </w:p>
    <w:p w14:paraId="396966F7" w14:textId="2299B791" w:rsidR="004A0B53" w:rsidRPr="009D63C4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</w:t>
      </w:r>
      <w:r w:rsidR="004A0B53" w:rsidRPr="009D63C4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1C7DCB" w:rsidRPr="009D63C4">
        <w:rPr>
          <w:rFonts w:cstheme="minorHAnsi"/>
        </w:rPr>
        <w:t>Describe how doubling the mass of an object will affect its momentum, at a given</w:t>
      </w:r>
      <w:r>
        <w:rPr>
          <w:rFonts w:cstheme="minorHAnsi"/>
        </w:rPr>
        <w:t xml:space="preserve"> </w:t>
      </w:r>
      <w:r w:rsidR="0034085D" w:rsidRPr="009D63C4">
        <w:rPr>
          <w:rFonts w:cstheme="minorHAnsi"/>
        </w:rPr>
        <w:t>speed. (1</w:t>
      </w:r>
      <w:r w:rsidR="001C7DCB" w:rsidRPr="009D63C4">
        <w:rPr>
          <w:rFonts w:cstheme="minorHAnsi"/>
        </w:rPr>
        <w:t>)</w:t>
      </w:r>
    </w:p>
    <w:p w14:paraId="2529C46B" w14:textId="7E23EC5F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ab/>
      </w:r>
      <w:r w:rsidRPr="00CE1103">
        <w:rPr>
          <w:rFonts w:cstheme="minorHAnsi"/>
          <w:b/>
          <w:color w:val="00B050"/>
        </w:rPr>
        <w:t>Doubling the mass will double the momentum</w:t>
      </w:r>
    </w:p>
    <w:p w14:paraId="59C114A6" w14:textId="77777777" w:rsidR="0034085D" w:rsidRPr="009D63C4" w:rsidRDefault="0034085D" w:rsidP="003253A3">
      <w:pPr>
        <w:ind w:firstLine="426"/>
        <w:rPr>
          <w:rFonts w:cstheme="minorHAnsi"/>
        </w:rPr>
      </w:pPr>
    </w:p>
    <w:p w14:paraId="5EAE2C3F" w14:textId="382883D0" w:rsidR="001C7DCB" w:rsidRPr="009D63C4" w:rsidRDefault="001C7DCB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>3</w:t>
      </w:r>
      <w:r w:rsidR="001851E6" w:rsidRPr="009D63C4">
        <w:rPr>
          <w:rFonts w:cstheme="minorHAnsi"/>
        </w:rPr>
        <w:t>a</w:t>
      </w:r>
      <w:r w:rsidR="00CE1103">
        <w:rPr>
          <w:rFonts w:cstheme="minorHAnsi"/>
        </w:rPr>
        <w:t xml:space="preserve">. </w:t>
      </w:r>
      <w:r w:rsidRPr="009D63C4">
        <w:rPr>
          <w:rFonts w:cstheme="minorHAnsi"/>
        </w:rPr>
        <w:t xml:space="preserve">A car has a </w:t>
      </w:r>
      <w:r w:rsidR="00E4193E">
        <w:rPr>
          <w:rFonts w:cstheme="minorHAnsi"/>
        </w:rPr>
        <w:t>momentum</w:t>
      </w:r>
      <w:r w:rsidR="00E4193E" w:rsidRPr="009D63C4">
        <w:rPr>
          <w:rFonts w:cstheme="minorHAnsi"/>
        </w:rPr>
        <w:t xml:space="preserve"> </w:t>
      </w:r>
      <w:r w:rsidRPr="009D63C4">
        <w:rPr>
          <w:rFonts w:cstheme="minorHAnsi"/>
        </w:rPr>
        <w:t xml:space="preserve">of </w:t>
      </w:r>
      <w:r w:rsidR="00E4193E">
        <w:rPr>
          <w:rFonts w:cstheme="minorHAnsi"/>
        </w:rPr>
        <w:t xml:space="preserve">33 000 </w:t>
      </w:r>
      <w:r w:rsidRPr="009D63C4">
        <w:rPr>
          <w:rFonts w:cstheme="minorHAnsi"/>
        </w:rPr>
        <w:t>kg</w:t>
      </w:r>
      <w:r w:rsidR="00E4193E">
        <w:rPr>
          <w:rFonts w:cstheme="minorHAnsi"/>
        </w:rPr>
        <w:t>m/s</w:t>
      </w:r>
      <w:r w:rsidRPr="009D63C4">
        <w:rPr>
          <w:rFonts w:cstheme="minorHAnsi"/>
        </w:rPr>
        <w:t xml:space="preserve"> and a speed of 30 m/s.</w:t>
      </w:r>
    </w:p>
    <w:p w14:paraId="0756C73F" w14:textId="061FB7B4" w:rsidR="001C7DCB" w:rsidRPr="009D63C4" w:rsidRDefault="001C7DCB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 xml:space="preserve">  </w:t>
      </w:r>
      <w:r w:rsidRPr="009D63C4">
        <w:rPr>
          <w:rFonts w:cstheme="minorHAnsi"/>
        </w:rPr>
        <w:t xml:space="preserve">Work out the </w:t>
      </w:r>
      <w:r w:rsidR="00E4193E">
        <w:rPr>
          <w:rFonts w:cstheme="minorHAnsi"/>
        </w:rPr>
        <w:t>mass</w:t>
      </w:r>
      <w:r w:rsidR="00E4193E" w:rsidRPr="009D63C4">
        <w:rPr>
          <w:rFonts w:cstheme="minorHAnsi"/>
        </w:rPr>
        <w:t xml:space="preserve"> </w:t>
      </w:r>
      <w:r w:rsidRPr="009D63C4">
        <w:rPr>
          <w:rFonts w:cstheme="minorHAnsi"/>
        </w:rPr>
        <w:t>of the car. (2)</w:t>
      </w:r>
    </w:p>
    <w:p w14:paraId="5F41FAFF" w14:textId="45DB1C92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9D63C4">
        <w:rPr>
          <w:rFonts w:cstheme="minorHAnsi"/>
        </w:rPr>
        <w:tab/>
      </w:r>
      <w:r w:rsidR="00CE1103">
        <w:rPr>
          <w:rFonts w:cstheme="minorHAnsi"/>
        </w:rPr>
        <w:tab/>
      </w:r>
      <w:r w:rsidR="00E4193E">
        <w:rPr>
          <w:rFonts w:cstheme="minorHAnsi"/>
          <w:b/>
          <w:color w:val="00B050"/>
        </w:rPr>
        <w:t>Mass</w:t>
      </w:r>
      <w:r w:rsidR="00E4193E" w:rsidRPr="00CE1103">
        <w:rPr>
          <w:rFonts w:cstheme="minorHAnsi"/>
          <w:b/>
          <w:color w:val="00B050"/>
        </w:rPr>
        <w:t xml:space="preserve"> </w:t>
      </w:r>
      <w:r w:rsidRPr="00CE1103">
        <w:rPr>
          <w:rFonts w:cstheme="minorHAnsi"/>
          <w:b/>
          <w:color w:val="00B050"/>
        </w:rPr>
        <w:t xml:space="preserve">= </w:t>
      </w:r>
      <w:r w:rsidR="00E4193E">
        <w:rPr>
          <w:rFonts w:cstheme="minorHAnsi"/>
          <w:b/>
          <w:color w:val="00B050"/>
        </w:rPr>
        <w:t>33 000</w:t>
      </w:r>
      <w:r w:rsidR="00E4193E" w:rsidRPr="00CE1103">
        <w:rPr>
          <w:rFonts w:cstheme="minorHAnsi"/>
          <w:b/>
          <w:color w:val="00B050"/>
        </w:rPr>
        <w:t xml:space="preserve"> </w:t>
      </w:r>
      <w:r w:rsidR="00E4193E">
        <w:rPr>
          <w:rFonts w:cstheme="minorHAnsi"/>
          <w:b/>
          <w:color w:val="00B050"/>
        </w:rPr>
        <w:t>/</w:t>
      </w:r>
      <w:r w:rsidRPr="00CE1103">
        <w:rPr>
          <w:rFonts w:cstheme="minorHAnsi"/>
          <w:b/>
          <w:color w:val="00B050"/>
        </w:rPr>
        <w:t xml:space="preserve"> 30</w:t>
      </w:r>
    </w:p>
    <w:p w14:paraId="18540985" w14:textId="5EAF3466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="00E4193E">
        <w:rPr>
          <w:rFonts w:cstheme="minorHAnsi"/>
          <w:b/>
          <w:color w:val="00B050"/>
        </w:rPr>
        <w:t>mass</w:t>
      </w:r>
      <w:r w:rsidR="00E4193E" w:rsidRPr="00CE1103">
        <w:rPr>
          <w:rFonts w:cstheme="minorHAnsi"/>
          <w:b/>
          <w:color w:val="00B050"/>
        </w:rPr>
        <w:t xml:space="preserve"> </w:t>
      </w:r>
      <w:r w:rsidRPr="00CE1103">
        <w:rPr>
          <w:rFonts w:cstheme="minorHAnsi"/>
          <w:b/>
          <w:color w:val="00B050"/>
        </w:rPr>
        <w:t xml:space="preserve">=  </w:t>
      </w:r>
      <w:r w:rsidR="00E4193E">
        <w:rPr>
          <w:rFonts w:cstheme="minorHAnsi"/>
          <w:b/>
          <w:color w:val="00B050"/>
        </w:rPr>
        <w:t>11</w:t>
      </w:r>
      <w:r w:rsidRPr="00CE1103">
        <w:rPr>
          <w:rFonts w:cstheme="minorHAnsi"/>
          <w:b/>
          <w:color w:val="00B050"/>
        </w:rPr>
        <w:t>00 kg</w:t>
      </w:r>
    </w:p>
    <w:p w14:paraId="0B459509" w14:textId="77777777" w:rsidR="001C7DCB" w:rsidRPr="009D63C4" w:rsidRDefault="001C7DCB" w:rsidP="003253A3">
      <w:pPr>
        <w:ind w:firstLine="426"/>
        <w:rPr>
          <w:rFonts w:cstheme="minorHAnsi"/>
        </w:rPr>
      </w:pPr>
    </w:p>
    <w:p w14:paraId="71A53CCD" w14:textId="062B7FB2" w:rsidR="006D1A09" w:rsidRPr="009D63C4" w:rsidRDefault="001851E6" w:rsidP="003253A3">
      <w:pPr>
        <w:ind w:firstLine="426"/>
        <w:rPr>
          <w:rFonts w:cstheme="minorHAnsi"/>
        </w:rPr>
      </w:pPr>
      <w:r w:rsidRPr="009D63C4">
        <w:rPr>
          <w:rFonts w:cstheme="minorHAnsi"/>
        </w:rPr>
        <w:t>3b</w:t>
      </w:r>
      <w:r w:rsidRPr="009D63C4">
        <w:rPr>
          <w:rFonts w:cstheme="minorHAnsi"/>
        </w:rPr>
        <w:tab/>
        <w:t>The car changes speed and now has a momentum of 4760 kgm/s.</w:t>
      </w:r>
    </w:p>
    <w:p w14:paraId="70E56F3F" w14:textId="0D6C18B7" w:rsidR="006D1A09" w:rsidRPr="00BF7A2F" w:rsidRDefault="001851E6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>Work out the new speed of the car. (2)</w:t>
      </w:r>
    </w:p>
    <w:p w14:paraId="19FDB9A2" w14:textId="0096FA92" w:rsidR="0034085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Pr="00CE1103">
        <w:rPr>
          <w:rFonts w:cstheme="minorHAnsi"/>
          <w:b/>
          <w:color w:val="00B050"/>
        </w:rPr>
        <w:t>Velocity = momentum / mass</w:t>
      </w:r>
      <w:r w:rsidRPr="00CE1103">
        <w:rPr>
          <w:rFonts w:cstheme="minorHAnsi"/>
          <w:b/>
          <w:color w:val="00B050"/>
        </w:rPr>
        <w:tab/>
        <w:t>or</w:t>
      </w:r>
      <w:r w:rsidRPr="00CE1103">
        <w:rPr>
          <w:rFonts w:cstheme="minorHAnsi"/>
          <w:b/>
          <w:color w:val="00B050"/>
        </w:rPr>
        <w:tab/>
        <w:t>Velocity = 4760 / 1100</w:t>
      </w:r>
    </w:p>
    <w:p w14:paraId="4D203C0E" w14:textId="3B175881" w:rsidR="001107FD" w:rsidRPr="00CE1103" w:rsidRDefault="0034085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Velocity = 4.3 m/s</w:t>
      </w:r>
    </w:p>
    <w:p w14:paraId="3FD62759" w14:textId="2B3CCA5C" w:rsidR="001C7DCB" w:rsidRPr="00BF7A2F" w:rsidRDefault="001C7DCB" w:rsidP="003253A3">
      <w:pPr>
        <w:ind w:firstLine="426"/>
        <w:rPr>
          <w:rFonts w:cstheme="minorHAnsi"/>
        </w:rPr>
      </w:pPr>
      <w:r w:rsidRPr="00CE1103">
        <w:rPr>
          <w:rFonts w:cstheme="minorHAnsi"/>
        </w:rPr>
        <w:lastRenderedPageBreak/>
        <w:t>4</w:t>
      </w:r>
      <w:r w:rsidRPr="00BF7A2F">
        <w:rPr>
          <w:rFonts w:cstheme="minorHAnsi"/>
          <w:b/>
        </w:rPr>
        <w:tab/>
      </w:r>
      <w:r w:rsidR="006D1A09" w:rsidRPr="00BF7A2F">
        <w:rPr>
          <w:rFonts w:cstheme="minorHAnsi"/>
        </w:rPr>
        <w:t>In a crash test t</w:t>
      </w:r>
      <w:r w:rsidRPr="00BF7A2F">
        <w:rPr>
          <w:rFonts w:cstheme="minorHAnsi"/>
        </w:rPr>
        <w:t xml:space="preserve">wo identical cars of mass 900 kg </w:t>
      </w:r>
      <w:r w:rsidR="006D1A09" w:rsidRPr="00BF7A2F">
        <w:rPr>
          <w:rFonts w:cstheme="minorHAnsi"/>
        </w:rPr>
        <w:t>move towards each other.</w:t>
      </w:r>
    </w:p>
    <w:p w14:paraId="2B64049D" w14:textId="350E0117" w:rsidR="001C7DCB" w:rsidRPr="00BF7A2F" w:rsidRDefault="006D1A09" w:rsidP="003253A3">
      <w:pPr>
        <w:ind w:firstLine="426"/>
        <w:rPr>
          <w:rFonts w:cstheme="minorHAnsi"/>
        </w:rPr>
      </w:pPr>
      <w:r w:rsidRPr="00BF7A2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F1FF3CE" wp14:editId="4A0D2F2F">
            <wp:simplePos x="0" y="0"/>
            <wp:positionH relativeFrom="column">
              <wp:posOffset>1288415</wp:posOffset>
            </wp:positionH>
            <wp:positionV relativeFrom="paragraph">
              <wp:posOffset>-6773</wp:posOffset>
            </wp:positionV>
            <wp:extent cx="3812752" cy="1138431"/>
            <wp:effectExtent l="0" t="0" r="0" b="508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52" cy="113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CB" w:rsidRPr="00BF7A2F">
        <w:rPr>
          <w:rFonts w:cstheme="minorHAnsi"/>
        </w:rPr>
        <w:tab/>
      </w:r>
    </w:p>
    <w:p w14:paraId="4B3251C0" w14:textId="77777777" w:rsidR="004A0B53" w:rsidRPr="00BF7A2F" w:rsidRDefault="004A0B53" w:rsidP="003253A3">
      <w:pPr>
        <w:ind w:firstLine="426"/>
        <w:rPr>
          <w:rFonts w:cstheme="minorHAnsi"/>
        </w:rPr>
      </w:pPr>
    </w:p>
    <w:p w14:paraId="5341C5AF" w14:textId="77777777" w:rsidR="00CB4556" w:rsidRPr="00BF7A2F" w:rsidRDefault="00CB4556" w:rsidP="003253A3">
      <w:pPr>
        <w:ind w:firstLine="426"/>
        <w:rPr>
          <w:rFonts w:cstheme="minorHAnsi"/>
        </w:rPr>
      </w:pPr>
    </w:p>
    <w:p w14:paraId="4E9BEE54" w14:textId="77777777" w:rsidR="006D1A09" w:rsidRPr="00BF7A2F" w:rsidRDefault="006D1A09" w:rsidP="003253A3">
      <w:pPr>
        <w:ind w:firstLine="426"/>
        <w:rPr>
          <w:rFonts w:cstheme="minorHAnsi"/>
        </w:rPr>
      </w:pPr>
    </w:p>
    <w:p w14:paraId="4B1764D1" w14:textId="2E99AABE" w:rsidR="00CB4556" w:rsidRPr="00BF7A2F" w:rsidRDefault="006D1A09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  <w:t xml:space="preserve">Before impact, </w:t>
      </w:r>
      <w:r w:rsidRPr="00BF7A2F">
        <w:rPr>
          <w:rFonts w:cstheme="minorHAnsi"/>
          <w:b/>
        </w:rPr>
        <w:t>Car P</w:t>
      </w:r>
      <w:r w:rsidRPr="00BF7A2F">
        <w:rPr>
          <w:rFonts w:cstheme="minorHAnsi"/>
        </w:rPr>
        <w:t xml:space="preserve"> has a speed of 14 m/s and </w:t>
      </w:r>
      <w:r w:rsidRPr="00BF7A2F">
        <w:rPr>
          <w:rFonts w:cstheme="minorHAnsi"/>
          <w:b/>
        </w:rPr>
        <w:t>Car Q</w:t>
      </w:r>
      <w:r w:rsidRPr="00BF7A2F">
        <w:rPr>
          <w:rFonts w:cstheme="minorHAnsi"/>
        </w:rPr>
        <w:t xml:space="preserve"> has a speed of 18 m/s.</w:t>
      </w:r>
    </w:p>
    <w:p w14:paraId="304BBCA3" w14:textId="77777777" w:rsidR="00CB4556" w:rsidRPr="00BF7A2F" w:rsidRDefault="00CB4556" w:rsidP="003253A3">
      <w:pPr>
        <w:ind w:firstLine="426"/>
        <w:rPr>
          <w:rFonts w:cstheme="minorHAnsi"/>
        </w:rPr>
      </w:pPr>
    </w:p>
    <w:p w14:paraId="290EC892" w14:textId="23252EDB" w:rsidR="00CB4556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6D1A09" w:rsidRPr="00CE1103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6D1A09" w:rsidRPr="00CE1103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6D1A09" w:rsidRPr="00BF7A2F">
        <w:rPr>
          <w:rFonts w:cstheme="minorHAnsi"/>
        </w:rPr>
        <w:t>Work out the total momentum of the two cars before impact. (3)</w:t>
      </w:r>
    </w:p>
    <w:p w14:paraId="42BACCA0" w14:textId="64835F86" w:rsidR="00306A50" w:rsidRPr="00CE1103" w:rsidRDefault="005F3074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="00306A50" w:rsidRPr="00CE1103">
        <w:rPr>
          <w:rFonts w:cstheme="minorHAnsi"/>
          <w:b/>
          <w:color w:val="00B050"/>
        </w:rPr>
        <w:t>Taking motion to the right to be positive:</w:t>
      </w:r>
    </w:p>
    <w:p w14:paraId="74CD92F1" w14:textId="1EF47AF6" w:rsidR="005F3074" w:rsidRPr="00CE1103" w:rsidRDefault="00306A50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 xml:space="preserve">Momentum = momentum of Car P + momentum of Car Q </w:t>
      </w:r>
      <w:r w:rsidR="005F3074" w:rsidRPr="00CE1103">
        <w:rPr>
          <w:rFonts w:cstheme="minorHAnsi"/>
          <w:b/>
          <w:color w:val="00B050"/>
        </w:rPr>
        <w:t xml:space="preserve"> </w:t>
      </w:r>
    </w:p>
    <w:p w14:paraId="183B535A" w14:textId="241DFCB2" w:rsidR="00E2798E" w:rsidRPr="00CE1103" w:rsidRDefault="005F3074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</w:rPr>
        <w:tab/>
      </w:r>
      <w:r w:rsidR="00CE1103" w:rsidRPr="00CE1103">
        <w:rPr>
          <w:rFonts w:cstheme="minorHAnsi"/>
          <w:b/>
        </w:rPr>
        <w:tab/>
      </w:r>
      <w:r w:rsidRPr="00CE1103">
        <w:rPr>
          <w:rFonts w:cstheme="minorHAnsi"/>
          <w:b/>
          <w:color w:val="00B050"/>
        </w:rPr>
        <w:t>Momentum = 900 x 14 - 900 x 18</w:t>
      </w:r>
    </w:p>
    <w:p w14:paraId="1375AEBF" w14:textId="2D73FD86" w:rsidR="005F3074" w:rsidRPr="00CE1103" w:rsidRDefault="005F3074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Momentum = -</w:t>
      </w:r>
      <w:r w:rsidR="00306A50" w:rsidRPr="00CE1103">
        <w:rPr>
          <w:rFonts w:cstheme="minorHAnsi"/>
          <w:b/>
          <w:color w:val="00B050"/>
        </w:rPr>
        <w:t xml:space="preserve"> </w:t>
      </w:r>
      <w:r w:rsidRPr="00CE1103">
        <w:rPr>
          <w:rFonts w:cstheme="minorHAnsi"/>
          <w:b/>
          <w:color w:val="00B050"/>
        </w:rPr>
        <w:t>3600 kgm/s</w:t>
      </w:r>
    </w:p>
    <w:p w14:paraId="1A2D8386" w14:textId="77777777" w:rsidR="00306A50" w:rsidRPr="00BF7A2F" w:rsidRDefault="0039459E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</w:p>
    <w:p w14:paraId="2CCC4334" w14:textId="4898AFEC" w:rsidR="006D1A09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C0C1A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6D1A09" w:rsidRPr="00CE1103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6D1A09" w:rsidRPr="00BF7A2F">
        <w:rPr>
          <w:rFonts w:cstheme="minorHAnsi"/>
        </w:rPr>
        <w:t>After impact the cars move off together to the left.</w:t>
      </w:r>
    </w:p>
    <w:p w14:paraId="267A02F8" w14:textId="495D7999" w:rsidR="006D1A09" w:rsidRPr="00BF7A2F" w:rsidRDefault="006D1A09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 xml:space="preserve">         </w:t>
      </w:r>
      <w:r w:rsidRPr="00BF7A2F">
        <w:rPr>
          <w:rFonts w:cstheme="minorHAnsi"/>
        </w:rPr>
        <w:t>Work out the speed that the two cars move off at after impact. (</w:t>
      </w:r>
      <w:r w:rsidR="001851E6" w:rsidRPr="00BF7A2F">
        <w:rPr>
          <w:rFonts w:cstheme="minorHAnsi"/>
        </w:rPr>
        <w:t>3)</w:t>
      </w:r>
    </w:p>
    <w:p w14:paraId="6B1ED76B" w14:textId="220EBF58" w:rsidR="00306A50" w:rsidRPr="00CE1103" w:rsidRDefault="00306A50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Pr="00CE1103">
        <w:rPr>
          <w:rFonts w:cstheme="minorHAnsi"/>
          <w:b/>
          <w:color w:val="00B050"/>
        </w:rPr>
        <w:t>Combined mass = 1800 kg</w:t>
      </w:r>
    </w:p>
    <w:p w14:paraId="193B02A8" w14:textId="2ACF67DD" w:rsidR="00306A50" w:rsidRPr="00CE1103" w:rsidRDefault="00306A50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 xml:space="preserve">Momentum = mass x velocity </w:t>
      </w:r>
      <w:r w:rsidRPr="00CE1103">
        <w:rPr>
          <w:rFonts w:cstheme="minorHAnsi"/>
          <w:b/>
          <w:color w:val="00B050"/>
        </w:rPr>
        <w:tab/>
        <w:t xml:space="preserve">or </w:t>
      </w:r>
      <w:r w:rsidRPr="00CE1103">
        <w:rPr>
          <w:rFonts w:cstheme="minorHAnsi"/>
          <w:b/>
          <w:color w:val="00B050"/>
        </w:rPr>
        <w:tab/>
        <w:t>- 3600 = 1800 x velocity</w:t>
      </w:r>
    </w:p>
    <w:p w14:paraId="79694B6C" w14:textId="71D05B67" w:rsidR="00306A50" w:rsidRPr="00CE1103" w:rsidRDefault="00306A50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Velocity =  - 2 m/s</w:t>
      </w:r>
      <w:r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ab/>
        <w:t>or 2 m/s from right to left</w:t>
      </w:r>
    </w:p>
    <w:p w14:paraId="4D213A76" w14:textId="47FE5934" w:rsidR="000C3A74" w:rsidRPr="00BF7A2F" w:rsidRDefault="0039459E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</w:p>
    <w:p w14:paraId="3C5EC636" w14:textId="77777777" w:rsidR="00CE1103" w:rsidRDefault="004516F1" w:rsidP="00CE1103">
      <w:pPr>
        <w:spacing w:after="0"/>
        <w:ind w:firstLine="425"/>
        <w:rPr>
          <w:rFonts w:cstheme="minorHAnsi"/>
        </w:rPr>
      </w:pPr>
      <w:r w:rsidRPr="00BF7A2F">
        <w:rPr>
          <w:rFonts w:cstheme="minorHAnsi"/>
          <w:b/>
        </w:rPr>
        <w:t>5</w:t>
      </w:r>
      <w:r w:rsidRPr="00BF7A2F">
        <w:rPr>
          <w:rFonts w:cstheme="minorHAnsi"/>
        </w:rPr>
        <w:tab/>
        <w:t xml:space="preserve">Cars have many features to reduce injury in case of a crash.  Seatbelts and crumple zones are two safety </w:t>
      </w:r>
    </w:p>
    <w:p w14:paraId="1DB5010D" w14:textId="66E76920" w:rsidR="0086667D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 </w:t>
      </w:r>
      <w:r w:rsidR="004516F1" w:rsidRPr="00BF7A2F">
        <w:rPr>
          <w:rFonts w:cstheme="minorHAnsi"/>
        </w:rPr>
        <w:t>features designed to reduce injury in a crash.</w:t>
      </w:r>
    </w:p>
    <w:p w14:paraId="6DAE46C3" w14:textId="197DBDA2" w:rsidR="004516F1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4516F1" w:rsidRPr="00CE1103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4516F1" w:rsidRPr="00CE1103">
        <w:rPr>
          <w:rFonts w:cstheme="minorHAnsi"/>
        </w:rPr>
        <w:t>i</w:t>
      </w:r>
      <w:r>
        <w:rPr>
          <w:rFonts w:cstheme="minorHAnsi"/>
        </w:rPr>
        <w:t xml:space="preserve">) </w:t>
      </w:r>
      <w:r w:rsidR="004516F1" w:rsidRPr="00BF7A2F">
        <w:rPr>
          <w:rFonts w:cstheme="minorHAnsi"/>
        </w:rPr>
        <w:t xml:space="preserve">Give </w:t>
      </w:r>
      <w:r w:rsidR="004516F1" w:rsidRPr="00BF7A2F">
        <w:rPr>
          <w:rFonts w:cstheme="minorHAnsi"/>
          <w:b/>
        </w:rPr>
        <w:t xml:space="preserve">one </w:t>
      </w:r>
      <w:r w:rsidR="004516F1" w:rsidRPr="00BF7A2F">
        <w:rPr>
          <w:rFonts w:cstheme="minorHAnsi"/>
        </w:rPr>
        <w:t>other safety feature designed to reduce injury in a crash. (1)</w:t>
      </w:r>
    </w:p>
    <w:p w14:paraId="3390D641" w14:textId="07E0C067" w:rsidR="00170F2D" w:rsidRPr="00CE1103" w:rsidRDefault="00170F2D" w:rsidP="003253A3">
      <w:pPr>
        <w:ind w:firstLine="426"/>
        <w:rPr>
          <w:rFonts w:cstheme="minorHAnsi"/>
          <w:b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Pr="00CE1103">
        <w:rPr>
          <w:rFonts w:cstheme="minorHAnsi"/>
          <w:b/>
          <w:color w:val="00B050"/>
        </w:rPr>
        <w:t>One of:</w:t>
      </w:r>
      <w:r w:rsidR="00306A50" w:rsidRPr="00CE1103">
        <w:rPr>
          <w:rFonts w:cstheme="minorHAnsi"/>
          <w:b/>
          <w:color w:val="00B050"/>
        </w:rPr>
        <w:tab/>
      </w:r>
    </w:p>
    <w:p w14:paraId="2CE97B64" w14:textId="5411A9F6" w:rsidR="00306A50" w:rsidRPr="00CE1103" w:rsidRDefault="00170F2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</w:rPr>
        <w:tab/>
      </w:r>
      <w:r w:rsidR="00CE1103" w:rsidRPr="00CE1103">
        <w:rPr>
          <w:rFonts w:cstheme="minorHAnsi"/>
          <w:b/>
        </w:rPr>
        <w:tab/>
      </w:r>
      <w:r w:rsidR="00306A50" w:rsidRPr="00CE1103">
        <w:rPr>
          <w:rFonts w:cstheme="minorHAnsi"/>
          <w:b/>
          <w:color w:val="00B050"/>
        </w:rPr>
        <w:t>Airbags</w:t>
      </w:r>
      <w:r w:rsidR="00306A50" w:rsidRPr="00CE1103">
        <w:rPr>
          <w:rFonts w:cstheme="minorHAnsi"/>
          <w:b/>
          <w:color w:val="00B050"/>
        </w:rPr>
        <w:tab/>
      </w:r>
      <w:r w:rsidR="009F3956">
        <w:rPr>
          <w:rFonts w:cstheme="minorHAnsi"/>
          <w:b/>
          <w:color w:val="00B050"/>
        </w:rPr>
        <w:t xml:space="preserve">          </w:t>
      </w:r>
      <w:r w:rsidR="00306A50" w:rsidRPr="00CE1103">
        <w:rPr>
          <w:rFonts w:cstheme="minorHAnsi"/>
          <w:b/>
          <w:color w:val="00B050"/>
        </w:rPr>
        <w:t>Roll</w:t>
      </w:r>
      <w:r w:rsidR="00855868" w:rsidRPr="00CE1103">
        <w:rPr>
          <w:rFonts w:cstheme="minorHAnsi"/>
          <w:b/>
          <w:color w:val="00B050"/>
        </w:rPr>
        <w:t xml:space="preserve"> C</w:t>
      </w:r>
      <w:r w:rsidR="00306A50" w:rsidRPr="00CE1103">
        <w:rPr>
          <w:rFonts w:cstheme="minorHAnsi"/>
          <w:b/>
          <w:color w:val="00B050"/>
        </w:rPr>
        <w:t>age</w:t>
      </w:r>
      <w:r w:rsidR="00306A50" w:rsidRPr="00CE1103">
        <w:rPr>
          <w:rFonts w:cstheme="minorHAnsi"/>
          <w:b/>
          <w:color w:val="00B050"/>
        </w:rPr>
        <w:tab/>
      </w:r>
      <w:r w:rsidR="009F3956">
        <w:rPr>
          <w:rFonts w:cstheme="minorHAnsi"/>
          <w:b/>
          <w:color w:val="00B050"/>
        </w:rPr>
        <w:t xml:space="preserve">       </w:t>
      </w:r>
      <w:r w:rsidRPr="00CE1103">
        <w:rPr>
          <w:rFonts w:cstheme="minorHAnsi"/>
          <w:b/>
          <w:color w:val="00B050"/>
        </w:rPr>
        <w:t>Laminated Glass</w:t>
      </w:r>
      <w:r w:rsidRPr="00CE1103">
        <w:rPr>
          <w:rFonts w:cstheme="minorHAnsi"/>
          <w:b/>
          <w:color w:val="00B050"/>
        </w:rPr>
        <w:tab/>
      </w:r>
      <w:r w:rsidR="009F3956">
        <w:rPr>
          <w:rFonts w:cstheme="minorHAnsi"/>
          <w:b/>
          <w:color w:val="00B050"/>
        </w:rPr>
        <w:t xml:space="preserve"> </w:t>
      </w:r>
      <w:r w:rsidRPr="00CE1103">
        <w:rPr>
          <w:rFonts w:cstheme="minorHAnsi"/>
          <w:b/>
          <w:color w:val="00B050"/>
        </w:rPr>
        <w:t>Head rest</w:t>
      </w:r>
    </w:p>
    <w:p w14:paraId="459174A6" w14:textId="03B0FB62" w:rsidR="004516F1" w:rsidRPr="00BF7A2F" w:rsidRDefault="0039459E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</w:p>
    <w:p w14:paraId="70D0F3DE" w14:textId="6DDC82EC" w:rsidR="004516F1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t xml:space="preserve">      </w:t>
      </w:r>
      <w:r w:rsidR="000C0C1A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4516F1" w:rsidRPr="00CE1103">
        <w:rPr>
          <w:rFonts w:cstheme="minorHAnsi"/>
        </w:rPr>
        <w:t>ii</w:t>
      </w:r>
      <w:r>
        <w:rPr>
          <w:rFonts w:cstheme="minorHAnsi"/>
        </w:rPr>
        <w:t xml:space="preserve">) </w:t>
      </w:r>
      <w:r w:rsidR="004516F1" w:rsidRPr="00BF7A2F">
        <w:rPr>
          <w:rFonts w:cstheme="minorHAnsi"/>
        </w:rPr>
        <w:t>Explain how seatbelts reduce injury in a crash. (4)</w:t>
      </w:r>
    </w:p>
    <w:p w14:paraId="2EDD30F3" w14:textId="43B02B90" w:rsidR="00170F2D" w:rsidRPr="00CE1103" w:rsidRDefault="0039459E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="00170F2D" w:rsidRPr="00CE1103">
        <w:rPr>
          <w:rFonts w:cstheme="minorHAnsi"/>
          <w:b/>
          <w:color w:val="00B050"/>
        </w:rPr>
        <w:t>Seatbelts increase the time of impact</w:t>
      </w:r>
      <w:r w:rsidR="009F3956">
        <w:rPr>
          <w:rFonts w:cstheme="minorHAnsi"/>
          <w:b/>
          <w:color w:val="00B050"/>
        </w:rPr>
        <w:t xml:space="preserve"> as they are designed to stretch a little</w:t>
      </w:r>
    </w:p>
    <w:p w14:paraId="2F9D88F3" w14:textId="217EDDC2" w:rsidR="00170F2D" w:rsidRPr="00CE1103" w:rsidRDefault="00170F2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This reduces the acceleration as acceleration = change in velocity / time taken</w:t>
      </w:r>
    </w:p>
    <w:p w14:paraId="4F76A1E9" w14:textId="1B0E273B" w:rsidR="00855868" w:rsidRPr="00CE1103" w:rsidRDefault="00170F2D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 xml:space="preserve">The force is reduced as </w:t>
      </w:r>
      <w:r w:rsidR="00855868" w:rsidRPr="00CE1103">
        <w:rPr>
          <w:rFonts w:cstheme="minorHAnsi"/>
          <w:b/>
          <w:color w:val="00B050"/>
        </w:rPr>
        <w:t>force = change in momentum / time taken</w:t>
      </w:r>
    </w:p>
    <w:p w14:paraId="425499C2" w14:textId="0903CE6A" w:rsidR="004516F1" w:rsidRPr="00CE1103" w:rsidRDefault="00855868" w:rsidP="003253A3">
      <w:pPr>
        <w:ind w:firstLine="426"/>
        <w:rPr>
          <w:rFonts w:cstheme="minorHAnsi"/>
          <w:b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As the force of impact is reduced the injuries are also reduced</w:t>
      </w:r>
      <w:r w:rsidR="00170F2D" w:rsidRPr="00CE1103">
        <w:rPr>
          <w:rFonts w:cstheme="minorHAnsi"/>
          <w:b/>
        </w:rPr>
        <w:tab/>
      </w:r>
    </w:p>
    <w:p w14:paraId="2A0CEB84" w14:textId="77777777" w:rsidR="00170F2D" w:rsidRPr="00BF7A2F" w:rsidRDefault="00170F2D" w:rsidP="003253A3">
      <w:pPr>
        <w:ind w:firstLine="426"/>
        <w:rPr>
          <w:rFonts w:cstheme="minorHAnsi"/>
        </w:rPr>
      </w:pPr>
    </w:p>
    <w:p w14:paraId="5879818E" w14:textId="3AD9D799" w:rsidR="004516F1" w:rsidRPr="00BF7A2F" w:rsidRDefault="00CE1103" w:rsidP="003253A3">
      <w:pPr>
        <w:ind w:firstLine="426"/>
        <w:rPr>
          <w:rFonts w:cstheme="minorHAnsi"/>
        </w:rPr>
      </w:pPr>
      <w:r>
        <w:rPr>
          <w:rFonts w:cstheme="minorHAnsi"/>
        </w:rPr>
        <w:lastRenderedPageBreak/>
        <w:t xml:space="preserve">      </w:t>
      </w:r>
      <w:r w:rsidR="000C0C1A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4516F1" w:rsidRPr="00CE1103">
        <w:rPr>
          <w:rFonts w:cstheme="minorHAnsi"/>
        </w:rPr>
        <w:t>iii</w:t>
      </w:r>
      <w:r>
        <w:rPr>
          <w:rFonts w:cstheme="minorHAnsi"/>
        </w:rPr>
        <w:t xml:space="preserve">) </w:t>
      </w:r>
      <w:r w:rsidR="00D55832" w:rsidRPr="00BF7A2F">
        <w:rPr>
          <w:rFonts w:cstheme="minorHAnsi"/>
        </w:rPr>
        <w:t xml:space="preserve">In a crash a car </w:t>
      </w:r>
      <w:r w:rsidR="009F3956">
        <w:rPr>
          <w:rFonts w:cstheme="minorHAnsi"/>
        </w:rPr>
        <w:t xml:space="preserve">changes its velocity from </w:t>
      </w:r>
      <w:r w:rsidR="00D55832" w:rsidRPr="00BF7A2F">
        <w:rPr>
          <w:rFonts w:cstheme="minorHAnsi"/>
        </w:rPr>
        <w:t>from 20 m/s to 0 m/s.  It takes the car 0.2 s to stop.</w:t>
      </w:r>
    </w:p>
    <w:p w14:paraId="30D3322E" w14:textId="1B71E55A" w:rsidR="00D55832" w:rsidRPr="00BF7A2F" w:rsidRDefault="00D55832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 xml:space="preserve">         </w:t>
      </w:r>
      <w:r w:rsidRPr="00BF7A2F">
        <w:rPr>
          <w:rFonts w:cstheme="minorHAnsi"/>
        </w:rPr>
        <w:t>The car had a mass of 1265 kg.</w:t>
      </w:r>
    </w:p>
    <w:p w14:paraId="21D8C073" w14:textId="77D1F56A" w:rsidR="00D55832" w:rsidRPr="00BF7A2F" w:rsidRDefault="00D55832" w:rsidP="003253A3">
      <w:pPr>
        <w:ind w:firstLine="426"/>
        <w:rPr>
          <w:rFonts w:cstheme="minorHAnsi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 xml:space="preserve">         </w:t>
      </w:r>
      <w:r w:rsidRPr="00BF7A2F">
        <w:rPr>
          <w:rFonts w:cstheme="minorHAnsi"/>
        </w:rPr>
        <w:t>Work out the force acting on the car. (</w:t>
      </w:r>
      <w:r w:rsidR="001673D6">
        <w:rPr>
          <w:rFonts w:cstheme="minorHAnsi"/>
        </w:rPr>
        <w:t>4</w:t>
      </w:r>
      <w:r w:rsidRPr="00BF7A2F">
        <w:rPr>
          <w:rFonts w:cstheme="minorHAnsi"/>
        </w:rPr>
        <w:t>)</w:t>
      </w:r>
    </w:p>
    <w:p w14:paraId="5737FE05" w14:textId="13EF2B8B" w:rsidR="00B67C6F" w:rsidRDefault="0039459E" w:rsidP="003253A3">
      <w:pPr>
        <w:ind w:firstLine="426"/>
        <w:rPr>
          <w:rFonts w:cstheme="minorHAnsi"/>
          <w:b/>
          <w:color w:val="00B050"/>
        </w:rPr>
      </w:pPr>
      <w:r w:rsidRPr="00BF7A2F">
        <w:rPr>
          <w:rFonts w:cstheme="minorHAnsi"/>
        </w:rPr>
        <w:tab/>
      </w:r>
      <w:r w:rsidR="00CE1103">
        <w:rPr>
          <w:rFonts w:cstheme="minorHAnsi"/>
        </w:rPr>
        <w:tab/>
      </w:r>
      <w:r w:rsidR="00855868" w:rsidRPr="00CE1103">
        <w:rPr>
          <w:rFonts w:cstheme="minorHAnsi"/>
          <w:b/>
          <w:color w:val="00B050"/>
        </w:rPr>
        <w:t>Force = change in momentum / time taken</w:t>
      </w:r>
    </w:p>
    <w:p w14:paraId="59662A31" w14:textId="196E5871" w:rsidR="009F3956" w:rsidRPr="00CE1103" w:rsidRDefault="009F3956" w:rsidP="003253A3">
      <w:pPr>
        <w:ind w:firstLine="426"/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ab/>
      </w:r>
      <w:r>
        <w:rPr>
          <w:rFonts w:cstheme="minorHAnsi"/>
          <w:b/>
          <w:color w:val="00B050"/>
        </w:rPr>
        <w:tab/>
        <w:t>Change in momentum = 20 – 0 x 1265 = 25 300 kgm/s</w:t>
      </w:r>
    </w:p>
    <w:p w14:paraId="5C50210F" w14:textId="521CAB66" w:rsidR="00855868" w:rsidRPr="00CE1103" w:rsidRDefault="00855868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Force = 25 300 / 0.2</w:t>
      </w:r>
    </w:p>
    <w:p w14:paraId="71F52B01" w14:textId="30E846FD" w:rsidR="00855868" w:rsidRPr="00CE1103" w:rsidRDefault="00855868" w:rsidP="003253A3">
      <w:pPr>
        <w:ind w:firstLine="426"/>
        <w:rPr>
          <w:rFonts w:cstheme="minorHAnsi"/>
          <w:b/>
          <w:color w:val="00B050"/>
        </w:rPr>
      </w:pPr>
      <w:r w:rsidRPr="00CE1103">
        <w:rPr>
          <w:rFonts w:cstheme="minorHAnsi"/>
          <w:b/>
          <w:color w:val="00B050"/>
        </w:rPr>
        <w:tab/>
      </w:r>
      <w:r w:rsidR="00CE1103" w:rsidRPr="00CE1103">
        <w:rPr>
          <w:rFonts w:cstheme="minorHAnsi"/>
          <w:b/>
          <w:color w:val="00B050"/>
        </w:rPr>
        <w:tab/>
      </w:r>
      <w:r w:rsidRPr="00CE1103">
        <w:rPr>
          <w:rFonts w:cstheme="minorHAnsi"/>
          <w:b/>
          <w:color w:val="00B050"/>
        </w:rPr>
        <w:t>Force = 126 500 N</w:t>
      </w:r>
    </w:p>
    <w:sectPr w:rsidR="00855868" w:rsidRPr="00CE1103" w:rsidSect="00E076E3">
      <w:headerReference w:type="default" r:id="rId31"/>
      <w:footerReference w:type="default" r:id="rId32"/>
      <w:pgSz w:w="11906" w:h="16838"/>
      <w:pgMar w:top="1814" w:right="1080" w:bottom="426" w:left="567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4C692D" w16cid:durableId="1DBBE60C"/>
  <w16cid:commentId w16cid:paraId="0EC4C29C" w16cid:durableId="1DBBEA01"/>
  <w16cid:commentId w16cid:paraId="5D919473" w16cid:durableId="1DBBED96"/>
  <w16cid:commentId w16cid:paraId="09CB3935" w16cid:durableId="1DBBF5EF"/>
  <w16cid:commentId w16cid:paraId="65103110" w16cid:durableId="1DBBF740"/>
  <w16cid:commentId w16cid:paraId="79BBF682" w16cid:durableId="1DBBFD37"/>
  <w16cid:commentId w16cid:paraId="03E474ED" w16cid:durableId="1DBC040E"/>
  <w16cid:commentId w16cid:paraId="297E37D8" w16cid:durableId="1DBC0487"/>
  <w16cid:commentId w16cid:paraId="5AAD2C35" w16cid:durableId="1DBC0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6E60C" w14:textId="77777777" w:rsidR="006D755B" w:rsidRDefault="006D755B" w:rsidP="00683DA2">
      <w:pPr>
        <w:spacing w:after="0" w:line="240" w:lineRule="auto"/>
      </w:pPr>
      <w:r>
        <w:separator/>
      </w:r>
    </w:p>
  </w:endnote>
  <w:endnote w:type="continuationSeparator" w:id="0">
    <w:p w14:paraId="5935AF09" w14:textId="77777777" w:rsidR="006D755B" w:rsidRDefault="006D755B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179A" w14:textId="77777777" w:rsidR="001B4431" w:rsidRDefault="001B443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1B8E8" wp14:editId="688F5A78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3C7D8" w14:textId="77777777" w:rsidR="001B4431" w:rsidRDefault="001B4431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2231B8E8" id="Rectangle 5" o:spid="_x0000_s1037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6383C7D8" w14:textId="77777777" w:rsidR="0026765D" w:rsidRDefault="0026765D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11572" w14:textId="77777777" w:rsidR="006D755B" w:rsidRDefault="006D755B" w:rsidP="00683DA2">
      <w:pPr>
        <w:spacing w:after="0" w:line="240" w:lineRule="auto"/>
      </w:pPr>
      <w:r>
        <w:separator/>
      </w:r>
    </w:p>
  </w:footnote>
  <w:footnote w:type="continuationSeparator" w:id="0">
    <w:p w14:paraId="3FF4DD67" w14:textId="77777777" w:rsidR="006D755B" w:rsidRDefault="006D755B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8B1C" w14:textId="010AAC16" w:rsidR="001B4431" w:rsidRPr="00E53F5B" w:rsidRDefault="001B4431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13DE7F7" wp14:editId="1EF8CF64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4B083" w:themeColor="accent2" w:themeTint="99"/>
        <w:sz w:val="36"/>
        <w:szCs w:val="32"/>
        <w:lang w:val="en-US"/>
      </w:rPr>
      <w:t>Grasp</w:t>
    </w:r>
    <w:r w:rsidRPr="00E53F5B">
      <w:rPr>
        <w:b/>
        <w:noProof/>
        <w:color w:val="F4B083" w:themeColor="accent2" w:themeTint="99"/>
        <w:sz w:val="36"/>
        <w:szCs w:val="32"/>
        <w:lang w:val="en-US"/>
      </w:rPr>
      <w:t>IT –</w:t>
    </w:r>
    <w:r>
      <w:rPr>
        <w:b/>
        <w:noProof/>
        <w:color w:val="F4B083" w:themeColor="accent2" w:themeTint="99"/>
        <w:sz w:val="36"/>
        <w:szCs w:val="32"/>
        <w:lang w:val="en-US"/>
      </w:rPr>
      <w:t xml:space="preserve"> </w:t>
    </w:r>
    <w:r w:rsidRPr="00E53F5B">
      <w:rPr>
        <w:b/>
        <w:noProof/>
        <w:color w:val="F4B083" w:themeColor="accent2" w:themeTint="99"/>
        <w:sz w:val="36"/>
        <w:szCs w:val="32"/>
        <w:lang w:val="en-US"/>
      </w:rPr>
      <w:t>Questions</w:t>
    </w:r>
    <w:r>
      <w:rPr>
        <w:b/>
        <w:noProof/>
        <w:color w:val="F4B083" w:themeColor="accent2" w:themeTint="99"/>
        <w:sz w:val="36"/>
        <w:szCs w:val="32"/>
        <w:lang w:val="en-US"/>
      </w:rPr>
      <w:t xml:space="preserve"> – AQA GCSE Physics Forces</w:t>
    </w:r>
  </w:p>
  <w:p w14:paraId="64B56625" w14:textId="77777777" w:rsidR="001B4431" w:rsidRPr="00683DA2" w:rsidRDefault="001B4431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8EEF1" wp14:editId="05337590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7B99B48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D2"/>
    <w:multiLevelType w:val="hybridMultilevel"/>
    <w:tmpl w:val="75A4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C13"/>
    <w:multiLevelType w:val="hybridMultilevel"/>
    <w:tmpl w:val="EEB6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70F"/>
    <w:multiLevelType w:val="hybridMultilevel"/>
    <w:tmpl w:val="9E5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F92"/>
    <w:multiLevelType w:val="hybridMultilevel"/>
    <w:tmpl w:val="0824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3FDC"/>
    <w:multiLevelType w:val="hybridMultilevel"/>
    <w:tmpl w:val="5BCAE65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ED91D8F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4169"/>
    <w:multiLevelType w:val="hybridMultilevel"/>
    <w:tmpl w:val="447A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391F"/>
    <w:multiLevelType w:val="hybridMultilevel"/>
    <w:tmpl w:val="B6EE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6629"/>
    <w:multiLevelType w:val="hybridMultilevel"/>
    <w:tmpl w:val="0A4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429C"/>
    <w:multiLevelType w:val="hybridMultilevel"/>
    <w:tmpl w:val="4032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405B"/>
    <w:multiLevelType w:val="hybridMultilevel"/>
    <w:tmpl w:val="5C0E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5BAE"/>
    <w:multiLevelType w:val="hybridMultilevel"/>
    <w:tmpl w:val="55A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134"/>
    <w:multiLevelType w:val="hybridMultilevel"/>
    <w:tmpl w:val="4DD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64D3A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C460E"/>
    <w:multiLevelType w:val="hybridMultilevel"/>
    <w:tmpl w:val="9BBC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1C2B"/>
    <w:multiLevelType w:val="hybridMultilevel"/>
    <w:tmpl w:val="85CE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58B"/>
    <w:multiLevelType w:val="hybridMultilevel"/>
    <w:tmpl w:val="69CE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5C96"/>
    <w:multiLevelType w:val="hybridMultilevel"/>
    <w:tmpl w:val="8A42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514D"/>
    <w:multiLevelType w:val="hybridMultilevel"/>
    <w:tmpl w:val="8E72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67520"/>
    <w:multiLevelType w:val="hybridMultilevel"/>
    <w:tmpl w:val="5CC0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61E56"/>
    <w:multiLevelType w:val="hybridMultilevel"/>
    <w:tmpl w:val="0930B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1D0552"/>
    <w:multiLevelType w:val="hybridMultilevel"/>
    <w:tmpl w:val="82125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852"/>
    <w:multiLevelType w:val="hybridMultilevel"/>
    <w:tmpl w:val="CECE716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3" w15:restartNumberingAfterBreak="0">
    <w:nsid w:val="634B70B0"/>
    <w:multiLevelType w:val="hybridMultilevel"/>
    <w:tmpl w:val="B750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649D"/>
    <w:multiLevelType w:val="hybridMultilevel"/>
    <w:tmpl w:val="6ACE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C398A"/>
    <w:multiLevelType w:val="hybridMultilevel"/>
    <w:tmpl w:val="286C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1312A"/>
    <w:multiLevelType w:val="hybridMultilevel"/>
    <w:tmpl w:val="CD96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3B25"/>
    <w:multiLevelType w:val="hybridMultilevel"/>
    <w:tmpl w:val="962462D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6FFF46BC"/>
    <w:multiLevelType w:val="hybridMultilevel"/>
    <w:tmpl w:val="D618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B0189"/>
    <w:multiLevelType w:val="hybridMultilevel"/>
    <w:tmpl w:val="267A7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16"/>
  </w:num>
  <w:num w:numId="9">
    <w:abstractNumId w:val="28"/>
  </w:num>
  <w:num w:numId="10">
    <w:abstractNumId w:val="15"/>
  </w:num>
  <w:num w:numId="11">
    <w:abstractNumId w:val="23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25"/>
  </w:num>
  <w:num w:numId="17">
    <w:abstractNumId w:val="11"/>
  </w:num>
  <w:num w:numId="18">
    <w:abstractNumId w:val="19"/>
  </w:num>
  <w:num w:numId="19">
    <w:abstractNumId w:val="26"/>
  </w:num>
  <w:num w:numId="20">
    <w:abstractNumId w:val="21"/>
  </w:num>
  <w:num w:numId="21">
    <w:abstractNumId w:val="0"/>
  </w:num>
  <w:num w:numId="22">
    <w:abstractNumId w:val="7"/>
  </w:num>
  <w:num w:numId="23">
    <w:abstractNumId w:val="4"/>
  </w:num>
  <w:num w:numId="24">
    <w:abstractNumId w:val="22"/>
  </w:num>
  <w:num w:numId="25">
    <w:abstractNumId w:val="27"/>
  </w:num>
  <w:num w:numId="26">
    <w:abstractNumId w:val="24"/>
  </w:num>
  <w:num w:numId="27">
    <w:abstractNumId w:val="13"/>
  </w:num>
  <w:num w:numId="28">
    <w:abstractNumId w:val="17"/>
  </w:num>
  <w:num w:numId="29">
    <w:abstractNumId w:val="20"/>
  </w:num>
  <w:num w:numId="3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D"/>
    <w:rsid w:val="0000177A"/>
    <w:rsid w:val="00002AB7"/>
    <w:rsid w:val="00005DE1"/>
    <w:rsid w:val="0001153E"/>
    <w:rsid w:val="00021524"/>
    <w:rsid w:val="00021AD9"/>
    <w:rsid w:val="00041412"/>
    <w:rsid w:val="00044AE0"/>
    <w:rsid w:val="00050E72"/>
    <w:rsid w:val="00052479"/>
    <w:rsid w:val="00052959"/>
    <w:rsid w:val="00062DAD"/>
    <w:rsid w:val="00067ED7"/>
    <w:rsid w:val="000743AA"/>
    <w:rsid w:val="00076D43"/>
    <w:rsid w:val="00081599"/>
    <w:rsid w:val="00084212"/>
    <w:rsid w:val="00084C3E"/>
    <w:rsid w:val="00085308"/>
    <w:rsid w:val="00087FEC"/>
    <w:rsid w:val="00092FCB"/>
    <w:rsid w:val="00093F2E"/>
    <w:rsid w:val="0009559B"/>
    <w:rsid w:val="000A08DE"/>
    <w:rsid w:val="000A596F"/>
    <w:rsid w:val="000B675B"/>
    <w:rsid w:val="000C0C1A"/>
    <w:rsid w:val="000C27B6"/>
    <w:rsid w:val="000C3A74"/>
    <w:rsid w:val="000C76F8"/>
    <w:rsid w:val="000D0CE8"/>
    <w:rsid w:val="000D7C52"/>
    <w:rsid w:val="000E05A9"/>
    <w:rsid w:val="000E3F2A"/>
    <w:rsid w:val="000E7493"/>
    <w:rsid w:val="000F61CC"/>
    <w:rsid w:val="00104DFB"/>
    <w:rsid w:val="00107A9F"/>
    <w:rsid w:val="001107FD"/>
    <w:rsid w:val="001208CD"/>
    <w:rsid w:val="0012097A"/>
    <w:rsid w:val="001322D3"/>
    <w:rsid w:val="001379B7"/>
    <w:rsid w:val="00140D13"/>
    <w:rsid w:val="00146AB8"/>
    <w:rsid w:val="00155D3A"/>
    <w:rsid w:val="00167390"/>
    <w:rsid w:val="001673D6"/>
    <w:rsid w:val="00170F2D"/>
    <w:rsid w:val="00176FEA"/>
    <w:rsid w:val="00180407"/>
    <w:rsid w:val="001851E6"/>
    <w:rsid w:val="0018679B"/>
    <w:rsid w:val="001871FA"/>
    <w:rsid w:val="001874A1"/>
    <w:rsid w:val="00191E7A"/>
    <w:rsid w:val="0019253B"/>
    <w:rsid w:val="00193696"/>
    <w:rsid w:val="001B4431"/>
    <w:rsid w:val="001B4720"/>
    <w:rsid w:val="001B4767"/>
    <w:rsid w:val="001B4AE2"/>
    <w:rsid w:val="001B4F82"/>
    <w:rsid w:val="001C3417"/>
    <w:rsid w:val="001C46E5"/>
    <w:rsid w:val="001C7DCB"/>
    <w:rsid w:val="001D019D"/>
    <w:rsid w:val="001D06C1"/>
    <w:rsid w:val="001D39BE"/>
    <w:rsid w:val="001D7600"/>
    <w:rsid w:val="001E2204"/>
    <w:rsid w:val="001E4B58"/>
    <w:rsid w:val="001E7109"/>
    <w:rsid w:val="001F52B0"/>
    <w:rsid w:val="00200E86"/>
    <w:rsid w:val="00210B70"/>
    <w:rsid w:val="00217B2D"/>
    <w:rsid w:val="00220099"/>
    <w:rsid w:val="00224E16"/>
    <w:rsid w:val="002257DD"/>
    <w:rsid w:val="00227650"/>
    <w:rsid w:val="00227B1F"/>
    <w:rsid w:val="00231F8B"/>
    <w:rsid w:val="00235E14"/>
    <w:rsid w:val="00237B7D"/>
    <w:rsid w:val="0024173C"/>
    <w:rsid w:val="002454CC"/>
    <w:rsid w:val="00246F6A"/>
    <w:rsid w:val="00251B47"/>
    <w:rsid w:val="0026416C"/>
    <w:rsid w:val="0026765D"/>
    <w:rsid w:val="00267676"/>
    <w:rsid w:val="00270DF4"/>
    <w:rsid w:val="00272EB5"/>
    <w:rsid w:val="0027786B"/>
    <w:rsid w:val="0028102C"/>
    <w:rsid w:val="00290F7C"/>
    <w:rsid w:val="0029353E"/>
    <w:rsid w:val="002A7DFB"/>
    <w:rsid w:val="002B3ACC"/>
    <w:rsid w:val="002C29DA"/>
    <w:rsid w:val="002C61D3"/>
    <w:rsid w:val="002C657F"/>
    <w:rsid w:val="002C7F30"/>
    <w:rsid w:val="002D171F"/>
    <w:rsid w:val="002D4B7D"/>
    <w:rsid w:val="002D5E2C"/>
    <w:rsid w:val="002E041C"/>
    <w:rsid w:val="002E168B"/>
    <w:rsid w:val="002E377D"/>
    <w:rsid w:val="002E61D8"/>
    <w:rsid w:val="002E7038"/>
    <w:rsid w:val="002E7361"/>
    <w:rsid w:val="00306A50"/>
    <w:rsid w:val="00321AB9"/>
    <w:rsid w:val="003253A3"/>
    <w:rsid w:val="00327567"/>
    <w:rsid w:val="00333175"/>
    <w:rsid w:val="00335EEF"/>
    <w:rsid w:val="0034085D"/>
    <w:rsid w:val="00341DCA"/>
    <w:rsid w:val="003420D4"/>
    <w:rsid w:val="0034358C"/>
    <w:rsid w:val="00346E2A"/>
    <w:rsid w:val="003478D5"/>
    <w:rsid w:val="0035363E"/>
    <w:rsid w:val="00370A44"/>
    <w:rsid w:val="00380131"/>
    <w:rsid w:val="00385953"/>
    <w:rsid w:val="0039459E"/>
    <w:rsid w:val="003C5C15"/>
    <w:rsid w:val="003C76EF"/>
    <w:rsid w:val="003C7D49"/>
    <w:rsid w:val="003D29E8"/>
    <w:rsid w:val="003D3647"/>
    <w:rsid w:val="003D6EC9"/>
    <w:rsid w:val="003E3153"/>
    <w:rsid w:val="003E694F"/>
    <w:rsid w:val="00400764"/>
    <w:rsid w:val="00416185"/>
    <w:rsid w:val="004336BF"/>
    <w:rsid w:val="0043512B"/>
    <w:rsid w:val="004516F1"/>
    <w:rsid w:val="004715F7"/>
    <w:rsid w:val="00473F18"/>
    <w:rsid w:val="0047407A"/>
    <w:rsid w:val="0047652A"/>
    <w:rsid w:val="00477B69"/>
    <w:rsid w:val="00480113"/>
    <w:rsid w:val="00481DA0"/>
    <w:rsid w:val="00481E10"/>
    <w:rsid w:val="0048676E"/>
    <w:rsid w:val="004877F9"/>
    <w:rsid w:val="00490698"/>
    <w:rsid w:val="004917E7"/>
    <w:rsid w:val="0049369B"/>
    <w:rsid w:val="0049482D"/>
    <w:rsid w:val="00495C3A"/>
    <w:rsid w:val="004A015D"/>
    <w:rsid w:val="004A0B53"/>
    <w:rsid w:val="004A1CF1"/>
    <w:rsid w:val="004B3313"/>
    <w:rsid w:val="004B392F"/>
    <w:rsid w:val="004B3BB3"/>
    <w:rsid w:val="004B4751"/>
    <w:rsid w:val="004B4D5D"/>
    <w:rsid w:val="004B7E64"/>
    <w:rsid w:val="004C32E9"/>
    <w:rsid w:val="004E3ED7"/>
    <w:rsid w:val="004F58C3"/>
    <w:rsid w:val="004F5CC8"/>
    <w:rsid w:val="0050022C"/>
    <w:rsid w:val="0050207C"/>
    <w:rsid w:val="00502E9B"/>
    <w:rsid w:val="00503731"/>
    <w:rsid w:val="0051167F"/>
    <w:rsid w:val="00511C68"/>
    <w:rsid w:val="00512D49"/>
    <w:rsid w:val="005144F6"/>
    <w:rsid w:val="0052034E"/>
    <w:rsid w:val="00520C81"/>
    <w:rsid w:val="00520D1A"/>
    <w:rsid w:val="00525C13"/>
    <w:rsid w:val="00533F3F"/>
    <w:rsid w:val="0053555E"/>
    <w:rsid w:val="005406F9"/>
    <w:rsid w:val="00560C9B"/>
    <w:rsid w:val="00570495"/>
    <w:rsid w:val="005741A2"/>
    <w:rsid w:val="00574750"/>
    <w:rsid w:val="00575B48"/>
    <w:rsid w:val="00577866"/>
    <w:rsid w:val="0058421A"/>
    <w:rsid w:val="00587082"/>
    <w:rsid w:val="00590852"/>
    <w:rsid w:val="00590F04"/>
    <w:rsid w:val="005941E7"/>
    <w:rsid w:val="005D5778"/>
    <w:rsid w:val="005E3313"/>
    <w:rsid w:val="005F01B1"/>
    <w:rsid w:val="005F3074"/>
    <w:rsid w:val="0061592A"/>
    <w:rsid w:val="00620458"/>
    <w:rsid w:val="006273E8"/>
    <w:rsid w:val="0063311B"/>
    <w:rsid w:val="00634596"/>
    <w:rsid w:val="00634BB8"/>
    <w:rsid w:val="0063615B"/>
    <w:rsid w:val="00640611"/>
    <w:rsid w:val="00644AD9"/>
    <w:rsid w:val="00645D7B"/>
    <w:rsid w:val="00656C3E"/>
    <w:rsid w:val="0065736D"/>
    <w:rsid w:val="006609DD"/>
    <w:rsid w:val="0067432E"/>
    <w:rsid w:val="006754B3"/>
    <w:rsid w:val="006765FB"/>
    <w:rsid w:val="006774C7"/>
    <w:rsid w:val="00682897"/>
    <w:rsid w:val="00682CC3"/>
    <w:rsid w:val="0068349A"/>
    <w:rsid w:val="00683DA2"/>
    <w:rsid w:val="0068640F"/>
    <w:rsid w:val="00691434"/>
    <w:rsid w:val="0069594B"/>
    <w:rsid w:val="006A0333"/>
    <w:rsid w:val="006A2B10"/>
    <w:rsid w:val="006A7E8D"/>
    <w:rsid w:val="006B5BE1"/>
    <w:rsid w:val="006C49A5"/>
    <w:rsid w:val="006C779C"/>
    <w:rsid w:val="006D1A09"/>
    <w:rsid w:val="006D3218"/>
    <w:rsid w:val="006D38A6"/>
    <w:rsid w:val="006D755B"/>
    <w:rsid w:val="006F2BEB"/>
    <w:rsid w:val="006F57C7"/>
    <w:rsid w:val="00704C09"/>
    <w:rsid w:val="00711711"/>
    <w:rsid w:val="007154DF"/>
    <w:rsid w:val="00716B69"/>
    <w:rsid w:val="00717993"/>
    <w:rsid w:val="007228B7"/>
    <w:rsid w:val="007259EE"/>
    <w:rsid w:val="007417AA"/>
    <w:rsid w:val="007468B8"/>
    <w:rsid w:val="00750930"/>
    <w:rsid w:val="007609B7"/>
    <w:rsid w:val="00770937"/>
    <w:rsid w:val="007754D5"/>
    <w:rsid w:val="007857C1"/>
    <w:rsid w:val="0079082B"/>
    <w:rsid w:val="007916F8"/>
    <w:rsid w:val="007A2A3C"/>
    <w:rsid w:val="007B464A"/>
    <w:rsid w:val="007C4C0C"/>
    <w:rsid w:val="007C6BF3"/>
    <w:rsid w:val="007D7EE0"/>
    <w:rsid w:val="007E2E78"/>
    <w:rsid w:val="007F5D71"/>
    <w:rsid w:val="007F7280"/>
    <w:rsid w:val="008011F2"/>
    <w:rsid w:val="00801970"/>
    <w:rsid w:val="00803466"/>
    <w:rsid w:val="008046C8"/>
    <w:rsid w:val="00806810"/>
    <w:rsid w:val="00811233"/>
    <w:rsid w:val="00824C6F"/>
    <w:rsid w:val="00837940"/>
    <w:rsid w:val="00842054"/>
    <w:rsid w:val="0084256A"/>
    <w:rsid w:val="00854908"/>
    <w:rsid w:val="00855868"/>
    <w:rsid w:val="008629CF"/>
    <w:rsid w:val="0086667D"/>
    <w:rsid w:val="00866835"/>
    <w:rsid w:val="00882E27"/>
    <w:rsid w:val="00883C34"/>
    <w:rsid w:val="008A1C83"/>
    <w:rsid w:val="008C1817"/>
    <w:rsid w:val="008C26DB"/>
    <w:rsid w:val="008C4DBC"/>
    <w:rsid w:val="008C62B9"/>
    <w:rsid w:val="008D004A"/>
    <w:rsid w:val="008D64CB"/>
    <w:rsid w:val="008E0665"/>
    <w:rsid w:val="008E7891"/>
    <w:rsid w:val="008F0902"/>
    <w:rsid w:val="0091218A"/>
    <w:rsid w:val="009316BB"/>
    <w:rsid w:val="00940BD3"/>
    <w:rsid w:val="00941BC8"/>
    <w:rsid w:val="00945736"/>
    <w:rsid w:val="00951A30"/>
    <w:rsid w:val="00955B8D"/>
    <w:rsid w:val="00963282"/>
    <w:rsid w:val="00971AAA"/>
    <w:rsid w:val="0097200E"/>
    <w:rsid w:val="00973E9D"/>
    <w:rsid w:val="0097442C"/>
    <w:rsid w:val="009762DF"/>
    <w:rsid w:val="00977446"/>
    <w:rsid w:val="009817D5"/>
    <w:rsid w:val="00983ADF"/>
    <w:rsid w:val="0099292C"/>
    <w:rsid w:val="009A109F"/>
    <w:rsid w:val="009A1B6D"/>
    <w:rsid w:val="009A4178"/>
    <w:rsid w:val="009A79E3"/>
    <w:rsid w:val="009C123A"/>
    <w:rsid w:val="009C3EA3"/>
    <w:rsid w:val="009C5A10"/>
    <w:rsid w:val="009D02BA"/>
    <w:rsid w:val="009D1409"/>
    <w:rsid w:val="009D2E79"/>
    <w:rsid w:val="009D593A"/>
    <w:rsid w:val="009D63C4"/>
    <w:rsid w:val="009E2961"/>
    <w:rsid w:val="009E5304"/>
    <w:rsid w:val="009E5ED9"/>
    <w:rsid w:val="009F08C5"/>
    <w:rsid w:val="009F3956"/>
    <w:rsid w:val="00A123DF"/>
    <w:rsid w:val="00A16359"/>
    <w:rsid w:val="00A173B1"/>
    <w:rsid w:val="00A2649F"/>
    <w:rsid w:val="00A272AA"/>
    <w:rsid w:val="00A279FF"/>
    <w:rsid w:val="00A32D53"/>
    <w:rsid w:val="00A501F1"/>
    <w:rsid w:val="00A524AB"/>
    <w:rsid w:val="00A56497"/>
    <w:rsid w:val="00A8246C"/>
    <w:rsid w:val="00A8468F"/>
    <w:rsid w:val="00A84C80"/>
    <w:rsid w:val="00A86EC3"/>
    <w:rsid w:val="00A90465"/>
    <w:rsid w:val="00A94704"/>
    <w:rsid w:val="00AA0965"/>
    <w:rsid w:val="00AA13E4"/>
    <w:rsid w:val="00AA16FC"/>
    <w:rsid w:val="00AB291A"/>
    <w:rsid w:val="00AB37FE"/>
    <w:rsid w:val="00AB4A28"/>
    <w:rsid w:val="00AC39BC"/>
    <w:rsid w:val="00AC61FE"/>
    <w:rsid w:val="00AD47F0"/>
    <w:rsid w:val="00AE0840"/>
    <w:rsid w:val="00AE3225"/>
    <w:rsid w:val="00AE370B"/>
    <w:rsid w:val="00AE5B8E"/>
    <w:rsid w:val="00AF2729"/>
    <w:rsid w:val="00B0227F"/>
    <w:rsid w:val="00B02D2E"/>
    <w:rsid w:val="00B05E08"/>
    <w:rsid w:val="00B06215"/>
    <w:rsid w:val="00B1380F"/>
    <w:rsid w:val="00B158CE"/>
    <w:rsid w:val="00B20142"/>
    <w:rsid w:val="00B309DB"/>
    <w:rsid w:val="00B31336"/>
    <w:rsid w:val="00B34BF6"/>
    <w:rsid w:val="00B44619"/>
    <w:rsid w:val="00B44765"/>
    <w:rsid w:val="00B62139"/>
    <w:rsid w:val="00B621A1"/>
    <w:rsid w:val="00B67C6F"/>
    <w:rsid w:val="00B76AAE"/>
    <w:rsid w:val="00B8058A"/>
    <w:rsid w:val="00B823D4"/>
    <w:rsid w:val="00BA031D"/>
    <w:rsid w:val="00BA1AC1"/>
    <w:rsid w:val="00BA5995"/>
    <w:rsid w:val="00BC481B"/>
    <w:rsid w:val="00BC5929"/>
    <w:rsid w:val="00BF7A2F"/>
    <w:rsid w:val="00BF7FB4"/>
    <w:rsid w:val="00C0271B"/>
    <w:rsid w:val="00C06012"/>
    <w:rsid w:val="00C12C0C"/>
    <w:rsid w:val="00C14C6F"/>
    <w:rsid w:val="00C160E3"/>
    <w:rsid w:val="00C26A48"/>
    <w:rsid w:val="00C36ED3"/>
    <w:rsid w:val="00C40235"/>
    <w:rsid w:val="00C414DF"/>
    <w:rsid w:val="00C42029"/>
    <w:rsid w:val="00C4260F"/>
    <w:rsid w:val="00C42A0C"/>
    <w:rsid w:val="00C52506"/>
    <w:rsid w:val="00C57714"/>
    <w:rsid w:val="00C605A1"/>
    <w:rsid w:val="00C720EA"/>
    <w:rsid w:val="00CA55F1"/>
    <w:rsid w:val="00CA6500"/>
    <w:rsid w:val="00CA6681"/>
    <w:rsid w:val="00CB2D8C"/>
    <w:rsid w:val="00CB4556"/>
    <w:rsid w:val="00CC00A7"/>
    <w:rsid w:val="00CC0CF1"/>
    <w:rsid w:val="00CD0315"/>
    <w:rsid w:val="00CD45EE"/>
    <w:rsid w:val="00CD6260"/>
    <w:rsid w:val="00CE1103"/>
    <w:rsid w:val="00CE27F7"/>
    <w:rsid w:val="00CE7320"/>
    <w:rsid w:val="00CF4F6D"/>
    <w:rsid w:val="00CF65E5"/>
    <w:rsid w:val="00CF6F5A"/>
    <w:rsid w:val="00D008C4"/>
    <w:rsid w:val="00D020BA"/>
    <w:rsid w:val="00D14798"/>
    <w:rsid w:val="00D27032"/>
    <w:rsid w:val="00D33C61"/>
    <w:rsid w:val="00D3585C"/>
    <w:rsid w:val="00D36F7E"/>
    <w:rsid w:val="00D45F21"/>
    <w:rsid w:val="00D46A37"/>
    <w:rsid w:val="00D54F63"/>
    <w:rsid w:val="00D55832"/>
    <w:rsid w:val="00D6566B"/>
    <w:rsid w:val="00D65E1C"/>
    <w:rsid w:val="00D66133"/>
    <w:rsid w:val="00D72435"/>
    <w:rsid w:val="00D7458F"/>
    <w:rsid w:val="00D75155"/>
    <w:rsid w:val="00D9306F"/>
    <w:rsid w:val="00D9588D"/>
    <w:rsid w:val="00DA40EC"/>
    <w:rsid w:val="00DA623A"/>
    <w:rsid w:val="00DA6ACF"/>
    <w:rsid w:val="00DB651D"/>
    <w:rsid w:val="00DC047A"/>
    <w:rsid w:val="00DC6324"/>
    <w:rsid w:val="00DE19D4"/>
    <w:rsid w:val="00DE2513"/>
    <w:rsid w:val="00DF33D6"/>
    <w:rsid w:val="00DF5F13"/>
    <w:rsid w:val="00E00736"/>
    <w:rsid w:val="00E025CE"/>
    <w:rsid w:val="00E02E40"/>
    <w:rsid w:val="00E042E6"/>
    <w:rsid w:val="00E04DFF"/>
    <w:rsid w:val="00E076E3"/>
    <w:rsid w:val="00E14F07"/>
    <w:rsid w:val="00E1691F"/>
    <w:rsid w:val="00E24FAF"/>
    <w:rsid w:val="00E2798E"/>
    <w:rsid w:val="00E32123"/>
    <w:rsid w:val="00E4150F"/>
    <w:rsid w:val="00E4193E"/>
    <w:rsid w:val="00E45E4C"/>
    <w:rsid w:val="00E533FE"/>
    <w:rsid w:val="00E53E2A"/>
    <w:rsid w:val="00E53F5B"/>
    <w:rsid w:val="00E718E6"/>
    <w:rsid w:val="00E73AC8"/>
    <w:rsid w:val="00EA5C8E"/>
    <w:rsid w:val="00EB1267"/>
    <w:rsid w:val="00EB7277"/>
    <w:rsid w:val="00EC045D"/>
    <w:rsid w:val="00EC2719"/>
    <w:rsid w:val="00EC4055"/>
    <w:rsid w:val="00EC5A67"/>
    <w:rsid w:val="00ED2C02"/>
    <w:rsid w:val="00ED2D82"/>
    <w:rsid w:val="00EF0FB5"/>
    <w:rsid w:val="00EF44F9"/>
    <w:rsid w:val="00EF50D5"/>
    <w:rsid w:val="00F05986"/>
    <w:rsid w:val="00F13952"/>
    <w:rsid w:val="00F1512E"/>
    <w:rsid w:val="00F3222D"/>
    <w:rsid w:val="00F345B6"/>
    <w:rsid w:val="00F41DA5"/>
    <w:rsid w:val="00F44EDA"/>
    <w:rsid w:val="00F710A4"/>
    <w:rsid w:val="00F7667F"/>
    <w:rsid w:val="00F810CA"/>
    <w:rsid w:val="00F83B3B"/>
    <w:rsid w:val="00F90980"/>
    <w:rsid w:val="00FA07B1"/>
    <w:rsid w:val="00FA5C80"/>
    <w:rsid w:val="00FA6408"/>
    <w:rsid w:val="00FA6957"/>
    <w:rsid w:val="00FB3A8F"/>
    <w:rsid w:val="00FC2F9A"/>
    <w:rsid w:val="00FC4496"/>
    <w:rsid w:val="00FC59BD"/>
    <w:rsid w:val="00FD2D23"/>
    <w:rsid w:val="00FD4ABD"/>
    <w:rsid w:val="00FD5AA5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B744"/>
  <w15:chartTrackingRefBased/>
  <w15:docId w15:val="{60CB32E7-6541-46E0-A6DF-A35D4C3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5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82E27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5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E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E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6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862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7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2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54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8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microsoft.com/office/2007/relationships/hdphoto" Target="media/hdphoto7.wdp"/><Relationship Id="rId39" Type="http://schemas.openxmlformats.org/officeDocument/2006/relationships/customXml" Target="../customXml/item2.xml"/><Relationship Id="rId21" Type="http://schemas.microsoft.com/office/2007/relationships/hdphoto" Target="media/hdphoto5.wd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.jpe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6.wdp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%20Davies\Desktop\DoIT%20Ener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4CA401DC-5E21-42BB-BB1B-75041CA8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1C73-EE2C-4134-8EFE-BED410D17D7F}"/>
</file>

<file path=customXml/itemProps3.xml><?xml version="1.0" encoding="utf-8"?>
<ds:datastoreItem xmlns:ds="http://schemas.openxmlformats.org/officeDocument/2006/customXml" ds:itemID="{CDB86148-9EB9-4B7C-BF54-106466634F38}"/>
</file>

<file path=customXml/itemProps4.xml><?xml version="1.0" encoding="utf-8"?>
<ds:datastoreItem xmlns:ds="http://schemas.openxmlformats.org/officeDocument/2006/customXml" ds:itemID="{3380788F-7C38-4165-A837-16C7B0825E9C}"/>
</file>

<file path=docProps/app.xml><?xml version="1.0" encoding="utf-8"?>
<Properties xmlns="http://schemas.openxmlformats.org/officeDocument/2006/extended-properties" xmlns:vt="http://schemas.openxmlformats.org/officeDocument/2006/docPropsVTypes">
  <Template>DoIT Energy</Template>
  <TotalTime>4</TotalTime>
  <Pages>27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Karen Collins</cp:lastModifiedBy>
  <cp:revision>3</cp:revision>
  <cp:lastPrinted>2017-07-01T09:03:00Z</cp:lastPrinted>
  <dcterms:created xsi:type="dcterms:W3CDTF">2017-12-31T14:56:00Z</dcterms:created>
  <dcterms:modified xsi:type="dcterms:W3CDTF">2018-01-10T14:45:00Z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da06ba4eba1854752343f7207afe2c42b87c31ac</vt:lpwstr>
  </property>
  <property fmtid="{D5CDD505-2E9C-101B-9397-08002B2CF9AE}" pid="4" name="Order">
    <vt:r8>767500</vt:r8>
  </property>
  <property fmtid="{D5CDD505-2E9C-101B-9397-08002B2CF9AE}" pid="5" name="CloudMigratorOriginId">
    <vt:lpwstr>1_DGO_pbFGHeSUKkc9YuD5PTBQYddR5nO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