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A8D46" w14:textId="77777777" w:rsidR="00DF5F13" w:rsidRDefault="00DF5F13"/>
    <w:p w14:paraId="67BAA4B9" w14:textId="77777777" w:rsidR="00695322" w:rsidRDefault="00695322">
      <w:r w:rsidRPr="00232CF9">
        <w:rPr>
          <w:b/>
          <w:sz w:val="28"/>
          <w:szCs w:val="28"/>
        </w:rPr>
        <w:t>A</w:t>
      </w:r>
      <w:r w:rsidR="00232CF9">
        <w:rPr>
          <w:b/>
          <w:sz w:val="28"/>
          <w:szCs w:val="28"/>
        </w:rPr>
        <w:t>.</w:t>
      </w:r>
      <w:r w:rsidRPr="00232CF9">
        <w:rPr>
          <w:b/>
          <w:sz w:val="28"/>
          <w:szCs w:val="28"/>
        </w:rPr>
        <w:t xml:space="preserve">  </w:t>
      </w:r>
      <w:r w:rsidRPr="004877F9">
        <w:rPr>
          <w:b/>
          <w:sz w:val="28"/>
          <w:szCs w:val="28"/>
          <w:u w:val="single"/>
        </w:rPr>
        <w:t>Energy changes and energy stores part 1 – Energy systems and energy changes</w:t>
      </w:r>
    </w:p>
    <w:p w14:paraId="7E4E356E" w14:textId="1A2B7847" w:rsidR="002E7038" w:rsidRDefault="006A7E8D" w:rsidP="001538B2">
      <w:pPr>
        <w:spacing w:after="0" w:line="240" w:lineRule="auto"/>
        <w:ind w:firstLine="284"/>
      </w:pPr>
      <w:r w:rsidRPr="006A7E8D">
        <w:t xml:space="preserve">1. </w:t>
      </w:r>
      <w:r w:rsidR="002E7038">
        <w:t>Describe the energy store changes when a rocket firework is lit</w:t>
      </w:r>
      <w:r w:rsidR="00BA0AC1">
        <w:t xml:space="preserve">, </w:t>
      </w:r>
      <w:r w:rsidR="002E7038">
        <w:t>goes up in the air and then falls back</w:t>
      </w:r>
    </w:p>
    <w:p w14:paraId="1964B034" w14:textId="76339390" w:rsidR="006A7E8D" w:rsidRDefault="002E7038" w:rsidP="002E7038">
      <w:pPr>
        <w:spacing w:after="0" w:line="240" w:lineRule="auto"/>
      </w:pPr>
      <w:r>
        <w:t xml:space="preserve">    </w:t>
      </w:r>
      <w:r w:rsidR="001538B2">
        <w:t xml:space="preserve">      </w:t>
      </w:r>
      <w:r>
        <w:t>to the ground. (4)</w:t>
      </w:r>
    </w:p>
    <w:p w14:paraId="46C87C74" w14:textId="77777777" w:rsidR="00E45C12" w:rsidRDefault="00E45C12" w:rsidP="002E7038">
      <w:pPr>
        <w:spacing w:after="0" w:line="240" w:lineRule="auto"/>
      </w:pPr>
    </w:p>
    <w:p w14:paraId="145B4583" w14:textId="2EAEF821" w:rsidR="00E45C12" w:rsidRDefault="00E45C12" w:rsidP="002E7038">
      <w:pPr>
        <w:spacing w:after="0" w:line="240" w:lineRule="auto"/>
      </w:pPr>
      <w:r>
        <w:t xml:space="preserve">     </w:t>
      </w:r>
      <w:bookmarkStart w:id="0" w:name="_Hlk485583919"/>
      <w:bookmarkStart w:id="1" w:name="_Hlk485634741"/>
      <w:r w:rsidR="001538B2">
        <w:t xml:space="preserve">      </w:t>
      </w:r>
      <w:r>
        <w:t>………………………………………………………………………………………………………………………………………………</w:t>
      </w:r>
      <w:bookmarkEnd w:id="0"/>
      <w:r>
        <w:t>…………………</w:t>
      </w:r>
      <w:r w:rsidR="001538B2">
        <w:t>….</w:t>
      </w:r>
    </w:p>
    <w:p w14:paraId="0C865E20" w14:textId="77777777" w:rsidR="00E45C12" w:rsidRDefault="00E45C12" w:rsidP="002E7038">
      <w:pPr>
        <w:spacing w:after="0" w:line="240" w:lineRule="auto"/>
      </w:pPr>
    </w:p>
    <w:p w14:paraId="19D5B98F" w14:textId="7B4BD676" w:rsidR="00E45C12" w:rsidRDefault="00E45C12" w:rsidP="002E7038">
      <w:pPr>
        <w:spacing w:after="0" w:line="240" w:lineRule="auto"/>
      </w:pPr>
      <w:r>
        <w:t xml:space="preserve">    </w:t>
      </w:r>
      <w:r w:rsidR="001538B2">
        <w:t xml:space="preserve">      </w:t>
      </w:r>
      <w:r>
        <w:t xml:space="preserve"> </w:t>
      </w:r>
      <w:bookmarkStart w:id="2" w:name="_Hlk485583962"/>
      <w:r>
        <w:t>………………………………………………………………………………………………………………………………………………</w:t>
      </w:r>
      <w:bookmarkEnd w:id="2"/>
      <w:r>
        <w:t>……………………</w:t>
      </w:r>
      <w:r w:rsidR="001538B2">
        <w:t>.</w:t>
      </w:r>
    </w:p>
    <w:p w14:paraId="373C64D0" w14:textId="77777777" w:rsidR="00E45C12" w:rsidRDefault="00E45C12" w:rsidP="002E7038">
      <w:pPr>
        <w:spacing w:after="0" w:line="240" w:lineRule="auto"/>
      </w:pPr>
    </w:p>
    <w:p w14:paraId="22F44C71" w14:textId="276F6E45" w:rsidR="00E45C12" w:rsidRDefault="00E45C12" w:rsidP="002E7038">
      <w:pPr>
        <w:spacing w:after="0" w:line="240" w:lineRule="auto"/>
      </w:pPr>
      <w:r>
        <w:t xml:space="preserve">   </w:t>
      </w:r>
      <w:r w:rsidR="001538B2">
        <w:t xml:space="preserve">      </w:t>
      </w:r>
      <w:r>
        <w:t xml:space="preserve">  ……………………………………………………………………………………………………………………………………………………………………</w:t>
      </w:r>
      <w:r w:rsidR="001538B2">
        <w:t>.</w:t>
      </w:r>
    </w:p>
    <w:p w14:paraId="11254C77" w14:textId="77777777" w:rsidR="00E45C12" w:rsidRDefault="00E45C12" w:rsidP="002E7038">
      <w:pPr>
        <w:spacing w:after="0" w:line="240" w:lineRule="auto"/>
      </w:pPr>
    </w:p>
    <w:p w14:paraId="5EF33AA9" w14:textId="78E61B37" w:rsidR="00E45C12" w:rsidRDefault="00E45C12" w:rsidP="002E7038">
      <w:pPr>
        <w:spacing w:after="0" w:line="240" w:lineRule="auto"/>
      </w:pPr>
      <w:r>
        <w:t xml:space="preserve">     </w:t>
      </w:r>
      <w:r w:rsidR="001538B2">
        <w:t xml:space="preserve">      </w:t>
      </w:r>
      <w:r>
        <w:t>……………………………………………………………………………………………………………………………………………………………………</w:t>
      </w:r>
      <w:r w:rsidR="001538B2">
        <w:t>.</w:t>
      </w:r>
    </w:p>
    <w:bookmarkEnd w:id="1"/>
    <w:p w14:paraId="341E3F89" w14:textId="77777777" w:rsidR="0068349A" w:rsidRDefault="0068349A" w:rsidP="002E7038">
      <w:pPr>
        <w:spacing w:after="0" w:line="240" w:lineRule="auto"/>
      </w:pPr>
    </w:p>
    <w:p w14:paraId="077831F5" w14:textId="33E8B21A" w:rsidR="0068349A" w:rsidRDefault="0068349A" w:rsidP="001538B2">
      <w:pPr>
        <w:spacing w:after="0" w:line="240" w:lineRule="auto"/>
        <w:ind w:firstLine="284"/>
      </w:pPr>
      <w:r>
        <w:t xml:space="preserve">2. </w:t>
      </w:r>
      <w:r w:rsidR="0021404A">
        <w:t>A</w:t>
      </w:r>
      <w:r>
        <w:t xml:space="preserve"> cyclist is braking hard to avoid a collision. </w:t>
      </w:r>
    </w:p>
    <w:p w14:paraId="2921268C" w14:textId="1D10CB6B" w:rsidR="0068349A" w:rsidRDefault="0068349A" w:rsidP="002E7038">
      <w:pPr>
        <w:spacing w:after="0" w:line="240" w:lineRule="auto"/>
      </w:pPr>
      <w:r>
        <w:t xml:space="preserve">     </w:t>
      </w:r>
      <w:r w:rsidR="001538B2">
        <w:t xml:space="preserve">     </w:t>
      </w:r>
      <w:r>
        <w:t xml:space="preserve">Describe the energy store changes as the bicycle and rider decelerate to a stop. </w:t>
      </w:r>
      <w:r w:rsidR="00971AAA">
        <w:t>(3)</w:t>
      </w:r>
    </w:p>
    <w:p w14:paraId="77D09894" w14:textId="77777777" w:rsidR="00E45C12" w:rsidRDefault="00E45C12" w:rsidP="002E7038">
      <w:pPr>
        <w:spacing w:after="0" w:line="240" w:lineRule="auto"/>
      </w:pPr>
      <w:r>
        <w:rPr>
          <w:noProof/>
          <w:lang w:val="en-US"/>
        </w:rPr>
        <w:drawing>
          <wp:anchor distT="0" distB="0" distL="114300" distR="114300" simplePos="0" relativeHeight="251659264" behindDoc="0" locked="0" layoutInCell="1" allowOverlap="1" wp14:anchorId="7ABF35E6" wp14:editId="1483B7A3">
            <wp:simplePos x="0" y="0"/>
            <wp:positionH relativeFrom="column">
              <wp:posOffset>5678805</wp:posOffset>
            </wp:positionH>
            <wp:positionV relativeFrom="paragraph">
              <wp:posOffset>15875</wp:posOffset>
            </wp:positionV>
            <wp:extent cx="851265" cy="823446"/>
            <wp:effectExtent l="0" t="0" r="6350" b="0"/>
            <wp:wrapNone/>
            <wp:docPr id="10" name="Picture 10" descr="Image result for Motorcycle On Road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Motorcycle On Road Drawing"/>
                    <pic:cNvPicPr>
                      <a:picLocks noChangeAspect="1" noChangeArrowheads="1"/>
                    </pic:cNvPicPr>
                  </pic:nvPicPr>
                  <pic:blipFill>
                    <a:blip r:embed="rId8"/>
                    <a:srcRect/>
                    <a:stretch>
                      <a:fillRect/>
                    </a:stretch>
                  </pic:blipFill>
                  <pic:spPr bwMode="auto">
                    <a:xfrm>
                      <a:off x="0" y="0"/>
                      <a:ext cx="851265" cy="8234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87A7029" w14:textId="1E29AC2B" w:rsidR="00E45C12" w:rsidRDefault="00E45C12" w:rsidP="002E7038">
      <w:pPr>
        <w:spacing w:after="0" w:line="240" w:lineRule="auto"/>
      </w:pPr>
      <w:r>
        <w:t xml:space="preserve">    </w:t>
      </w:r>
      <w:r w:rsidR="001538B2">
        <w:t xml:space="preserve">     </w:t>
      </w:r>
      <w:r>
        <w:t xml:space="preserve"> </w:t>
      </w:r>
      <w:bookmarkStart w:id="3" w:name="_Hlk485584124"/>
      <w:r>
        <w:t>……………………………………………………………………………………………………………………………………………</w:t>
      </w:r>
      <w:bookmarkEnd w:id="3"/>
    </w:p>
    <w:p w14:paraId="2C2D9B41" w14:textId="77777777" w:rsidR="00E45C12" w:rsidRDefault="00E45C12" w:rsidP="002E7038">
      <w:pPr>
        <w:spacing w:after="0" w:line="240" w:lineRule="auto"/>
      </w:pPr>
    </w:p>
    <w:p w14:paraId="6CA9D597" w14:textId="3FBEA644" w:rsidR="0068349A" w:rsidRDefault="00E45C12" w:rsidP="002E7038">
      <w:pPr>
        <w:spacing w:after="0" w:line="240" w:lineRule="auto"/>
      </w:pPr>
      <w:r>
        <w:t xml:space="preserve">   </w:t>
      </w:r>
      <w:r w:rsidR="001538B2">
        <w:t xml:space="preserve">     </w:t>
      </w:r>
      <w:r>
        <w:t xml:space="preserve">  ……………………………………………………………………………………………………………………………………………</w:t>
      </w:r>
    </w:p>
    <w:p w14:paraId="4A73FEE9" w14:textId="77777777" w:rsidR="00E45C12" w:rsidRDefault="00E45C12" w:rsidP="002E7038">
      <w:pPr>
        <w:spacing w:after="0" w:line="240" w:lineRule="auto"/>
      </w:pPr>
    </w:p>
    <w:p w14:paraId="5F0710A0" w14:textId="0FFD64D5" w:rsidR="00E45C12" w:rsidRDefault="00E45C12" w:rsidP="002E7038">
      <w:pPr>
        <w:spacing w:after="0" w:line="240" w:lineRule="auto"/>
      </w:pPr>
      <w:r>
        <w:t xml:space="preserve">   </w:t>
      </w:r>
      <w:r w:rsidR="001538B2">
        <w:t xml:space="preserve">     </w:t>
      </w:r>
      <w:r>
        <w:t xml:space="preserve">  ……………………………………………………………………………………………………………………………………………</w:t>
      </w:r>
    </w:p>
    <w:p w14:paraId="2D15BE1E" w14:textId="77777777" w:rsidR="0068349A" w:rsidRDefault="0068349A" w:rsidP="002E7038">
      <w:pPr>
        <w:spacing w:after="0" w:line="240" w:lineRule="auto"/>
      </w:pPr>
    </w:p>
    <w:p w14:paraId="362B3F45" w14:textId="77777777" w:rsidR="0068349A" w:rsidRDefault="0068349A" w:rsidP="002E7038">
      <w:pPr>
        <w:spacing w:after="0" w:line="240" w:lineRule="auto"/>
      </w:pPr>
    </w:p>
    <w:p w14:paraId="67605A10" w14:textId="77777777" w:rsidR="001538B2" w:rsidRDefault="0068349A" w:rsidP="001538B2">
      <w:pPr>
        <w:spacing w:after="0" w:line="240" w:lineRule="auto"/>
        <w:ind w:firstLine="284"/>
      </w:pPr>
      <w:r>
        <w:t xml:space="preserve">3. </w:t>
      </w:r>
      <w:r w:rsidR="00971AAA">
        <w:t xml:space="preserve">When a battery stops working people often say the energy has been used up. Explain why this statement is </w:t>
      </w:r>
      <w:r w:rsidR="001538B2">
        <w:t xml:space="preserve">  </w:t>
      </w:r>
    </w:p>
    <w:p w14:paraId="5750BE30" w14:textId="4CC48C99" w:rsidR="0068349A" w:rsidRDefault="001538B2" w:rsidP="001538B2">
      <w:pPr>
        <w:spacing w:after="0" w:line="240" w:lineRule="auto"/>
        <w:ind w:firstLine="284"/>
      </w:pPr>
      <w:r>
        <w:t xml:space="preserve">     </w:t>
      </w:r>
      <w:r w:rsidR="00971AAA">
        <w:t xml:space="preserve">not </w:t>
      </w:r>
      <w:r w:rsidR="00B75A67">
        <w:t>c</w:t>
      </w:r>
      <w:r w:rsidR="00971AAA">
        <w:t>orrect. (2)</w:t>
      </w:r>
    </w:p>
    <w:p w14:paraId="4F9D2821" w14:textId="77777777" w:rsidR="00E45C12" w:rsidRDefault="00E45C12" w:rsidP="002E7038">
      <w:pPr>
        <w:spacing w:after="0" w:line="240" w:lineRule="auto"/>
      </w:pPr>
    </w:p>
    <w:p w14:paraId="5B195B05" w14:textId="08D598D6" w:rsidR="00E45C12" w:rsidRDefault="00E45C12" w:rsidP="00E45C12">
      <w:pPr>
        <w:spacing w:after="0" w:line="240" w:lineRule="auto"/>
      </w:pPr>
      <w:r>
        <w:t xml:space="preserve">   </w:t>
      </w:r>
      <w:r w:rsidR="001538B2">
        <w:t xml:space="preserve">     </w:t>
      </w:r>
      <w:r>
        <w:t xml:space="preserve">  ……………………………………………………………………………………………………………………………………………………………………</w:t>
      </w:r>
      <w:r w:rsidR="001538B2">
        <w:t>.</w:t>
      </w:r>
    </w:p>
    <w:p w14:paraId="76C5B145" w14:textId="77777777" w:rsidR="00E45C12" w:rsidRDefault="00E45C12" w:rsidP="00E45C12">
      <w:pPr>
        <w:spacing w:after="0" w:line="240" w:lineRule="auto"/>
      </w:pPr>
    </w:p>
    <w:p w14:paraId="192E97D5" w14:textId="055502EB" w:rsidR="00E45C12" w:rsidRDefault="00E45C12" w:rsidP="00E45C12">
      <w:pPr>
        <w:spacing w:after="0" w:line="240" w:lineRule="auto"/>
      </w:pPr>
      <w:r>
        <w:t xml:space="preserve">    </w:t>
      </w:r>
      <w:r w:rsidR="001538B2">
        <w:t xml:space="preserve">     </w:t>
      </w:r>
      <w:r>
        <w:t xml:space="preserve"> </w:t>
      </w:r>
      <w:bookmarkStart w:id="4" w:name="_Hlk485584549"/>
      <w:r>
        <w:t>……………………………………………………………………………………………………………………………………………………………………</w:t>
      </w:r>
      <w:bookmarkEnd w:id="4"/>
      <w:r w:rsidR="001538B2">
        <w:t>.</w:t>
      </w:r>
    </w:p>
    <w:p w14:paraId="2B839248" w14:textId="77777777" w:rsidR="00E45C12" w:rsidRDefault="00E45C12" w:rsidP="002E7038">
      <w:pPr>
        <w:spacing w:after="0" w:line="240" w:lineRule="auto"/>
      </w:pPr>
    </w:p>
    <w:p w14:paraId="718FAE11" w14:textId="77777777" w:rsidR="006754B3" w:rsidRDefault="006754B3" w:rsidP="001538B2">
      <w:pPr>
        <w:spacing w:after="0" w:line="240" w:lineRule="auto"/>
        <w:ind w:firstLine="284"/>
      </w:pPr>
      <w:r>
        <w:t xml:space="preserve">4. </w:t>
      </w:r>
      <w:r w:rsidR="009D02BA">
        <w:t>The Sankey diagram shows the simple energy store transfers for a car.</w:t>
      </w:r>
    </w:p>
    <w:p w14:paraId="3015C12E" w14:textId="77777777" w:rsidR="009D02BA" w:rsidRDefault="009D02BA" w:rsidP="002E7038">
      <w:pPr>
        <w:spacing w:after="0" w:line="240" w:lineRule="auto"/>
      </w:pPr>
      <w:r>
        <w:rPr>
          <w:rFonts w:ascii="Arial" w:hAnsi="Arial" w:cs="Arial"/>
          <w:noProof/>
          <w:color w:val="0000FF"/>
          <w:sz w:val="27"/>
          <w:szCs w:val="27"/>
          <w:lang w:val="en-US"/>
        </w:rPr>
        <w:drawing>
          <wp:anchor distT="0" distB="0" distL="114300" distR="114300" simplePos="0" relativeHeight="251660288" behindDoc="0" locked="0" layoutInCell="1" allowOverlap="1" wp14:anchorId="1C289E17" wp14:editId="5D45A2D5">
            <wp:simplePos x="0" y="0"/>
            <wp:positionH relativeFrom="column">
              <wp:posOffset>3516630</wp:posOffset>
            </wp:positionH>
            <wp:positionV relativeFrom="paragraph">
              <wp:posOffset>94615</wp:posOffset>
            </wp:positionV>
            <wp:extent cx="3283517" cy="2943225"/>
            <wp:effectExtent l="0" t="0" r="0" b="0"/>
            <wp:wrapNone/>
            <wp:docPr id="89" name="Picture 89" descr="Image result for sankey diagram for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Image result for sankey diagram for a c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3517"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0D70E" w14:textId="3430D2EC" w:rsidR="009D02BA" w:rsidRDefault="009D02BA" w:rsidP="009D02BA">
      <w:pPr>
        <w:spacing w:after="0" w:line="240" w:lineRule="auto"/>
        <w:ind w:firstLine="720"/>
      </w:pPr>
      <w:r>
        <w:t>Chemical energy from t</w:t>
      </w:r>
      <w:r w:rsidR="00733FF3">
        <w:t>he petrol = 20</w:t>
      </w:r>
      <w:r w:rsidR="0021404A">
        <w:t xml:space="preserve"> </w:t>
      </w:r>
      <w:r>
        <w:t>000</w:t>
      </w:r>
      <w:r w:rsidR="0021404A">
        <w:t xml:space="preserve"> </w:t>
      </w:r>
      <w:r>
        <w:t>J</w:t>
      </w:r>
    </w:p>
    <w:p w14:paraId="2E6709A8" w14:textId="77777777" w:rsidR="00733FF3" w:rsidRDefault="00733FF3" w:rsidP="009D02BA">
      <w:pPr>
        <w:spacing w:after="0" w:line="240" w:lineRule="auto"/>
        <w:ind w:firstLine="720"/>
      </w:pPr>
    </w:p>
    <w:p w14:paraId="41EA3624" w14:textId="77777777" w:rsidR="00733FF3" w:rsidRDefault="00733FF3" w:rsidP="009D02BA">
      <w:pPr>
        <w:spacing w:after="0" w:line="240" w:lineRule="auto"/>
        <w:ind w:firstLine="720"/>
      </w:pPr>
    </w:p>
    <w:p w14:paraId="512BE130" w14:textId="77777777" w:rsidR="009D02BA" w:rsidRDefault="009D02BA" w:rsidP="009D02BA">
      <w:pPr>
        <w:spacing w:after="0" w:line="240" w:lineRule="auto"/>
        <w:ind w:firstLine="720"/>
      </w:pPr>
    </w:p>
    <w:p w14:paraId="1B6ACDAD" w14:textId="77777777" w:rsidR="009D02BA" w:rsidRDefault="009D02BA" w:rsidP="001538B2">
      <w:pPr>
        <w:pStyle w:val="ListParagraph"/>
        <w:numPr>
          <w:ilvl w:val="0"/>
          <w:numId w:val="5"/>
        </w:numPr>
        <w:spacing w:after="0" w:line="240" w:lineRule="auto"/>
        <w:ind w:left="851" w:hanging="284"/>
      </w:pPr>
      <w:r>
        <w:t>Calculate the amount of useful energy</w:t>
      </w:r>
    </w:p>
    <w:p w14:paraId="6B611427" w14:textId="458C932C" w:rsidR="009D02BA" w:rsidRDefault="009D02BA" w:rsidP="009D02BA">
      <w:pPr>
        <w:spacing w:after="0" w:line="240" w:lineRule="auto"/>
        <w:ind w:left="284"/>
      </w:pPr>
      <w:r>
        <w:t xml:space="preserve">        </w:t>
      </w:r>
      <w:r w:rsidR="001538B2">
        <w:t xml:space="preserve">    </w:t>
      </w:r>
      <w:r w:rsidR="00733FF3">
        <w:t>t</w:t>
      </w:r>
      <w:r>
        <w:t>ransferred by the engine. (</w:t>
      </w:r>
      <w:r w:rsidR="009A79E3">
        <w:t>1</w:t>
      </w:r>
      <w:r>
        <w:t>)</w:t>
      </w:r>
    </w:p>
    <w:p w14:paraId="3CF6E08B" w14:textId="66110677" w:rsidR="008F575E" w:rsidRDefault="008F575E" w:rsidP="009D02BA">
      <w:pPr>
        <w:spacing w:after="0" w:line="240" w:lineRule="auto"/>
        <w:ind w:left="284"/>
      </w:pPr>
    </w:p>
    <w:p w14:paraId="3631F87F" w14:textId="3616DDE1" w:rsidR="008F575E" w:rsidRDefault="008F575E" w:rsidP="009D02BA">
      <w:pPr>
        <w:spacing w:after="0" w:line="240" w:lineRule="auto"/>
        <w:ind w:left="284"/>
      </w:pPr>
    </w:p>
    <w:p w14:paraId="264ACDFE" w14:textId="77777777" w:rsidR="008F575E" w:rsidRDefault="008F575E" w:rsidP="009D02BA">
      <w:pPr>
        <w:spacing w:after="0" w:line="240" w:lineRule="auto"/>
        <w:ind w:left="284"/>
      </w:pPr>
    </w:p>
    <w:p w14:paraId="064EFFC0" w14:textId="77777777" w:rsidR="00E45C12" w:rsidRDefault="00E45C12" w:rsidP="009D02BA">
      <w:pPr>
        <w:spacing w:after="0" w:line="240" w:lineRule="auto"/>
        <w:ind w:left="284"/>
      </w:pPr>
    </w:p>
    <w:p w14:paraId="1FB62BAA" w14:textId="77777777" w:rsidR="009D02BA" w:rsidRDefault="009D02BA" w:rsidP="009D02BA">
      <w:pPr>
        <w:spacing w:after="0" w:line="240" w:lineRule="auto"/>
        <w:ind w:left="284"/>
      </w:pPr>
    </w:p>
    <w:p w14:paraId="2AB5D41A" w14:textId="77777777" w:rsidR="009D02BA" w:rsidRDefault="009D02BA" w:rsidP="001538B2">
      <w:pPr>
        <w:pStyle w:val="ListParagraph"/>
        <w:numPr>
          <w:ilvl w:val="0"/>
          <w:numId w:val="5"/>
        </w:numPr>
        <w:spacing w:after="0" w:line="240" w:lineRule="auto"/>
        <w:ind w:left="851" w:hanging="284"/>
      </w:pPr>
      <w:r>
        <w:t>What is the total amount of “wasted” energy</w:t>
      </w:r>
    </w:p>
    <w:p w14:paraId="1C96BDE4" w14:textId="0A21B59F" w:rsidR="009D02BA" w:rsidRDefault="001538B2" w:rsidP="009D02BA">
      <w:pPr>
        <w:spacing w:after="0" w:line="240" w:lineRule="auto"/>
        <w:ind w:left="644"/>
      </w:pPr>
      <w:r>
        <w:t xml:space="preserve">    </w:t>
      </w:r>
      <w:r w:rsidR="0021404A">
        <w:t>in</w:t>
      </w:r>
      <w:r w:rsidR="009D02BA">
        <w:t xml:space="preserve"> the system? (</w:t>
      </w:r>
      <w:r w:rsidR="009A79E3">
        <w:t>1</w:t>
      </w:r>
      <w:r w:rsidR="009D02BA">
        <w:t>)</w:t>
      </w:r>
    </w:p>
    <w:p w14:paraId="5DFFA280" w14:textId="77777777" w:rsidR="00E45C12" w:rsidRDefault="00E45C12" w:rsidP="009D02BA">
      <w:pPr>
        <w:spacing w:after="0" w:line="240" w:lineRule="auto"/>
        <w:ind w:left="644"/>
      </w:pPr>
    </w:p>
    <w:p w14:paraId="3309FE10" w14:textId="77777777" w:rsidR="009D02BA" w:rsidRDefault="009D02BA" w:rsidP="009D02BA">
      <w:pPr>
        <w:spacing w:after="0" w:line="240" w:lineRule="auto"/>
        <w:ind w:left="644"/>
      </w:pPr>
    </w:p>
    <w:p w14:paraId="2164856E" w14:textId="77777777" w:rsidR="00272EB5" w:rsidRDefault="00272EB5" w:rsidP="009D02BA">
      <w:pPr>
        <w:spacing w:after="0" w:line="240" w:lineRule="auto"/>
        <w:ind w:left="644"/>
      </w:pPr>
    </w:p>
    <w:p w14:paraId="285F89BB" w14:textId="77777777" w:rsidR="00272EB5" w:rsidRDefault="00272EB5" w:rsidP="009D02BA">
      <w:pPr>
        <w:spacing w:after="0" w:line="240" w:lineRule="auto"/>
        <w:ind w:left="644"/>
      </w:pPr>
    </w:p>
    <w:p w14:paraId="74338A52" w14:textId="77777777" w:rsidR="00272EB5" w:rsidRDefault="00272EB5" w:rsidP="009D02BA">
      <w:pPr>
        <w:spacing w:after="0" w:line="240" w:lineRule="auto"/>
        <w:ind w:left="644"/>
      </w:pPr>
    </w:p>
    <w:p w14:paraId="784E5F40" w14:textId="77777777" w:rsidR="00E45C12" w:rsidRDefault="00E45C12" w:rsidP="009D02BA">
      <w:pPr>
        <w:spacing w:after="0" w:line="240" w:lineRule="auto"/>
        <w:ind w:left="644"/>
      </w:pPr>
    </w:p>
    <w:p w14:paraId="71A91701" w14:textId="77777777" w:rsidR="00274D8D" w:rsidRDefault="00E45C12" w:rsidP="009D02BA">
      <w:pPr>
        <w:spacing w:after="0" w:line="240" w:lineRule="auto"/>
        <w:ind w:left="644"/>
      </w:pPr>
      <w:r>
        <w:tab/>
      </w:r>
      <w:r>
        <w:tab/>
      </w:r>
      <w:r>
        <w:tab/>
      </w:r>
      <w:r>
        <w:tab/>
      </w:r>
      <w:r>
        <w:tab/>
      </w:r>
      <w:r>
        <w:tab/>
      </w:r>
    </w:p>
    <w:p w14:paraId="1E367A65" w14:textId="77777777" w:rsidR="00272EB5" w:rsidRDefault="00272EB5" w:rsidP="009D02BA">
      <w:pPr>
        <w:spacing w:after="0" w:line="240" w:lineRule="auto"/>
        <w:ind w:left="644"/>
      </w:pPr>
    </w:p>
    <w:p w14:paraId="2B022E2A" w14:textId="4332B837" w:rsidR="00272EB5" w:rsidRDefault="00272EB5" w:rsidP="001538B2">
      <w:pPr>
        <w:spacing w:after="0" w:line="240" w:lineRule="auto"/>
        <w:ind w:left="644" w:hanging="360"/>
      </w:pPr>
      <w:r>
        <w:t xml:space="preserve">5. </w:t>
      </w:r>
      <w:r w:rsidR="00B44765">
        <w:t>A</w:t>
      </w:r>
      <w:r w:rsidR="002E7361">
        <w:t>n</w:t>
      </w:r>
      <w:r w:rsidR="00B44765">
        <w:t xml:space="preserve"> </w:t>
      </w:r>
      <w:r w:rsidR="002E7361">
        <w:t>eagle</w:t>
      </w:r>
      <w:r w:rsidR="00B44765">
        <w:t xml:space="preserve"> has a mass of 4</w:t>
      </w:r>
      <w:r w:rsidR="0021404A">
        <w:t xml:space="preserve"> </w:t>
      </w:r>
      <w:r w:rsidR="00B44765">
        <w:t xml:space="preserve">kg and is flying at a velocity of </w:t>
      </w:r>
      <w:r w:rsidR="002E7361">
        <w:t>3</w:t>
      </w:r>
      <w:r w:rsidR="00B44765">
        <w:t>5</w:t>
      </w:r>
      <w:r w:rsidR="0021404A">
        <w:t xml:space="preserve"> </w:t>
      </w:r>
      <w:r w:rsidR="00B44765">
        <w:t>m/s</w:t>
      </w:r>
      <w:r w:rsidR="002E7361">
        <w:t>. Calculate the kinetic energy of the bird.</w:t>
      </w:r>
      <w:r w:rsidR="00DC047A">
        <w:t xml:space="preserve"> (</w:t>
      </w:r>
      <w:r w:rsidR="001322D3">
        <w:t>3</w:t>
      </w:r>
      <w:r w:rsidR="00DC047A">
        <w:t>)</w:t>
      </w:r>
    </w:p>
    <w:p w14:paraId="0DB1C0F3" w14:textId="77777777" w:rsidR="00E45C12" w:rsidRDefault="00E45C12" w:rsidP="00272EB5">
      <w:pPr>
        <w:spacing w:after="0" w:line="240" w:lineRule="auto"/>
        <w:ind w:left="644" w:hanging="644"/>
      </w:pPr>
    </w:p>
    <w:p w14:paraId="7743ECE3" w14:textId="77777777" w:rsidR="00E45C12" w:rsidRDefault="00E45C12" w:rsidP="00272EB5">
      <w:pPr>
        <w:spacing w:after="0" w:line="240" w:lineRule="auto"/>
        <w:ind w:left="644" w:hanging="644"/>
      </w:pPr>
    </w:p>
    <w:p w14:paraId="03E3ACAA" w14:textId="77777777" w:rsidR="00E45C12" w:rsidRDefault="00E45C12" w:rsidP="00272EB5">
      <w:pPr>
        <w:spacing w:after="0" w:line="240" w:lineRule="auto"/>
        <w:ind w:left="644" w:hanging="644"/>
      </w:pPr>
    </w:p>
    <w:p w14:paraId="5063B452" w14:textId="77777777" w:rsidR="00E45C12" w:rsidRDefault="00E45C12" w:rsidP="00272EB5">
      <w:pPr>
        <w:spacing w:after="0" w:line="240" w:lineRule="auto"/>
        <w:ind w:left="644" w:hanging="644"/>
      </w:pPr>
      <w:r>
        <w:tab/>
      </w:r>
      <w:r>
        <w:tab/>
      </w:r>
      <w:r>
        <w:tab/>
      </w:r>
      <w:r>
        <w:tab/>
      </w:r>
      <w:r>
        <w:tab/>
      </w:r>
      <w:r>
        <w:tab/>
      </w:r>
      <w:r>
        <w:tab/>
      </w:r>
      <w:r>
        <w:tab/>
      </w:r>
      <w:r>
        <w:tab/>
        <w:t>Kinetic energy of the eagle = …………………</w:t>
      </w:r>
      <w:proofErr w:type="gramStart"/>
      <w:r>
        <w:t>…..</w:t>
      </w:r>
      <w:proofErr w:type="gramEnd"/>
    </w:p>
    <w:p w14:paraId="1C09A155" w14:textId="77777777" w:rsidR="002E7361" w:rsidRDefault="002E7361" w:rsidP="00272EB5">
      <w:pPr>
        <w:spacing w:after="0" w:line="240" w:lineRule="auto"/>
        <w:ind w:left="644" w:hanging="644"/>
      </w:pPr>
    </w:p>
    <w:p w14:paraId="387EF0CD" w14:textId="0BD1EC14" w:rsidR="002E7361" w:rsidRDefault="002E7361" w:rsidP="001538B2">
      <w:pPr>
        <w:spacing w:after="0" w:line="240" w:lineRule="auto"/>
        <w:ind w:left="644" w:hanging="360"/>
      </w:pPr>
      <w:r>
        <w:t xml:space="preserve">6. </w:t>
      </w:r>
      <w:r w:rsidR="006C49A5">
        <w:t xml:space="preserve">The spring on a car wheel extends by </w:t>
      </w:r>
      <w:r w:rsidR="00D72435">
        <w:t>0.05</w:t>
      </w:r>
      <w:r w:rsidR="0021404A">
        <w:t xml:space="preserve"> </w:t>
      </w:r>
      <w:r w:rsidR="00D72435">
        <w:t>m when the wheel goes down a pothole in the road.</w:t>
      </w:r>
    </w:p>
    <w:p w14:paraId="78E8C7C7" w14:textId="77777777" w:rsidR="00D72435" w:rsidRDefault="00D72435" w:rsidP="00272EB5">
      <w:pPr>
        <w:spacing w:after="0" w:line="240" w:lineRule="auto"/>
        <w:ind w:left="644" w:hanging="644"/>
      </w:pPr>
    </w:p>
    <w:p w14:paraId="15451F4C" w14:textId="77777777" w:rsidR="00D72435" w:rsidRDefault="00D72435" w:rsidP="00272EB5">
      <w:pPr>
        <w:spacing w:after="0" w:line="240" w:lineRule="auto"/>
        <w:ind w:left="644" w:hanging="644"/>
      </w:pPr>
      <w:r>
        <w:rPr>
          <w:rFonts w:ascii="Arial" w:hAnsi="Arial" w:cs="Arial"/>
          <w:noProof/>
          <w:color w:val="0000FF"/>
          <w:sz w:val="27"/>
          <w:szCs w:val="27"/>
          <w:lang w:val="en-US"/>
        </w:rPr>
        <w:drawing>
          <wp:anchor distT="0" distB="0" distL="114300" distR="114300" simplePos="0" relativeHeight="251662336" behindDoc="0" locked="0" layoutInCell="1" allowOverlap="1" wp14:anchorId="5384B459" wp14:editId="2507948C">
            <wp:simplePos x="0" y="0"/>
            <wp:positionH relativeFrom="margin">
              <wp:posOffset>2154555</wp:posOffset>
            </wp:positionH>
            <wp:positionV relativeFrom="paragraph">
              <wp:posOffset>13970</wp:posOffset>
            </wp:positionV>
            <wp:extent cx="1676400" cy="1577039"/>
            <wp:effectExtent l="0" t="0" r="0" b="4445"/>
            <wp:wrapNone/>
            <wp:docPr id="91" name="Picture 91" descr="Image result for spring on a car wheel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Image result for spring on a car wheel black and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15770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E5FC8" w14:textId="77777777" w:rsidR="00D72435" w:rsidRDefault="00D72435" w:rsidP="00272EB5">
      <w:pPr>
        <w:spacing w:after="0" w:line="240" w:lineRule="auto"/>
        <w:ind w:left="644" w:hanging="644"/>
      </w:pPr>
      <w:r>
        <w:rPr>
          <w:noProof/>
          <w:lang w:val="en-US"/>
        </w:rPr>
        <mc:AlternateContent>
          <mc:Choice Requires="wps">
            <w:drawing>
              <wp:anchor distT="0" distB="0" distL="114300" distR="114300" simplePos="0" relativeHeight="251663360" behindDoc="0" locked="0" layoutInCell="1" allowOverlap="1" wp14:anchorId="2EDA8D03" wp14:editId="116070E1">
                <wp:simplePos x="0" y="0"/>
                <wp:positionH relativeFrom="column">
                  <wp:posOffset>1849755</wp:posOffset>
                </wp:positionH>
                <wp:positionV relativeFrom="paragraph">
                  <wp:posOffset>35561</wp:posOffset>
                </wp:positionV>
                <wp:extent cx="857250" cy="45719"/>
                <wp:effectExtent l="0" t="57150" r="19050" b="50165"/>
                <wp:wrapNone/>
                <wp:docPr id="93" name="Straight Arrow Connector 93"/>
                <wp:cNvGraphicFramePr/>
                <a:graphic xmlns:a="http://schemas.openxmlformats.org/drawingml/2006/main">
                  <a:graphicData uri="http://schemas.microsoft.com/office/word/2010/wordprocessingShape">
                    <wps:wsp>
                      <wps:cNvCnPr/>
                      <wps:spPr>
                        <a:xfrm flipV="1">
                          <a:off x="0" y="0"/>
                          <a:ext cx="857250" cy="4571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6333FD96" id="_x0000_t32" coordsize="21600,21600" o:spt="32" o:oned="t" path="m,l21600,21600e" filled="f">
                <v:path arrowok="t" fillok="f" o:connecttype="none"/>
                <o:lock v:ext="edit" shapetype="t"/>
              </v:shapetype>
              <v:shape id="Straight Arrow Connector 93" o:spid="_x0000_s1026" type="#_x0000_t32" style="position:absolute;margin-left:145.65pt;margin-top:2.8pt;width:67.5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" strokecolor="black [3213]" strokeweight="1pt">
                <v:stroke endarrow="block" joinstyle="miter"/>
              </v:shape>
            </w:pict>
          </mc:Fallback>
        </mc:AlternateContent>
      </w:r>
      <w:r>
        <w:tab/>
      </w:r>
      <w:r>
        <w:tab/>
      </w:r>
      <w:r>
        <w:tab/>
      </w:r>
      <w:r>
        <w:tab/>
        <w:t>spring</w:t>
      </w:r>
    </w:p>
    <w:p w14:paraId="633D45D5" w14:textId="77777777" w:rsidR="00D72435" w:rsidRDefault="00D72435" w:rsidP="00272EB5">
      <w:pPr>
        <w:spacing w:after="0" w:line="240" w:lineRule="auto"/>
        <w:ind w:left="644" w:hanging="644"/>
      </w:pPr>
    </w:p>
    <w:p w14:paraId="40ACF5D7" w14:textId="77777777" w:rsidR="00D72435" w:rsidRPr="00210B70" w:rsidRDefault="00D72435" w:rsidP="00272EB5">
      <w:pPr>
        <w:spacing w:after="0" w:line="240" w:lineRule="auto"/>
        <w:ind w:left="644" w:hanging="644"/>
        <w:rPr>
          <w:sz w:val="32"/>
          <w:szCs w:val="32"/>
        </w:rPr>
      </w:pPr>
      <w:r>
        <w:tab/>
      </w:r>
      <w:r>
        <w:tab/>
      </w:r>
      <w:r>
        <w:tab/>
      </w:r>
      <w:r>
        <w:tab/>
      </w:r>
      <w:r>
        <w:tab/>
      </w:r>
      <w:r>
        <w:tab/>
      </w:r>
      <w:r>
        <w:tab/>
      </w:r>
      <w:r>
        <w:tab/>
      </w:r>
      <w:r>
        <w:tab/>
      </w:r>
      <w:r>
        <w:tab/>
        <w:t xml:space="preserve">   </w:t>
      </w:r>
      <w:r w:rsidR="00210B70">
        <w:t xml:space="preserve">          </w:t>
      </w:r>
      <w:r w:rsidRPr="00210B70">
        <w:rPr>
          <w:b/>
          <w:sz w:val="32"/>
          <w:szCs w:val="32"/>
        </w:rPr>
        <w:t>E</w:t>
      </w:r>
      <w:r w:rsidRPr="00210B70">
        <w:rPr>
          <w:b/>
          <w:sz w:val="32"/>
          <w:szCs w:val="32"/>
          <w:vertAlign w:val="subscript"/>
        </w:rPr>
        <w:t>e</w:t>
      </w:r>
      <w:r w:rsidRPr="00210B70">
        <w:rPr>
          <w:b/>
          <w:sz w:val="32"/>
          <w:szCs w:val="32"/>
        </w:rPr>
        <w:t xml:space="preserve"> = </w:t>
      </w:r>
      <w:r w:rsidRPr="00210B70">
        <w:rPr>
          <w:rFonts w:cstheme="minorHAnsi"/>
          <w:b/>
          <w:sz w:val="32"/>
          <w:szCs w:val="32"/>
        </w:rPr>
        <w:t>½</w:t>
      </w:r>
      <w:r w:rsidRPr="00210B70">
        <w:rPr>
          <w:b/>
          <w:sz w:val="32"/>
          <w:szCs w:val="32"/>
        </w:rPr>
        <w:t xml:space="preserve"> k e</w:t>
      </w:r>
      <w:r w:rsidRPr="00210B70">
        <w:rPr>
          <w:b/>
          <w:sz w:val="32"/>
          <w:szCs w:val="32"/>
          <w:vertAlign w:val="superscript"/>
        </w:rPr>
        <w:t>2</w:t>
      </w:r>
    </w:p>
    <w:p w14:paraId="465FFD71" w14:textId="77777777" w:rsidR="00D72435" w:rsidRDefault="00D72435" w:rsidP="00272EB5">
      <w:pPr>
        <w:spacing w:after="0" w:line="240" w:lineRule="auto"/>
        <w:ind w:left="644" w:hanging="644"/>
      </w:pPr>
    </w:p>
    <w:p w14:paraId="6B8AA4B3" w14:textId="77777777" w:rsidR="00D72435" w:rsidRDefault="00D72435" w:rsidP="00272EB5">
      <w:pPr>
        <w:spacing w:after="0" w:line="240" w:lineRule="auto"/>
        <w:ind w:left="644" w:hanging="644"/>
      </w:pPr>
    </w:p>
    <w:p w14:paraId="40DD6043" w14:textId="77777777" w:rsidR="00D72435" w:rsidRDefault="00D72435" w:rsidP="00272EB5">
      <w:pPr>
        <w:spacing w:after="0" w:line="240" w:lineRule="auto"/>
        <w:ind w:left="644" w:hanging="644"/>
      </w:pPr>
    </w:p>
    <w:p w14:paraId="07C2C049" w14:textId="77777777" w:rsidR="00D72435" w:rsidRDefault="00D72435" w:rsidP="00272EB5">
      <w:pPr>
        <w:spacing w:after="0" w:line="240" w:lineRule="auto"/>
        <w:ind w:left="644" w:hanging="644"/>
      </w:pPr>
    </w:p>
    <w:p w14:paraId="5557711B" w14:textId="77777777" w:rsidR="00D72435" w:rsidRDefault="00D72435" w:rsidP="00272EB5">
      <w:pPr>
        <w:spacing w:after="0" w:line="240" w:lineRule="auto"/>
        <w:ind w:left="644" w:hanging="644"/>
      </w:pPr>
    </w:p>
    <w:p w14:paraId="169B08AE" w14:textId="77777777" w:rsidR="00D72435" w:rsidRDefault="00D72435" w:rsidP="00272EB5">
      <w:pPr>
        <w:spacing w:after="0" w:line="240" w:lineRule="auto"/>
        <w:ind w:left="644" w:hanging="644"/>
      </w:pPr>
    </w:p>
    <w:p w14:paraId="54A8B5F4" w14:textId="28B356DC" w:rsidR="00D72435" w:rsidRDefault="00D72435" w:rsidP="001538B2">
      <w:pPr>
        <w:spacing w:after="0" w:line="240" w:lineRule="auto"/>
        <w:ind w:left="644" w:hanging="218"/>
      </w:pPr>
      <w:r>
        <w:t xml:space="preserve">     If the spring constant is 20</w:t>
      </w:r>
      <w:r w:rsidR="001F6E0C">
        <w:t xml:space="preserve"> </w:t>
      </w:r>
      <w:proofErr w:type="spellStart"/>
      <w:r>
        <w:t>kN</w:t>
      </w:r>
      <w:proofErr w:type="spellEnd"/>
      <w:r>
        <w:t>/m, calculate the elastic potential energy in the spring when it is extended.</w:t>
      </w:r>
      <w:r w:rsidR="00DC047A">
        <w:t xml:space="preserve"> (2)</w:t>
      </w:r>
    </w:p>
    <w:p w14:paraId="67593B10" w14:textId="77777777" w:rsidR="00E45C12" w:rsidRDefault="00E45C12" w:rsidP="00272EB5">
      <w:pPr>
        <w:spacing w:after="0" w:line="240" w:lineRule="auto"/>
        <w:ind w:left="644" w:hanging="644"/>
      </w:pPr>
    </w:p>
    <w:p w14:paraId="40EC88B5" w14:textId="77777777" w:rsidR="00E45C12" w:rsidRDefault="00E45C12" w:rsidP="00272EB5">
      <w:pPr>
        <w:spacing w:after="0" w:line="240" w:lineRule="auto"/>
        <w:ind w:left="644" w:hanging="644"/>
      </w:pPr>
    </w:p>
    <w:p w14:paraId="4D45572D" w14:textId="77777777" w:rsidR="00E45C12" w:rsidRDefault="00E45C12" w:rsidP="00272EB5">
      <w:pPr>
        <w:spacing w:after="0" w:line="240" w:lineRule="auto"/>
        <w:ind w:left="644" w:hanging="644"/>
      </w:pPr>
    </w:p>
    <w:p w14:paraId="782E47DD" w14:textId="77777777" w:rsidR="00E45C12" w:rsidRDefault="00E45C12" w:rsidP="00272EB5">
      <w:pPr>
        <w:spacing w:after="0" w:line="240" w:lineRule="auto"/>
        <w:ind w:left="644" w:hanging="644"/>
      </w:pPr>
    </w:p>
    <w:p w14:paraId="2287E66B" w14:textId="77777777" w:rsidR="00D72435" w:rsidRDefault="00D72435" w:rsidP="00272EB5">
      <w:pPr>
        <w:spacing w:after="0" w:line="240" w:lineRule="auto"/>
        <w:ind w:left="644" w:hanging="644"/>
      </w:pPr>
    </w:p>
    <w:p w14:paraId="529F5789" w14:textId="77777777" w:rsidR="00D72435" w:rsidRDefault="00E45C12" w:rsidP="00272EB5">
      <w:pPr>
        <w:spacing w:after="0" w:line="240" w:lineRule="auto"/>
        <w:ind w:left="644" w:hanging="644"/>
      </w:pPr>
      <w:r>
        <w:tab/>
      </w:r>
      <w:r>
        <w:tab/>
      </w:r>
      <w:r>
        <w:tab/>
      </w:r>
      <w:r>
        <w:tab/>
      </w:r>
      <w:r>
        <w:tab/>
      </w:r>
      <w:r>
        <w:tab/>
      </w:r>
      <w:r>
        <w:tab/>
      </w:r>
      <w:r>
        <w:tab/>
      </w:r>
      <w:r>
        <w:tab/>
        <w:t>Elastic potential energy = …………………………</w:t>
      </w:r>
      <w:proofErr w:type="gramStart"/>
      <w:r>
        <w:t>…..</w:t>
      </w:r>
      <w:proofErr w:type="gramEnd"/>
    </w:p>
    <w:p w14:paraId="45EDF33E" w14:textId="77777777" w:rsidR="00E45C12" w:rsidRDefault="00E45C12" w:rsidP="00272EB5">
      <w:pPr>
        <w:spacing w:after="0" w:line="240" w:lineRule="auto"/>
        <w:ind w:left="644" w:hanging="644"/>
      </w:pPr>
    </w:p>
    <w:p w14:paraId="54996E82" w14:textId="77777777" w:rsidR="00D72435" w:rsidRDefault="00D72435" w:rsidP="00272EB5">
      <w:pPr>
        <w:spacing w:after="0" w:line="240" w:lineRule="auto"/>
        <w:ind w:left="644" w:hanging="644"/>
      </w:pPr>
    </w:p>
    <w:p w14:paraId="33B09133" w14:textId="71D15090" w:rsidR="001538B2" w:rsidRDefault="00D72435" w:rsidP="001538B2">
      <w:pPr>
        <w:spacing w:after="0" w:line="240" w:lineRule="auto"/>
        <w:ind w:left="284"/>
      </w:pPr>
      <w:r>
        <w:t xml:space="preserve">7. </w:t>
      </w:r>
      <w:r w:rsidR="00067ED7">
        <w:t>A 48</w:t>
      </w:r>
      <w:r w:rsidR="0021404A">
        <w:t xml:space="preserve"> </w:t>
      </w:r>
      <w:r w:rsidR="00067ED7">
        <w:t>kg person diving off a cliff has 3500</w:t>
      </w:r>
      <w:r w:rsidR="0021404A">
        <w:t xml:space="preserve"> </w:t>
      </w:r>
      <w:r w:rsidR="00067ED7">
        <w:t xml:space="preserve">J of stored gravitational potential energy. Calculate the height of the </w:t>
      </w:r>
      <w:r w:rsidR="001538B2">
        <w:t xml:space="preserve">  </w:t>
      </w:r>
    </w:p>
    <w:p w14:paraId="1D315B07" w14:textId="0317EDD3" w:rsidR="00D65E1C" w:rsidRDefault="001538B2" w:rsidP="001538B2">
      <w:pPr>
        <w:spacing w:after="0" w:line="240" w:lineRule="auto"/>
        <w:ind w:left="284"/>
      </w:pPr>
      <w:r>
        <w:t xml:space="preserve">    </w:t>
      </w:r>
      <w:r w:rsidR="00067ED7">
        <w:t>cliff</w:t>
      </w:r>
      <w:r w:rsidR="0021404A">
        <w:t>.</w:t>
      </w:r>
      <w:r w:rsidR="00DC047A">
        <w:t xml:space="preserve"> (3)</w:t>
      </w:r>
    </w:p>
    <w:p w14:paraId="097DE14E" w14:textId="77777777" w:rsidR="00E45C12" w:rsidRDefault="00E45C12" w:rsidP="00067ED7">
      <w:pPr>
        <w:spacing w:after="0" w:line="240" w:lineRule="auto"/>
        <w:ind w:left="284" w:hanging="284"/>
      </w:pPr>
    </w:p>
    <w:p w14:paraId="3D3924EF" w14:textId="77777777" w:rsidR="00E45C12" w:rsidRDefault="00E45C12" w:rsidP="00067ED7">
      <w:pPr>
        <w:spacing w:after="0" w:line="240" w:lineRule="auto"/>
        <w:ind w:left="284" w:hanging="284"/>
      </w:pPr>
    </w:p>
    <w:p w14:paraId="544AB61F" w14:textId="77777777" w:rsidR="00E45C12" w:rsidRDefault="00E45C12" w:rsidP="00067ED7">
      <w:pPr>
        <w:spacing w:after="0" w:line="240" w:lineRule="auto"/>
        <w:ind w:left="284" w:hanging="284"/>
      </w:pPr>
    </w:p>
    <w:p w14:paraId="5139A02C" w14:textId="77777777" w:rsidR="00E45C12" w:rsidRDefault="00E45C12" w:rsidP="00067ED7">
      <w:pPr>
        <w:spacing w:after="0" w:line="240" w:lineRule="auto"/>
        <w:ind w:left="284" w:hanging="284"/>
      </w:pPr>
    </w:p>
    <w:p w14:paraId="2AC29AD1" w14:textId="77777777" w:rsidR="00695322" w:rsidRDefault="00695322" w:rsidP="00067ED7">
      <w:pPr>
        <w:spacing w:after="0" w:line="240" w:lineRule="auto"/>
        <w:ind w:left="284" w:hanging="284"/>
      </w:pPr>
    </w:p>
    <w:p w14:paraId="06BA0DCF" w14:textId="77777777" w:rsidR="00E45C12" w:rsidRDefault="00E45C12" w:rsidP="00067ED7">
      <w:pPr>
        <w:spacing w:after="0" w:line="240" w:lineRule="auto"/>
        <w:ind w:left="284" w:hanging="284"/>
      </w:pPr>
    </w:p>
    <w:p w14:paraId="2AB0756C" w14:textId="77777777" w:rsidR="00695322" w:rsidRDefault="00E45C12" w:rsidP="00067ED7">
      <w:pPr>
        <w:spacing w:after="0" w:line="240" w:lineRule="auto"/>
        <w:ind w:left="284" w:hanging="284"/>
      </w:pPr>
      <w:r>
        <w:tab/>
      </w:r>
      <w:r>
        <w:tab/>
      </w:r>
      <w:r>
        <w:tab/>
      </w:r>
      <w:r>
        <w:tab/>
      </w:r>
      <w:r>
        <w:tab/>
      </w:r>
      <w:r>
        <w:tab/>
      </w:r>
      <w:r>
        <w:tab/>
      </w:r>
      <w:r>
        <w:tab/>
      </w:r>
      <w:r>
        <w:tab/>
        <w:t>Height of the cliff = …………………………………….</w:t>
      </w:r>
    </w:p>
    <w:p w14:paraId="4E95850D" w14:textId="77777777" w:rsidR="00695322" w:rsidRDefault="00695322" w:rsidP="00067ED7">
      <w:pPr>
        <w:spacing w:after="0" w:line="240" w:lineRule="auto"/>
        <w:ind w:left="284" w:hanging="284"/>
      </w:pPr>
    </w:p>
    <w:p w14:paraId="591E353D" w14:textId="77777777" w:rsidR="00695322" w:rsidRDefault="00695322" w:rsidP="00067ED7">
      <w:pPr>
        <w:spacing w:after="0" w:line="240" w:lineRule="auto"/>
        <w:ind w:left="284" w:hanging="284"/>
      </w:pPr>
    </w:p>
    <w:p w14:paraId="76ED461D" w14:textId="77777777" w:rsidR="00695322" w:rsidRDefault="00695322" w:rsidP="00067ED7">
      <w:pPr>
        <w:spacing w:after="0" w:line="240" w:lineRule="auto"/>
        <w:ind w:left="284" w:hanging="284"/>
      </w:pPr>
    </w:p>
    <w:p w14:paraId="07A7C864" w14:textId="77777777" w:rsidR="00695322" w:rsidRDefault="00695322" w:rsidP="00067ED7">
      <w:pPr>
        <w:spacing w:after="0" w:line="240" w:lineRule="auto"/>
        <w:ind w:left="284" w:hanging="284"/>
      </w:pPr>
    </w:p>
    <w:p w14:paraId="4ABF4F90" w14:textId="77777777" w:rsidR="00695322" w:rsidRDefault="00695322" w:rsidP="00067ED7">
      <w:pPr>
        <w:spacing w:after="0" w:line="240" w:lineRule="auto"/>
        <w:ind w:left="284" w:hanging="284"/>
      </w:pPr>
    </w:p>
    <w:p w14:paraId="285C19BC" w14:textId="77777777" w:rsidR="00695322" w:rsidRDefault="00695322" w:rsidP="00067ED7">
      <w:pPr>
        <w:spacing w:after="0" w:line="240" w:lineRule="auto"/>
        <w:ind w:left="284" w:hanging="284"/>
      </w:pPr>
    </w:p>
    <w:p w14:paraId="705413A4" w14:textId="77777777" w:rsidR="00695322" w:rsidRDefault="00695322" w:rsidP="00067ED7">
      <w:pPr>
        <w:spacing w:after="0" w:line="240" w:lineRule="auto"/>
        <w:ind w:left="284" w:hanging="284"/>
      </w:pPr>
    </w:p>
    <w:p w14:paraId="64826C51" w14:textId="77777777" w:rsidR="00695322" w:rsidRDefault="00695322" w:rsidP="00067ED7">
      <w:pPr>
        <w:spacing w:after="0" w:line="240" w:lineRule="auto"/>
        <w:ind w:left="284" w:hanging="284"/>
      </w:pPr>
    </w:p>
    <w:p w14:paraId="7A82556F" w14:textId="77777777" w:rsidR="00695322" w:rsidRDefault="00695322" w:rsidP="00067ED7">
      <w:pPr>
        <w:spacing w:after="0" w:line="240" w:lineRule="auto"/>
        <w:ind w:left="284" w:hanging="284"/>
      </w:pPr>
    </w:p>
    <w:p w14:paraId="751486BF" w14:textId="77777777" w:rsidR="00695322" w:rsidRDefault="00695322" w:rsidP="00067ED7">
      <w:pPr>
        <w:spacing w:after="0" w:line="240" w:lineRule="auto"/>
        <w:ind w:left="284" w:hanging="284"/>
      </w:pPr>
    </w:p>
    <w:p w14:paraId="2F823E4E" w14:textId="77777777" w:rsidR="00695322" w:rsidRDefault="00695322" w:rsidP="00067ED7">
      <w:pPr>
        <w:spacing w:after="0" w:line="240" w:lineRule="auto"/>
        <w:ind w:left="284" w:hanging="284"/>
      </w:pPr>
    </w:p>
    <w:p w14:paraId="329D05FC" w14:textId="77777777" w:rsidR="00695322" w:rsidRDefault="00695322" w:rsidP="00067ED7">
      <w:pPr>
        <w:spacing w:after="0" w:line="240" w:lineRule="auto"/>
        <w:ind w:left="284" w:hanging="284"/>
      </w:pPr>
    </w:p>
    <w:p w14:paraId="4CFB719B" w14:textId="77777777" w:rsidR="00695322" w:rsidRDefault="00695322" w:rsidP="00067ED7">
      <w:pPr>
        <w:spacing w:after="0" w:line="240" w:lineRule="auto"/>
        <w:ind w:left="284" w:hanging="284"/>
      </w:pPr>
    </w:p>
    <w:p w14:paraId="65423813" w14:textId="77777777" w:rsidR="00695322" w:rsidRDefault="00695322" w:rsidP="00067ED7">
      <w:pPr>
        <w:spacing w:after="0" w:line="240" w:lineRule="auto"/>
        <w:ind w:left="284" w:hanging="284"/>
      </w:pPr>
    </w:p>
    <w:p w14:paraId="386E18E7" w14:textId="77777777" w:rsidR="00695322" w:rsidRDefault="00695322" w:rsidP="00067ED7">
      <w:pPr>
        <w:spacing w:after="0" w:line="240" w:lineRule="auto"/>
        <w:ind w:left="284" w:hanging="284"/>
      </w:pPr>
    </w:p>
    <w:p w14:paraId="72BE3440" w14:textId="77777777" w:rsidR="00E45C12" w:rsidRDefault="00E45C12" w:rsidP="00067ED7">
      <w:pPr>
        <w:spacing w:after="0" w:line="240" w:lineRule="auto"/>
        <w:ind w:left="284" w:hanging="284"/>
      </w:pPr>
      <w:r>
        <w:lastRenderedPageBreak/>
        <w:tab/>
      </w:r>
    </w:p>
    <w:p w14:paraId="05E76F65" w14:textId="77777777" w:rsidR="00695322" w:rsidRPr="004877F9" w:rsidRDefault="00695322" w:rsidP="00695322">
      <w:pPr>
        <w:spacing w:after="0" w:line="240" w:lineRule="auto"/>
        <w:ind w:left="284" w:hanging="284"/>
        <w:rPr>
          <w:b/>
          <w:sz w:val="28"/>
          <w:szCs w:val="28"/>
          <w:u w:val="single"/>
        </w:rPr>
      </w:pPr>
      <w:r w:rsidRPr="00232CF9">
        <w:rPr>
          <w:b/>
          <w:sz w:val="28"/>
          <w:szCs w:val="28"/>
        </w:rPr>
        <w:t>B</w:t>
      </w:r>
      <w:r w:rsidR="00232CF9" w:rsidRPr="00232CF9">
        <w:rPr>
          <w:b/>
          <w:sz w:val="28"/>
          <w:szCs w:val="28"/>
        </w:rPr>
        <w:t>.</w:t>
      </w:r>
      <w:r w:rsidRPr="00232CF9">
        <w:rPr>
          <w:b/>
          <w:sz w:val="28"/>
          <w:szCs w:val="28"/>
        </w:rPr>
        <w:t xml:space="preserve"> </w:t>
      </w:r>
      <w:r>
        <w:rPr>
          <w:b/>
          <w:sz w:val="28"/>
          <w:szCs w:val="28"/>
          <w:u w:val="single"/>
        </w:rPr>
        <w:t xml:space="preserve">Energy changes and energy store part 2 – energy changes in systems and power  </w:t>
      </w:r>
    </w:p>
    <w:p w14:paraId="1AA917C9" w14:textId="77777777" w:rsidR="00067ED7" w:rsidRDefault="00067ED7" w:rsidP="00067ED7">
      <w:pPr>
        <w:spacing w:after="0" w:line="240" w:lineRule="auto"/>
        <w:ind w:left="284" w:hanging="284"/>
      </w:pPr>
    </w:p>
    <w:p w14:paraId="6402464B" w14:textId="20420EA8" w:rsidR="00DC047A" w:rsidRDefault="00067ED7" w:rsidP="001538B2">
      <w:pPr>
        <w:spacing w:after="0" w:line="240" w:lineRule="auto"/>
        <w:ind w:left="284"/>
      </w:pPr>
      <w:r>
        <w:t xml:space="preserve">8. </w:t>
      </w:r>
      <w:r w:rsidR="00062DAD">
        <w:t>A swimming pool contains 30</w:t>
      </w:r>
      <w:r w:rsidR="00FC3778">
        <w:t xml:space="preserve"> </w:t>
      </w:r>
      <w:r w:rsidR="00062DAD">
        <w:t>000</w:t>
      </w:r>
      <w:r w:rsidR="00FC3778">
        <w:t xml:space="preserve"> </w:t>
      </w:r>
      <w:r w:rsidR="00062DAD">
        <w:t>kg of water at 8</w:t>
      </w:r>
      <w:r w:rsidR="00FC3778">
        <w:t xml:space="preserve"> </w:t>
      </w:r>
      <w:proofErr w:type="spellStart"/>
      <w:r w:rsidR="00062DAD" w:rsidRPr="00FD5AA5">
        <w:rPr>
          <w:sz w:val="28"/>
          <w:szCs w:val="28"/>
          <w:vertAlign w:val="superscript"/>
        </w:rPr>
        <w:t>o</w:t>
      </w:r>
      <w:r w:rsidR="00062DAD">
        <w:t>C.</w:t>
      </w:r>
      <w:proofErr w:type="spellEnd"/>
      <w:r w:rsidR="00062DAD">
        <w:t xml:space="preserve"> </w:t>
      </w:r>
    </w:p>
    <w:p w14:paraId="464FA800" w14:textId="174F124A" w:rsidR="00067ED7" w:rsidRDefault="00FD5AA5" w:rsidP="00DC047A">
      <w:pPr>
        <w:spacing w:after="0" w:line="240" w:lineRule="auto"/>
        <w:ind w:left="1724" w:firstLine="436"/>
      </w:pPr>
      <w:r>
        <w:t xml:space="preserve"> </w:t>
      </w:r>
      <w:r w:rsidR="00210B70" w:rsidRPr="00210B70">
        <w:rPr>
          <w:rFonts w:eastAsiaTheme="minorEastAsia" w:hAnsi="Calibri" w:cs="News Gothic MT"/>
          <w:bCs/>
          <w:kern w:val="24"/>
        </w:rPr>
        <w:t>Specific heat capacity of water = 4181</w:t>
      </w:r>
      <w:r w:rsidR="00FC3778">
        <w:rPr>
          <w:rFonts w:eastAsiaTheme="minorEastAsia" w:hAnsi="Calibri" w:cs="News Gothic MT"/>
          <w:bCs/>
          <w:kern w:val="24"/>
        </w:rPr>
        <w:t xml:space="preserve"> </w:t>
      </w:r>
      <w:r w:rsidR="00210B70" w:rsidRPr="00210B70">
        <w:rPr>
          <w:rFonts w:eastAsiaTheme="minorEastAsia" w:hAnsi="Calibri" w:cs="News Gothic MT"/>
          <w:bCs/>
          <w:kern w:val="24"/>
        </w:rPr>
        <w:t xml:space="preserve">J/kg </w:t>
      </w:r>
      <w:proofErr w:type="spellStart"/>
      <w:r w:rsidR="00210B70" w:rsidRPr="00FD5AA5">
        <w:rPr>
          <w:rFonts w:eastAsiaTheme="minorEastAsia" w:cs="News Gothic MT"/>
          <w:bCs/>
          <w:kern w:val="24"/>
          <w:sz w:val="28"/>
          <w:szCs w:val="28"/>
          <w:vertAlign w:val="superscript"/>
        </w:rPr>
        <w:t>o</w:t>
      </w:r>
      <w:r w:rsidR="00210B70" w:rsidRPr="00210B70">
        <w:rPr>
          <w:rFonts w:eastAsiaTheme="minorEastAsia" w:hAnsi="Calibri" w:cs="News Gothic MT"/>
          <w:bCs/>
          <w:kern w:val="24"/>
        </w:rPr>
        <w:t>C</w:t>
      </w:r>
      <w:proofErr w:type="spellEnd"/>
    </w:p>
    <w:p w14:paraId="78ECF265" w14:textId="77777777" w:rsidR="00D65E1C" w:rsidRDefault="00FD5AA5" w:rsidP="00210B70">
      <w:pPr>
        <w:spacing w:before="160"/>
        <w:ind w:left="2869" w:firstLine="11"/>
        <w:rPr>
          <w:rFonts w:eastAsiaTheme="minorEastAsia" w:hAnsi="Calibri" w:cs="News Gothic MT"/>
          <w:b/>
          <w:bCs/>
          <w:kern w:val="24"/>
          <w:sz w:val="32"/>
          <w:szCs w:val="32"/>
        </w:rPr>
      </w:pPr>
      <w:r>
        <w:rPr>
          <w:rFonts w:eastAsiaTheme="minorEastAsia" w:hAnsi="Calibri" w:cs="News Gothic MT"/>
          <w:b/>
          <w:bCs/>
          <w:kern w:val="24"/>
          <w:sz w:val="32"/>
          <w:szCs w:val="32"/>
        </w:rPr>
        <w:t xml:space="preserve">        </w:t>
      </w:r>
      <w:r w:rsidR="00210B70" w:rsidRPr="00210B70">
        <w:rPr>
          <w:rFonts w:eastAsiaTheme="minorEastAsia" w:hAnsi="Calibri" w:cs="News Gothic MT"/>
          <w:b/>
          <w:bCs/>
          <w:kern w:val="24"/>
          <w:sz w:val="32"/>
          <w:szCs w:val="32"/>
        </w:rPr>
        <w:t xml:space="preserve">ΔE = m x c x </w:t>
      </w:r>
      <w:r w:rsidR="00210B70" w:rsidRPr="00210B70">
        <w:rPr>
          <w:rFonts w:eastAsiaTheme="minorEastAsia" w:hAnsi="Calibri" w:cs="News Gothic MT"/>
          <w:b/>
          <w:bCs/>
          <w:kern w:val="24"/>
          <w:sz w:val="32"/>
          <w:szCs w:val="32"/>
          <w:lang w:val="el-GR"/>
        </w:rPr>
        <w:t>Δθ</w:t>
      </w:r>
      <w:r w:rsidR="00210B70">
        <w:rPr>
          <w:rFonts w:eastAsiaTheme="minorEastAsia" w:hAnsi="Calibri" w:cs="News Gothic MT"/>
          <w:b/>
          <w:bCs/>
          <w:kern w:val="24"/>
          <w:sz w:val="32"/>
          <w:szCs w:val="32"/>
        </w:rPr>
        <w:t xml:space="preserve">      </w:t>
      </w:r>
    </w:p>
    <w:p w14:paraId="351C0A33" w14:textId="22F67826" w:rsidR="00771A92" w:rsidRDefault="00771A92" w:rsidP="001538B2">
      <w:pPr>
        <w:pStyle w:val="ListParagraph"/>
        <w:numPr>
          <w:ilvl w:val="0"/>
          <w:numId w:val="9"/>
        </w:numPr>
        <w:spacing w:after="0" w:line="240" w:lineRule="auto"/>
        <w:ind w:left="851" w:hanging="284"/>
      </w:pPr>
      <w:r>
        <w:t>How much thermal energy is needed to raise the temperature of the water to 15</w:t>
      </w:r>
      <w:r w:rsidR="00FC3778">
        <w:t xml:space="preserve"> </w:t>
      </w:r>
      <w:proofErr w:type="spellStart"/>
      <w:r w:rsidRPr="008629CF">
        <w:rPr>
          <w:sz w:val="28"/>
          <w:szCs w:val="28"/>
          <w:vertAlign w:val="superscript"/>
        </w:rPr>
        <w:t>o</w:t>
      </w:r>
      <w:r>
        <w:t>C</w:t>
      </w:r>
      <w:proofErr w:type="spellEnd"/>
      <w:r>
        <w:t xml:space="preserve">?  (3)   </w:t>
      </w:r>
    </w:p>
    <w:p w14:paraId="0FC00399" w14:textId="77777777" w:rsidR="00771A92" w:rsidRDefault="00771A92" w:rsidP="00771A92">
      <w:pPr>
        <w:spacing w:after="0" w:line="240" w:lineRule="auto"/>
        <w:ind w:left="5040" w:firstLine="720"/>
        <w:rPr>
          <w:rFonts w:eastAsiaTheme="minorEastAsia" w:hAnsi="Calibri" w:cs="News Gothic MT"/>
          <w:b/>
          <w:bCs/>
          <w:kern w:val="24"/>
        </w:rPr>
      </w:pPr>
    </w:p>
    <w:p w14:paraId="5456B97B" w14:textId="77777777" w:rsidR="00771A92" w:rsidRDefault="00771A92" w:rsidP="00771A92">
      <w:pPr>
        <w:spacing w:after="0" w:line="240" w:lineRule="auto"/>
        <w:ind w:left="5040" w:firstLine="720"/>
        <w:rPr>
          <w:rFonts w:eastAsiaTheme="minorEastAsia" w:hAnsi="Calibri" w:cs="News Gothic MT"/>
          <w:b/>
          <w:bCs/>
          <w:kern w:val="24"/>
        </w:rPr>
      </w:pPr>
    </w:p>
    <w:p w14:paraId="1E1686AB" w14:textId="77777777" w:rsidR="00771A92" w:rsidRDefault="00771A92" w:rsidP="00771A92">
      <w:pPr>
        <w:spacing w:after="0" w:line="240" w:lineRule="auto"/>
        <w:ind w:left="5040" w:firstLine="720"/>
        <w:rPr>
          <w:rFonts w:eastAsiaTheme="minorEastAsia" w:hAnsi="Calibri" w:cs="News Gothic MT"/>
          <w:b/>
          <w:bCs/>
          <w:kern w:val="24"/>
        </w:rPr>
      </w:pPr>
    </w:p>
    <w:p w14:paraId="6138FF92" w14:textId="77777777" w:rsidR="00771A92" w:rsidRDefault="00771A92" w:rsidP="00771A92">
      <w:pPr>
        <w:spacing w:after="0" w:line="240" w:lineRule="auto"/>
        <w:ind w:left="5040" w:firstLine="720"/>
        <w:rPr>
          <w:rFonts w:eastAsiaTheme="minorEastAsia" w:hAnsi="Calibri" w:cs="News Gothic MT"/>
          <w:b/>
          <w:bCs/>
          <w:kern w:val="24"/>
        </w:rPr>
      </w:pPr>
    </w:p>
    <w:p w14:paraId="62B17FBE" w14:textId="77777777" w:rsidR="00771A92" w:rsidRDefault="00771A92" w:rsidP="00771A92">
      <w:pPr>
        <w:spacing w:after="0" w:line="240" w:lineRule="auto"/>
        <w:ind w:left="5040" w:firstLine="720"/>
        <w:rPr>
          <w:rFonts w:eastAsiaTheme="minorEastAsia" w:hAnsi="Calibri" w:cs="News Gothic MT"/>
          <w:b/>
          <w:bCs/>
          <w:kern w:val="24"/>
        </w:rPr>
      </w:pPr>
      <w:r>
        <w:rPr>
          <w:rFonts w:eastAsiaTheme="minorEastAsia" w:hAnsi="Calibri" w:cs="News Gothic MT"/>
          <w:b/>
          <w:bCs/>
          <w:kern w:val="24"/>
        </w:rPr>
        <w:t>Energy needed = …………………………………</w:t>
      </w:r>
      <w:proofErr w:type="gramStart"/>
      <w:r>
        <w:rPr>
          <w:rFonts w:eastAsiaTheme="minorEastAsia" w:hAnsi="Calibri" w:cs="News Gothic MT"/>
          <w:b/>
          <w:bCs/>
          <w:kern w:val="24"/>
        </w:rPr>
        <w:t>…..</w:t>
      </w:r>
      <w:proofErr w:type="gramEnd"/>
    </w:p>
    <w:p w14:paraId="4E7E97F4" w14:textId="77777777" w:rsidR="00771A92" w:rsidRDefault="00771A92" w:rsidP="00771A92">
      <w:pPr>
        <w:spacing w:after="0" w:line="240" w:lineRule="auto"/>
        <w:ind w:left="5040" w:firstLine="720"/>
      </w:pPr>
    </w:p>
    <w:p w14:paraId="6998561D" w14:textId="203F098B" w:rsidR="00771A92" w:rsidRDefault="00771A92" w:rsidP="001538B2">
      <w:pPr>
        <w:pStyle w:val="ListParagraph"/>
        <w:numPr>
          <w:ilvl w:val="0"/>
          <w:numId w:val="9"/>
        </w:numPr>
        <w:spacing w:after="0" w:line="240" w:lineRule="auto"/>
        <w:ind w:left="851" w:hanging="284"/>
      </w:pPr>
      <w:r>
        <w:t>On a sunny day, the concrete at the side of the pool feels much hotter than the water even though both have received the same thermal energy from the sun. Explain fully why the concrete is hotter.  (</w:t>
      </w:r>
      <w:r w:rsidR="00FC3778">
        <w:t>2</w:t>
      </w:r>
      <w:r>
        <w:t xml:space="preserve">)    </w:t>
      </w:r>
    </w:p>
    <w:p w14:paraId="142C74A6" w14:textId="3E1882EC" w:rsidR="00771A92" w:rsidRDefault="001538B2" w:rsidP="00771A92">
      <w:pPr>
        <w:spacing w:after="0" w:line="240" w:lineRule="auto"/>
        <w:ind w:left="360" w:firstLine="360"/>
      </w:pPr>
      <w:r>
        <w:t xml:space="preserve">   </w:t>
      </w:r>
      <w:r w:rsidR="00771A92">
        <w:t>………………………………………………………………………………………………………………………………………………………………</w:t>
      </w:r>
    </w:p>
    <w:p w14:paraId="0883BD2E" w14:textId="77777777" w:rsidR="00771A92" w:rsidRDefault="00771A92" w:rsidP="00771A92">
      <w:pPr>
        <w:spacing w:after="0" w:line="240" w:lineRule="auto"/>
        <w:ind w:left="360"/>
      </w:pPr>
    </w:p>
    <w:p w14:paraId="40FD3C04" w14:textId="39C58F87" w:rsidR="00771A92" w:rsidRDefault="00771A92" w:rsidP="00771A92">
      <w:pPr>
        <w:spacing w:after="0" w:line="240" w:lineRule="auto"/>
        <w:ind w:left="360"/>
      </w:pPr>
      <w:r>
        <w:t xml:space="preserve">      </w:t>
      </w:r>
      <w:r w:rsidR="001538B2">
        <w:t xml:space="preserve">   </w:t>
      </w:r>
      <w:r>
        <w:t>…………………………………………………………………………………………………………………………………………………………………</w:t>
      </w:r>
    </w:p>
    <w:p w14:paraId="4DF44908" w14:textId="05FFD1AE" w:rsidR="00771A92" w:rsidRDefault="00771A92" w:rsidP="001538B2">
      <w:pPr>
        <w:spacing w:after="0" w:line="240" w:lineRule="auto"/>
        <w:ind w:left="851" w:firstLine="589"/>
      </w:pPr>
      <w:r>
        <w:t xml:space="preserve">               </w:t>
      </w:r>
      <w:r w:rsidR="001538B2">
        <w:t xml:space="preserve">           </w:t>
      </w:r>
      <w:r>
        <w:t>………………………………………………………………………………………………………………………………………………………………</w:t>
      </w:r>
    </w:p>
    <w:p w14:paraId="2FA2A11B" w14:textId="09D0294A" w:rsidR="00E45C12" w:rsidRDefault="00771A92" w:rsidP="001538B2">
      <w:pPr>
        <w:spacing w:after="0" w:line="240" w:lineRule="auto"/>
        <w:ind w:left="851"/>
        <w:rPr>
          <w:rFonts w:eastAsiaTheme="minorEastAsia" w:hAnsi="Calibri" w:cs="News Gothic MT"/>
          <w:b/>
          <w:bCs/>
          <w:kern w:val="24"/>
        </w:rPr>
      </w:pPr>
      <w:r>
        <w:t xml:space="preserve">     </w:t>
      </w:r>
      <w:r w:rsidR="001538B2">
        <w:t xml:space="preserve">    </w:t>
      </w:r>
      <w:r>
        <w:t>…………………………………………………………………………………………………………………………………………………………………</w:t>
      </w:r>
      <w:r w:rsidR="00E45C12">
        <w:rPr>
          <w:rFonts w:eastAsiaTheme="minorEastAsia" w:hAnsi="Calibri" w:cs="News Gothic MT"/>
          <w:b/>
          <w:bCs/>
          <w:kern w:val="24"/>
        </w:rPr>
        <w:t xml:space="preserve">  </w:t>
      </w:r>
    </w:p>
    <w:p w14:paraId="0D0B638D" w14:textId="77777777" w:rsidR="00E45C12" w:rsidRPr="00E45C12" w:rsidRDefault="00E45C12" w:rsidP="00E45C12">
      <w:pPr>
        <w:spacing w:before="160"/>
        <w:ind w:left="2869" w:hanging="2869"/>
        <w:rPr>
          <w:rFonts w:eastAsiaTheme="minorEastAsia" w:hAnsi="Calibri" w:cs="News Gothic MT"/>
          <w:b/>
          <w:bCs/>
          <w:kern w:val="24"/>
        </w:rPr>
      </w:pPr>
      <w:r>
        <w:rPr>
          <w:rFonts w:eastAsiaTheme="minorEastAsia" w:hAnsi="Calibri" w:cs="News Gothic MT"/>
          <w:b/>
          <w:bCs/>
          <w:kern w:val="24"/>
        </w:rPr>
        <w:tab/>
      </w:r>
      <w:r>
        <w:rPr>
          <w:rFonts w:eastAsiaTheme="minorEastAsia" w:hAnsi="Calibri" w:cs="News Gothic MT"/>
          <w:b/>
          <w:bCs/>
          <w:kern w:val="24"/>
        </w:rPr>
        <w:tab/>
      </w:r>
    </w:p>
    <w:p w14:paraId="08F6CA6E" w14:textId="480B5819" w:rsidR="00FD5AA5" w:rsidRDefault="00224E16" w:rsidP="001538B2">
      <w:pPr>
        <w:spacing w:before="160"/>
        <w:ind w:left="142" w:firstLine="142"/>
        <w:rPr>
          <w:rFonts w:eastAsiaTheme="minorEastAsia" w:hAnsi="Calibri" w:cs="News Gothic MT"/>
          <w:bCs/>
          <w:kern w:val="24"/>
        </w:rPr>
      </w:pPr>
      <w:r>
        <w:rPr>
          <w:rFonts w:ascii="Arial" w:hAnsi="Arial" w:cs="Arial"/>
          <w:noProof/>
          <w:color w:val="0000FF"/>
          <w:sz w:val="27"/>
          <w:szCs w:val="27"/>
          <w:lang w:val="en-US"/>
        </w:rPr>
        <w:drawing>
          <wp:anchor distT="0" distB="0" distL="114300" distR="114300" simplePos="0" relativeHeight="251664384" behindDoc="0" locked="0" layoutInCell="1" allowOverlap="1" wp14:anchorId="3BD71179" wp14:editId="44C62F77">
            <wp:simplePos x="0" y="0"/>
            <wp:positionH relativeFrom="margin">
              <wp:posOffset>5478780</wp:posOffset>
            </wp:positionH>
            <wp:positionV relativeFrom="paragraph">
              <wp:posOffset>5715</wp:posOffset>
            </wp:positionV>
            <wp:extent cx="970915" cy="1676400"/>
            <wp:effectExtent l="0" t="0" r="635" b="0"/>
            <wp:wrapNone/>
            <wp:docPr id="94" name="Picture 94" descr="Image result for burj khalifa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Image result for burj khalifa black and wh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91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AA5" w:rsidRPr="009316BB">
        <w:rPr>
          <w:rFonts w:eastAsiaTheme="minorEastAsia" w:hAnsi="Calibri" w:cs="News Gothic MT"/>
          <w:bCs/>
          <w:kern w:val="24"/>
        </w:rPr>
        <w:t>9.</w:t>
      </w:r>
      <w:r w:rsidR="00FD5AA5">
        <w:rPr>
          <w:rFonts w:eastAsiaTheme="minorEastAsia" w:hAnsi="Calibri" w:cs="News Gothic MT"/>
          <w:b/>
          <w:bCs/>
          <w:kern w:val="24"/>
        </w:rPr>
        <w:t xml:space="preserve"> </w:t>
      </w:r>
      <w:r w:rsidR="009316BB" w:rsidRPr="009316BB">
        <w:rPr>
          <w:rFonts w:eastAsiaTheme="minorEastAsia" w:hAnsi="Calibri" w:cs="News Gothic MT"/>
          <w:bCs/>
          <w:kern w:val="24"/>
        </w:rPr>
        <w:t>The</w:t>
      </w:r>
      <w:r w:rsidR="009316BB">
        <w:rPr>
          <w:rFonts w:eastAsiaTheme="minorEastAsia" w:hAnsi="Calibri" w:cs="News Gothic MT"/>
          <w:bCs/>
          <w:kern w:val="24"/>
        </w:rPr>
        <w:t xml:space="preserve"> lift in the world</w:t>
      </w:r>
      <w:r>
        <w:rPr>
          <w:rFonts w:eastAsiaTheme="minorEastAsia" w:hAnsi="Calibri" w:cs="News Gothic MT"/>
          <w:bCs/>
          <w:kern w:val="24"/>
        </w:rPr>
        <w:t>’</w:t>
      </w:r>
      <w:r w:rsidR="009316BB">
        <w:rPr>
          <w:rFonts w:eastAsiaTheme="minorEastAsia" w:hAnsi="Calibri" w:cs="News Gothic MT"/>
          <w:bCs/>
          <w:kern w:val="24"/>
        </w:rPr>
        <w:t>s tallest building takes 6</w:t>
      </w:r>
      <w:r>
        <w:rPr>
          <w:rFonts w:eastAsiaTheme="minorEastAsia" w:hAnsi="Calibri" w:cs="News Gothic MT"/>
          <w:bCs/>
          <w:kern w:val="24"/>
        </w:rPr>
        <w:t>4s</w:t>
      </w:r>
      <w:r w:rsidR="00FC3778">
        <w:rPr>
          <w:rFonts w:eastAsiaTheme="minorEastAsia" w:hAnsi="Calibri" w:cs="News Gothic MT"/>
          <w:bCs/>
          <w:kern w:val="24"/>
        </w:rPr>
        <w:t xml:space="preserve"> </w:t>
      </w:r>
      <w:r>
        <w:rPr>
          <w:rFonts w:eastAsiaTheme="minorEastAsia" w:hAnsi="Calibri" w:cs="News Gothic MT"/>
          <w:bCs/>
          <w:kern w:val="24"/>
        </w:rPr>
        <w:t>to reach a height of 828</w:t>
      </w:r>
      <w:r w:rsidR="00FC3778">
        <w:rPr>
          <w:rFonts w:eastAsiaTheme="minorEastAsia" w:hAnsi="Calibri" w:cs="News Gothic MT"/>
          <w:bCs/>
          <w:kern w:val="24"/>
        </w:rPr>
        <w:t xml:space="preserve"> </w:t>
      </w:r>
      <w:r>
        <w:rPr>
          <w:rFonts w:eastAsiaTheme="minorEastAsia" w:hAnsi="Calibri" w:cs="News Gothic MT"/>
          <w:bCs/>
          <w:kern w:val="24"/>
        </w:rPr>
        <w:t>m.</w:t>
      </w:r>
    </w:p>
    <w:p w14:paraId="7EC085E5" w14:textId="20ABA4DF" w:rsidR="00224E16" w:rsidRDefault="00224E16" w:rsidP="00FD5AA5">
      <w:pPr>
        <w:spacing w:before="160"/>
        <w:ind w:left="142" w:hanging="142"/>
        <w:rPr>
          <w:rFonts w:eastAsiaTheme="minorEastAsia" w:hAnsi="Calibri" w:cs="News Gothic MT"/>
          <w:bCs/>
          <w:kern w:val="24"/>
        </w:rPr>
      </w:pPr>
      <w:r>
        <w:rPr>
          <w:rFonts w:eastAsiaTheme="minorEastAsia" w:hAnsi="Calibri" w:cs="News Gothic MT"/>
          <w:bCs/>
          <w:kern w:val="24"/>
        </w:rPr>
        <w:t xml:space="preserve">   </w:t>
      </w:r>
      <w:r w:rsidR="001538B2">
        <w:rPr>
          <w:rFonts w:eastAsiaTheme="minorEastAsia" w:hAnsi="Calibri" w:cs="News Gothic MT"/>
          <w:bCs/>
          <w:kern w:val="24"/>
        </w:rPr>
        <w:t xml:space="preserve">     </w:t>
      </w:r>
      <w:r>
        <w:rPr>
          <w:rFonts w:eastAsiaTheme="minorEastAsia" w:hAnsi="Calibri" w:cs="News Gothic MT"/>
          <w:bCs/>
          <w:kern w:val="24"/>
        </w:rPr>
        <w:t xml:space="preserve">  The maximum mass of the lift and passengers is 900</w:t>
      </w:r>
      <w:r w:rsidR="00FC3778">
        <w:rPr>
          <w:rFonts w:eastAsiaTheme="minorEastAsia" w:hAnsi="Calibri" w:cs="News Gothic MT"/>
          <w:bCs/>
          <w:kern w:val="24"/>
        </w:rPr>
        <w:t xml:space="preserve"> </w:t>
      </w:r>
      <w:r>
        <w:rPr>
          <w:rFonts w:eastAsiaTheme="minorEastAsia" w:hAnsi="Calibri" w:cs="News Gothic MT"/>
          <w:bCs/>
          <w:kern w:val="24"/>
        </w:rPr>
        <w:t>kg.</w:t>
      </w:r>
    </w:p>
    <w:p w14:paraId="3ADD9B47" w14:textId="77777777" w:rsidR="00224E16" w:rsidRPr="007F6F81" w:rsidRDefault="00224E16" w:rsidP="001538B2">
      <w:pPr>
        <w:pStyle w:val="ListParagraph"/>
        <w:numPr>
          <w:ilvl w:val="0"/>
          <w:numId w:val="8"/>
        </w:numPr>
        <w:spacing w:before="160"/>
        <w:ind w:left="851" w:hanging="284"/>
        <w:rPr>
          <w:rFonts w:eastAsiaTheme="minorEastAsia" w:hAnsi="Calibri" w:cs="News Gothic MT"/>
          <w:bCs/>
          <w:kern w:val="24"/>
        </w:rPr>
      </w:pPr>
      <w:r w:rsidRPr="007F6F81">
        <w:rPr>
          <w:rFonts w:eastAsiaTheme="minorEastAsia" w:hAnsi="Calibri" w:cs="News Gothic MT"/>
          <w:bCs/>
          <w:kern w:val="24"/>
        </w:rPr>
        <w:t>Calculate the power of the lift</w:t>
      </w:r>
      <w:r w:rsidR="00D54F63" w:rsidRPr="007F6F81">
        <w:rPr>
          <w:rFonts w:eastAsiaTheme="minorEastAsia" w:hAnsi="Calibri" w:cs="News Gothic MT"/>
          <w:bCs/>
          <w:kern w:val="24"/>
        </w:rPr>
        <w:t>.</w:t>
      </w:r>
      <w:r w:rsidR="00DC047A" w:rsidRPr="007F6F81">
        <w:rPr>
          <w:rFonts w:eastAsiaTheme="minorEastAsia" w:hAnsi="Calibri" w:cs="News Gothic MT"/>
          <w:bCs/>
          <w:kern w:val="24"/>
        </w:rPr>
        <w:t xml:space="preserve"> (3)</w:t>
      </w:r>
    </w:p>
    <w:p w14:paraId="629ABAA6" w14:textId="77777777" w:rsidR="00534C2E" w:rsidRDefault="00534C2E" w:rsidP="00FD5AA5">
      <w:pPr>
        <w:spacing w:before="160"/>
        <w:ind w:left="142" w:hanging="142"/>
        <w:rPr>
          <w:rFonts w:eastAsiaTheme="minorEastAsia" w:hAnsi="Calibri" w:cs="News Gothic MT"/>
          <w:bCs/>
          <w:kern w:val="24"/>
        </w:rPr>
      </w:pPr>
    </w:p>
    <w:p w14:paraId="64F7538F" w14:textId="77777777" w:rsidR="00534C2E" w:rsidRDefault="00534C2E" w:rsidP="00FD5AA5">
      <w:pPr>
        <w:spacing w:before="160"/>
        <w:ind w:left="142" w:hanging="142"/>
        <w:rPr>
          <w:rFonts w:eastAsiaTheme="minorEastAsia" w:hAnsi="Calibri" w:cs="News Gothic MT"/>
          <w:bCs/>
          <w:kern w:val="24"/>
        </w:rPr>
      </w:pPr>
    </w:p>
    <w:p w14:paraId="7F4D8C4E" w14:textId="77777777" w:rsidR="00534C2E" w:rsidRDefault="00534C2E" w:rsidP="00FD5AA5">
      <w:pPr>
        <w:spacing w:before="160"/>
        <w:ind w:left="142" w:hanging="142"/>
        <w:rPr>
          <w:rFonts w:eastAsiaTheme="minorEastAsia" w:hAnsi="Calibri" w:cs="News Gothic MT"/>
          <w:bCs/>
          <w:kern w:val="24"/>
        </w:rPr>
      </w:pPr>
    </w:p>
    <w:p w14:paraId="5D0C9A19" w14:textId="77777777" w:rsidR="00534C2E" w:rsidRDefault="00534C2E" w:rsidP="00FD5AA5">
      <w:pPr>
        <w:spacing w:before="160"/>
        <w:ind w:left="142" w:hanging="142"/>
        <w:rPr>
          <w:rFonts w:eastAsiaTheme="minorEastAsia" w:hAnsi="Calibri" w:cs="News Gothic MT"/>
          <w:bCs/>
          <w:kern w:val="24"/>
        </w:rPr>
      </w:pPr>
    </w:p>
    <w:p w14:paraId="4780A466" w14:textId="77777777" w:rsidR="00224E16" w:rsidRDefault="00534C2E" w:rsidP="00FD5AA5">
      <w:pPr>
        <w:spacing w:before="160"/>
        <w:ind w:left="142" w:hanging="142"/>
        <w:rPr>
          <w:rFonts w:eastAsiaTheme="minorEastAsia" w:hAnsi="Calibri" w:cs="News Gothic MT"/>
          <w:bCs/>
          <w:kern w:val="24"/>
        </w:rPr>
      </w:pP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t>Power of the lift = ……………………………………</w:t>
      </w:r>
      <w:proofErr w:type="gramStart"/>
      <w:r>
        <w:rPr>
          <w:rFonts w:eastAsiaTheme="minorEastAsia" w:hAnsi="Calibri" w:cs="News Gothic MT"/>
          <w:bCs/>
          <w:kern w:val="24"/>
        </w:rPr>
        <w:t>…</w:t>
      </w:r>
      <w:r w:rsidR="007F6F81">
        <w:rPr>
          <w:rFonts w:eastAsiaTheme="minorEastAsia" w:hAnsi="Calibri" w:cs="News Gothic MT"/>
          <w:bCs/>
          <w:kern w:val="24"/>
        </w:rPr>
        <w:t>..</w:t>
      </w:r>
      <w:proofErr w:type="gramEnd"/>
      <w:r>
        <w:rPr>
          <w:rFonts w:eastAsiaTheme="minorEastAsia" w:hAnsi="Calibri" w:cs="News Gothic MT"/>
          <w:bCs/>
          <w:kern w:val="24"/>
        </w:rPr>
        <w:tab/>
      </w:r>
      <w:r>
        <w:rPr>
          <w:rFonts w:eastAsiaTheme="minorEastAsia" w:hAnsi="Calibri" w:cs="News Gothic MT"/>
          <w:bCs/>
          <w:kern w:val="24"/>
        </w:rPr>
        <w:tab/>
      </w:r>
    </w:p>
    <w:p w14:paraId="2D2FA570" w14:textId="77777777" w:rsidR="007F6F81" w:rsidRPr="007F6F81" w:rsidRDefault="007F6F81" w:rsidP="001538B2">
      <w:pPr>
        <w:pStyle w:val="ListParagraph"/>
        <w:numPr>
          <w:ilvl w:val="0"/>
          <w:numId w:val="8"/>
        </w:numPr>
        <w:spacing w:after="0"/>
        <w:ind w:left="851" w:hanging="284"/>
        <w:rPr>
          <w:rFonts w:eastAsiaTheme="minorEastAsia" w:hAnsi="Calibri" w:cs="News Gothic MT"/>
          <w:bCs/>
          <w:kern w:val="24"/>
        </w:rPr>
      </w:pPr>
      <w:r w:rsidRPr="007F6F81">
        <w:rPr>
          <w:rFonts w:eastAsiaTheme="minorEastAsia" w:hAnsi="Calibri" w:cs="News Gothic MT"/>
          <w:bCs/>
          <w:kern w:val="24"/>
        </w:rPr>
        <w:t>A service lift in this building is used to move furniture to apartments in the tower.</w:t>
      </w:r>
    </w:p>
    <w:p w14:paraId="17EA7F00" w14:textId="7A49E07B" w:rsidR="007F6F81" w:rsidRDefault="007F6F81" w:rsidP="007F6F81">
      <w:pPr>
        <w:spacing w:after="0"/>
        <w:ind w:left="142" w:hanging="142"/>
        <w:rPr>
          <w:rFonts w:eastAsiaTheme="minorEastAsia" w:hAnsi="Calibri" w:cs="News Gothic MT"/>
          <w:bCs/>
          <w:kern w:val="24"/>
        </w:rPr>
      </w:pPr>
      <w:r>
        <w:rPr>
          <w:rFonts w:eastAsiaTheme="minorEastAsia" w:hAnsi="Calibri" w:cs="News Gothic MT"/>
          <w:bCs/>
          <w:kern w:val="24"/>
        </w:rPr>
        <w:t xml:space="preserve">            </w:t>
      </w:r>
      <w:r w:rsidR="001538B2">
        <w:rPr>
          <w:rFonts w:eastAsiaTheme="minorEastAsia" w:hAnsi="Calibri" w:cs="News Gothic MT"/>
          <w:bCs/>
          <w:kern w:val="24"/>
        </w:rPr>
        <w:t xml:space="preserve">     </w:t>
      </w:r>
      <w:r>
        <w:rPr>
          <w:rFonts w:eastAsiaTheme="minorEastAsia" w:hAnsi="Calibri" w:cs="News Gothic MT"/>
          <w:bCs/>
          <w:kern w:val="24"/>
        </w:rPr>
        <w:t xml:space="preserve">This lift has a </w:t>
      </w:r>
      <w:proofErr w:type="gramStart"/>
      <w:r>
        <w:rPr>
          <w:rFonts w:eastAsiaTheme="minorEastAsia" w:hAnsi="Calibri" w:cs="News Gothic MT"/>
          <w:bCs/>
          <w:kern w:val="24"/>
        </w:rPr>
        <w:t>130</w:t>
      </w:r>
      <w:r w:rsidR="00FC3778">
        <w:rPr>
          <w:rFonts w:eastAsiaTheme="minorEastAsia" w:hAnsi="Calibri" w:cs="News Gothic MT"/>
          <w:bCs/>
          <w:kern w:val="24"/>
        </w:rPr>
        <w:t xml:space="preserve"> </w:t>
      </w:r>
      <w:r>
        <w:rPr>
          <w:rFonts w:eastAsiaTheme="minorEastAsia" w:hAnsi="Calibri" w:cs="News Gothic MT"/>
          <w:bCs/>
          <w:kern w:val="24"/>
        </w:rPr>
        <w:t>kW</w:t>
      </w:r>
      <w:proofErr w:type="gramEnd"/>
      <w:r>
        <w:rPr>
          <w:rFonts w:eastAsiaTheme="minorEastAsia" w:hAnsi="Calibri" w:cs="News Gothic MT"/>
          <w:bCs/>
          <w:kern w:val="24"/>
        </w:rPr>
        <w:t xml:space="preserve"> motor. If the maximum load for this lift is 2000</w:t>
      </w:r>
      <w:r w:rsidR="00FC3778">
        <w:rPr>
          <w:rFonts w:eastAsiaTheme="minorEastAsia" w:hAnsi="Calibri" w:cs="News Gothic MT"/>
          <w:bCs/>
          <w:kern w:val="24"/>
        </w:rPr>
        <w:t xml:space="preserve"> </w:t>
      </w:r>
      <w:r>
        <w:rPr>
          <w:rFonts w:eastAsiaTheme="minorEastAsia" w:hAnsi="Calibri" w:cs="News Gothic MT"/>
          <w:bCs/>
          <w:kern w:val="24"/>
        </w:rPr>
        <w:t xml:space="preserve">kg, how long will it take to reach the  </w:t>
      </w:r>
    </w:p>
    <w:p w14:paraId="1A16D727" w14:textId="38B5AE27" w:rsidR="00695322" w:rsidRDefault="007F6F81" w:rsidP="007F6F81">
      <w:pPr>
        <w:spacing w:after="0"/>
        <w:ind w:left="142" w:hanging="142"/>
        <w:rPr>
          <w:rFonts w:eastAsiaTheme="minorEastAsia" w:hAnsi="Calibri" w:cs="News Gothic MT"/>
          <w:bCs/>
          <w:kern w:val="24"/>
        </w:rPr>
      </w:pPr>
      <w:r>
        <w:rPr>
          <w:rFonts w:eastAsiaTheme="minorEastAsia" w:hAnsi="Calibri" w:cs="News Gothic MT"/>
          <w:bCs/>
          <w:kern w:val="24"/>
        </w:rPr>
        <w:t xml:space="preserve">            </w:t>
      </w:r>
      <w:r w:rsidR="001538B2">
        <w:rPr>
          <w:rFonts w:eastAsiaTheme="minorEastAsia" w:hAnsi="Calibri" w:cs="News Gothic MT"/>
          <w:bCs/>
          <w:kern w:val="24"/>
        </w:rPr>
        <w:t xml:space="preserve">     </w:t>
      </w:r>
      <w:r>
        <w:rPr>
          <w:rFonts w:eastAsiaTheme="minorEastAsia" w:hAnsi="Calibri" w:cs="News Gothic MT"/>
          <w:bCs/>
          <w:kern w:val="24"/>
        </w:rPr>
        <w:t>top of the building?</w:t>
      </w:r>
      <w:r w:rsidR="00D85E48">
        <w:rPr>
          <w:rFonts w:eastAsiaTheme="minorEastAsia" w:hAnsi="Calibri" w:cs="News Gothic MT"/>
          <w:bCs/>
          <w:kern w:val="24"/>
        </w:rPr>
        <w:t xml:space="preserve"> (3)</w:t>
      </w:r>
    </w:p>
    <w:p w14:paraId="7948B6D3" w14:textId="77777777" w:rsidR="00695322" w:rsidRDefault="00695322" w:rsidP="00FD5AA5">
      <w:pPr>
        <w:spacing w:before="160"/>
        <w:ind w:left="142" w:hanging="142"/>
        <w:rPr>
          <w:rFonts w:eastAsiaTheme="minorEastAsia" w:hAnsi="Calibri" w:cs="News Gothic MT"/>
          <w:bCs/>
          <w:kern w:val="24"/>
        </w:rPr>
      </w:pPr>
    </w:p>
    <w:p w14:paraId="759ABDAD" w14:textId="77777777" w:rsidR="00695322" w:rsidRDefault="00695322" w:rsidP="00FD5AA5">
      <w:pPr>
        <w:spacing w:before="160"/>
        <w:ind w:left="142" w:hanging="142"/>
        <w:rPr>
          <w:rFonts w:eastAsiaTheme="minorEastAsia" w:hAnsi="Calibri" w:cs="News Gothic MT"/>
          <w:bCs/>
          <w:kern w:val="24"/>
        </w:rPr>
      </w:pPr>
    </w:p>
    <w:p w14:paraId="4C6B8DF5" w14:textId="77777777" w:rsidR="00695322" w:rsidRDefault="00695322" w:rsidP="00FD5AA5">
      <w:pPr>
        <w:spacing w:before="160"/>
        <w:ind w:left="142" w:hanging="142"/>
        <w:rPr>
          <w:rFonts w:eastAsiaTheme="minorEastAsia" w:hAnsi="Calibri" w:cs="News Gothic MT"/>
          <w:bCs/>
          <w:kern w:val="24"/>
        </w:rPr>
      </w:pPr>
    </w:p>
    <w:p w14:paraId="5531D070" w14:textId="77777777" w:rsidR="00695322" w:rsidRDefault="00695322" w:rsidP="00FD5AA5">
      <w:pPr>
        <w:spacing w:before="160"/>
        <w:ind w:left="142" w:hanging="142"/>
        <w:rPr>
          <w:rFonts w:eastAsiaTheme="minorEastAsia" w:hAnsi="Calibri" w:cs="News Gothic MT"/>
          <w:bCs/>
          <w:kern w:val="24"/>
        </w:rPr>
      </w:pPr>
    </w:p>
    <w:p w14:paraId="731629C2" w14:textId="77777777" w:rsidR="00695322" w:rsidRDefault="007F6F81" w:rsidP="00FD5AA5">
      <w:pPr>
        <w:spacing w:before="160"/>
        <w:ind w:left="142" w:hanging="142"/>
        <w:rPr>
          <w:rFonts w:eastAsiaTheme="minorEastAsia" w:hAnsi="Calibri" w:cs="News Gothic MT"/>
          <w:bCs/>
          <w:kern w:val="24"/>
        </w:rPr>
      </w:pP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t>Time to reach the top = ………………………………….</w:t>
      </w:r>
    </w:p>
    <w:p w14:paraId="344CE5D9" w14:textId="6B199A5B" w:rsidR="007F6F81" w:rsidRDefault="007F6F81" w:rsidP="00FD5AA5">
      <w:pPr>
        <w:spacing w:before="160"/>
        <w:ind w:left="142" w:hanging="142"/>
        <w:rPr>
          <w:rFonts w:eastAsiaTheme="minorEastAsia" w:hAnsi="Calibri" w:cs="News Gothic MT"/>
          <w:bCs/>
          <w:kern w:val="24"/>
        </w:rPr>
      </w:pPr>
    </w:p>
    <w:p w14:paraId="051A7EBE" w14:textId="577F9806" w:rsidR="00695322" w:rsidRPr="00AA13E4" w:rsidRDefault="00695322" w:rsidP="00695322">
      <w:pPr>
        <w:spacing w:before="160"/>
        <w:ind w:left="142" w:hanging="142"/>
        <w:rPr>
          <w:rFonts w:eastAsiaTheme="minorEastAsia" w:hAnsi="Calibri" w:cs="News Gothic MT"/>
          <w:b/>
          <w:bCs/>
          <w:kern w:val="24"/>
          <w:sz w:val="28"/>
          <w:szCs w:val="28"/>
          <w:u w:val="single"/>
        </w:rPr>
      </w:pPr>
      <w:r w:rsidRPr="00232CF9">
        <w:rPr>
          <w:rFonts w:eastAsiaTheme="minorEastAsia" w:hAnsi="Calibri" w:cs="News Gothic MT"/>
          <w:b/>
          <w:bCs/>
          <w:kern w:val="24"/>
          <w:sz w:val="28"/>
          <w:szCs w:val="28"/>
        </w:rPr>
        <w:t>C</w:t>
      </w:r>
      <w:r w:rsidR="00232CF9" w:rsidRPr="00232CF9">
        <w:rPr>
          <w:rFonts w:eastAsiaTheme="minorEastAsia" w:hAnsi="Calibri" w:cs="News Gothic MT"/>
          <w:b/>
          <w:bCs/>
          <w:kern w:val="24"/>
          <w:sz w:val="28"/>
          <w:szCs w:val="28"/>
        </w:rPr>
        <w:t>.</w:t>
      </w:r>
      <w:r w:rsidRPr="00232CF9">
        <w:rPr>
          <w:rFonts w:eastAsiaTheme="minorEastAsia" w:hAnsi="Calibri" w:cs="News Gothic MT"/>
          <w:b/>
          <w:bCs/>
          <w:kern w:val="24"/>
          <w:sz w:val="28"/>
          <w:szCs w:val="28"/>
        </w:rPr>
        <w:t xml:space="preserve"> </w:t>
      </w:r>
      <w:r>
        <w:rPr>
          <w:rFonts w:eastAsiaTheme="minorEastAsia" w:hAnsi="Calibri" w:cs="News Gothic MT"/>
          <w:b/>
          <w:bCs/>
          <w:kern w:val="24"/>
          <w:sz w:val="28"/>
          <w:szCs w:val="28"/>
          <w:u w:val="single"/>
        </w:rPr>
        <w:t>Conservation and dissipation of energy – Energy transfers and efficiency</w:t>
      </w:r>
    </w:p>
    <w:p w14:paraId="647CE862" w14:textId="7E35EBA1" w:rsidR="00224E16" w:rsidRDefault="00224E16" w:rsidP="001538B2">
      <w:pPr>
        <w:spacing w:before="160"/>
        <w:ind w:left="142" w:firstLine="142"/>
        <w:rPr>
          <w:rFonts w:eastAsiaTheme="minorEastAsia" w:hAnsi="Calibri" w:cs="News Gothic MT"/>
          <w:bCs/>
          <w:kern w:val="24"/>
        </w:rPr>
      </w:pPr>
      <w:r>
        <w:rPr>
          <w:rFonts w:eastAsiaTheme="minorEastAsia" w:hAnsi="Calibri" w:cs="News Gothic MT"/>
          <w:bCs/>
          <w:kern w:val="24"/>
        </w:rPr>
        <w:t xml:space="preserve">10. The diagram </w:t>
      </w:r>
      <w:r w:rsidR="00C4260F">
        <w:rPr>
          <w:rFonts w:eastAsiaTheme="minorEastAsia" w:hAnsi="Calibri" w:cs="News Gothic MT"/>
          <w:bCs/>
          <w:kern w:val="24"/>
        </w:rPr>
        <w:t>represents the energy transfers for an oil-fired power station.</w:t>
      </w:r>
    </w:p>
    <w:p w14:paraId="26EBDBA2" w14:textId="56B53129" w:rsidR="00C4260F" w:rsidRDefault="00671454" w:rsidP="00FD5AA5">
      <w:pPr>
        <w:spacing w:before="160"/>
        <w:ind w:left="142" w:hanging="142"/>
        <w:rPr>
          <w:rFonts w:eastAsiaTheme="minorEastAsia" w:hAnsi="Calibri" w:cs="News Gothic MT"/>
          <w:bCs/>
          <w:kern w:val="24"/>
        </w:rPr>
      </w:pPr>
      <w:r>
        <w:rPr>
          <w:rFonts w:eastAsiaTheme="minorEastAsia" w:hAnsi="Calibri" w:cs="News Gothic MT"/>
          <w:bCs/>
          <w:noProof/>
          <w:kern w:val="24"/>
        </w:rPr>
        <mc:AlternateContent>
          <mc:Choice Requires="wps">
            <w:drawing>
              <wp:anchor distT="0" distB="0" distL="114300" distR="114300" simplePos="0" relativeHeight="251675648" behindDoc="0" locked="0" layoutInCell="1" allowOverlap="1" wp14:anchorId="685065BE" wp14:editId="51D5B796">
                <wp:simplePos x="0" y="0"/>
                <wp:positionH relativeFrom="column">
                  <wp:posOffset>2047875</wp:posOffset>
                </wp:positionH>
                <wp:positionV relativeFrom="paragraph">
                  <wp:posOffset>285115</wp:posOffset>
                </wp:positionV>
                <wp:extent cx="971550" cy="5810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ysClr val="window" lastClr="FFFFFF"/>
                        </a:solidFill>
                        <a:ln w="12700" cap="rnd">
                          <a:solidFill>
                            <a:prstClr val="black"/>
                          </a:solidFill>
                        </a:ln>
                      </wps:spPr>
                      <wps:txbx>
                        <w:txbxContent>
                          <w:p w14:paraId="1A8F6F9B" w14:textId="77777777" w:rsidR="00671454" w:rsidRPr="009641F9" w:rsidRDefault="00671454" w:rsidP="00671454">
                            <w:pPr>
                              <w:jc w:val="center"/>
                              <w:rPr>
                                <w:b/>
                              </w:rPr>
                            </w:pPr>
                            <w:r w:rsidRPr="009641F9">
                              <w:rPr>
                                <w:b/>
                              </w:rPr>
                              <w:t>Water and steam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5065BE" id="_x0000_t202" coordsize="21600,21600" o:spt="202" path="m,l,21600r21600,l21600,xe">
                <v:stroke joinstyle="miter"/>
                <v:path gradientshapeok="t" o:connecttype="rect"/>
              </v:shapetype>
              <v:shape id="Text Box 21" o:spid="_x0000_s1026" type="#_x0000_t202" style="position:absolute;left:0;text-align:left;margin-left:161.25pt;margin-top:22.45pt;width:76.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" fillcolor="window" strokeweight="1pt">
                <v:stroke endcap="round"/>
                <v:textbox>
                  <w:txbxContent>
                    <w:p w14:paraId="1A8F6F9B" w14:textId="77777777" w:rsidR="00671454" w:rsidRPr="009641F9" w:rsidRDefault="00671454" w:rsidP="00671454">
                      <w:pPr>
                        <w:jc w:val="center"/>
                        <w:rPr>
                          <w:b/>
                        </w:rPr>
                      </w:pPr>
                      <w:r w:rsidRPr="009641F9">
                        <w:rPr>
                          <w:b/>
                        </w:rPr>
                        <w:t>Water and steam</w:t>
                      </w:r>
                    </w:p>
                  </w:txbxContent>
                </v:textbox>
              </v:shape>
            </w:pict>
          </mc:Fallback>
        </mc:AlternateContent>
      </w:r>
      <w:r>
        <w:rPr>
          <w:rFonts w:eastAsiaTheme="minorEastAsia" w:hAnsi="Calibri" w:cs="News Gothic MT"/>
          <w:bCs/>
          <w:noProof/>
          <w:kern w:val="24"/>
        </w:rPr>
        <mc:AlternateContent>
          <mc:Choice Requires="wps">
            <w:drawing>
              <wp:anchor distT="0" distB="0" distL="114300" distR="114300" simplePos="0" relativeHeight="251679744" behindDoc="0" locked="0" layoutInCell="1" allowOverlap="1" wp14:anchorId="4997A94B" wp14:editId="0E65701E">
                <wp:simplePos x="0" y="0"/>
                <wp:positionH relativeFrom="column">
                  <wp:posOffset>4686300</wp:posOffset>
                </wp:positionH>
                <wp:positionV relativeFrom="paragraph">
                  <wp:posOffset>284480</wp:posOffset>
                </wp:positionV>
                <wp:extent cx="971550" cy="5810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ysClr val="window" lastClr="FFFFFF"/>
                        </a:solidFill>
                        <a:ln w="12700" cap="rnd">
                          <a:solidFill>
                            <a:prstClr val="black"/>
                          </a:solidFill>
                        </a:ln>
                      </wps:spPr>
                      <wps:txbx>
                        <w:txbxContent>
                          <w:p w14:paraId="71E8B673" w14:textId="77777777" w:rsidR="00671454" w:rsidRPr="009641F9" w:rsidRDefault="00671454" w:rsidP="00671454">
                            <w:pPr>
                              <w:jc w:val="center"/>
                              <w:rPr>
                                <w:b/>
                              </w:rPr>
                            </w:pPr>
                            <w:r w:rsidRPr="009641F9">
                              <w:rPr>
                                <w:b/>
                              </w:rPr>
                              <w:t>Generator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97A94B" id="Text Box 22" o:spid="_x0000_s1027" type="#_x0000_t202" style="position:absolute;left:0;text-align:left;margin-left:369pt;margin-top:22.4pt;width:76.5pt;height:45.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" fillcolor="window" strokeweight="1pt">
                <v:stroke endcap="round"/>
                <v:textbox>
                  <w:txbxContent>
                    <w:p w14:paraId="71E8B673" w14:textId="77777777" w:rsidR="00671454" w:rsidRPr="009641F9" w:rsidRDefault="00671454" w:rsidP="00671454">
                      <w:pPr>
                        <w:jc w:val="center"/>
                        <w:rPr>
                          <w:b/>
                        </w:rPr>
                      </w:pPr>
                      <w:r w:rsidRPr="009641F9">
                        <w:rPr>
                          <w:b/>
                        </w:rPr>
                        <w:t>Generator</w:t>
                      </w:r>
                    </w:p>
                  </w:txbxContent>
                </v:textbox>
              </v:shape>
            </w:pict>
          </mc:Fallback>
        </mc:AlternateContent>
      </w:r>
    </w:p>
    <w:p w14:paraId="41559C22" w14:textId="63175EFD" w:rsidR="00C4260F" w:rsidRDefault="00671454" w:rsidP="00FD5AA5">
      <w:pPr>
        <w:spacing w:before="160"/>
        <w:ind w:left="142" w:hanging="142"/>
        <w:rPr>
          <w:rFonts w:eastAsiaTheme="minorEastAsia" w:hAnsi="Calibri" w:cs="News Gothic MT"/>
          <w:bCs/>
          <w:kern w:val="24"/>
        </w:rPr>
      </w:pPr>
      <w:r>
        <w:rPr>
          <w:rFonts w:eastAsiaTheme="minorEastAsia" w:hAnsi="Calibri" w:cs="News Gothic MT"/>
          <w:bCs/>
          <w:noProof/>
          <w:kern w:val="24"/>
        </w:rPr>
        <mc:AlternateContent>
          <mc:Choice Requires="wps">
            <w:drawing>
              <wp:anchor distT="0" distB="0" distL="114300" distR="114300" simplePos="0" relativeHeight="251677696" behindDoc="0" locked="0" layoutInCell="1" allowOverlap="1" wp14:anchorId="5E2FD805" wp14:editId="5949B494">
                <wp:simplePos x="0" y="0"/>
                <wp:positionH relativeFrom="column">
                  <wp:posOffset>3314700</wp:posOffset>
                </wp:positionH>
                <wp:positionV relativeFrom="paragraph">
                  <wp:posOffset>8890</wp:posOffset>
                </wp:positionV>
                <wp:extent cx="971550" cy="581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ysClr val="window" lastClr="FFFFFF"/>
                        </a:solidFill>
                        <a:ln w="12700" cap="rnd">
                          <a:solidFill>
                            <a:prstClr val="black"/>
                          </a:solidFill>
                        </a:ln>
                      </wps:spPr>
                      <wps:txbx>
                        <w:txbxContent>
                          <w:p w14:paraId="72EA2053" w14:textId="77777777" w:rsidR="00671454" w:rsidRPr="009641F9" w:rsidRDefault="00671454" w:rsidP="00671454">
                            <w:pPr>
                              <w:jc w:val="center"/>
                              <w:rPr>
                                <w:b/>
                              </w:rPr>
                            </w:pPr>
                            <w:r w:rsidRPr="009641F9">
                              <w:rPr>
                                <w:b/>
                              </w:rPr>
                              <w:t>Turbine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2FD805" id="Text Box 20" o:spid="_x0000_s1028" type="#_x0000_t202" style="position:absolute;left:0;text-align:left;margin-left:261pt;margin-top:.7pt;width:76.5pt;height:45.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" fillcolor="window" strokeweight="1pt">
                <v:stroke endcap="round"/>
                <v:textbox>
                  <w:txbxContent>
                    <w:p w14:paraId="72EA2053" w14:textId="77777777" w:rsidR="00671454" w:rsidRPr="009641F9" w:rsidRDefault="00671454" w:rsidP="00671454">
                      <w:pPr>
                        <w:jc w:val="center"/>
                        <w:rPr>
                          <w:b/>
                        </w:rPr>
                      </w:pPr>
                      <w:r w:rsidRPr="009641F9">
                        <w:rPr>
                          <w:b/>
                        </w:rPr>
                        <w:t>Turbine</w:t>
                      </w:r>
                    </w:p>
                  </w:txbxContent>
                </v:textbox>
              </v:shape>
            </w:pict>
          </mc:Fallback>
        </mc:AlternateContent>
      </w:r>
      <w:r>
        <w:rPr>
          <w:rFonts w:eastAsiaTheme="minorEastAsia" w:hAnsi="Calibri" w:cs="News Gothic MT"/>
          <w:bCs/>
          <w:noProof/>
          <w:kern w:val="24"/>
        </w:rPr>
        <mc:AlternateContent>
          <mc:Choice Requires="wps">
            <w:drawing>
              <wp:anchor distT="0" distB="0" distL="114300" distR="114300" simplePos="0" relativeHeight="251673600" behindDoc="0" locked="0" layoutInCell="1" allowOverlap="1" wp14:anchorId="3FE1F883" wp14:editId="2756F36B">
                <wp:simplePos x="0" y="0"/>
                <wp:positionH relativeFrom="column">
                  <wp:posOffset>695325</wp:posOffset>
                </wp:positionH>
                <wp:positionV relativeFrom="paragraph">
                  <wp:posOffset>8890</wp:posOffset>
                </wp:positionV>
                <wp:extent cx="971550" cy="581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71550" cy="581025"/>
                        </a:xfrm>
                        <a:prstGeom prst="rect">
                          <a:avLst/>
                        </a:prstGeom>
                        <a:solidFill>
                          <a:sysClr val="window" lastClr="FFFFFF"/>
                        </a:solidFill>
                        <a:ln w="12700" cap="rnd">
                          <a:solidFill>
                            <a:prstClr val="black"/>
                          </a:solidFill>
                        </a:ln>
                      </wps:spPr>
                      <wps:txbx>
                        <w:txbxContent>
                          <w:p w14:paraId="6879A3E7" w14:textId="77777777" w:rsidR="00671454" w:rsidRPr="009641F9" w:rsidRDefault="00671454" w:rsidP="00671454">
                            <w:pPr>
                              <w:jc w:val="center"/>
                              <w:rPr>
                                <w:b/>
                              </w:rPr>
                            </w:pPr>
                            <w:r w:rsidRPr="009641F9">
                              <w:rPr>
                                <w:b/>
                              </w:rPr>
                              <w:t>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F883" id="Text Box 3" o:spid="_x0000_s1029" type="#_x0000_t202" style="position:absolute;left:0;text-align:left;margin-left:54.75pt;margin-top:.7pt;width:7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" fillcolor="window" strokeweight="1pt">
                <v:stroke endcap="round"/>
                <v:textbox>
                  <w:txbxContent>
                    <w:p w14:paraId="6879A3E7" w14:textId="77777777" w:rsidR="00671454" w:rsidRPr="009641F9" w:rsidRDefault="00671454" w:rsidP="00671454">
                      <w:pPr>
                        <w:jc w:val="center"/>
                        <w:rPr>
                          <w:b/>
                        </w:rPr>
                      </w:pPr>
                      <w:r w:rsidRPr="009641F9">
                        <w:rPr>
                          <w:b/>
                        </w:rPr>
                        <w:t>Oil</w:t>
                      </w:r>
                    </w:p>
                  </w:txbxContent>
                </v:textbox>
              </v:shape>
            </w:pict>
          </mc:Fallback>
        </mc:AlternateContent>
      </w:r>
    </w:p>
    <w:p w14:paraId="0C53ACBB" w14:textId="6A80C052" w:rsidR="00C4260F" w:rsidRDefault="00C4260F" w:rsidP="00FD5AA5">
      <w:pPr>
        <w:spacing w:before="160"/>
        <w:ind w:left="142" w:hanging="142"/>
        <w:rPr>
          <w:rFonts w:eastAsiaTheme="minorEastAsia" w:hAnsi="Calibri" w:cs="News Gothic MT"/>
          <w:bCs/>
          <w:kern w:val="24"/>
        </w:rPr>
      </w:pPr>
    </w:p>
    <w:p w14:paraId="01163663" w14:textId="64648FBF" w:rsidR="00C4260F" w:rsidRDefault="00671454" w:rsidP="00FD5AA5">
      <w:pPr>
        <w:spacing w:before="160"/>
        <w:ind w:left="142" w:hanging="142"/>
        <w:rPr>
          <w:rFonts w:eastAsiaTheme="minorEastAsia" w:hAnsi="Calibri" w:cs="News Gothic MT"/>
          <w:bCs/>
          <w:kern w:val="24"/>
        </w:rPr>
      </w:pPr>
      <w:r>
        <w:rPr>
          <w:rFonts w:eastAsiaTheme="minorEastAsia" w:hAnsi="Calibri" w:cs="News Gothic MT"/>
          <w:bCs/>
          <w:noProof/>
          <w:kern w:val="24"/>
        </w:rPr>
        <mc:AlternateContent>
          <mc:Choice Requires="wps">
            <w:drawing>
              <wp:anchor distT="0" distB="0" distL="114300" distR="114300" simplePos="0" relativeHeight="251694080" behindDoc="0" locked="0" layoutInCell="1" allowOverlap="1" wp14:anchorId="6C89EFB3" wp14:editId="428729E6">
                <wp:simplePos x="0" y="0"/>
                <wp:positionH relativeFrom="column">
                  <wp:posOffset>4781550</wp:posOffset>
                </wp:positionH>
                <wp:positionV relativeFrom="paragraph">
                  <wp:posOffset>84455</wp:posOffset>
                </wp:positionV>
                <wp:extent cx="190500" cy="342900"/>
                <wp:effectExtent l="19050" t="19050" r="38100" b="19050"/>
                <wp:wrapNone/>
                <wp:docPr id="35" name="Arrow: Down 35"/>
                <wp:cNvGraphicFramePr/>
                <a:graphic xmlns:a="http://schemas.openxmlformats.org/drawingml/2006/main">
                  <a:graphicData uri="http://schemas.microsoft.com/office/word/2010/wordprocessingShape">
                    <wps:wsp>
                      <wps:cNvSpPr/>
                      <wps:spPr>
                        <a:xfrm rot="10800000">
                          <a:off x="0" y="0"/>
                          <a:ext cx="190500" cy="34290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1B0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5" o:spid="_x0000_s1026" type="#_x0000_t67" style="position:absolute;margin-left:376.5pt;margin-top:6.65pt;width:15pt;height:27pt;rotation:180;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" adj="15600" fillcolor="#7f7f7f" strokecolor="#7f7f7f" strokeweight="1pt"/>
            </w:pict>
          </mc:Fallback>
        </mc:AlternateContent>
      </w:r>
      <w:r>
        <w:rPr>
          <w:rFonts w:eastAsiaTheme="minorEastAsia" w:hAnsi="Calibri" w:cs="News Gothic MT"/>
          <w:bCs/>
          <w:noProof/>
          <w:kern w:val="24"/>
        </w:rPr>
        <mc:AlternateContent>
          <mc:Choice Requires="wps">
            <w:drawing>
              <wp:anchor distT="0" distB="0" distL="114300" distR="114300" simplePos="0" relativeHeight="251704320" behindDoc="0" locked="0" layoutInCell="1" allowOverlap="1" wp14:anchorId="432FF119" wp14:editId="2212968D">
                <wp:simplePos x="0" y="0"/>
                <wp:positionH relativeFrom="column">
                  <wp:posOffset>3419475</wp:posOffset>
                </wp:positionH>
                <wp:positionV relativeFrom="paragraph">
                  <wp:posOffset>113665</wp:posOffset>
                </wp:positionV>
                <wp:extent cx="190500" cy="342900"/>
                <wp:effectExtent l="19050" t="19050" r="38100" b="19050"/>
                <wp:wrapNone/>
                <wp:docPr id="19" name="Arrow: Down 19"/>
                <wp:cNvGraphicFramePr/>
                <a:graphic xmlns:a="http://schemas.openxmlformats.org/drawingml/2006/main">
                  <a:graphicData uri="http://schemas.microsoft.com/office/word/2010/wordprocessingShape">
                    <wps:wsp>
                      <wps:cNvSpPr/>
                      <wps:spPr>
                        <a:xfrm rot="10800000">
                          <a:off x="0" y="0"/>
                          <a:ext cx="190500" cy="34290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9787C5" id="Arrow: Down 19" o:spid="_x0000_s1026" type="#_x0000_t67" style="position:absolute;margin-left:269.25pt;margin-top:8.95pt;width:15pt;height:27pt;rotation:18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" adj="15600" fillcolor="#7f7f7f" strokecolor="#7f7f7f" strokeweight="1pt"/>
            </w:pict>
          </mc:Fallback>
        </mc:AlternateContent>
      </w:r>
      <w:r>
        <w:rPr>
          <w:rFonts w:eastAsiaTheme="minorEastAsia" w:hAnsi="Calibri" w:cs="News Gothic MT"/>
          <w:bCs/>
          <w:noProof/>
          <w:kern w:val="24"/>
        </w:rPr>
        <mc:AlternateContent>
          <mc:Choice Requires="wps">
            <w:drawing>
              <wp:anchor distT="0" distB="0" distL="114300" distR="114300" simplePos="0" relativeHeight="251702272" behindDoc="0" locked="0" layoutInCell="1" allowOverlap="1" wp14:anchorId="3C372CCB" wp14:editId="725C5EAE">
                <wp:simplePos x="0" y="0"/>
                <wp:positionH relativeFrom="column">
                  <wp:posOffset>2085975</wp:posOffset>
                </wp:positionH>
                <wp:positionV relativeFrom="paragraph">
                  <wp:posOffset>123190</wp:posOffset>
                </wp:positionV>
                <wp:extent cx="190500" cy="342900"/>
                <wp:effectExtent l="19050" t="19050" r="38100" b="19050"/>
                <wp:wrapNone/>
                <wp:docPr id="17" name="Arrow: Down 17"/>
                <wp:cNvGraphicFramePr/>
                <a:graphic xmlns:a="http://schemas.openxmlformats.org/drawingml/2006/main">
                  <a:graphicData uri="http://schemas.microsoft.com/office/word/2010/wordprocessingShape">
                    <wps:wsp>
                      <wps:cNvSpPr/>
                      <wps:spPr>
                        <a:xfrm rot="10800000">
                          <a:off x="0" y="0"/>
                          <a:ext cx="190500" cy="342900"/>
                        </a:xfrm>
                        <a:prstGeom prst="downArrow">
                          <a:avLst/>
                        </a:prstGeom>
                        <a:solidFill>
                          <a:sysClr val="windowText" lastClr="000000">
                            <a:lumMod val="50000"/>
                            <a:lumOff val="50000"/>
                          </a:sysClr>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2C9776" id="Arrow: Down 17" o:spid="_x0000_s1026" type="#_x0000_t67" style="position:absolute;margin-left:164.25pt;margin-top:9.7pt;width:15pt;height:27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" adj="15600" fillcolor="#7f7f7f" strokecolor="#7f7f7f" strokeweight="1pt"/>
            </w:pict>
          </mc:Fallback>
        </mc:AlternateContent>
      </w:r>
      <w:r>
        <w:rPr>
          <w:rFonts w:eastAsiaTheme="minorEastAsia" w:hAnsi="Calibri" w:cs="News Gothic MT"/>
          <w:bCs/>
          <w:noProof/>
          <w:kern w:val="24"/>
        </w:rPr>
        <mc:AlternateContent>
          <mc:Choice Requires="wps">
            <w:drawing>
              <wp:anchor distT="0" distB="0" distL="114300" distR="114300" simplePos="0" relativeHeight="251700224" behindDoc="0" locked="0" layoutInCell="1" allowOverlap="1" wp14:anchorId="3E86B285" wp14:editId="0F4E41B5">
                <wp:simplePos x="0" y="0"/>
                <wp:positionH relativeFrom="column">
                  <wp:posOffset>5450205</wp:posOffset>
                </wp:positionH>
                <wp:positionV relativeFrom="paragraph">
                  <wp:posOffset>85725</wp:posOffset>
                </wp:positionV>
                <wp:extent cx="190500" cy="342900"/>
                <wp:effectExtent l="19050" t="0" r="19050" b="38100"/>
                <wp:wrapNone/>
                <wp:docPr id="16" name="Arrow: Down 16"/>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6FAF3" id="Arrow: Down 16" o:spid="_x0000_s1026" type="#_x0000_t67" style="position:absolute;margin-left:429.15pt;margin-top:6.75pt;width:15pt;height: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" adj="15600" fillcolor="windowText" strokecolor="windowText" strokeweight="1pt"/>
            </w:pict>
          </mc:Fallback>
        </mc:AlternateContent>
      </w:r>
      <w:r>
        <w:rPr>
          <w:rFonts w:eastAsiaTheme="minorEastAsia" w:hAnsi="Calibri" w:cs="News Gothic MT"/>
          <w:bCs/>
          <w:noProof/>
          <w:kern w:val="24"/>
        </w:rPr>
        <mc:AlternateContent>
          <mc:Choice Requires="wps">
            <w:drawing>
              <wp:anchor distT="0" distB="0" distL="114300" distR="114300" simplePos="0" relativeHeight="251696128" behindDoc="0" locked="0" layoutInCell="1" allowOverlap="1" wp14:anchorId="716752C2" wp14:editId="3792D53A">
                <wp:simplePos x="0" y="0"/>
                <wp:positionH relativeFrom="column">
                  <wp:posOffset>4133850</wp:posOffset>
                </wp:positionH>
                <wp:positionV relativeFrom="paragraph">
                  <wp:posOffset>94615</wp:posOffset>
                </wp:positionV>
                <wp:extent cx="190500" cy="342900"/>
                <wp:effectExtent l="19050" t="0" r="19050" b="38100"/>
                <wp:wrapNone/>
                <wp:docPr id="14" name="Arrow: Down 14"/>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E48DD6" id="Arrow: Down 14" o:spid="_x0000_s1026" type="#_x0000_t67" style="position:absolute;margin-left:325.5pt;margin-top:7.45pt;width:15pt;height:2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" adj="15600" fillcolor="windowText" strokecolor="windowText" strokeweight="1pt"/>
            </w:pict>
          </mc:Fallback>
        </mc:AlternateContent>
      </w:r>
      <w:r>
        <w:rPr>
          <w:rFonts w:eastAsiaTheme="minorEastAsia" w:hAnsi="Calibri" w:cs="News Gothic MT"/>
          <w:bCs/>
          <w:noProof/>
          <w:kern w:val="24"/>
        </w:rPr>
        <mc:AlternateContent>
          <mc:Choice Requires="wps">
            <w:drawing>
              <wp:anchor distT="0" distB="0" distL="114300" distR="114300" simplePos="0" relativeHeight="251698176" behindDoc="0" locked="0" layoutInCell="1" allowOverlap="1" wp14:anchorId="0EBA7E32" wp14:editId="49F9B911">
                <wp:simplePos x="0" y="0"/>
                <wp:positionH relativeFrom="column">
                  <wp:posOffset>2809875</wp:posOffset>
                </wp:positionH>
                <wp:positionV relativeFrom="paragraph">
                  <wp:posOffset>104140</wp:posOffset>
                </wp:positionV>
                <wp:extent cx="190500" cy="342900"/>
                <wp:effectExtent l="19050" t="0" r="19050" b="38100"/>
                <wp:wrapNone/>
                <wp:docPr id="15" name="Arrow: Down 15"/>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AFB370" id="Arrow: Down 15" o:spid="_x0000_s1026" type="#_x0000_t67" style="position:absolute;margin-left:221.25pt;margin-top:8.2pt;width:15pt;height: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" adj="15600" fillcolor="windowText" strokecolor="windowText" strokeweight="1pt"/>
            </w:pict>
          </mc:Fallback>
        </mc:AlternateContent>
      </w:r>
      <w:r>
        <w:rPr>
          <w:rFonts w:eastAsiaTheme="minorEastAsia" w:hAnsi="Calibri" w:cs="News Gothic MT"/>
          <w:bCs/>
          <w:noProof/>
          <w:kern w:val="24"/>
        </w:rPr>
        <mc:AlternateContent>
          <mc:Choice Requires="wps">
            <w:drawing>
              <wp:anchor distT="0" distB="0" distL="114300" distR="114300" simplePos="0" relativeHeight="251692032" behindDoc="0" locked="0" layoutInCell="1" allowOverlap="1" wp14:anchorId="6BFB908B" wp14:editId="14828782">
                <wp:simplePos x="0" y="0"/>
                <wp:positionH relativeFrom="column">
                  <wp:posOffset>1409700</wp:posOffset>
                </wp:positionH>
                <wp:positionV relativeFrom="paragraph">
                  <wp:posOffset>132715</wp:posOffset>
                </wp:positionV>
                <wp:extent cx="190500" cy="3429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1905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F34C5F" id="Arrow: Down 29" o:spid="_x0000_s1026" type="#_x0000_t67" style="position:absolute;margin-left:111pt;margin-top:10.45pt;width:15pt;height:2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" adj="15600" fillcolor="windowText" strokecolor="windowText" strokeweight="1pt"/>
            </w:pict>
          </mc:Fallback>
        </mc:AlternateContent>
      </w:r>
    </w:p>
    <w:p w14:paraId="4C312D22" w14:textId="45B733EF" w:rsidR="00C4260F" w:rsidRDefault="00671454" w:rsidP="00671454">
      <w:pPr>
        <w:tabs>
          <w:tab w:val="left" w:pos="1065"/>
        </w:tabs>
        <w:spacing w:before="160"/>
        <w:ind w:left="142" w:hanging="142"/>
        <w:rPr>
          <w:rFonts w:eastAsiaTheme="minorEastAsia" w:hAnsi="Calibri" w:cs="News Gothic MT"/>
          <w:bCs/>
          <w:kern w:val="24"/>
        </w:rPr>
      </w:pPr>
      <w:r>
        <w:rPr>
          <w:rFonts w:eastAsiaTheme="minorEastAsia" w:hAnsi="Calibri" w:cs="News Gothic MT"/>
          <w:bCs/>
          <w:noProof/>
          <w:kern w:val="24"/>
        </w:rPr>
        <mc:AlternateContent>
          <mc:Choice Requires="wps">
            <w:drawing>
              <wp:anchor distT="0" distB="0" distL="114300" distR="114300" simplePos="0" relativeHeight="251685888" behindDoc="0" locked="0" layoutInCell="1" allowOverlap="1" wp14:anchorId="23CC0CB2" wp14:editId="3F771977">
                <wp:simplePos x="0" y="0"/>
                <wp:positionH relativeFrom="column">
                  <wp:posOffset>4076700</wp:posOffset>
                </wp:positionH>
                <wp:positionV relativeFrom="paragraph">
                  <wp:posOffset>256540</wp:posOffset>
                </wp:positionV>
                <wp:extent cx="990600" cy="67627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990600" cy="676275"/>
                        </a:xfrm>
                        <a:prstGeom prst="rect">
                          <a:avLst/>
                        </a:prstGeom>
                        <a:solidFill>
                          <a:sysClr val="window" lastClr="FFFFFF"/>
                        </a:solidFill>
                        <a:ln w="12700" cap="rnd">
                          <a:solidFill>
                            <a:prstClr val="black"/>
                          </a:solidFill>
                        </a:ln>
                      </wps:spPr>
                      <wps:txbx>
                        <w:txbxContent>
                          <w:p w14:paraId="6466EF02" w14:textId="77777777" w:rsidR="00671454" w:rsidRPr="009641F9" w:rsidRDefault="00671454" w:rsidP="00671454">
                            <w:pPr>
                              <w:jc w:val="center"/>
                              <w:rPr>
                                <w:b/>
                              </w:rPr>
                            </w:pPr>
                            <w:r w:rsidRPr="009641F9">
                              <w:rPr>
                                <w:b/>
                              </w:rPr>
                              <w:t>Energy transferred as movement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C0CB2" id="Text Box 23" o:spid="_x0000_s1030" type="#_x0000_t202" style="position:absolute;left:0;text-align:left;margin-left:321pt;margin-top:20.2pt;width:78pt;height:5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" fillcolor="window" strokeweight="1pt">
                <v:stroke endcap="round"/>
                <v:textbox>
                  <w:txbxContent>
                    <w:p w14:paraId="6466EF02" w14:textId="77777777" w:rsidR="00671454" w:rsidRPr="009641F9" w:rsidRDefault="00671454" w:rsidP="00671454">
                      <w:pPr>
                        <w:jc w:val="center"/>
                        <w:rPr>
                          <w:b/>
                        </w:rPr>
                      </w:pPr>
                      <w:r w:rsidRPr="009641F9">
                        <w:rPr>
                          <w:b/>
                        </w:rPr>
                        <w:t>Energy transferred as movement</w:t>
                      </w:r>
                    </w:p>
                  </w:txbxContent>
                </v:textbox>
              </v:shape>
            </w:pict>
          </mc:Fallback>
        </mc:AlternateContent>
      </w:r>
      <w:r>
        <w:rPr>
          <w:rFonts w:eastAsiaTheme="minorEastAsia" w:hAnsi="Calibri" w:cs="News Gothic MT"/>
          <w:bCs/>
          <w:noProof/>
          <w:kern w:val="24"/>
        </w:rPr>
        <mc:AlternateContent>
          <mc:Choice Requires="wps">
            <w:drawing>
              <wp:anchor distT="0" distB="0" distL="114300" distR="114300" simplePos="0" relativeHeight="251687936" behindDoc="0" locked="0" layoutInCell="1" allowOverlap="1" wp14:anchorId="2EC67F5F" wp14:editId="53A4218F">
                <wp:simplePos x="0" y="0"/>
                <wp:positionH relativeFrom="column">
                  <wp:posOffset>5362575</wp:posOffset>
                </wp:positionH>
                <wp:positionV relativeFrom="paragraph">
                  <wp:posOffset>247015</wp:posOffset>
                </wp:positionV>
                <wp:extent cx="971550" cy="6762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971550" cy="676275"/>
                        </a:xfrm>
                        <a:prstGeom prst="rect">
                          <a:avLst/>
                        </a:prstGeom>
                        <a:solidFill>
                          <a:sysClr val="window" lastClr="FFFFFF"/>
                        </a:solidFill>
                        <a:ln w="12700" cap="rnd">
                          <a:solidFill>
                            <a:prstClr val="black"/>
                          </a:solidFill>
                        </a:ln>
                      </wps:spPr>
                      <wps:txbx>
                        <w:txbxContent>
                          <w:p w14:paraId="2FBEA8BF" w14:textId="77777777" w:rsidR="00671454" w:rsidRPr="009641F9" w:rsidRDefault="00671454" w:rsidP="00671454">
                            <w:pPr>
                              <w:jc w:val="center"/>
                              <w:rPr>
                                <w:b/>
                              </w:rPr>
                            </w:pPr>
                            <w:r w:rsidRPr="009641F9">
                              <w:rPr>
                                <w:b/>
                              </w:rPr>
                              <w:t>Useful energy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EC67F5F" id="Text Box 25" o:spid="_x0000_s1031" type="#_x0000_t202" style="position:absolute;left:0;text-align:left;margin-left:422.25pt;margin-top:19.45pt;width:76.5pt;height:53.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" fillcolor="window" strokeweight="1pt">
                <v:stroke endcap="round"/>
                <v:textbox>
                  <w:txbxContent>
                    <w:p w14:paraId="2FBEA8BF" w14:textId="77777777" w:rsidR="00671454" w:rsidRPr="009641F9" w:rsidRDefault="00671454" w:rsidP="00671454">
                      <w:pPr>
                        <w:jc w:val="center"/>
                        <w:rPr>
                          <w:b/>
                        </w:rPr>
                      </w:pPr>
                      <w:r w:rsidRPr="009641F9">
                        <w:rPr>
                          <w:b/>
                        </w:rPr>
                        <w:t>Useful energy out</w:t>
                      </w:r>
                    </w:p>
                  </w:txbxContent>
                </v:textbox>
              </v:shape>
            </w:pict>
          </mc:Fallback>
        </mc:AlternateContent>
      </w:r>
      <w:r>
        <w:rPr>
          <w:rFonts w:eastAsiaTheme="minorEastAsia" w:hAnsi="Calibri" w:cs="News Gothic MT"/>
          <w:bCs/>
          <w:kern w:val="24"/>
        </w:rPr>
        <w:tab/>
      </w:r>
      <w:r>
        <w:rPr>
          <w:rFonts w:eastAsiaTheme="minorEastAsia" w:hAnsi="Calibri" w:cs="News Gothic MT"/>
          <w:bCs/>
          <w:kern w:val="24"/>
        </w:rPr>
        <w:tab/>
      </w:r>
    </w:p>
    <w:p w14:paraId="159D61E6" w14:textId="39647454" w:rsidR="00C4260F" w:rsidRDefault="00671454" w:rsidP="00671454">
      <w:pPr>
        <w:tabs>
          <w:tab w:val="left" w:pos="2415"/>
        </w:tabs>
        <w:spacing w:before="160"/>
        <w:ind w:left="142" w:hanging="142"/>
        <w:rPr>
          <w:rFonts w:eastAsiaTheme="minorEastAsia" w:hAnsi="Calibri" w:cs="News Gothic MT"/>
          <w:bCs/>
          <w:kern w:val="24"/>
        </w:rPr>
      </w:pPr>
      <w:r>
        <w:rPr>
          <w:rFonts w:eastAsiaTheme="minorEastAsia" w:hAnsi="Calibri" w:cs="News Gothic MT"/>
          <w:bCs/>
          <w:noProof/>
          <w:kern w:val="24"/>
        </w:rPr>
        <mc:AlternateContent>
          <mc:Choice Requires="wps">
            <w:drawing>
              <wp:anchor distT="0" distB="0" distL="114300" distR="114300" simplePos="0" relativeHeight="251689984" behindDoc="0" locked="0" layoutInCell="1" allowOverlap="1" wp14:anchorId="5BAD4868" wp14:editId="069DECF0">
                <wp:simplePos x="0" y="0"/>
                <wp:positionH relativeFrom="rightMargin">
                  <wp:posOffset>-208915</wp:posOffset>
                </wp:positionH>
                <wp:positionV relativeFrom="paragraph">
                  <wp:posOffset>66040</wp:posOffset>
                </wp:positionV>
                <wp:extent cx="419100" cy="342900"/>
                <wp:effectExtent l="0" t="19050" r="38100" b="38100"/>
                <wp:wrapNone/>
                <wp:docPr id="32" name="Arrow: Down 32"/>
                <wp:cNvGraphicFramePr/>
                <a:graphic xmlns:a="http://schemas.openxmlformats.org/drawingml/2006/main">
                  <a:graphicData uri="http://schemas.microsoft.com/office/word/2010/wordprocessingShape">
                    <wps:wsp>
                      <wps:cNvSpPr/>
                      <wps:spPr>
                        <a:xfrm rot="16200000">
                          <a:off x="0" y="0"/>
                          <a:ext cx="419100" cy="3429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65E455" id="Arrow: Down 32" o:spid="_x0000_s1026" type="#_x0000_t67" style="position:absolute;margin-left:-16.45pt;margin-top:5.2pt;width:33pt;height:27pt;rotation:-90;z-index:251689984;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" adj="10800" fillcolor="windowText" strokecolor="windowText" strokeweight="1pt">
                <w10:wrap anchorx="margin"/>
              </v:shape>
            </w:pict>
          </mc:Fallback>
        </mc:AlternateContent>
      </w:r>
      <w:r>
        <w:rPr>
          <w:rFonts w:eastAsiaTheme="minorEastAsia" w:hAnsi="Calibri" w:cs="News Gothic MT"/>
          <w:bCs/>
          <w:noProof/>
          <w:kern w:val="24"/>
        </w:rPr>
        <mc:AlternateContent>
          <mc:Choice Requires="wps">
            <w:drawing>
              <wp:anchor distT="0" distB="0" distL="114300" distR="114300" simplePos="0" relativeHeight="251683840" behindDoc="0" locked="0" layoutInCell="1" allowOverlap="1" wp14:anchorId="7F7B2576" wp14:editId="30E9CCE9">
                <wp:simplePos x="0" y="0"/>
                <wp:positionH relativeFrom="column">
                  <wp:posOffset>2743200</wp:posOffset>
                </wp:positionH>
                <wp:positionV relativeFrom="paragraph">
                  <wp:posOffset>8890</wp:posOffset>
                </wp:positionV>
                <wp:extent cx="971550" cy="685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971550" cy="685800"/>
                        </a:xfrm>
                        <a:prstGeom prst="rect">
                          <a:avLst/>
                        </a:prstGeom>
                        <a:solidFill>
                          <a:sysClr val="window" lastClr="FFFFFF"/>
                        </a:solidFill>
                        <a:ln w="12700" cap="rnd">
                          <a:solidFill>
                            <a:prstClr val="black"/>
                          </a:solidFill>
                        </a:ln>
                      </wps:spPr>
                      <wps:txbx>
                        <w:txbxContent>
                          <w:p w14:paraId="71435509" w14:textId="77777777" w:rsidR="00671454" w:rsidRPr="009641F9" w:rsidRDefault="00671454" w:rsidP="00671454">
                            <w:pPr>
                              <w:jc w:val="center"/>
                              <w:rPr>
                                <w:b/>
                                <w:sz w:val="36"/>
                                <w:szCs w:val="36"/>
                              </w:rPr>
                            </w:pPr>
                            <w:r w:rsidRPr="009641F9">
                              <w:rPr>
                                <w:b/>
                                <w:sz w:val="36"/>
                                <w:szCs w:val="36"/>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7B2576" id="Text Box 24" o:spid="_x0000_s1032" type="#_x0000_t202" style="position:absolute;left:0;text-align:left;margin-left:3in;margin-top:.7pt;width:76.5pt;height:5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" fillcolor="window" strokeweight="1pt">
                <v:stroke endcap="round"/>
                <v:textbox>
                  <w:txbxContent>
                    <w:p w14:paraId="71435509" w14:textId="77777777" w:rsidR="00671454" w:rsidRPr="009641F9" w:rsidRDefault="00671454" w:rsidP="00671454">
                      <w:pPr>
                        <w:jc w:val="center"/>
                        <w:rPr>
                          <w:b/>
                          <w:sz w:val="36"/>
                          <w:szCs w:val="36"/>
                        </w:rPr>
                      </w:pPr>
                      <w:r w:rsidRPr="009641F9">
                        <w:rPr>
                          <w:b/>
                          <w:sz w:val="36"/>
                          <w:szCs w:val="36"/>
                        </w:rPr>
                        <w:t>X</w:t>
                      </w:r>
                    </w:p>
                  </w:txbxContent>
                </v:textbox>
              </v:shape>
            </w:pict>
          </mc:Fallback>
        </mc:AlternateContent>
      </w:r>
      <w:r>
        <w:rPr>
          <w:rFonts w:eastAsiaTheme="minorEastAsia" w:hAnsi="Calibri" w:cs="News Gothic MT"/>
          <w:bCs/>
          <w:noProof/>
          <w:kern w:val="24"/>
        </w:rPr>
        <mc:AlternateContent>
          <mc:Choice Requires="wps">
            <w:drawing>
              <wp:anchor distT="0" distB="0" distL="114300" distR="114300" simplePos="0" relativeHeight="251681792" behindDoc="0" locked="0" layoutInCell="1" allowOverlap="1" wp14:anchorId="1123C196" wp14:editId="375A166F">
                <wp:simplePos x="0" y="0"/>
                <wp:positionH relativeFrom="column">
                  <wp:posOffset>1333500</wp:posOffset>
                </wp:positionH>
                <wp:positionV relativeFrom="paragraph">
                  <wp:posOffset>8890</wp:posOffset>
                </wp:positionV>
                <wp:extent cx="971550" cy="6953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971550" cy="695325"/>
                        </a:xfrm>
                        <a:prstGeom prst="rect">
                          <a:avLst/>
                        </a:prstGeom>
                        <a:solidFill>
                          <a:sysClr val="window" lastClr="FFFFFF"/>
                        </a:solidFill>
                        <a:ln w="12700" cap="rnd">
                          <a:solidFill>
                            <a:prstClr val="black"/>
                          </a:solidFill>
                        </a:ln>
                      </wps:spPr>
                      <wps:txbx>
                        <w:txbxContent>
                          <w:p w14:paraId="32F5DC55" w14:textId="77777777" w:rsidR="00671454" w:rsidRPr="009641F9" w:rsidRDefault="00671454" w:rsidP="00671454">
                            <w:pPr>
                              <w:jc w:val="center"/>
                              <w:rPr>
                                <w:b/>
                              </w:rPr>
                            </w:pPr>
                            <w:r w:rsidRPr="009641F9">
                              <w:rPr>
                                <w:b/>
                              </w:rPr>
                              <w:t>Energy transferred as heat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23C196" id="Text Box 26" o:spid="_x0000_s1033" type="#_x0000_t202" style="position:absolute;left:0;text-align:left;margin-left:105pt;margin-top:.7pt;width:76.5pt;height:54.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" fillcolor="window" strokeweight="1pt">
                <v:stroke endcap="round"/>
                <v:textbox>
                  <w:txbxContent>
                    <w:p w14:paraId="32F5DC55" w14:textId="77777777" w:rsidR="00671454" w:rsidRPr="009641F9" w:rsidRDefault="00671454" w:rsidP="00671454">
                      <w:pPr>
                        <w:jc w:val="center"/>
                        <w:rPr>
                          <w:b/>
                        </w:rPr>
                      </w:pPr>
                      <w:r w:rsidRPr="009641F9">
                        <w:rPr>
                          <w:b/>
                        </w:rPr>
                        <w:t>Energy transferred as heat</w:t>
                      </w:r>
                    </w:p>
                  </w:txbxContent>
                </v:textbox>
              </v:shape>
            </w:pict>
          </mc:Fallback>
        </mc:AlternateContent>
      </w:r>
      <w:r>
        <w:rPr>
          <w:rFonts w:eastAsiaTheme="minorEastAsia" w:hAnsi="Calibri" w:cs="News Gothic MT"/>
          <w:bCs/>
          <w:kern w:val="24"/>
        </w:rPr>
        <w:tab/>
      </w:r>
      <w:r>
        <w:rPr>
          <w:rFonts w:eastAsiaTheme="minorEastAsia" w:hAnsi="Calibri" w:cs="News Gothic MT"/>
          <w:bCs/>
          <w:kern w:val="24"/>
        </w:rPr>
        <w:tab/>
      </w:r>
    </w:p>
    <w:p w14:paraId="51C16CC0" w14:textId="5CC4FC59" w:rsidR="00C4260F" w:rsidRDefault="00C4260F" w:rsidP="00FD5AA5">
      <w:pPr>
        <w:spacing w:before="160"/>
        <w:ind w:left="142" w:hanging="142"/>
        <w:rPr>
          <w:rFonts w:eastAsiaTheme="minorEastAsia" w:hAnsi="Calibri" w:cs="News Gothic MT"/>
          <w:bCs/>
          <w:kern w:val="24"/>
        </w:rPr>
      </w:pPr>
    </w:p>
    <w:p w14:paraId="0475E46F" w14:textId="7BD59383" w:rsidR="00C4260F" w:rsidRDefault="00C4260F" w:rsidP="00FD5AA5">
      <w:pPr>
        <w:spacing w:before="160"/>
        <w:ind w:left="142" w:hanging="142"/>
        <w:rPr>
          <w:rFonts w:eastAsiaTheme="minorEastAsia" w:hAnsi="Calibri" w:cs="News Gothic MT"/>
          <w:bCs/>
          <w:kern w:val="24"/>
        </w:rPr>
      </w:pPr>
    </w:p>
    <w:p w14:paraId="39C93244" w14:textId="225CC606" w:rsidR="00771A92" w:rsidRDefault="00C4260F" w:rsidP="00FD5AA5">
      <w:pPr>
        <w:spacing w:before="160"/>
        <w:ind w:left="142" w:hanging="142"/>
        <w:rPr>
          <w:rFonts w:eastAsiaTheme="minorEastAsia" w:hAnsi="Calibri" w:cs="News Gothic MT"/>
          <w:bCs/>
          <w:kern w:val="24"/>
        </w:rPr>
      </w:pPr>
      <w:r>
        <w:rPr>
          <w:rFonts w:eastAsiaTheme="minorEastAsia" w:hAnsi="Calibri" w:cs="News Gothic MT"/>
          <w:bCs/>
          <w:kern w:val="24"/>
        </w:rPr>
        <w:t xml:space="preserve">  </w:t>
      </w:r>
    </w:p>
    <w:p w14:paraId="769A4087" w14:textId="6B3DB563" w:rsidR="00771A92" w:rsidRDefault="00671454" w:rsidP="00671454">
      <w:pPr>
        <w:tabs>
          <w:tab w:val="left" w:pos="1665"/>
        </w:tabs>
        <w:spacing w:before="160"/>
        <w:ind w:left="142" w:hanging="142"/>
        <w:rPr>
          <w:rFonts w:eastAsiaTheme="minorEastAsia" w:hAnsi="Calibri" w:cs="News Gothic MT"/>
          <w:bCs/>
          <w:kern w:val="24"/>
        </w:rPr>
      </w:pPr>
      <w:r>
        <w:rPr>
          <w:rFonts w:eastAsiaTheme="minorEastAsia" w:hAnsi="Calibri" w:cs="News Gothic MT"/>
          <w:bCs/>
          <w:kern w:val="24"/>
        </w:rPr>
        <w:tab/>
      </w:r>
      <w:r>
        <w:rPr>
          <w:rFonts w:eastAsiaTheme="minorEastAsia" w:hAnsi="Calibri" w:cs="News Gothic MT"/>
          <w:bCs/>
          <w:kern w:val="24"/>
        </w:rPr>
        <w:tab/>
      </w:r>
    </w:p>
    <w:p w14:paraId="0285BA81" w14:textId="3BEA96EE" w:rsidR="00771A92" w:rsidRDefault="00C4260F" w:rsidP="00FD5AA5">
      <w:pPr>
        <w:spacing w:before="160"/>
        <w:ind w:left="142" w:hanging="142"/>
        <w:rPr>
          <w:rFonts w:eastAsiaTheme="minorEastAsia" w:hAnsi="Calibri" w:cs="News Gothic MT"/>
          <w:bCs/>
          <w:kern w:val="24"/>
        </w:rPr>
      </w:pPr>
      <w:r>
        <w:rPr>
          <w:rFonts w:eastAsiaTheme="minorEastAsia" w:hAnsi="Calibri" w:cs="News Gothic MT"/>
          <w:bCs/>
          <w:kern w:val="24"/>
        </w:rPr>
        <w:t xml:space="preserve">  </w:t>
      </w:r>
    </w:p>
    <w:p w14:paraId="5F508FFF" w14:textId="7EA66D2D" w:rsidR="00C4260F" w:rsidRDefault="00C4260F" w:rsidP="00C4260F">
      <w:pPr>
        <w:pStyle w:val="ListParagraph"/>
        <w:numPr>
          <w:ilvl w:val="0"/>
          <w:numId w:val="6"/>
        </w:numPr>
        <w:spacing w:after="0" w:line="240" w:lineRule="auto"/>
        <w:rPr>
          <w:rFonts w:eastAsiaTheme="minorEastAsia" w:hAnsi="Calibri" w:cs="News Gothic MT"/>
          <w:bCs/>
          <w:kern w:val="24"/>
        </w:rPr>
      </w:pPr>
      <w:r>
        <w:rPr>
          <w:rFonts w:eastAsiaTheme="minorEastAsia" w:hAnsi="Calibri" w:cs="News Gothic MT"/>
          <w:bCs/>
          <w:kern w:val="24"/>
        </w:rPr>
        <w:t xml:space="preserve">What is the useful energy </w:t>
      </w:r>
      <w:r w:rsidR="00501BE3">
        <w:rPr>
          <w:rFonts w:eastAsiaTheme="minorEastAsia" w:hAnsi="Calibri" w:cs="News Gothic MT"/>
          <w:bCs/>
          <w:kern w:val="24"/>
        </w:rPr>
        <w:t>out?</w:t>
      </w:r>
      <w:r>
        <w:rPr>
          <w:rFonts w:eastAsiaTheme="minorEastAsia" w:hAnsi="Calibri" w:cs="News Gothic MT"/>
          <w:bCs/>
          <w:kern w:val="24"/>
        </w:rPr>
        <w:t xml:space="preserve"> </w:t>
      </w:r>
      <w:r w:rsidR="00DC047A">
        <w:rPr>
          <w:rFonts w:eastAsiaTheme="minorEastAsia" w:hAnsi="Calibri" w:cs="News Gothic MT"/>
          <w:bCs/>
          <w:kern w:val="24"/>
        </w:rPr>
        <w:t>(1)</w:t>
      </w:r>
    </w:p>
    <w:p w14:paraId="30B11F21" w14:textId="77777777" w:rsidR="00534C2E" w:rsidRDefault="00534C2E" w:rsidP="00534C2E">
      <w:pPr>
        <w:spacing w:after="0" w:line="240" w:lineRule="auto"/>
        <w:rPr>
          <w:rFonts w:eastAsiaTheme="minorEastAsia" w:hAnsi="Calibri" w:cs="News Gothic MT"/>
          <w:bCs/>
          <w:kern w:val="24"/>
        </w:rPr>
      </w:pPr>
    </w:p>
    <w:p w14:paraId="1603F847" w14:textId="77777777" w:rsidR="00534C2E" w:rsidRPr="00534C2E" w:rsidRDefault="00534C2E" w:rsidP="00534C2E">
      <w:pPr>
        <w:spacing w:after="0" w:line="240" w:lineRule="auto"/>
        <w:rPr>
          <w:rFonts w:eastAsiaTheme="minorEastAsia" w:hAnsi="Calibri" w:cs="News Gothic MT"/>
          <w:bCs/>
          <w:kern w:val="24"/>
        </w:rPr>
      </w:pPr>
      <w:r>
        <w:rPr>
          <w:rFonts w:eastAsiaTheme="minorEastAsia" w:hAnsi="Calibri" w:cs="News Gothic MT"/>
          <w:bCs/>
          <w:kern w:val="24"/>
        </w:rPr>
        <w:t xml:space="preserve">    </w:t>
      </w:r>
      <w:r>
        <w:rPr>
          <w:rFonts w:eastAsiaTheme="minorEastAsia" w:hAnsi="Calibri" w:cs="News Gothic MT"/>
          <w:bCs/>
          <w:kern w:val="24"/>
        </w:rPr>
        <w:tab/>
      </w:r>
      <w:r>
        <w:t>…………………………………………………………………………………………………………………………………………………………….</w:t>
      </w:r>
    </w:p>
    <w:p w14:paraId="3158739E" w14:textId="77777777" w:rsidR="00C4260F" w:rsidRPr="00C4260F" w:rsidRDefault="00C4260F" w:rsidP="00C4260F">
      <w:pPr>
        <w:spacing w:after="0" w:line="240" w:lineRule="auto"/>
        <w:ind w:left="255"/>
        <w:rPr>
          <w:rFonts w:eastAsiaTheme="minorEastAsia" w:hAnsi="Calibri" w:cs="News Gothic MT"/>
          <w:bCs/>
          <w:kern w:val="24"/>
        </w:rPr>
      </w:pPr>
    </w:p>
    <w:p w14:paraId="2958343D" w14:textId="0125FAC0" w:rsidR="00C4260F" w:rsidRDefault="00501BE3" w:rsidP="00C4260F">
      <w:pPr>
        <w:pStyle w:val="ListParagraph"/>
        <w:numPr>
          <w:ilvl w:val="0"/>
          <w:numId w:val="6"/>
        </w:numPr>
        <w:spacing w:after="0" w:line="240" w:lineRule="auto"/>
        <w:rPr>
          <w:rFonts w:eastAsiaTheme="minorEastAsia" w:hAnsi="Calibri" w:cs="News Gothic MT"/>
          <w:bCs/>
          <w:kern w:val="24"/>
        </w:rPr>
      </w:pPr>
      <w:r>
        <w:rPr>
          <w:rFonts w:eastAsiaTheme="minorEastAsia" w:hAnsi="Calibri" w:cs="News Gothic MT"/>
          <w:bCs/>
          <w:kern w:val="24"/>
        </w:rPr>
        <w:t>In what form will energy be</w:t>
      </w:r>
      <w:r w:rsidR="00C4260F">
        <w:rPr>
          <w:rFonts w:eastAsiaTheme="minorEastAsia" w:hAnsi="Calibri" w:cs="News Gothic MT"/>
          <w:bCs/>
          <w:kern w:val="24"/>
        </w:rPr>
        <w:t xml:space="preserve"> “wasted”?</w:t>
      </w:r>
      <w:r>
        <w:rPr>
          <w:rFonts w:eastAsiaTheme="minorEastAsia" w:hAnsi="Calibri" w:cs="News Gothic MT"/>
          <w:bCs/>
          <w:kern w:val="24"/>
        </w:rPr>
        <w:t xml:space="preserve"> in this process?</w:t>
      </w:r>
      <w:r w:rsidR="00DC047A">
        <w:rPr>
          <w:rFonts w:eastAsiaTheme="minorEastAsia" w:hAnsi="Calibri" w:cs="News Gothic MT"/>
          <w:bCs/>
          <w:kern w:val="24"/>
        </w:rPr>
        <w:t xml:space="preserve"> (</w:t>
      </w:r>
      <w:r>
        <w:rPr>
          <w:rFonts w:eastAsiaTheme="minorEastAsia" w:hAnsi="Calibri" w:cs="News Gothic MT"/>
          <w:bCs/>
          <w:kern w:val="24"/>
        </w:rPr>
        <w:t>1</w:t>
      </w:r>
      <w:r w:rsidR="00DC047A">
        <w:rPr>
          <w:rFonts w:eastAsiaTheme="minorEastAsia" w:hAnsi="Calibri" w:cs="News Gothic MT"/>
          <w:bCs/>
          <w:kern w:val="24"/>
        </w:rPr>
        <w:t>)</w:t>
      </w:r>
    </w:p>
    <w:p w14:paraId="37D8D8B5" w14:textId="77777777" w:rsidR="00534C2E" w:rsidRDefault="00534C2E" w:rsidP="00534C2E">
      <w:pPr>
        <w:spacing w:after="0" w:line="240" w:lineRule="auto"/>
        <w:rPr>
          <w:rFonts w:eastAsiaTheme="minorEastAsia" w:hAnsi="Calibri" w:cs="News Gothic MT"/>
          <w:bCs/>
          <w:kern w:val="24"/>
        </w:rPr>
      </w:pPr>
    </w:p>
    <w:p w14:paraId="14FE7BB6" w14:textId="77777777" w:rsidR="00534C2E" w:rsidRPr="00534C2E" w:rsidRDefault="00534C2E" w:rsidP="00534C2E">
      <w:pPr>
        <w:spacing w:after="0" w:line="240" w:lineRule="auto"/>
        <w:ind w:left="615"/>
        <w:rPr>
          <w:rFonts w:eastAsiaTheme="minorEastAsia" w:hAnsi="Calibri" w:cs="News Gothic MT"/>
          <w:bCs/>
          <w:kern w:val="24"/>
        </w:rPr>
      </w:pPr>
      <w:r>
        <w:t>…………………………………………………………………………………………………………………………………………………………….</w:t>
      </w:r>
    </w:p>
    <w:p w14:paraId="01DCB470" w14:textId="77777777" w:rsidR="00021AD9" w:rsidRPr="00021AD9" w:rsidRDefault="00021AD9" w:rsidP="00021AD9">
      <w:pPr>
        <w:pStyle w:val="ListParagraph"/>
        <w:rPr>
          <w:rFonts w:eastAsiaTheme="minorEastAsia" w:hAnsi="Calibri" w:cs="News Gothic MT"/>
          <w:bCs/>
          <w:kern w:val="24"/>
        </w:rPr>
      </w:pPr>
    </w:p>
    <w:p w14:paraId="0B02CC76" w14:textId="4146F946" w:rsidR="00021AD9" w:rsidRDefault="00021AD9" w:rsidP="00C4260F">
      <w:pPr>
        <w:pStyle w:val="ListParagraph"/>
        <w:numPr>
          <w:ilvl w:val="0"/>
          <w:numId w:val="6"/>
        </w:numPr>
        <w:spacing w:after="0" w:line="240" w:lineRule="auto"/>
        <w:rPr>
          <w:rFonts w:eastAsiaTheme="minorEastAsia" w:hAnsi="Calibri" w:cs="News Gothic MT"/>
          <w:bCs/>
          <w:kern w:val="24"/>
        </w:rPr>
      </w:pPr>
      <w:r>
        <w:rPr>
          <w:rFonts w:eastAsiaTheme="minorEastAsia" w:hAnsi="Calibri" w:cs="News Gothic MT"/>
          <w:bCs/>
          <w:kern w:val="24"/>
        </w:rPr>
        <w:t>Wh</w:t>
      </w:r>
      <w:r w:rsidR="00501BE3">
        <w:rPr>
          <w:rFonts w:eastAsiaTheme="minorEastAsia" w:hAnsi="Calibri" w:cs="News Gothic MT"/>
          <w:bCs/>
          <w:kern w:val="24"/>
        </w:rPr>
        <w:t xml:space="preserve">at useful energy store is represented by the box labelled </w:t>
      </w:r>
      <w:r w:rsidR="00501BE3" w:rsidRPr="00501BE3">
        <w:rPr>
          <w:rFonts w:eastAsiaTheme="minorEastAsia" w:hAnsi="Calibri" w:cs="News Gothic MT"/>
          <w:b/>
          <w:bCs/>
          <w:kern w:val="24"/>
        </w:rPr>
        <w:t>X</w:t>
      </w:r>
      <w:r w:rsidR="00501BE3">
        <w:rPr>
          <w:rFonts w:eastAsiaTheme="minorEastAsia" w:hAnsi="Calibri" w:cs="News Gothic MT"/>
          <w:bCs/>
          <w:kern w:val="24"/>
        </w:rPr>
        <w:t xml:space="preserve">? </w:t>
      </w:r>
      <w:r w:rsidR="00DC047A">
        <w:rPr>
          <w:rFonts w:eastAsiaTheme="minorEastAsia" w:hAnsi="Calibri" w:cs="News Gothic MT"/>
          <w:bCs/>
          <w:kern w:val="24"/>
        </w:rPr>
        <w:t>(1)</w:t>
      </w:r>
    </w:p>
    <w:p w14:paraId="056A7EF3" w14:textId="77777777" w:rsidR="00534C2E" w:rsidRDefault="00534C2E" w:rsidP="00534C2E">
      <w:pPr>
        <w:spacing w:after="0" w:line="240" w:lineRule="auto"/>
        <w:rPr>
          <w:rFonts w:eastAsiaTheme="minorEastAsia" w:hAnsi="Calibri" w:cs="News Gothic MT"/>
          <w:bCs/>
          <w:kern w:val="24"/>
        </w:rPr>
      </w:pPr>
    </w:p>
    <w:p w14:paraId="6194DD99" w14:textId="77777777" w:rsidR="00534C2E" w:rsidRPr="00534C2E" w:rsidRDefault="00534C2E" w:rsidP="00534C2E">
      <w:pPr>
        <w:spacing w:after="0" w:line="240" w:lineRule="auto"/>
        <w:ind w:left="615"/>
        <w:rPr>
          <w:rFonts w:eastAsiaTheme="minorEastAsia" w:hAnsi="Calibri" w:cs="News Gothic MT"/>
          <w:bCs/>
          <w:kern w:val="24"/>
        </w:rPr>
      </w:pPr>
      <w:r>
        <w:t>…………………………………………………………………………………………………………………………………………………………….</w:t>
      </w:r>
    </w:p>
    <w:p w14:paraId="27062368" w14:textId="77777777" w:rsidR="00021AD9" w:rsidRPr="00021AD9" w:rsidRDefault="00021AD9" w:rsidP="00021AD9">
      <w:pPr>
        <w:pStyle w:val="ListParagraph"/>
        <w:rPr>
          <w:rFonts w:eastAsiaTheme="minorEastAsia" w:hAnsi="Calibri" w:cs="News Gothic MT"/>
          <w:bCs/>
          <w:kern w:val="24"/>
        </w:rPr>
      </w:pPr>
    </w:p>
    <w:p w14:paraId="3A0F6BFA" w14:textId="77777777" w:rsidR="00501BE3" w:rsidRPr="00501BE3" w:rsidRDefault="00021AD9" w:rsidP="00501BE3">
      <w:pPr>
        <w:spacing w:after="0" w:line="240" w:lineRule="auto"/>
        <w:ind w:firstLine="284"/>
        <w:rPr>
          <w:rFonts w:eastAsiaTheme="minorEastAsia" w:hAnsi="Calibri" w:cs="News Gothic MT"/>
          <w:bCs/>
          <w:kern w:val="24"/>
        </w:rPr>
      </w:pPr>
      <w:r>
        <w:rPr>
          <w:rFonts w:eastAsiaTheme="minorEastAsia" w:hAnsi="Calibri" w:cs="News Gothic MT"/>
          <w:bCs/>
          <w:kern w:val="24"/>
        </w:rPr>
        <w:t xml:space="preserve">11. </w:t>
      </w:r>
      <w:r w:rsidR="00501BE3" w:rsidRPr="00501BE3">
        <w:rPr>
          <w:rFonts w:eastAsiaTheme="minorEastAsia" w:hAnsi="Calibri" w:cs="News Gothic MT"/>
          <w:bCs/>
          <w:kern w:val="24"/>
        </w:rPr>
        <w:t>Loft insulation reduces heat loss from a home.</w:t>
      </w:r>
    </w:p>
    <w:p w14:paraId="7CAE1608" w14:textId="77777777" w:rsidR="00501BE3" w:rsidRPr="00501BE3" w:rsidRDefault="00501BE3" w:rsidP="00501BE3">
      <w:pPr>
        <w:spacing w:after="0" w:line="240" w:lineRule="auto"/>
        <w:rPr>
          <w:rFonts w:eastAsiaTheme="minorEastAsia" w:hAnsi="Calibri" w:cs="News Gothic MT"/>
          <w:bCs/>
          <w:kern w:val="24"/>
        </w:rPr>
      </w:pPr>
      <w:r w:rsidRPr="00501BE3">
        <w:rPr>
          <w:rFonts w:eastAsiaTheme="minorEastAsia" w:hAnsi="Calibri" w:cs="News Gothic MT"/>
          <w:bCs/>
          <w:kern w:val="24"/>
        </w:rPr>
        <w:t xml:space="preserve">            Loft insulation can be made out of many different materials.</w:t>
      </w:r>
    </w:p>
    <w:p w14:paraId="31892426" w14:textId="4C7356DA" w:rsidR="00501BE3" w:rsidRDefault="00501BE3" w:rsidP="00501BE3">
      <w:pPr>
        <w:spacing w:after="0" w:line="240" w:lineRule="auto"/>
        <w:ind w:firstLine="284"/>
        <w:rPr>
          <w:rFonts w:eastAsiaTheme="minorEastAsia" w:hAnsi="Calibri" w:cs="News Gothic MT"/>
          <w:bCs/>
          <w:kern w:val="24"/>
        </w:rPr>
      </w:pPr>
      <w:r w:rsidRPr="00501BE3">
        <w:rPr>
          <w:rFonts w:eastAsiaTheme="minorEastAsia" w:hAnsi="Calibri" w:cs="News Gothic MT"/>
          <w:bCs/>
          <w:kern w:val="24"/>
        </w:rPr>
        <w:t xml:space="preserve">      Give two properties of the insulating material that will affect the amount of heat lost through the roof.</w:t>
      </w:r>
    </w:p>
    <w:p w14:paraId="753C97B3" w14:textId="5BBC4529" w:rsidR="00021AD9" w:rsidRDefault="00501BE3" w:rsidP="00021AD9">
      <w:pPr>
        <w:spacing w:after="0" w:line="240" w:lineRule="auto"/>
        <w:rPr>
          <w:rFonts w:eastAsiaTheme="minorEastAsia" w:hAnsi="Calibri" w:cs="News Gothic MT"/>
          <w:bCs/>
          <w:kern w:val="24"/>
        </w:rPr>
      </w:pPr>
      <w:r>
        <w:rPr>
          <w:rFonts w:eastAsiaTheme="minorEastAsia" w:hAnsi="Calibri" w:cs="News Gothic MT"/>
          <w:bCs/>
          <w:kern w:val="24"/>
        </w:rPr>
        <w:t xml:space="preserve">            </w:t>
      </w:r>
      <w:r w:rsidR="00DC047A">
        <w:rPr>
          <w:rFonts w:eastAsiaTheme="minorEastAsia" w:hAnsi="Calibri" w:cs="News Gothic MT"/>
          <w:bCs/>
          <w:kern w:val="24"/>
        </w:rPr>
        <w:t>(2)</w:t>
      </w:r>
    </w:p>
    <w:p w14:paraId="30949C53" w14:textId="77777777" w:rsidR="00EC2719" w:rsidRDefault="00EC2719" w:rsidP="00021AD9">
      <w:pPr>
        <w:spacing w:after="0" w:line="240" w:lineRule="auto"/>
        <w:rPr>
          <w:rFonts w:eastAsiaTheme="minorEastAsia" w:hAnsi="Calibri" w:cs="News Gothic MT"/>
          <w:bCs/>
          <w:kern w:val="24"/>
        </w:rPr>
      </w:pPr>
    </w:p>
    <w:p w14:paraId="503DDE03" w14:textId="77777777" w:rsidR="00EC2719" w:rsidRDefault="00534C2E" w:rsidP="00021AD9">
      <w:pPr>
        <w:spacing w:after="0" w:line="240" w:lineRule="auto"/>
      </w:pPr>
      <w:r>
        <w:rPr>
          <w:rFonts w:eastAsiaTheme="minorEastAsia" w:hAnsi="Calibri" w:cs="News Gothic MT"/>
          <w:bCs/>
          <w:kern w:val="24"/>
        </w:rPr>
        <w:tab/>
      </w:r>
      <w:r>
        <w:t>…………………………………………………………………………………………………………………………………………………………….</w:t>
      </w:r>
    </w:p>
    <w:p w14:paraId="707B0C54" w14:textId="77777777" w:rsidR="00534C2E" w:rsidRDefault="00534C2E" w:rsidP="00021AD9">
      <w:pPr>
        <w:spacing w:after="0" w:line="240" w:lineRule="auto"/>
      </w:pPr>
    </w:p>
    <w:p w14:paraId="3B94DA4B" w14:textId="77777777" w:rsidR="00534C2E" w:rsidRDefault="00534C2E" w:rsidP="00021AD9">
      <w:pPr>
        <w:spacing w:after="0" w:line="240" w:lineRule="auto"/>
      </w:pPr>
      <w:r>
        <w:tab/>
      </w:r>
      <w:bookmarkStart w:id="5" w:name="_Hlk485635043"/>
      <w:r>
        <w:t>…………………………………………………………………………………………………………………………………………………………….</w:t>
      </w:r>
      <w:bookmarkEnd w:id="5"/>
    </w:p>
    <w:p w14:paraId="588738C0" w14:textId="77777777" w:rsidR="00771A92" w:rsidRDefault="00771A92" w:rsidP="00021AD9">
      <w:pPr>
        <w:spacing w:after="0" w:line="240" w:lineRule="auto"/>
      </w:pPr>
    </w:p>
    <w:p w14:paraId="5698FEDB" w14:textId="77777777" w:rsidR="00771A92" w:rsidRDefault="00771A92" w:rsidP="00021AD9">
      <w:pPr>
        <w:spacing w:after="0" w:line="240" w:lineRule="auto"/>
        <w:rPr>
          <w:rFonts w:eastAsiaTheme="minorEastAsia" w:hAnsi="Calibri" w:cs="News Gothic MT"/>
          <w:bCs/>
          <w:kern w:val="24"/>
        </w:rPr>
      </w:pPr>
      <w:r>
        <w:tab/>
        <w:t>…………………………………………………………………………………………………………………………………………………………….</w:t>
      </w:r>
    </w:p>
    <w:p w14:paraId="467600FC" w14:textId="77777777" w:rsidR="00EC2719" w:rsidRDefault="00EC2719" w:rsidP="00021AD9">
      <w:pPr>
        <w:spacing w:after="0" w:line="240" w:lineRule="auto"/>
        <w:rPr>
          <w:rFonts w:eastAsiaTheme="minorEastAsia" w:hAnsi="Calibri" w:cs="News Gothic MT"/>
          <w:bCs/>
          <w:kern w:val="24"/>
        </w:rPr>
      </w:pPr>
    </w:p>
    <w:p w14:paraId="38108CD4" w14:textId="77777777" w:rsidR="00EC2719" w:rsidRDefault="00EC2719" w:rsidP="00021AD9">
      <w:pPr>
        <w:spacing w:after="0" w:line="240" w:lineRule="auto"/>
        <w:rPr>
          <w:rFonts w:eastAsiaTheme="minorEastAsia" w:hAnsi="Calibri" w:cs="News Gothic MT"/>
          <w:bCs/>
          <w:kern w:val="24"/>
        </w:rPr>
      </w:pPr>
    </w:p>
    <w:p w14:paraId="6DF76D37" w14:textId="77777777" w:rsidR="00771A92" w:rsidRDefault="00771A92" w:rsidP="00021AD9">
      <w:pPr>
        <w:spacing w:after="0" w:line="240" w:lineRule="auto"/>
        <w:rPr>
          <w:rFonts w:eastAsiaTheme="minorEastAsia" w:hAnsi="Calibri" w:cs="News Gothic MT"/>
          <w:bCs/>
          <w:kern w:val="24"/>
        </w:rPr>
      </w:pPr>
    </w:p>
    <w:p w14:paraId="4825CCC4" w14:textId="31AD0419" w:rsidR="00771A92" w:rsidRDefault="00771A92" w:rsidP="00021AD9">
      <w:pPr>
        <w:spacing w:after="0" w:line="240" w:lineRule="auto"/>
        <w:rPr>
          <w:rFonts w:eastAsiaTheme="minorEastAsia" w:hAnsi="Calibri" w:cs="News Gothic MT"/>
          <w:bCs/>
          <w:kern w:val="24"/>
        </w:rPr>
      </w:pPr>
    </w:p>
    <w:p w14:paraId="5583128A" w14:textId="206B21B6" w:rsidR="00B74B73" w:rsidRDefault="00B74B73" w:rsidP="00021AD9">
      <w:pPr>
        <w:spacing w:after="0" w:line="240" w:lineRule="auto"/>
        <w:rPr>
          <w:rFonts w:eastAsiaTheme="minorEastAsia" w:hAnsi="Calibri" w:cs="News Gothic MT"/>
          <w:bCs/>
          <w:kern w:val="24"/>
        </w:rPr>
      </w:pPr>
    </w:p>
    <w:p w14:paraId="48F8F3F8" w14:textId="77777777" w:rsidR="00B74B73" w:rsidRDefault="00B74B73" w:rsidP="00021AD9">
      <w:pPr>
        <w:spacing w:after="0" w:line="240" w:lineRule="auto"/>
        <w:rPr>
          <w:rFonts w:eastAsiaTheme="minorEastAsia" w:hAnsi="Calibri" w:cs="News Gothic MT"/>
          <w:bCs/>
          <w:kern w:val="24"/>
        </w:rPr>
      </w:pPr>
      <w:bookmarkStart w:id="6" w:name="_GoBack"/>
      <w:bookmarkEnd w:id="6"/>
    </w:p>
    <w:p w14:paraId="6D2D69B8" w14:textId="77777777" w:rsidR="00771A92" w:rsidRDefault="00771A92" w:rsidP="00021AD9">
      <w:pPr>
        <w:spacing w:after="0" w:line="240" w:lineRule="auto"/>
        <w:rPr>
          <w:rFonts w:eastAsiaTheme="minorEastAsia" w:hAnsi="Calibri" w:cs="News Gothic MT"/>
          <w:bCs/>
          <w:kern w:val="24"/>
        </w:rPr>
      </w:pPr>
    </w:p>
    <w:p w14:paraId="023DB4FA" w14:textId="77777777" w:rsidR="00771A92" w:rsidRDefault="00771A92" w:rsidP="00021AD9">
      <w:pPr>
        <w:spacing w:after="0" w:line="240" w:lineRule="auto"/>
        <w:rPr>
          <w:rFonts w:eastAsiaTheme="minorEastAsia" w:hAnsi="Calibri" w:cs="News Gothic MT"/>
          <w:bCs/>
          <w:kern w:val="24"/>
        </w:rPr>
      </w:pPr>
    </w:p>
    <w:p w14:paraId="14549B7D" w14:textId="77777777" w:rsidR="00EC2719" w:rsidRPr="00021AD9" w:rsidRDefault="00EC2719" w:rsidP="001538B2">
      <w:pPr>
        <w:spacing w:after="0" w:line="240" w:lineRule="auto"/>
        <w:ind w:firstLine="284"/>
        <w:rPr>
          <w:rFonts w:eastAsiaTheme="minorEastAsia" w:hAnsi="Calibri" w:cs="News Gothic MT"/>
          <w:bCs/>
          <w:kern w:val="24"/>
        </w:rPr>
      </w:pPr>
      <w:r>
        <w:rPr>
          <w:rFonts w:eastAsiaTheme="minorEastAsia" w:hAnsi="Calibri" w:cs="News Gothic MT"/>
          <w:bCs/>
          <w:kern w:val="24"/>
        </w:rPr>
        <w:t xml:space="preserve">12. </w:t>
      </w:r>
      <w:r w:rsidR="00A32D53">
        <w:rPr>
          <w:rFonts w:eastAsiaTheme="minorEastAsia" w:hAnsi="Calibri" w:cs="News Gothic MT"/>
          <w:bCs/>
          <w:kern w:val="24"/>
        </w:rPr>
        <w:t>A company sells two types of electric drill.</w:t>
      </w:r>
    </w:p>
    <w:p w14:paraId="0CDDB487" w14:textId="77777777" w:rsidR="00021AD9" w:rsidRPr="00021AD9" w:rsidRDefault="00021AD9" w:rsidP="00021AD9">
      <w:pPr>
        <w:pStyle w:val="ListParagraph"/>
        <w:rPr>
          <w:rFonts w:eastAsiaTheme="minorEastAsia" w:hAnsi="Calibri" w:cs="News Gothic MT"/>
          <w:bCs/>
          <w:kern w:val="24"/>
        </w:rPr>
      </w:pPr>
    </w:p>
    <w:p w14:paraId="3063464F" w14:textId="77777777" w:rsidR="002257DD" w:rsidRDefault="00512D49" w:rsidP="00021AD9">
      <w:pPr>
        <w:spacing w:after="0" w:line="240" w:lineRule="auto"/>
        <w:ind w:left="255"/>
        <w:rPr>
          <w:rFonts w:eastAsiaTheme="minorEastAsia" w:hAnsi="Calibri" w:cs="News Gothic MT"/>
          <w:bCs/>
          <w:kern w:val="24"/>
        </w:rPr>
      </w:pPr>
      <w:r>
        <w:rPr>
          <w:rFonts w:ascii="Arial" w:hAnsi="Arial" w:cs="Arial"/>
          <w:noProof/>
          <w:color w:val="0000FF"/>
          <w:sz w:val="27"/>
          <w:szCs w:val="27"/>
          <w:lang w:val="en-US"/>
        </w:rPr>
        <w:drawing>
          <wp:anchor distT="0" distB="0" distL="114300" distR="114300" simplePos="0" relativeHeight="251666432" behindDoc="0" locked="0" layoutInCell="1" allowOverlap="1" wp14:anchorId="446D44D6" wp14:editId="2EF68E80">
            <wp:simplePos x="0" y="0"/>
            <wp:positionH relativeFrom="column">
              <wp:posOffset>1477645</wp:posOffset>
            </wp:positionH>
            <wp:positionV relativeFrom="paragraph">
              <wp:posOffset>167005</wp:posOffset>
            </wp:positionV>
            <wp:extent cx="1133475" cy="1142990"/>
            <wp:effectExtent l="0" t="0" r="0" b="635"/>
            <wp:wrapNone/>
            <wp:docPr id="4" name="Picture 4" descr="Image result for electric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result for electric drill"/>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8936"/>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33475" cy="114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t>Drill A</w:t>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r>
      <w:r w:rsidR="002257DD">
        <w:rPr>
          <w:rFonts w:eastAsiaTheme="minorEastAsia" w:hAnsi="Calibri" w:cs="News Gothic MT"/>
          <w:bCs/>
          <w:kern w:val="24"/>
        </w:rPr>
        <w:tab/>
        <w:t xml:space="preserve"> </w:t>
      </w:r>
      <w:r w:rsidR="002257DD">
        <w:rPr>
          <w:rFonts w:eastAsiaTheme="minorEastAsia" w:hAnsi="Calibri" w:cs="News Gothic MT"/>
          <w:bCs/>
          <w:kern w:val="24"/>
        </w:rPr>
        <w:tab/>
        <w:t xml:space="preserve">         Drill B</w:t>
      </w:r>
    </w:p>
    <w:p w14:paraId="6B8CFF11" w14:textId="77777777" w:rsidR="002257DD" w:rsidRDefault="002257DD" w:rsidP="00021AD9">
      <w:pPr>
        <w:spacing w:after="0" w:line="240" w:lineRule="auto"/>
        <w:ind w:left="255"/>
        <w:rPr>
          <w:rFonts w:eastAsiaTheme="minorEastAsia" w:hAnsi="Calibri" w:cs="News Gothic MT"/>
          <w:bCs/>
          <w:kern w:val="24"/>
        </w:rPr>
      </w:pPr>
      <w:r>
        <w:rPr>
          <w:rFonts w:ascii="Arial" w:hAnsi="Arial" w:cs="Arial"/>
          <w:noProof/>
          <w:color w:val="0000FF"/>
          <w:sz w:val="27"/>
          <w:szCs w:val="27"/>
          <w:lang w:val="en-US"/>
        </w:rPr>
        <w:drawing>
          <wp:anchor distT="0" distB="0" distL="114300" distR="114300" simplePos="0" relativeHeight="251667456" behindDoc="0" locked="0" layoutInCell="1" allowOverlap="1" wp14:anchorId="43C5864A" wp14:editId="0BBD8ACB">
            <wp:simplePos x="0" y="0"/>
            <wp:positionH relativeFrom="column">
              <wp:posOffset>4202430</wp:posOffset>
            </wp:positionH>
            <wp:positionV relativeFrom="paragraph">
              <wp:posOffset>38100</wp:posOffset>
            </wp:positionV>
            <wp:extent cx="914400" cy="944931"/>
            <wp:effectExtent l="0" t="0" r="0" b="7620"/>
            <wp:wrapNone/>
            <wp:docPr id="6" name="Picture 6" descr="Image result for electric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result for electric drill"/>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914400" cy="9449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21C20" w14:textId="77777777" w:rsidR="002257DD" w:rsidRDefault="002257DD" w:rsidP="00021AD9">
      <w:pPr>
        <w:spacing w:after="0" w:line="240" w:lineRule="auto"/>
        <w:ind w:left="255"/>
        <w:rPr>
          <w:rFonts w:eastAsiaTheme="minorEastAsia" w:hAnsi="Calibri" w:cs="News Gothic MT"/>
          <w:bCs/>
          <w:kern w:val="24"/>
        </w:rPr>
      </w:pPr>
    </w:p>
    <w:p w14:paraId="069DAF4D" w14:textId="77777777" w:rsidR="002257DD" w:rsidRDefault="002257DD" w:rsidP="00021AD9">
      <w:pPr>
        <w:spacing w:after="0" w:line="240" w:lineRule="auto"/>
        <w:ind w:left="255"/>
        <w:rPr>
          <w:rFonts w:eastAsiaTheme="minorEastAsia" w:hAnsi="Calibri" w:cs="News Gothic MT"/>
          <w:bCs/>
          <w:kern w:val="24"/>
        </w:rPr>
      </w:pPr>
    </w:p>
    <w:p w14:paraId="6A5ACEDF" w14:textId="77777777" w:rsidR="002257DD" w:rsidRDefault="002257DD" w:rsidP="00021AD9">
      <w:pPr>
        <w:spacing w:after="0" w:line="240" w:lineRule="auto"/>
        <w:ind w:left="255"/>
        <w:rPr>
          <w:rFonts w:eastAsiaTheme="minorEastAsia" w:hAnsi="Calibri" w:cs="News Gothic MT"/>
          <w:bCs/>
          <w:kern w:val="24"/>
        </w:rPr>
      </w:pPr>
    </w:p>
    <w:p w14:paraId="38BF402A" w14:textId="77777777" w:rsidR="002257DD" w:rsidRDefault="002257DD" w:rsidP="00021AD9">
      <w:pPr>
        <w:spacing w:after="0" w:line="240" w:lineRule="auto"/>
        <w:ind w:left="255"/>
        <w:rPr>
          <w:rFonts w:eastAsiaTheme="minorEastAsia" w:hAnsi="Calibri" w:cs="News Gothic MT"/>
          <w:bCs/>
          <w:kern w:val="24"/>
        </w:rPr>
      </w:pPr>
    </w:p>
    <w:p w14:paraId="1C0D6E77" w14:textId="77777777" w:rsidR="00021AD9" w:rsidRPr="00021AD9" w:rsidRDefault="002257DD" w:rsidP="00021AD9">
      <w:pPr>
        <w:spacing w:after="0" w:line="240" w:lineRule="auto"/>
        <w:ind w:left="255"/>
        <w:rPr>
          <w:rFonts w:eastAsiaTheme="minorEastAsia" w:hAnsi="Calibri" w:cs="News Gothic MT"/>
          <w:bCs/>
          <w:kern w:val="24"/>
        </w:rPr>
      </w:pPr>
      <w:r>
        <w:rPr>
          <w:rFonts w:eastAsiaTheme="minorEastAsia" w:hAnsi="Calibri" w:cs="News Gothic MT"/>
          <w:bCs/>
          <w:kern w:val="24"/>
        </w:rPr>
        <w:tab/>
      </w:r>
      <w:r>
        <w:rPr>
          <w:rFonts w:eastAsiaTheme="minorEastAsia" w:hAnsi="Calibri" w:cs="News Gothic MT"/>
          <w:bCs/>
          <w:kern w:val="24"/>
        </w:rPr>
        <w:tab/>
      </w:r>
    </w:p>
    <w:p w14:paraId="4A539196" w14:textId="77777777" w:rsidR="00C4260F" w:rsidRDefault="002257DD" w:rsidP="00021AD9">
      <w:pPr>
        <w:spacing w:before="160"/>
        <w:ind w:left="255"/>
        <w:rPr>
          <w:rFonts w:eastAsiaTheme="minorEastAsia" w:hAnsi="Calibri" w:cs="News Gothic MT"/>
          <w:b/>
          <w:bCs/>
          <w:color w:val="538135" w:themeColor="accent6" w:themeShade="BF"/>
          <w:kern w:val="24"/>
        </w:rPr>
      </w:pPr>
      <w:r>
        <w:rPr>
          <w:rFonts w:eastAsiaTheme="minorEastAsia" w:hAnsi="Calibri" w:cs="News Gothic MT"/>
          <w:b/>
          <w:bCs/>
          <w:color w:val="538135" w:themeColor="accent6" w:themeShade="BF"/>
          <w:kern w:val="24"/>
        </w:rPr>
        <w:t xml:space="preserve">  </w:t>
      </w:r>
    </w:p>
    <w:p w14:paraId="030516D7" w14:textId="504972B0" w:rsidR="002257DD" w:rsidRDefault="002257DD" w:rsidP="002257DD">
      <w:pPr>
        <w:spacing w:after="0" w:line="240" w:lineRule="auto"/>
        <w:ind w:left="255"/>
        <w:rPr>
          <w:rFonts w:eastAsiaTheme="minorEastAsia" w:hAnsi="Calibri" w:cs="News Gothic MT"/>
          <w:bCs/>
          <w:kern w:val="24"/>
        </w:rPr>
      </w:pPr>
      <w:r w:rsidRPr="002257DD">
        <w:rPr>
          <w:rFonts w:eastAsiaTheme="minorEastAsia" w:hAnsi="Calibri" w:cs="News Gothic MT"/>
          <w:bCs/>
          <w:kern w:val="24"/>
        </w:rPr>
        <w:t xml:space="preserve">   </w:t>
      </w:r>
      <w:r>
        <w:rPr>
          <w:rFonts w:eastAsiaTheme="minorEastAsia" w:hAnsi="Calibri" w:cs="News Gothic MT"/>
          <w:bCs/>
          <w:kern w:val="24"/>
        </w:rPr>
        <w:t xml:space="preserve"> </w:t>
      </w:r>
      <w:r w:rsidRPr="002257DD">
        <w:rPr>
          <w:rFonts w:eastAsiaTheme="minorEastAsia" w:hAnsi="Calibri" w:cs="News Gothic MT"/>
          <w:bCs/>
          <w:kern w:val="24"/>
        </w:rPr>
        <w:t xml:space="preserve">Drill A </w:t>
      </w:r>
      <w:r>
        <w:rPr>
          <w:rFonts w:eastAsiaTheme="minorEastAsia" w:hAnsi="Calibri" w:cs="News Gothic MT"/>
          <w:bCs/>
          <w:kern w:val="24"/>
        </w:rPr>
        <w:t>is a 300</w:t>
      </w:r>
      <w:r w:rsidR="004E0E85">
        <w:rPr>
          <w:rFonts w:eastAsiaTheme="minorEastAsia" w:hAnsi="Calibri" w:cs="News Gothic MT"/>
          <w:bCs/>
          <w:kern w:val="24"/>
        </w:rPr>
        <w:t xml:space="preserve"> </w:t>
      </w:r>
      <w:r>
        <w:rPr>
          <w:rFonts w:eastAsiaTheme="minorEastAsia" w:hAnsi="Calibri" w:cs="News Gothic MT"/>
          <w:bCs/>
          <w:kern w:val="24"/>
        </w:rPr>
        <w:t>W drill with an output power of 165</w:t>
      </w:r>
      <w:r w:rsidR="004E0E85">
        <w:rPr>
          <w:rFonts w:eastAsiaTheme="minorEastAsia" w:hAnsi="Calibri" w:cs="News Gothic MT"/>
          <w:bCs/>
          <w:kern w:val="24"/>
        </w:rPr>
        <w:t xml:space="preserve"> </w:t>
      </w:r>
      <w:r>
        <w:rPr>
          <w:rFonts w:eastAsiaTheme="minorEastAsia" w:hAnsi="Calibri" w:cs="News Gothic MT"/>
          <w:bCs/>
          <w:kern w:val="24"/>
        </w:rPr>
        <w:t>W.</w:t>
      </w:r>
    </w:p>
    <w:p w14:paraId="7549E66E" w14:textId="2CC1A3EE" w:rsidR="002257DD" w:rsidRDefault="002257DD" w:rsidP="002257DD">
      <w:pPr>
        <w:spacing w:after="0" w:line="240" w:lineRule="auto"/>
        <w:ind w:left="255"/>
        <w:rPr>
          <w:rFonts w:eastAsiaTheme="minorEastAsia" w:hAnsi="Calibri" w:cs="News Gothic MT"/>
          <w:bCs/>
          <w:kern w:val="24"/>
        </w:rPr>
      </w:pPr>
      <w:r>
        <w:rPr>
          <w:rFonts w:eastAsiaTheme="minorEastAsia" w:hAnsi="Calibri" w:cs="News Gothic MT"/>
          <w:bCs/>
          <w:kern w:val="24"/>
        </w:rPr>
        <w:t xml:space="preserve">    Drill B is a 1100</w:t>
      </w:r>
      <w:r w:rsidR="004E0E85">
        <w:rPr>
          <w:rFonts w:eastAsiaTheme="minorEastAsia" w:hAnsi="Calibri" w:cs="News Gothic MT"/>
          <w:bCs/>
          <w:kern w:val="24"/>
        </w:rPr>
        <w:t xml:space="preserve"> </w:t>
      </w:r>
      <w:r>
        <w:rPr>
          <w:rFonts w:eastAsiaTheme="minorEastAsia" w:hAnsi="Calibri" w:cs="News Gothic MT"/>
          <w:bCs/>
          <w:kern w:val="24"/>
        </w:rPr>
        <w:t>W drill with an output power of 520</w:t>
      </w:r>
      <w:r w:rsidR="004E0E85">
        <w:rPr>
          <w:rFonts w:eastAsiaTheme="minorEastAsia" w:hAnsi="Calibri" w:cs="News Gothic MT"/>
          <w:bCs/>
          <w:kern w:val="24"/>
        </w:rPr>
        <w:t xml:space="preserve"> </w:t>
      </w:r>
      <w:r>
        <w:rPr>
          <w:rFonts w:eastAsiaTheme="minorEastAsia" w:hAnsi="Calibri" w:cs="News Gothic MT"/>
          <w:bCs/>
          <w:kern w:val="24"/>
        </w:rPr>
        <w:t>W.</w:t>
      </w:r>
    </w:p>
    <w:p w14:paraId="2F1A103C" w14:textId="3E610A97" w:rsidR="002257DD" w:rsidRDefault="002257DD" w:rsidP="00021AD9">
      <w:pPr>
        <w:spacing w:before="160"/>
        <w:ind w:left="255"/>
        <w:rPr>
          <w:rFonts w:eastAsiaTheme="minorEastAsia" w:hAnsi="Calibri" w:cs="News Gothic MT"/>
          <w:bCs/>
          <w:kern w:val="24"/>
        </w:rPr>
      </w:pPr>
      <w:r>
        <w:rPr>
          <w:rFonts w:eastAsiaTheme="minorEastAsia" w:hAnsi="Calibri" w:cs="News Gothic MT"/>
          <w:bCs/>
          <w:kern w:val="24"/>
        </w:rPr>
        <w:t xml:space="preserve">    </w:t>
      </w:r>
      <w:r w:rsidR="00501BE3">
        <w:rPr>
          <w:rFonts w:eastAsiaTheme="minorEastAsia" w:hAnsi="Calibri" w:cs="News Gothic MT"/>
          <w:bCs/>
          <w:kern w:val="24"/>
        </w:rPr>
        <w:t>Explain w</w:t>
      </w:r>
      <w:r>
        <w:rPr>
          <w:rFonts w:eastAsiaTheme="minorEastAsia" w:hAnsi="Calibri" w:cs="News Gothic MT"/>
          <w:bCs/>
          <w:kern w:val="24"/>
        </w:rPr>
        <w:t>hich drill is the more efficient at transferring useful energy?</w:t>
      </w:r>
      <w:r w:rsidR="00DC047A">
        <w:rPr>
          <w:rFonts w:eastAsiaTheme="minorEastAsia" w:hAnsi="Calibri" w:cs="News Gothic MT"/>
          <w:bCs/>
          <w:kern w:val="24"/>
        </w:rPr>
        <w:t xml:space="preserve"> (3)</w:t>
      </w:r>
    </w:p>
    <w:p w14:paraId="15EDAB89" w14:textId="77777777" w:rsidR="00534C2E" w:rsidRDefault="00534C2E" w:rsidP="00021AD9">
      <w:pPr>
        <w:spacing w:before="160"/>
        <w:ind w:left="255"/>
        <w:rPr>
          <w:rFonts w:eastAsiaTheme="minorEastAsia" w:hAnsi="Calibri" w:cs="News Gothic MT"/>
          <w:bCs/>
          <w:kern w:val="24"/>
        </w:rPr>
      </w:pPr>
    </w:p>
    <w:p w14:paraId="59DA6329" w14:textId="77777777" w:rsidR="00534C2E" w:rsidRDefault="00534C2E" w:rsidP="00021AD9">
      <w:pPr>
        <w:spacing w:before="160"/>
        <w:ind w:left="255"/>
        <w:rPr>
          <w:rFonts w:eastAsiaTheme="minorEastAsia" w:hAnsi="Calibri" w:cs="News Gothic MT"/>
          <w:bCs/>
          <w:kern w:val="24"/>
        </w:rPr>
      </w:pPr>
    </w:p>
    <w:p w14:paraId="2A1B052C" w14:textId="77777777" w:rsidR="00534C2E" w:rsidRDefault="00534C2E" w:rsidP="00021AD9">
      <w:pPr>
        <w:spacing w:before="160"/>
        <w:ind w:left="255"/>
        <w:rPr>
          <w:rFonts w:eastAsiaTheme="minorEastAsia" w:hAnsi="Calibri" w:cs="News Gothic MT"/>
          <w:bCs/>
          <w:kern w:val="24"/>
        </w:rPr>
      </w:pPr>
    </w:p>
    <w:p w14:paraId="69A22453" w14:textId="77777777" w:rsidR="00534C2E" w:rsidRDefault="00534C2E" w:rsidP="00021AD9">
      <w:pPr>
        <w:spacing w:before="160"/>
        <w:ind w:left="255"/>
        <w:rPr>
          <w:rFonts w:eastAsiaTheme="minorEastAsia" w:hAnsi="Calibri" w:cs="News Gothic MT"/>
          <w:bCs/>
          <w:kern w:val="24"/>
        </w:rPr>
      </w:pPr>
    </w:p>
    <w:p w14:paraId="0C587EF7" w14:textId="77777777" w:rsidR="00534C2E" w:rsidRDefault="00534C2E" w:rsidP="00021AD9">
      <w:pPr>
        <w:spacing w:before="160"/>
        <w:ind w:left="255"/>
        <w:rPr>
          <w:rFonts w:eastAsiaTheme="minorEastAsia" w:hAnsi="Calibri" w:cs="News Gothic MT"/>
          <w:bCs/>
          <w:kern w:val="24"/>
        </w:rPr>
      </w:pP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r>
      <w:r>
        <w:rPr>
          <w:rFonts w:eastAsiaTheme="minorEastAsia" w:hAnsi="Calibri" w:cs="News Gothic MT"/>
          <w:bCs/>
          <w:kern w:val="24"/>
        </w:rPr>
        <w:tab/>
        <w:t>Most efficient drill = …………………………………</w:t>
      </w:r>
      <w:proofErr w:type="gramStart"/>
      <w:r>
        <w:rPr>
          <w:rFonts w:eastAsiaTheme="minorEastAsia" w:hAnsi="Calibri" w:cs="News Gothic MT"/>
          <w:bCs/>
          <w:kern w:val="24"/>
        </w:rPr>
        <w:t>…..</w:t>
      </w:r>
      <w:proofErr w:type="gramEnd"/>
    </w:p>
    <w:p w14:paraId="3A0B720B" w14:textId="77777777" w:rsidR="002257DD" w:rsidRDefault="002257DD" w:rsidP="00021AD9">
      <w:pPr>
        <w:spacing w:before="160"/>
        <w:ind w:left="255"/>
        <w:rPr>
          <w:rFonts w:eastAsiaTheme="minorEastAsia" w:hAnsi="Calibri" w:cs="News Gothic MT"/>
          <w:bCs/>
          <w:kern w:val="24"/>
        </w:rPr>
      </w:pPr>
    </w:p>
    <w:p w14:paraId="6422DF32" w14:textId="77777777" w:rsidR="002257DD" w:rsidRDefault="002257DD" w:rsidP="00021AD9">
      <w:pPr>
        <w:spacing w:before="160"/>
        <w:ind w:left="255"/>
        <w:rPr>
          <w:rFonts w:eastAsiaTheme="minorEastAsia" w:hAnsi="Calibri" w:cs="News Gothic MT"/>
          <w:bCs/>
          <w:kern w:val="24"/>
        </w:rPr>
      </w:pPr>
      <w:r>
        <w:rPr>
          <w:rFonts w:eastAsiaTheme="minorEastAsia" w:hAnsi="Calibri" w:cs="News Gothic MT"/>
          <w:bCs/>
          <w:kern w:val="24"/>
        </w:rPr>
        <w:t xml:space="preserve">13. </w:t>
      </w:r>
      <w:r w:rsidR="008C62B9">
        <w:rPr>
          <w:rFonts w:eastAsiaTheme="minorEastAsia" w:hAnsi="Calibri" w:cs="News Gothic MT"/>
          <w:bCs/>
          <w:kern w:val="24"/>
        </w:rPr>
        <w:t xml:space="preserve">Describe </w:t>
      </w:r>
      <w:r w:rsidR="000F61CC">
        <w:rPr>
          <w:rFonts w:eastAsiaTheme="minorEastAsia" w:hAnsi="Calibri" w:cs="News Gothic MT"/>
          <w:bCs/>
          <w:kern w:val="24"/>
        </w:rPr>
        <w:t>two ways</w:t>
      </w:r>
      <w:r w:rsidR="008C62B9">
        <w:rPr>
          <w:rFonts w:eastAsiaTheme="minorEastAsia" w:hAnsi="Calibri" w:cs="News Gothic MT"/>
          <w:bCs/>
          <w:kern w:val="24"/>
        </w:rPr>
        <w:t xml:space="preserve"> you could increase the efficiency</w:t>
      </w:r>
      <w:r w:rsidR="000F61CC">
        <w:rPr>
          <w:rFonts w:eastAsiaTheme="minorEastAsia" w:hAnsi="Calibri" w:cs="News Gothic MT"/>
          <w:bCs/>
          <w:kern w:val="24"/>
        </w:rPr>
        <w:t xml:space="preserve"> of a household central heating system.</w:t>
      </w:r>
      <w:r w:rsidR="00B0227F">
        <w:rPr>
          <w:rFonts w:eastAsiaTheme="minorEastAsia" w:hAnsi="Calibri" w:cs="News Gothic MT"/>
          <w:bCs/>
          <w:kern w:val="24"/>
        </w:rPr>
        <w:t xml:space="preserve"> (2)</w:t>
      </w:r>
    </w:p>
    <w:p w14:paraId="28D95AC8" w14:textId="77777777" w:rsidR="000F61CC" w:rsidRDefault="00534C2E" w:rsidP="00021AD9">
      <w:pPr>
        <w:spacing w:before="160"/>
        <w:ind w:left="255"/>
      </w:pPr>
      <w:r>
        <w:rPr>
          <w:rFonts w:eastAsiaTheme="minorEastAsia" w:hAnsi="Calibri" w:cs="News Gothic MT"/>
          <w:bCs/>
          <w:kern w:val="24"/>
        </w:rPr>
        <w:tab/>
      </w:r>
      <w:bookmarkStart w:id="7" w:name="_Hlk485584782"/>
      <w:r>
        <w:t>…………………………………………………………………………………………………………………………………………………………….</w:t>
      </w:r>
    </w:p>
    <w:p w14:paraId="357C676D" w14:textId="77777777" w:rsidR="00534C2E" w:rsidRDefault="00534C2E" w:rsidP="00021AD9">
      <w:pPr>
        <w:spacing w:before="160"/>
        <w:ind w:left="255"/>
      </w:pPr>
      <w:r>
        <w:tab/>
        <w:t>…………………………………………………………………………………………………………………………………………………………….</w:t>
      </w:r>
    </w:p>
    <w:p w14:paraId="00987FFE" w14:textId="77777777" w:rsidR="00534C2E" w:rsidRDefault="00534C2E" w:rsidP="00021AD9">
      <w:pPr>
        <w:spacing w:before="160"/>
        <w:ind w:left="255"/>
      </w:pPr>
      <w:r>
        <w:tab/>
        <w:t>…………………………………………………………………………………………………………………………………………………………….</w:t>
      </w:r>
    </w:p>
    <w:p w14:paraId="7572DA02" w14:textId="77777777" w:rsidR="00534C2E" w:rsidRDefault="00534C2E" w:rsidP="00021AD9">
      <w:pPr>
        <w:spacing w:before="160"/>
        <w:ind w:left="255"/>
      </w:pPr>
      <w:r>
        <w:tab/>
        <w:t>…………………………………………………………………………………………………………………………………………………………….</w:t>
      </w:r>
    </w:p>
    <w:p w14:paraId="52227B68" w14:textId="77777777" w:rsidR="00695322" w:rsidRDefault="00695322" w:rsidP="00021AD9">
      <w:pPr>
        <w:spacing w:before="160"/>
        <w:ind w:left="255"/>
      </w:pPr>
    </w:p>
    <w:bookmarkEnd w:id="7"/>
    <w:p w14:paraId="0FE533C1" w14:textId="77777777" w:rsidR="00695322" w:rsidRDefault="00695322" w:rsidP="001538B2">
      <w:pPr>
        <w:spacing w:after="0"/>
        <w:ind w:left="255" w:hanging="255"/>
        <w:rPr>
          <w:rFonts w:eastAsiaTheme="minorEastAsia" w:hAnsi="Calibri" w:cs="News Gothic MT"/>
          <w:b/>
          <w:bCs/>
          <w:kern w:val="24"/>
          <w:sz w:val="28"/>
          <w:szCs w:val="28"/>
          <w:u w:val="single"/>
        </w:rPr>
      </w:pPr>
      <w:r w:rsidRPr="00232CF9">
        <w:rPr>
          <w:rFonts w:eastAsiaTheme="minorEastAsia" w:hAnsi="Calibri" w:cs="News Gothic MT"/>
          <w:b/>
          <w:bCs/>
          <w:kern w:val="24"/>
          <w:sz w:val="28"/>
          <w:szCs w:val="28"/>
        </w:rPr>
        <w:t>D</w:t>
      </w:r>
      <w:r w:rsidR="00232CF9" w:rsidRPr="00232CF9">
        <w:rPr>
          <w:rFonts w:eastAsiaTheme="minorEastAsia" w:hAnsi="Calibri" w:cs="News Gothic MT"/>
          <w:b/>
          <w:bCs/>
          <w:kern w:val="24"/>
          <w:sz w:val="28"/>
          <w:szCs w:val="28"/>
        </w:rPr>
        <w:t>.</w:t>
      </w:r>
      <w:r w:rsidRPr="00232CF9">
        <w:rPr>
          <w:rFonts w:eastAsiaTheme="minorEastAsia" w:hAnsi="Calibri" w:cs="News Gothic MT"/>
          <w:b/>
          <w:bCs/>
          <w:kern w:val="24"/>
          <w:sz w:val="28"/>
          <w:szCs w:val="28"/>
        </w:rPr>
        <w:t xml:space="preserve"> </w:t>
      </w:r>
      <w:r>
        <w:rPr>
          <w:rFonts w:eastAsiaTheme="minorEastAsia" w:hAnsi="Calibri" w:cs="News Gothic MT"/>
          <w:b/>
          <w:bCs/>
          <w:kern w:val="24"/>
          <w:sz w:val="28"/>
          <w:szCs w:val="28"/>
          <w:u w:val="single"/>
        </w:rPr>
        <w:t xml:space="preserve">National and global energy resources – renewable and non-renewable energy </w:t>
      </w:r>
    </w:p>
    <w:p w14:paraId="66FF26F6" w14:textId="5F1AF9E9" w:rsidR="00695322" w:rsidRPr="00A272AA" w:rsidRDefault="00695322" w:rsidP="00695322">
      <w:pPr>
        <w:spacing w:after="0"/>
        <w:ind w:left="255"/>
        <w:rPr>
          <w:rFonts w:eastAsiaTheme="minorEastAsia" w:hAnsi="Calibri" w:cs="News Gothic MT"/>
          <w:b/>
          <w:bCs/>
          <w:kern w:val="24"/>
          <w:sz w:val="28"/>
          <w:szCs w:val="28"/>
          <w:u w:val="single"/>
        </w:rPr>
      </w:pPr>
      <w:r w:rsidRPr="00A272AA">
        <w:rPr>
          <w:rFonts w:eastAsiaTheme="minorEastAsia" w:hAnsi="Calibri" w:cs="News Gothic MT"/>
          <w:b/>
          <w:bCs/>
          <w:kern w:val="24"/>
          <w:sz w:val="28"/>
          <w:szCs w:val="28"/>
        </w:rPr>
        <w:t xml:space="preserve"> </w:t>
      </w:r>
      <w:r>
        <w:rPr>
          <w:rFonts w:eastAsiaTheme="minorEastAsia" w:hAnsi="Calibri" w:cs="News Gothic MT"/>
          <w:b/>
          <w:bCs/>
          <w:kern w:val="24"/>
          <w:sz w:val="28"/>
          <w:szCs w:val="28"/>
          <w:u w:val="single"/>
        </w:rPr>
        <w:t>resources and patterns in energy use</w:t>
      </w:r>
    </w:p>
    <w:p w14:paraId="65869FE1" w14:textId="77777777" w:rsidR="0069594B" w:rsidRPr="002257DD" w:rsidRDefault="000F61CC" w:rsidP="00021AD9">
      <w:pPr>
        <w:spacing w:before="160"/>
        <w:ind w:left="255"/>
        <w:rPr>
          <w:rFonts w:eastAsiaTheme="minorEastAsia" w:hAnsi="Calibri" w:cs="News Gothic MT"/>
          <w:bCs/>
          <w:kern w:val="24"/>
        </w:rPr>
      </w:pPr>
      <w:r>
        <w:rPr>
          <w:rFonts w:eastAsiaTheme="minorEastAsia" w:hAnsi="Calibri" w:cs="News Gothic MT"/>
          <w:bCs/>
          <w:kern w:val="24"/>
        </w:rPr>
        <w:t xml:space="preserve">14. </w:t>
      </w:r>
      <w:r w:rsidR="0069594B">
        <w:rPr>
          <w:rFonts w:eastAsiaTheme="minorEastAsia" w:hAnsi="Calibri" w:cs="News Gothic MT"/>
          <w:bCs/>
          <w:kern w:val="24"/>
        </w:rPr>
        <w:t>Name four renewable and four non-renewable energy resources</w:t>
      </w:r>
      <w:r w:rsidR="0049369B">
        <w:rPr>
          <w:rFonts w:eastAsiaTheme="minorEastAsia" w:hAnsi="Calibri" w:cs="News Gothic MT"/>
          <w:bCs/>
          <w:kern w:val="24"/>
        </w:rPr>
        <w:t>.</w:t>
      </w:r>
      <w:r w:rsidR="00DC047A">
        <w:rPr>
          <w:rFonts w:eastAsiaTheme="minorEastAsia" w:hAnsi="Calibri" w:cs="News Gothic MT"/>
          <w:bCs/>
          <w:kern w:val="24"/>
        </w:rPr>
        <w:t xml:space="preserve"> (2)</w:t>
      </w:r>
    </w:p>
    <w:tbl>
      <w:tblPr>
        <w:tblStyle w:val="TableGrid"/>
        <w:tblW w:w="0" w:type="auto"/>
        <w:jc w:val="center"/>
        <w:tblLook w:val="04A0" w:firstRow="1" w:lastRow="0" w:firstColumn="1" w:lastColumn="0" w:noHBand="0" w:noVBand="1"/>
      </w:tblPr>
      <w:tblGrid>
        <w:gridCol w:w="3614"/>
        <w:gridCol w:w="3615"/>
      </w:tblGrid>
      <w:tr w:rsidR="0069594B" w14:paraId="22418591" w14:textId="77777777" w:rsidTr="00232CF9">
        <w:trPr>
          <w:trHeight w:val="407"/>
          <w:jc w:val="center"/>
        </w:trPr>
        <w:tc>
          <w:tcPr>
            <w:tcW w:w="7229" w:type="dxa"/>
            <w:gridSpan w:val="2"/>
            <w:vAlign w:val="center"/>
          </w:tcPr>
          <w:p w14:paraId="78B065E2" w14:textId="77777777" w:rsidR="0069594B" w:rsidRPr="0069594B" w:rsidRDefault="0069594B" w:rsidP="0049369B">
            <w:pPr>
              <w:rPr>
                <w:rFonts w:eastAsiaTheme="minorEastAsia" w:hAnsi="Calibri" w:cs="News Gothic MT"/>
                <w:bCs/>
                <w:kern w:val="24"/>
                <w:sz w:val="28"/>
                <w:szCs w:val="28"/>
              </w:rPr>
            </w:pPr>
            <w:r>
              <w:rPr>
                <w:rFonts w:eastAsiaTheme="minorEastAsia" w:hAnsi="Calibri" w:cs="News Gothic MT"/>
                <w:bCs/>
                <w:kern w:val="24"/>
                <w:sz w:val="28"/>
                <w:szCs w:val="28"/>
              </w:rPr>
              <w:t xml:space="preserve">                                     </w:t>
            </w:r>
            <w:r w:rsidRPr="0069594B">
              <w:rPr>
                <w:rFonts w:eastAsiaTheme="minorEastAsia" w:hAnsi="Calibri" w:cs="News Gothic MT"/>
                <w:bCs/>
                <w:kern w:val="24"/>
                <w:sz w:val="28"/>
                <w:szCs w:val="28"/>
              </w:rPr>
              <w:t>Energy Resources</w:t>
            </w:r>
          </w:p>
        </w:tc>
      </w:tr>
      <w:tr w:rsidR="0069594B" w14:paraId="4039A7A8" w14:textId="77777777" w:rsidTr="00232CF9">
        <w:trPr>
          <w:trHeight w:val="412"/>
          <w:jc w:val="center"/>
        </w:trPr>
        <w:tc>
          <w:tcPr>
            <w:tcW w:w="3614" w:type="dxa"/>
            <w:vAlign w:val="center"/>
          </w:tcPr>
          <w:p w14:paraId="46ADC5E5" w14:textId="77777777" w:rsidR="0069594B" w:rsidRPr="0049369B" w:rsidRDefault="0049369B" w:rsidP="0049369B">
            <w:pPr>
              <w:rPr>
                <w:rFonts w:eastAsiaTheme="minorEastAsia" w:hAnsi="Calibri" w:cs="News Gothic MT"/>
                <w:bCs/>
                <w:kern w:val="24"/>
                <w:sz w:val="28"/>
                <w:szCs w:val="28"/>
              </w:rPr>
            </w:pPr>
            <w:r>
              <w:rPr>
                <w:rFonts w:eastAsiaTheme="minorEastAsia" w:hAnsi="Calibri" w:cs="News Gothic MT"/>
                <w:bCs/>
                <w:kern w:val="24"/>
                <w:sz w:val="28"/>
                <w:szCs w:val="28"/>
              </w:rPr>
              <w:t xml:space="preserve">    </w:t>
            </w:r>
            <w:r w:rsidRPr="0049369B">
              <w:rPr>
                <w:rFonts w:eastAsiaTheme="minorEastAsia" w:hAnsi="Calibri" w:cs="News Gothic MT"/>
                <w:bCs/>
                <w:kern w:val="24"/>
                <w:sz w:val="28"/>
                <w:szCs w:val="28"/>
              </w:rPr>
              <w:t>Renewable resources</w:t>
            </w:r>
          </w:p>
        </w:tc>
        <w:tc>
          <w:tcPr>
            <w:tcW w:w="3615" w:type="dxa"/>
            <w:vAlign w:val="center"/>
          </w:tcPr>
          <w:p w14:paraId="138DC134" w14:textId="77777777" w:rsidR="0069594B" w:rsidRPr="0049369B" w:rsidRDefault="0049369B" w:rsidP="0049369B">
            <w:pPr>
              <w:rPr>
                <w:rFonts w:eastAsiaTheme="minorEastAsia" w:hAnsi="Calibri" w:cs="News Gothic MT"/>
                <w:bCs/>
                <w:kern w:val="24"/>
                <w:sz w:val="28"/>
                <w:szCs w:val="28"/>
              </w:rPr>
            </w:pPr>
            <w:r>
              <w:rPr>
                <w:rFonts w:eastAsiaTheme="minorEastAsia" w:hAnsi="Calibri" w:cs="News Gothic MT"/>
                <w:bCs/>
                <w:kern w:val="24"/>
                <w:sz w:val="28"/>
                <w:szCs w:val="28"/>
              </w:rPr>
              <w:t xml:space="preserve">   </w:t>
            </w:r>
            <w:r w:rsidRPr="0049369B">
              <w:rPr>
                <w:rFonts w:eastAsiaTheme="minorEastAsia" w:hAnsi="Calibri" w:cs="News Gothic MT"/>
                <w:bCs/>
                <w:kern w:val="24"/>
                <w:sz w:val="28"/>
                <w:szCs w:val="28"/>
              </w:rPr>
              <w:t>Non-renewable resources</w:t>
            </w:r>
          </w:p>
        </w:tc>
      </w:tr>
      <w:tr w:rsidR="0069594B" w14:paraId="2C0C15C4" w14:textId="77777777" w:rsidTr="00232CF9">
        <w:trPr>
          <w:jc w:val="center"/>
        </w:trPr>
        <w:tc>
          <w:tcPr>
            <w:tcW w:w="3614" w:type="dxa"/>
          </w:tcPr>
          <w:p w14:paraId="7EE1A19B" w14:textId="77777777" w:rsidR="0069594B" w:rsidRDefault="0069594B" w:rsidP="00021AD9">
            <w:pPr>
              <w:spacing w:before="160"/>
              <w:rPr>
                <w:rFonts w:eastAsiaTheme="minorEastAsia" w:hAnsi="Calibri" w:cs="News Gothic MT"/>
                <w:bCs/>
                <w:kern w:val="24"/>
              </w:rPr>
            </w:pPr>
          </w:p>
        </w:tc>
        <w:tc>
          <w:tcPr>
            <w:tcW w:w="3615" w:type="dxa"/>
          </w:tcPr>
          <w:p w14:paraId="3101C5C0" w14:textId="77777777" w:rsidR="0069594B" w:rsidRDefault="0069594B" w:rsidP="00021AD9">
            <w:pPr>
              <w:spacing w:before="160"/>
              <w:rPr>
                <w:rFonts w:eastAsiaTheme="minorEastAsia" w:hAnsi="Calibri" w:cs="News Gothic MT"/>
                <w:bCs/>
                <w:kern w:val="24"/>
              </w:rPr>
            </w:pPr>
          </w:p>
        </w:tc>
      </w:tr>
      <w:tr w:rsidR="0069594B" w14:paraId="3C1CFDF6" w14:textId="77777777" w:rsidTr="00232CF9">
        <w:trPr>
          <w:jc w:val="center"/>
        </w:trPr>
        <w:tc>
          <w:tcPr>
            <w:tcW w:w="3614" w:type="dxa"/>
          </w:tcPr>
          <w:p w14:paraId="66ABD0D3" w14:textId="77777777" w:rsidR="0069594B" w:rsidRDefault="0069594B" w:rsidP="00021AD9">
            <w:pPr>
              <w:spacing w:before="160"/>
              <w:rPr>
                <w:rFonts w:eastAsiaTheme="minorEastAsia" w:hAnsi="Calibri" w:cs="News Gothic MT"/>
                <w:bCs/>
                <w:kern w:val="24"/>
              </w:rPr>
            </w:pPr>
          </w:p>
        </w:tc>
        <w:tc>
          <w:tcPr>
            <w:tcW w:w="3615" w:type="dxa"/>
          </w:tcPr>
          <w:p w14:paraId="68771993" w14:textId="77777777" w:rsidR="0069594B" w:rsidRDefault="0069594B" w:rsidP="00021AD9">
            <w:pPr>
              <w:spacing w:before="160"/>
              <w:rPr>
                <w:rFonts w:eastAsiaTheme="minorEastAsia" w:hAnsi="Calibri" w:cs="News Gothic MT"/>
                <w:bCs/>
                <w:kern w:val="24"/>
              </w:rPr>
            </w:pPr>
          </w:p>
        </w:tc>
      </w:tr>
      <w:tr w:rsidR="0069594B" w14:paraId="53ECBFB2" w14:textId="77777777" w:rsidTr="00232CF9">
        <w:trPr>
          <w:jc w:val="center"/>
        </w:trPr>
        <w:tc>
          <w:tcPr>
            <w:tcW w:w="3614" w:type="dxa"/>
          </w:tcPr>
          <w:p w14:paraId="3F478CE0" w14:textId="77777777" w:rsidR="0069594B" w:rsidRDefault="0069594B" w:rsidP="00021AD9">
            <w:pPr>
              <w:spacing w:before="160"/>
              <w:rPr>
                <w:rFonts w:eastAsiaTheme="minorEastAsia" w:hAnsi="Calibri" w:cs="News Gothic MT"/>
                <w:bCs/>
                <w:kern w:val="24"/>
              </w:rPr>
            </w:pPr>
          </w:p>
        </w:tc>
        <w:tc>
          <w:tcPr>
            <w:tcW w:w="3615" w:type="dxa"/>
          </w:tcPr>
          <w:p w14:paraId="36F4444B" w14:textId="77777777" w:rsidR="0069594B" w:rsidRDefault="0069594B" w:rsidP="00021AD9">
            <w:pPr>
              <w:spacing w:before="160"/>
              <w:rPr>
                <w:rFonts w:eastAsiaTheme="minorEastAsia" w:hAnsi="Calibri" w:cs="News Gothic MT"/>
                <w:bCs/>
                <w:kern w:val="24"/>
              </w:rPr>
            </w:pPr>
          </w:p>
        </w:tc>
      </w:tr>
      <w:tr w:rsidR="0049369B" w14:paraId="6E48C435" w14:textId="77777777" w:rsidTr="00232CF9">
        <w:trPr>
          <w:jc w:val="center"/>
        </w:trPr>
        <w:tc>
          <w:tcPr>
            <w:tcW w:w="3614" w:type="dxa"/>
          </w:tcPr>
          <w:p w14:paraId="3C82F052" w14:textId="77777777" w:rsidR="0049369B" w:rsidRDefault="0049369B" w:rsidP="00021AD9">
            <w:pPr>
              <w:spacing w:before="160"/>
              <w:rPr>
                <w:rFonts w:eastAsiaTheme="minorEastAsia" w:hAnsi="Calibri" w:cs="News Gothic MT"/>
                <w:bCs/>
                <w:kern w:val="24"/>
              </w:rPr>
            </w:pPr>
          </w:p>
        </w:tc>
        <w:tc>
          <w:tcPr>
            <w:tcW w:w="3615" w:type="dxa"/>
          </w:tcPr>
          <w:p w14:paraId="064A5FC5" w14:textId="77777777" w:rsidR="0049369B" w:rsidRDefault="0049369B" w:rsidP="00021AD9">
            <w:pPr>
              <w:spacing w:before="160"/>
              <w:rPr>
                <w:rFonts w:eastAsiaTheme="minorEastAsia" w:hAnsi="Calibri" w:cs="News Gothic MT"/>
                <w:bCs/>
                <w:kern w:val="24"/>
              </w:rPr>
            </w:pPr>
          </w:p>
        </w:tc>
      </w:tr>
    </w:tbl>
    <w:p w14:paraId="789C1591" w14:textId="77777777" w:rsidR="0049369B" w:rsidRDefault="0049369B" w:rsidP="00021AD9">
      <w:pPr>
        <w:spacing w:before="160"/>
        <w:ind w:left="255"/>
        <w:rPr>
          <w:rFonts w:eastAsiaTheme="minorEastAsia" w:hAnsi="Calibri" w:cs="News Gothic MT"/>
          <w:bCs/>
          <w:kern w:val="24"/>
        </w:rPr>
      </w:pPr>
    </w:p>
    <w:p w14:paraId="16F466AC" w14:textId="77777777" w:rsidR="00232CF9" w:rsidRDefault="0049369B" w:rsidP="00021AD9">
      <w:pPr>
        <w:spacing w:before="160"/>
        <w:ind w:left="255"/>
        <w:rPr>
          <w:rFonts w:eastAsiaTheme="minorEastAsia" w:hAnsi="Calibri" w:cs="News Gothic MT"/>
          <w:bCs/>
          <w:kern w:val="24"/>
        </w:rPr>
      </w:pPr>
      <w:r>
        <w:rPr>
          <w:rFonts w:eastAsiaTheme="minorEastAsia" w:hAnsi="Calibri" w:cs="News Gothic MT"/>
          <w:bCs/>
          <w:kern w:val="24"/>
        </w:rPr>
        <w:lastRenderedPageBreak/>
        <w:t xml:space="preserve"> </w:t>
      </w:r>
    </w:p>
    <w:p w14:paraId="391385DD" w14:textId="005A36FE" w:rsidR="000F61CC" w:rsidRDefault="00733FF3" w:rsidP="00021AD9">
      <w:pPr>
        <w:spacing w:before="160"/>
        <w:ind w:left="255"/>
      </w:pPr>
      <w:r>
        <w:rPr>
          <w:noProof/>
          <w:lang w:val="en-US"/>
        </w:rPr>
        <w:drawing>
          <wp:anchor distT="0" distB="0" distL="114300" distR="114300" simplePos="0" relativeHeight="251669504" behindDoc="0" locked="0" layoutInCell="1" allowOverlap="1" wp14:anchorId="770C1BDD" wp14:editId="2695F6DB">
            <wp:simplePos x="0" y="0"/>
            <wp:positionH relativeFrom="column">
              <wp:posOffset>1753402</wp:posOffset>
            </wp:positionH>
            <wp:positionV relativeFrom="paragraph">
              <wp:posOffset>210051</wp:posOffset>
            </wp:positionV>
            <wp:extent cx="2857500" cy="1447800"/>
            <wp:effectExtent l="0" t="0" r="0" b="0"/>
            <wp:wrapNone/>
            <wp:docPr id="18" name="Picture 18" descr="Image result for electric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electric car"/>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Lst>
                    </a:blip>
                    <a:srcRect/>
                    <a:stretch>
                      <a:fillRect/>
                    </a:stretch>
                  </pic:blipFill>
                  <pic:spPr bwMode="auto">
                    <a:xfrm>
                      <a:off x="0" y="0"/>
                      <a:ext cx="2857500" cy="1447800"/>
                    </a:xfrm>
                    <a:prstGeom prst="rect">
                      <a:avLst/>
                    </a:prstGeom>
                    <a:noFill/>
                    <a:ln w="9525">
                      <a:noFill/>
                      <a:miter lim="800000"/>
                      <a:headEnd/>
                      <a:tailEnd/>
                    </a:ln>
                  </pic:spPr>
                </pic:pic>
              </a:graphicData>
            </a:graphic>
          </wp:anchor>
        </w:drawing>
      </w:r>
      <w:r w:rsidR="0049369B">
        <w:rPr>
          <w:rFonts w:eastAsiaTheme="minorEastAsia" w:hAnsi="Calibri" w:cs="News Gothic MT"/>
          <w:bCs/>
          <w:kern w:val="24"/>
        </w:rPr>
        <w:t xml:space="preserve">15. </w:t>
      </w:r>
      <w:r w:rsidR="004E0E85">
        <w:rPr>
          <w:rFonts w:eastAsiaTheme="minorEastAsia" w:hAnsi="Calibri" w:cs="News Gothic MT"/>
          <w:bCs/>
          <w:kern w:val="24"/>
        </w:rPr>
        <w:t>An</w:t>
      </w:r>
      <w:r w:rsidR="00587082">
        <w:t xml:space="preserve"> electric car uses no fossil fuels to run its motor.</w:t>
      </w:r>
    </w:p>
    <w:p w14:paraId="3D033DA9" w14:textId="77777777" w:rsidR="00587082" w:rsidRDefault="00587082" w:rsidP="00021AD9">
      <w:pPr>
        <w:spacing w:before="160"/>
        <w:ind w:left="255"/>
      </w:pPr>
    </w:p>
    <w:p w14:paraId="40615616" w14:textId="77777777" w:rsidR="00587082" w:rsidRDefault="00587082" w:rsidP="00021AD9">
      <w:pPr>
        <w:spacing w:before="160"/>
        <w:ind w:left="255"/>
      </w:pPr>
    </w:p>
    <w:p w14:paraId="71304DBA" w14:textId="77777777" w:rsidR="00587082" w:rsidRDefault="00587082" w:rsidP="00021AD9">
      <w:pPr>
        <w:spacing w:before="160"/>
        <w:ind w:left="255"/>
      </w:pPr>
    </w:p>
    <w:p w14:paraId="6522BA33" w14:textId="77777777" w:rsidR="00587082" w:rsidRPr="002257DD" w:rsidRDefault="00587082" w:rsidP="00021AD9">
      <w:pPr>
        <w:spacing w:before="160"/>
        <w:ind w:left="255"/>
        <w:rPr>
          <w:rFonts w:eastAsiaTheme="minorEastAsia" w:hAnsi="Calibri" w:cs="News Gothic MT"/>
          <w:bCs/>
          <w:kern w:val="24"/>
        </w:rPr>
      </w:pPr>
    </w:p>
    <w:p w14:paraId="004E2A72" w14:textId="77777777" w:rsidR="00210B70" w:rsidRPr="00210B70" w:rsidRDefault="00210B70" w:rsidP="00210B70">
      <w:pPr>
        <w:spacing w:before="160"/>
        <w:ind w:left="2869" w:firstLine="11"/>
        <w:rPr>
          <w:b/>
          <w:color w:val="C45911" w:themeColor="accent2" w:themeShade="BF"/>
          <w:sz w:val="32"/>
          <w:szCs w:val="32"/>
        </w:rPr>
      </w:pPr>
    </w:p>
    <w:p w14:paraId="51BF0AD0" w14:textId="776E1C2E" w:rsidR="00D65E1C" w:rsidRDefault="00587082" w:rsidP="00587082">
      <w:pPr>
        <w:spacing w:after="0" w:line="240" w:lineRule="auto"/>
        <w:ind w:left="709" w:hanging="709"/>
      </w:pPr>
      <w:r>
        <w:rPr>
          <w:b/>
          <w:color w:val="C45911" w:themeColor="accent2" w:themeShade="BF"/>
        </w:rPr>
        <w:tab/>
      </w:r>
      <w:r w:rsidRPr="00587082">
        <w:t>The</w:t>
      </w:r>
      <w:r>
        <w:rPr>
          <w:b/>
        </w:rPr>
        <w:t xml:space="preserve"> </w:t>
      </w:r>
      <w:r w:rsidR="004E0E85" w:rsidRPr="004E0E85">
        <w:t>m</w:t>
      </w:r>
      <w:r>
        <w:t>anufacturer claims this car does not contribute to carbon dioxide emissions into the atmosphere.</w:t>
      </w:r>
    </w:p>
    <w:p w14:paraId="290EBEA2" w14:textId="51419637" w:rsidR="00587082" w:rsidRDefault="00587082" w:rsidP="00587082">
      <w:pPr>
        <w:spacing w:after="0" w:line="240" w:lineRule="auto"/>
        <w:ind w:left="709" w:hanging="709"/>
      </w:pPr>
      <w:r>
        <w:tab/>
      </w:r>
      <w:r w:rsidR="004E0E85">
        <w:t xml:space="preserve">Explain </w:t>
      </w:r>
      <w:r>
        <w:t>why might the manufacturer</w:t>
      </w:r>
      <w:r w:rsidR="004E0E85">
        <w:t>’s claim is not true.</w:t>
      </w:r>
      <w:r w:rsidR="00DC047A">
        <w:t xml:space="preserve"> (</w:t>
      </w:r>
      <w:r w:rsidR="00456FBC">
        <w:t>3</w:t>
      </w:r>
      <w:r w:rsidR="00DC047A">
        <w:t>)</w:t>
      </w:r>
    </w:p>
    <w:p w14:paraId="35B41263" w14:textId="77777777" w:rsidR="00534C2E" w:rsidRDefault="00534C2E" w:rsidP="00587082">
      <w:pPr>
        <w:spacing w:after="0" w:line="240" w:lineRule="auto"/>
        <w:ind w:left="709" w:hanging="709"/>
      </w:pPr>
    </w:p>
    <w:p w14:paraId="58322905" w14:textId="77777777" w:rsidR="00534C2E" w:rsidRDefault="00534C2E" w:rsidP="00534C2E">
      <w:pPr>
        <w:spacing w:before="160"/>
        <w:ind w:left="255"/>
      </w:pPr>
      <w:r>
        <w:tab/>
        <w:t>…………………………………………………………………………………………………………………………………………………………….</w:t>
      </w:r>
    </w:p>
    <w:p w14:paraId="175C827B" w14:textId="77777777" w:rsidR="00534C2E" w:rsidRDefault="00534C2E" w:rsidP="00534C2E">
      <w:pPr>
        <w:spacing w:before="160"/>
        <w:ind w:left="255"/>
      </w:pPr>
      <w:r>
        <w:tab/>
        <w:t>…………………………………………………………………………………………………………………………………………………………….</w:t>
      </w:r>
    </w:p>
    <w:p w14:paraId="53065E1B" w14:textId="77777777" w:rsidR="00534C2E" w:rsidRDefault="00534C2E" w:rsidP="00534C2E">
      <w:pPr>
        <w:spacing w:before="160"/>
        <w:ind w:left="255"/>
      </w:pPr>
      <w:r>
        <w:tab/>
        <w:t>…………………………………………………………………………………………………………………………………………………………….</w:t>
      </w:r>
    </w:p>
    <w:p w14:paraId="36551F34" w14:textId="77777777" w:rsidR="00093F2E" w:rsidRDefault="00534C2E" w:rsidP="00534C2E">
      <w:pPr>
        <w:spacing w:before="160"/>
        <w:ind w:left="255"/>
      </w:pPr>
      <w:r>
        <w:tab/>
      </w:r>
      <w:bookmarkStart w:id="8" w:name="_Hlk485031886"/>
      <w:bookmarkEnd w:id="8"/>
    </w:p>
    <w:p w14:paraId="26BBAEF2" w14:textId="77777777" w:rsidR="001D4044" w:rsidRDefault="00093F2E" w:rsidP="001538B2">
      <w:pPr>
        <w:spacing w:after="0" w:line="240" w:lineRule="auto"/>
        <w:ind w:left="284"/>
      </w:pPr>
      <w:r>
        <w:t xml:space="preserve">16. </w:t>
      </w:r>
      <w:r w:rsidR="00DC047A">
        <w:t xml:space="preserve">Explain why fossil fuels are considered to be a more reliable energy resource for electricity production than </w:t>
      </w:r>
      <w:r w:rsidR="001D4044">
        <w:t xml:space="preserve">  </w:t>
      </w:r>
    </w:p>
    <w:p w14:paraId="24D835AD" w14:textId="782F4121" w:rsidR="00093F2E" w:rsidRDefault="001D4044" w:rsidP="001D4044">
      <w:pPr>
        <w:spacing w:after="0" w:line="240" w:lineRule="auto"/>
        <w:ind w:left="284"/>
      </w:pPr>
      <w:r>
        <w:t xml:space="preserve">       </w:t>
      </w:r>
      <w:r w:rsidR="00DC047A">
        <w:t xml:space="preserve">the </w:t>
      </w:r>
      <w:r>
        <w:t>u</w:t>
      </w:r>
      <w:r w:rsidR="00DC047A">
        <w:t>se of wind turbines. (</w:t>
      </w:r>
      <w:r>
        <w:t>3</w:t>
      </w:r>
      <w:r w:rsidR="00DC047A">
        <w:t>)</w:t>
      </w:r>
    </w:p>
    <w:p w14:paraId="158FEAEB" w14:textId="77777777" w:rsidR="00534C2E" w:rsidRDefault="00534C2E" w:rsidP="00093F2E">
      <w:pPr>
        <w:spacing w:after="0" w:line="240" w:lineRule="auto"/>
        <w:ind w:left="284" w:hanging="284"/>
      </w:pPr>
    </w:p>
    <w:p w14:paraId="4D33EE45" w14:textId="77777777" w:rsidR="00534C2E" w:rsidRDefault="00534C2E" w:rsidP="00534C2E">
      <w:pPr>
        <w:spacing w:before="160"/>
        <w:ind w:left="255"/>
      </w:pPr>
      <w:r>
        <w:tab/>
        <w:t>…………………………………………………………………………………………………………………………………………………………….</w:t>
      </w:r>
    </w:p>
    <w:p w14:paraId="5C48B00C" w14:textId="77777777" w:rsidR="00534C2E" w:rsidRDefault="00534C2E" w:rsidP="00534C2E">
      <w:pPr>
        <w:spacing w:before="160"/>
        <w:ind w:left="255"/>
      </w:pPr>
      <w:r>
        <w:tab/>
        <w:t>…………………………………………………………………………………………………………………………………………………………….</w:t>
      </w:r>
    </w:p>
    <w:p w14:paraId="6B96942C" w14:textId="77777777" w:rsidR="00534C2E" w:rsidRDefault="00534C2E" w:rsidP="00534C2E">
      <w:pPr>
        <w:spacing w:before="160"/>
        <w:ind w:left="255"/>
      </w:pPr>
      <w:r>
        <w:tab/>
        <w:t>…………………………………………………………………………………………………………………………………………………………….</w:t>
      </w:r>
    </w:p>
    <w:p w14:paraId="0ABF57B2" w14:textId="77777777" w:rsidR="00DC047A" w:rsidRDefault="00DC047A" w:rsidP="00093F2E">
      <w:pPr>
        <w:spacing w:after="0" w:line="240" w:lineRule="auto"/>
        <w:ind w:left="284" w:hanging="284"/>
      </w:pPr>
    </w:p>
    <w:p w14:paraId="6993F6F1" w14:textId="2E051435" w:rsidR="00DC047A" w:rsidRDefault="00DC047A" w:rsidP="001538B2">
      <w:pPr>
        <w:spacing w:after="0" w:line="240" w:lineRule="auto"/>
        <w:ind w:left="284"/>
      </w:pPr>
      <w:r>
        <w:t>17. Name an</w:t>
      </w:r>
      <w:r w:rsidR="001D4044">
        <w:t xml:space="preserve"> appropriate</w:t>
      </w:r>
      <w:r w:rsidRPr="001D4044">
        <w:t xml:space="preserve"> </w:t>
      </w:r>
      <w:r>
        <w:t xml:space="preserve">energy source for each of the following uses and describe briefly how it is used for </w:t>
      </w:r>
    </w:p>
    <w:p w14:paraId="6C756CFD" w14:textId="77777777" w:rsidR="00534C2E" w:rsidRDefault="00534C2E" w:rsidP="00093F2E">
      <w:pPr>
        <w:spacing w:after="0" w:line="240" w:lineRule="auto"/>
        <w:ind w:left="284" w:hanging="284"/>
        <w:rPr>
          <w:b/>
        </w:rPr>
      </w:pPr>
      <w:r>
        <w:rPr>
          <w:b/>
        </w:rPr>
        <w:t xml:space="preserve">        </w:t>
      </w:r>
      <w:r>
        <w:t>this purpose. (3)</w:t>
      </w:r>
    </w:p>
    <w:p w14:paraId="6FE32642" w14:textId="77777777" w:rsidR="00534C2E" w:rsidRDefault="00534C2E" w:rsidP="00093F2E">
      <w:pPr>
        <w:spacing w:after="0" w:line="240" w:lineRule="auto"/>
        <w:ind w:left="284" w:hanging="284"/>
        <w:rPr>
          <w:b/>
        </w:rPr>
      </w:pPr>
    </w:p>
    <w:p w14:paraId="783FB805" w14:textId="77777777" w:rsidR="00534C2E" w:rsidRDefault="00534C2E" w:rsidP="00093F2E">
      <w:pPr>
        <w:spacing w:after="0" w:line="240" w:lineRule="auto"/>
        <w:ind w:left="284" w:hanging="284"/>
        <w:rPr>
          <w:b/>
        </w:rPr>
      </w:pPr>
    </w:p>
    <w:tbl>
      <w:tblPr>
        <w:tblStyle w:val="TableGrid"/>
        <w:tblpPr w:leftFromText="180" w:rightFromText="180" w:vertAnchor="page" w:horzAnchor="margin" w:tblpXSpec="center" w:tblpY="11371"/>
        <w:tblW w:w="0" w:type="auto"/>
        <w:tblLook w:val="04A0" w:firstRow="1" w:lastRow="0" w:firstColumn="1" w:lastColumn="0" w:noHBand="0" w:noVBand="1"/>
      </w:tblPr>
      <w:tblGrid>
        <w:gridCol w:w="2263"/>
        <w:gridCol w:w="2127"/>
        <w:gridCol w:w="5103"/>
      </w:tblGrid>
      <w:tr w:rsidR="00741C11" w:rsidRPr="00DC047A" w14:paraId="1059A121" w14:textId="77777777" w:rsidTr="00741C11">
        <w:trPr>
          <w:trHeight w:val="406"/>
        </w:trPr>
        <w:tc>
          <w:tcPr>
            <w:tcW w:w="2263" w:type="dxa"/>
            <w:vAlign w:val="center"/>
          </w:tcPr>
          <w:p w14:paraId="3F83965F" w14:textId="77777777" w:rsidR="00741C11" w:rsidRPr="00DC047A" w:rsidRDefault="00741C11" w:rsidP="00741C11">
            <w:pPr>
              <w:rPr>
                <w:b/>
              </w:rPr>
            </w:pPr>
            <w:r w:rsidRPr="00DC047A">
              <w:rPr>
                <w:b/>
              </w:rPr>
              <w:t>Use</w:t>
            </w:r>
          </w:p>
        </w:tc>
        <w:tc>
          <w:tcPr>
            <w:tcW w:w="2127" w:type="dxa"/>
            <w:vAlign w:val="center"/>
          </w:tcPr>
          <w:p w14:paraId="362C8C69" w14:textId="77777777" w:rsidR="00741C11" w:rsidRPr="00DC047A" w:rsidRDefault="00741C11" w:rsidP="00741C11">
            <w:pPr>
              <w:rPr>
                <w:b/>
              </w:rPr>
            </w:pPr>
            <w:r w:rsidRPr="00DC047A">
              <w:rPr>
                <w:b/>
              </w:rPr>
              <w:t>Energy source</w:t>
            </w:r>
          </w:p>
        </w:tc>
        <w:tc>
          <w:tcPr>
            <w:tcW w:w="5103" w:type="dxa"/>
            <w:vAlign w:val="center"/>
          </w:tcPr>
          <w:p w14:paraId="66136013" w14:textId="77777777" w:rsidR="00741C11" w:rsidRPr="00DC047A" w:rsidRDefault="00741C11" w:rsidP="00741C11">
            <w:pPr>
              <w:rPr>
                <w:b/>
              </w:rPr>
            </w:pPr>
            <w:r w:rsidRPr="00DC047A">
              <w:rPr>
                <w:b/>
              </w:rPr>
              <w:t xml:space="preserve">How it is used </w:t>
            </w:r>
          </w:p>
        </w:tc>
      </w:tr>
      <w:tr w:rsidR="00741C11" w:rsidRPr="00DC047A" w14:paraId="02E114AB" w14:textId="77777777" w:rsidTr="00741C11">
        <w:trPr>
          <w:trHeight w:val="1080"/>
        </w:trPr>
        <w:tc>
          <w:tcPr>
            <w:tcW w:w="2263" w:type="dxa"/>
            <w:vAlign w:val="center"/>
          </w:tcPr>
          <w:p w14:paraId="59873BDD" w14:textId="77777777" w:rsidR="00741C11" w:rsidRPr="00DC047A" w:rsidRDefault="00741C11" w:rsidP="00741C11">
            <w:pPr>
              <w:rPr>
                <w:b/>
              </w:rPr>
            </w:pPr>
            <w:r w:rsidRPr="00DC047A">
              <w:rPr>
                <w:b/>
              </w:rPr>
              <w:t>Producing electricity</w:t>
            </w:r>
          </w:p>
        </w:tc>
        <w:tc>
          <w:tcPr>
            <w:tcW w:w="2127" w:type="dxa"/>
            <w:vAlign w:val="center"/>
          </w:tcPr>
          <w:p w14:paraId="34107510" w14:textId="77777777" w:rsidR="00741C11" w:rsidRPr="00DC047A" w:rsidRDefault="00741C11" w:rsidP="00741C11">
            <w:pPr>
              <w:rPr>
                <w:b/>
              </w:rPr>
            </w:pPr>
          </w:p>
        </w:tc>
        <w:tc>
          <w:tcPr>
            <w:tcW w:w="5103" w:type="dxa"/>
            <w:vAlign w:val="center"/>
          </w:tcPr>
          <w:p w14:paraId="7667B03D" w14:textId="77777777" w:rsidR="00741C11" w:rsidRPr="00DC047A" w:rsidRDefault="00741C11" w:rsidP="00741C11">
            <w:pPr>
              <w:rPr>
                <w:b/>
              </w:rPr>
            </w:pPr>
          </w:p>
        </w:tc>
      </w:tr>
      <w:tr w:rsidR="00741C11" w:rsidRPr="00DC047A" w14:paraId="1CA97F9A" w14:textId="77777777" w:rsidTr="00741C11">
        <w:trPr>
          <w:trHeight w:val="1080"/>
        </w:trPr>
        <w:tc>
          <w:tcPr>
            <w:tcW w:w="2263" w:type="dxa"/>
            <w:vAlign w:val="center"/>
          </w:tcPr>
          <w:p w14:paraId="0FE28505" w14:textId="77777777" w:rsidR="00741C11" w:rsidRPr="00DC047A" w:rsidRDefault="00741C11" w:rsidP="00741C11">
            <w:pPr>
              <w:rPr>
                <w:b/>
              </w:rPr>
            </w:pPr>
            <w:r w:rsidRPr="00DC047A">
              <w:rPr>
                <w:b/>
              </w:rPr>
              <w:t>Transport</w:t>
            </w:r>
          </w:p>
        </w:tc>
        <w:tc>
          <w:tcPr>
            <w:tcW w:w="2127" w:type="dxa"/>
            <w:vAlign w:val="center"/>
          </w:tcPr>
          <w:p w14:paraId="0015BA55" w14:textId="77777777" w:rsidR="00741C11" w:rsidRPr="00DC047A" w:rsidRDefault="00741C11" w:rsidP="00741C11">
            <w:pPr>
              <w:rPr>
                <w:b/>
              </w:rPr>
            </w:pPr>
          </w:p>
        </w:tc>
        <w:tc>
          <w:tcPr>
            <w:tcW w:w="5103" w:type="dxa"/>
            <w:vAlign w:val="center"/>
          </w:tcPr>
          <w:p w14:paraId="5C9A0B1F" w14:textId="77777777" w:rsidR="00741C11" w:rsidRPr="00DC047A" w:rsidRDefault="00741C11" w:rsidP="00741C11">
            <w:pPr>
              <w:rPr>
                <w:b/>
              </w:rPr>
            </w:pPr>
          </w:p>
        </w:tc>
      </w:tr>
      <w:tr w:rsidR="00741C11" w:rsidRPr="00DC047A" w14:paraId="55829035" w14:textId="77777777" w:rsidTr="00741C11">
        <w:trPr>
          <w:trHeight w:val="1080"/>
        </w:trPr>
        <w:tc>
          <w:tcPr>
            <w:tcW w:w="2263" w:type="dxa"/>
            <w:vAlign w:val="center"/>
          </w:tcPr>
          <w:p w14:paraId="2D91082B" w14:textId="77777777" w:rsidR="00741C11" w:rsidRPr="00DC047A" w:rsidRDefault="00741C11" w:rsidP="00741C11">
            <w:pPr>
              <w:rPr>
                <w:b/>
              </w:rPr>
            </w:pPr>
            <w:r w:rsidRPr="00DC047A">
              <w:rPr>
                <w:b/>
              </w:rPr>
              <w:t>Heating a hospital</w:t>
            </w:r>
          </w:p>
        </w:tc>
        <w:tc>
          <w:tcPr>
            <w:tcW w:w="2127" w:type="dxa"/>
            <w:vAlign w:val="center"/>
          </w:tcPr>
          <w:p w14:paraId="2FF32F91" w14:textId="77777777" w:rsidR="00741C11" w:rsidRPr="00DC047A" w:rsidRDefault="00741C11" w:rsidP="00741C11">
            <w:pPr>
              <w:rPr>
                <w:b/>
              </w:rPr>
            </w:pPr>
          </w:p>
        </w:tc>
        <w:tc>
          <w:tcPr>
            <w:tcW w:w="5103" w:type="dxa"/>
            <w:vAlign w:val="center"/>
          </w:tcPr>
          <w:p w14:paraId="1F748E44" w14:textId="77777777" w:rsidR="00741C11" w:rsidRPr="00DC047A" w:rsidRDefault="00741C11" w:rsidP="00741C11">
            <w:pPr>
              <w:rPr>
                <w:b/>
              </w:rPr>
            </w:pPr>
          </w:p>
        </w:tc>
      </w:tr>
    </w:tbl>
    <w:p w14:paraId="0CE3225D" w14:textId="77777777" w:rsidR="009F34F7" w:rsidRDefault="009F34F7" w:rsidP="00093F2E">
      <w:pPr>
        <w:spacing w:after="0" w:line="240" w:lineRule="auto"/>
        <w:ind w:left="284" w:hanging="284"/>
      </w:pPr>
    </w:p>
    <w:p w14:paraId="00AA0CDA" w14:textId="77777777" w:rsidR="00741C11" w:rsidRDefault="00741C11" w:rsidP="00093F2E">
      <w:pPr>
        <w:spacing w:after="0" w:line="240" w:lineRule="auto"/>
        <w:ind w:left="284" w:hanging="284"/>
      </w:pPr>
    </w:p>
    <w:p w14:paraId="16BBAA1D" w14:textId="54B0844E" w:rsidR="00741C11" w:rsidRDefault="00741C11" w:rsidP="00093F2E">
      <w:pPr>
        <w:spacing w:after="0" w:line="240" w:lineRule="auto"/>
        <w:ind w:left="284" w:hanging="284"/>
      </w:pPr>
    </w:p>
    <w:p w14:paraId="12D08E5D" w14:textId="77777777" w:rsidR="00827F9F" w:rsidRDefault="00827F9F" w:rsidP="00093F2E">
      <w:pPr>
        <w:spacing w:after="0" w:line="240" w:lineRule="auto"/>
        <w:ind w:left="284" w:hanging="284"/>
      </w:pPr>
    </w:p>
    <w:p w14:paraId="0B252425" w14:textId="77777777" w:rsidR="00827F9F" w:rsidRDefault="00DC047A" w:rsidP="001538B2">
      <w:pPr>
        <w:spacing w:after="0" w:line="240" w:lineRule="auto"/>
        <w:ind w:left="284"/>
      </w:pPr>
      <w:r w:rsidRPr="00DC047A">
        <w:t xml:space="preserve">18. </w:t>
      </w:r>
      <w:r>
        <w:t>Worldwide agreements to reduce CO</w:t>
      </w:r>
      <w:r w:rsidRPr="00534C2E">
        <w:rPr>
          <w:sz w:val="28"/>
          <w:szCs w:val="28"/>
          <w:vertAlign w:val="subscript"/>
        </w:rPr>
        <w:t>2</w:t>
      </w:r>
      <w:r>
        <w:t xml:space="preserve"> emissions are intended to slow down climate change. Describe how </w:t>
      </w:r>
    </w:p>
    <w:p w14:paraId="3879E6BD" w14:textId="039B06B6" w:rsidR="00DC047A" w:rsidRDefault="00827F9F" w:rsidP="001538B2">
      <w:pPr>
        <w:spacing w:after="0" w:line="240" w:lineRule="auto"/>
        <w:ind w:left="284"/>
      </w:pPr>
      <w:r>
        <w:t xml:space="preserve">       </w:t>
      </w:r>
      <w:r w:rsidR="00DC047A">
        <w:t>CO</w:t>
      </w:r>
      <w:r w:rsidR="00DC047A" w:rsidRPr="00534C2E">
        <w:rPr>
          <w:sz w:val="28"/>
          <w:szCs w:val="28"/>
          <w:vertAlign w:val="subscript"/>
        </w:rPr>
        <w:t>2</w:t>
      </w:r>
      <w:r w:rsidR="00DC047A">
        <w:t xml:space="preserve"> emissions contribute to climate change. (4)</w:t>
      </w:r>
    </w:p>
    <w:p w14:paraId="3795BB96" w14:textId="77777777" w:rsidR="00534C2E" w:rsidRDefault="00534C2E" w:rsidP="00093F2E">
      <w:pPr>
        <w:spacing w:after="0" w:line="240" w:lineRule="auto"/>
        <w:ind w:left="284" w:hanging="284"/>
      </w:pPr>
    </w:p>
    <w:p w14:paraId="064A4043" w14:textId="77777777" w:rsidR="00534C2E" w:rsidRDefault="00534C2E" w:rsidP="00534C2E">
      <w:pPr>
        <w:spacing w:before="160"/>
        <w:ind w:left="255"/>
      </w:pPr>
      <w:r>
        <w:t xml:space="preserve">          …………………………………………………………………………………………………………………………………………………………….</w:t>
      </w:r>
    </w:p>
    <w:p w14:paraId="69900ADA" w14:textId="77777777" w:rsidR="00534C2E" w:rsidRDefault="00534C2E" w:rsidP="00534C2E">
      <w:pPr>
        <w:spacing w:before="160"/>
        <w:ind w:left="255"/>
      </w:pPr>
      <w:r>
        <w:tab/>
        <w:t>…………………………………………………………………………………………………………………………………………………………….</w:t>
      </w:r>
    </w:p>
    <w:p w14:paraId="55FD3618" w14:textId="77777777" w:rsidR="00534C2E" w:rsidRDefault="00534C2E" w:rsidP="00534C2E">
      <w:pPr>
        <w:spacing w:before="160"/>
        <w:ind w:left="255"/>
      </w:pPr>
      <w:r>
        <w:tab/>
        <w:t>…………………………………………………………………………………………………………………………………………………………….</w:t>
      </w:r>
    </w:p>
    <w:p w14:paraId="6E111BF2" w14:textId="77777777" w:rsidR="00534C2E" w:rsidRDefault="00534C2E" w:rsidP="00534C2E">
      <w:pPr>
        <w:spacing w:before="160"/>
        <w:ind w:left="255"/>
      </w:pPr>
      <w:r>
        <w:tab/>
        <w:t>…………………………………………………………………………………………………………………………………………………………….</w:t>
      </w:r>
    </w:p>
    <w:p w14:paraId="2169FBF7" w14:textId="77777777" w:rsidR="009F34F7" w:rsidRDefault="009F34F7" w:rsidP="007F6F81">
      <w:pPr>
        <w:spacing w:after="0" w:line="240" w:lineRule="auto"/>
        <w:ind w:left="255" w:hanging="255"/>
      </w:pPr>
    </w:p>
    <w:p w14:paraId="79F3FFAE" w14:textId="51F3ED52" w:rsidR="007F6F81" w:rsidRDefault="007F6F81" w:rsidP="001538B2">
      <w:pPr>
        <w:spacing w:after="0" w:line="240" w:lineRule="auto"/>
        <w:ind w:left="255" w:firstLine="29"/>
      </w:pPr>
      <w:r>
        <w:t>19. The chart shows the world</w:t>
      </w:r>
      <w:r w:rsidR="00827F9F">
        <w:t>’s</w:t>
      </w:r>
      <w:r>
        <w:t xml:space="preserve"> energy resources usage for 2015.</w:t>
      </w:r>
    </w:p>
    <w:p w14:paraId="20A4A4F5" w14:textId="77777777" w:rsidR="007F6F81" w:rsidRDefault="007F6F81" w:rsidP="007F6F81">
      <w:pPr>
        <w:spacing w:after="0" w:line="240" w:lineRule="auto"/>
        <w:ind w:left="284" w:hanging="284"/>
      </w:pPr>
    </w:p>
    <w:p w14:paraId="67591076" w14:textId="77777777" w:rsidR="007F6F81" w:rsidRDefault="007F6F81" w:rsidP="007F6F81">
      <w:pPr>
        <w:spacing w:after="0" w:line="240" w:lineRule="auto"/>
        <w:ind w:left="284" w:hanging="284"/>
      </w:pPr>
      <w:r>
        <w:rPr>
          <w:rFonts w:ascii="Arial" w:hAnsi="Arial" w:cs="Arial"/>
          <w:noProof/>
          <w:color w:val="0000FF"/>
          <w:sz w:val="27"/>
          <w:szCs w:val="27"/>
          <w:lang w:val="en-US"/>
        </w:rPr>
        <w:drawing>
          <wp:anchor distT="0" distB="0" distL="114300" distR="114300" simplePos="0" relativeHeight="251671552" behindDoc="0" locked="0" layoutInCell="1" allowOverlap="1" wp14:anchorId="46118747" wp14:editId="297F961F">
            <wp:simplePos x="0" y="0"/>
            <wp:positionH relativeFrom="column">
              <wp:posOffset>1009650</wp:posOffset>
            </wp:positionH>
            <wp:positionV relativeFrom="paragraph">
              <wp:posOffset>34290</wp:posOffset>
            </wp:positionV>
            <wp:extent cx="4533900" cy="3478713"/>
            <wp:effectExtent l="0" t="0" r="0" b="7620"/>
            <wp:wrapNone/>
            <wp:docPr id="1" name="Picture 1" descr="Image result for use of energy resources graph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result for use of energy resources graph black and whit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3900" cy="34787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96751" w14:textId="77777777" w:rsidR="007F6F81" w:rsidRDefault="007F6F81" w:rsidP="007F6F81">
      <w:pPr>
        <w:spacing w:after="0" w:line="240" w:lineRule="auto"/>
        <w:ind w:left="284" w:hanging="284"/>
      </w:pPr>
    </w:p>
    <w:p w14:paraId="555D7035" w14:textId="77777777" w:rsidR="007F6F81" w:rsidRDefault="007F6F81" w:rsidP="007F6F81">
      <w:pPr>
        <w:spacing w:after="0" w:line="240" w:lineRule="auto"/>
        <w:ind w:left="284" w:hanging="284"/>
      </w:pPr>
    </w:p>
    <w:p w14:paraId="7CA67CAA" w14:textId="77777777" w:rsidR="007F6F81" w:rsidRDefault="007F6F81" w:rsidP="007F6F81">
      <w:pPr>
        <w:spacing w:after="0" w:line="240" w:lineRule="auto"/>
        <w:ind w:left="284" w:hanging="284"/>
      </w:pPr>
    </w:p>
    <w:p w14:paraId="1A0976AD" w14:textId="77777777" w:rsidR="007F6F81" w:rsidRDefault="007F6F81" w:rsidP="007F6F81">
      <w:pPr>
        <w:spacing w:after="0" w:line="240" w:lineRule="auto"/>
        <w:ind w:left="284" w:hanging="284"/>
      </w:pPr>
    </w:p>
    <w:p w14:paraId="781A9A7E" w14:textId="77777777" w:rsidR="007F6F81" w:rsidRDefault="007F6F81" w:rsidP="007F6F81">
      <w:pPr>
        <w:spacing w:after="0" w:line="240" w:lineRule="auto"/>
        <w:ind w:left="284" w:hanging="284"/>
      </w:pPr>
    </w:p>
    <w:p w14:paraId="2FA5D733" w14:textId="77777777" w:rsidR="007F6F81" w:rsidRDefault="007F6F81" w:rsidP="007F6F81">
      <w:pPr>
        <w:spacing w:after="0" w:line="240" w:lineRule="auto"/>
        <w:ind w:left="284" w:hanging="284"/>
      </w:pPr>
    </w:p>
    <w:p w14:paraId="083D8A16" w14:textId="77777777" w:rsidR="007F6F81" w:rsidRDefault="007F6F81" w:rsidP="007F6F81">
      <w:pPr>
        <w:spacing w:after="0" w:line="240" w:lineRule="auto"/>
        <w:ind w:left="284" w:hanging="284"/>
      </w:pPr>
    </w:p>
    <w:p w14:paraId="3BE71734" w14:textId="77777777" w:rsidR="007F6F81" w:rsidRDefault="007F6F81" w:rsidP="007F6F81">
      <w:pPr>
        <w:spacing w:after="0" w:line="240" w:lineRule="auto"/>
        <w:ind w:left="284" w:hanging="284"/>
      </w:pPr>
    </w:p>
    <w:p w14:paraId="2B71FBFC" w14:textId="77777777" w:rsidR="007F6F81" w:rsidRDefault="007F6F81" w:rsidP="007F6F81">
      <w:pPr>
        <w:spacing w:after="0" w:line="240" w:lineRule="auto"/>
        <w:ind w:left="284" w:hanging="284"/>
      </w:pPr>
    </w:p>
    <w:p w14:paraId="4EDCC112" w14:textId="77777777" w:rsidR="007F6F81" w:rsidRDefault="007F6F81" w:rsidP="007F6F81">
      <w:pPr>
        <w:spacing w:after="0" w:line="240" w:lineRule="auto"/>
        <w:ind w:left="284" w:hanging="284"/>
      </w:pPr>
    </w:p>
    <w:p w14:paraId="05E7B72B" w14:textId="77777777" w:rsidR="007F6F81" w:rsidRDefault="007F6F81" w:rsidP="007F6F81">
      <w:pPr>
        <w:spacing w:after="0" w:line="240" w:lineRule="auto"/>
        <w:ind w:left="284" w:hanging="284"/>
      </w:pPr>
    </w:p>
    <w:p w14:paraId="256AA81E" w14:textId="77777777" w:rsidR="007F6F81" w:rsidRDefault="007F6F81" w:rsidP="007F6F81">
      <w:pPr>
        <w:spacing w:after="0" w:line="240" w:lineRule="auto"/>
        <w:ind w:left="284" w:hanging="284"/>
      </w:pPr>
    </w:p>
    <w:p w14:paraId="07C042EB" w14:textId="77777777" w:rsidR="007F6F81" w:rsidRDefault="007F6F81" w:rsidP="007F6F81">
      <w:pPr>
        <w:spacing w:after="0" w:line="240" w:lineRule="auto"/>
        <w:ind w:left="284" w:hanging="284"/>
      </w:pPr>
    </w:p>
    <w:p w14:paraId="75D3F7CD" w14:textId="77777777" w:rsidR="007F6F81" w:rsidRDefault="007F6F81" w:rsidP="007F6F81">
      <w:pPr>
        <w:spacing w:after="0" w:line="240" w:lineRule="auto"/>
        <w:ind w:left="284" w:hanging="284"/>
      </w:pPr>
    </w:p>
    <w:p w14:paraId="5FD669C8" w14:textId="77777777" w:rsidR="007F6F81" w:rsidRDefault="007F6F81" w:rsidP="007F6F81">
      <w:pPr>
        <w:spacing w:after="0" w:line="240" w:lineRule="auto"/>
        <w:ind w:left="284" w:hanging="284"/>
      </w:pPr>
    </w:p>
    <w:p w14:paraId="3FA516AA" w14:textId="77777777" w:rsidR="009F34F7" w:rsidRDefault="009F34F7" w:rsidP="007F6F81">
      <w:pPr>
        <w:spacing w:after="0" w:line="240" w:lineRule="auto"/>
        <w:ind w:left="284" w:hanging="284"/>
      </w:pPr>
    </w:p>
    <w:p w14:paraId="3B635F02" w14:textId="77777777" w:rsidR="009F34F7" w:rsidRDefault="009F34F7" w:rsidP="007F6F81">
      <w:pPr>
        <w:spacing w:after="0" w:line="240" w:lineRule="auto"/>
        <w:ind w:left="284" w:hanging="284"/>
      </w:pPr>
    </w:p>
    <w:p w14:paraId="6E40B51A" w14:textId="77777777" w:rsidR="009F34F7" w:rsidRDefault="009F34F7" w:rsidP="007F6F81">
      <w:pPr>
        <w:spacing w:after="0" w:line="240" w:lineRule="auto"/>
        <w:ind w:left="284" w:hanging="284"/>
      </w:pPr>
    </w:p>
    <w:p w14:paraId="43709D6E" w14:textId="77777777" w:rsidR="009F34F7" w:rsidRDefault="009F34F7" w:rsidP="007F6F81">
      <w:pPr>
        <w:spacing w:after="0" w:line="240" w:lineRule="auto"/>
        <w:ind w:left="284" w:hanging="284"/>
      </w:pPr>
    </w:p>
    <w:p w14:paraId="52546FE2" w14:textId="77777777" w:rsidR="007F6F81" w:rsidRDefault="007F6F81" w:rsidP="007F6F81">
      <w:pPr>
        <w:spacing w:after="0" w:line="240" w:lineRule="auto"/>
        <w:ind w:left="284" w:hanging="284"/>
      </w:pPr>
    </w:p>
    <w:p w14:paraId="0C5512A9" w14:textId="77777777" w:rsidR="007F6F81" w:rsidRDefault="007F6F81" w:rsidP="007F6F81">
      <w:pPr>
        <w:spacing w:after="0" w:line="240" w:lineRule="auto"/>
        <w:ind w:left="284" w:hanging="284"/>
      </w:pPr>
    </w:p>
    <w:p w14:paraId="36B9A3E7" w14:textId="4A6C5F65" w:rsidR="007F6F81" w:rsidRPr="00DC047A" w:rsidRDefault="007F6F81" w:rsidP="007F6F81">
      <w:pPr>
        <w:spacing w:after="0" w:line="240" w:lineRule="auto"/>
        <w:ind w:left="284" w:hanging="284"/>
      </w:pPr>
      <w:r>
        <w:tab/>
      </w:r>
      <w:r>
        <w:tab/>
        <w:t xml:space="preserve">Discuss the likely changes to the worlds energy supplies over the next </w:t>
      </w:r>
      <w:r w:rsidR="00827F9F">
        <w:t>50</w:t>
      </w:r>
      <w:r>
        <w:t xml:space="preserve"> years. (6)</w:t>
      </w:r>
    </w:p>
    <w:p w14:paraId="0AD1ABD7" w14:textId="77777777" w:rsidR="00534C2E" w:rsidRDefault="00534C2E" w:rsidP="00093F2E">
      <w:pPr>
        <w:spacing w:after="0" w:line="240" w:lineRule="auto"/>
        <w:ind w:left="284" w:hanging="284"/>
      </w:pPr>
    </w:p>
    <w:p w14:paraId="28B9FF32" w14:textId="77777777" w:rsidR="00DD3277" w:rsidRDefault="00DD3277" w:rsidP="00DD3277">
      <w:pPr>
        <w:spacing w:after="0" w:line="240" w:lineRule="auto"/>
      </w:pPr>
      <w:r>
        <w:t xml:space="preserve">      ………………………………………………………………………………………………………………………………………………………………………</w:t>
      </w:r>
    </w:p>
    <w:p w14:paraId="027FDB76" w14:textId="77777777" w:rsidR="00DD3277" w:rsidRDefault="00DD3277" w:rsidP="00DD3277">
      <w:pPr>
        <w:spacing w:after="0" w:line="240" w:lineRule="auto"/>
      </w:pPr>
    </w:p>
    <w:p w14:paraId="7E12FD7A" w14:textId="77777777" w:rsidR="00DD3277" w:rsidRDefault="00DD3277" w:rsidP="00DD3277">
      <w:pPr>
        <w:spacing w:after="0" w:line="240" w:lineRule="auto"/>
      </w:pPr>
      <w:r>
        <w:t xml:space="preserve">     …………………………………………………………………………………………………………………………………………………………………………</w:t>
      </w:r>
    </w:p>
    <w:p w14:paraId="399339B1" w14:textId="77777777" w:rsidR="00DD3277" w:rsidRDefault="00DD3277" w:rsidP="00DD3277">
      <w:pPr>
        <w:spacing w:after="0" w:line="240" w:lineRule="auto"/>
      </w:pPr>
    </w:p>
    <w:p w14:paraId="60191C55" w14:textId="77777777" w:rsidR="00DD3277" w:rsidRDefault="00DD3277" w:rsidP="00DD3277">
      <w:pPr>
        <w:spacing w:after="0" w:line="240" w:lineRule="auto"/>
      </w:pPr>
      <w:r>
        <w:t xml:space="preserve">     …………………………………………………………………………………………………………………………………………………………………………</w:t>
      </w:r>
    </w:p>
    <w:p w14:paraId="3E60CB56" w14:textId="77777777" w:rsidR="00DD3277" w:rsidRDefault="00DD3277" w:rsidP="00DD3277">
      <w:pPr>
        <w:spacing w:after="0" w:line="240" w:lineRule="auto"/>
      </w:pPr>
    </w:p>
    <w:p w14:paraId="22656FA5" w14:textId="77777777" w:rsidR="00DD3277" w:rsidRDefault="00DD3277" w:rsidP="00DD3277">
      <w:pPr>
        <w:spacing w:after="0" w:line="240" w:lineRule="auto"/>
      </w:pPr>
      <w:r>
        <w:t xml:space="preserve">     ………………………………………………………………………………………………………………………………………………………………………….</w:t>
      </w:r>
    </w:p>
    <w:p w14:paraId="2878D8C5" w14:textId="77777777" w:rsidR="00DD3277" w:rsidRDefault="00DD3277" w:rsidP="00DD3277">
      <w:pPr>
        <w:spacing w:after="0" w:line="240" w:lineRule="auto"/>
      </w:pPr>
    </w:p>
    <w:p w14:paraId="3F20D083" w14:textId="77777777" w:rsidR="00DD3277" w:rsidRDefault="00DD3277" w:rsidP="00DD3277">
      <w:pPr>
        <w:spacing w:after="0" w:line="240" w:lineRule="auto"/>
      </w:pPr>
      <w:r>
        <w:t xml:space="preserve">     …………………………………………………………………………………………………………………………………………………………………………</w:t>
      </w:r>
    </w:p>
    <w:p w14:paraId="68EC0E59" w14:textId="77777777" w:rsidR="00DD3277" w:rsidRDefault="00DD3277" w:rsidP="00DD3277">
      <w:pPr>
        <w:spacing w:after="0" w:line="240" w:lineRule="auto"/>
      </w:pPr>
    </w:p>
    <w:p w14:paraId="42EF6797" w14:textId="77777777" w:rsidR="00DD3277" w:rsidRDefault="00DD3277" w:rsidP="00DD3277">
      <w:pPr>
        <w:spacing w:after="0" w:line="240" w:lineRule="auto"/>
      </w:pPr>
      <w:r>
        <w:t xml:space="preserve">     …………………………………………………………………………………………………………………………………………………………………………</w:t>
      </w:r>
    </w:p>
    <w:p w14:paraId="7565DDF9" w14:textId="77777777" w:rsidR="00DD3277" w:rsidRDefault="00DD3277" w:rsidP="00DD3277">
      <w:pPr>
        <w:spacing w:after="0" w:line="240" w:lineRule="auto"/>
      </w:pPr>
    </w:p>
    <w:p w14:paraId="60019CA8" w14:textId="77777777" w:rsidR="00DD3277" w:rsidRDefault="00DD3277" w:rsidP="00DD3277">
      <w:pPr>
        <w:spacing w:after="0" w:line="240" w:lineRule="auto"/>
      </w:pPr>
      <w:r>
        <w:t xml:space="preserve">     …………………………………………………………………………………………………………………………………………………………………………</w:t>
      </w:r>
    </w:p>
    <w:p w14:paraId="38E3B4F8" w14:textId="77777777" w:rsidR="00DD3277" w:rsidRDefault="00DD3277" w:rsidP="00DD3277">
      <w:pPr>
        <w:spacing w:after="0" w:line="240" w:lineRule="auto"/>
      </w:pPr>
    </w:p>
    <w:p w14:paraId="12A26311" w14:textId="77777777" w:rsidR="00DD3277" w:rsidRPr="00DC047A" w:rsidRDefault="00DD3277" w:rsidP="00741C11">
      <w:pPr>
        <w:spacing w:after="0" w:line="240" w:lineRule="auto"/>
      </w:pPr>
      <w:r>
        <w:t xml:space="preserve">     ………………………………………………………………………………………………………………………………………………………………………….</w:t>
      </w:r>
    </w:p>
    <w:sectPr w:rsidR="00DD3277" w:rsidRPr="00DC047A" w:rsidSect="0068349A">
      <w:headerReference w:type="default" r:id="rId19"/>
      <w:footerReference w:type="default" r:id="rId20"/>
      <w:pgSz w:w="11906" w:h="16838"/>
      <w:pgMar w:top="851" w:right="1080" w:bottom="426" w:left="56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B16B" w14:textId="77777777" w:rsidR="00447D9F" w:rsidRDefault="00447D9F" w:rsidP="00683DA2">
      <w:pPr>
        <w:spacing w:after="0" w:line="240" w:lineRule="auto"/>
      </w:pPr>
      <w:r>
        <w:separator/>
      </w:r>
    </w:p>
  </w:endnote>
  <w:endnote w:type="continuationSeparator" w:id="0">
    <w:p w14:paraId="6CCDEDA2" w14:textId="77777777" w:rsidR="00447D9F" w:rsidRDefault="00447D9F" w:rsidP="0068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ews Gothic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A954" w14:textId="77777777" w:rsidR="005D5778" w:rsidRDefault="005D5778">
    <w:pPr>
      <w:pStyle w:val="Footer"/>
    </w:pPr>
    <w:r>
      <w:rPr>
        <w:noProof/>
        <w:lang w:val="en-US"/>
      </w:rPr>
      <mc:AlternateContent>
        <mc:Choice Requires="wps">
          <w:drawing>
            <wp:anchor distT="0" distB="0" distL="114300" distR="114300" simplePos="0" relativeHeight="251660288" behindDoc="0" locked="0" layoutInCell="1" allowOverlap="1" wp14:anchorId="7AEF4B31" wp14:editId="49247EA7">
              <wp:simplePos x="0" y="0"/>
              <wp:positionH relativeFrom="column">
                <wp:posOffset>-676275</wp:posOffset>
              </wp:positionH>
              <wp:positionV relativeFrom="paragraph">
                <wp:posOffset>348615</wp:posOffset>
              </wp:positionV>
              <wp:extent cx="7543800" cy="266700"/>
              <wp:effectExtent l="0" t="0" r="0" b="0"/>
              <wp:wrapNone/>
              <wp:docPr id="5" name="Rectangle 5"/>
              <wp:cNvGraphicFramePr/>
              <a:graphic xmlns:a="http://schemas.openxmlformats.org/drawingml/2006/main">
                <a:graphicData uri="http://schemas.microsoft.com/office/word/2010/wordprocessingShape">
                  <wps:wsp>
                    <wps:cNvSpPr/>
                    <wps:spPr>
                      <a:xfrm>
                        <a:off x="0" y="0"/>
                        <a:ext cx="7543800" cy="26670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FC3313" w14:textId="77777777" w:rsidR="005D5778" w:rsidRDefault="005D5778" w:rsidP="005D5778">
                          <w:pPr>
                            <w:jc w:val="center"/>
                          </w:pPr>
                          <w:r>
                            <w:t xml:space="preserve">better hope </w:t>
                          </w:r>
                          <w:r>
                            <w:rPr>
                              <w:rFonts w:cstheme="minorHAnsi"/>
                            </w:rPr>
                            <w:t>−</w:t>
                          </w:r>
                          <w:r>
                            <w:t xml:space="preserve"> brighter future</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EF4B31" id="Rectangle 5" o:spid="_x0000_s1034" style="position:absolute;margin-left:-53.25pt;margin-top:27.45pt;width:594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" fillcolor="#f4b083 [1941]" stroked="f" strokeweight="1pt">
              <v:textbox inset=",0">
                <w:txbxContent>
                  <w:p w14:paraId="24FC3313" w14:textId="77777777" w:rsidR="005D5778" w:rsidRDefault="005D5778" w:rsidP="005D5778">
                    <w:pPr>
                      <w:jc w:val="center"/>
                    </w:pPr>
                    <w:r>
                      <w:t xml:space="preserve">better hope </w:t>
                    </w:r>
                    <w:r>
                      <w:rPr>
                        <w:rFonts w:cstheme="minorHAnsi"/>
                      </w:rPr>
                      <w:t>−</w:t>
                    </w:r>
                    <w:r>
                      <w:t xml:space="preserve"> brighter future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0AB92" w14:textId="77777777" w:rsidR="00447D9F" w:rsidRDefault="00447D9F" w:rsidP="00683DA2">
      <w:pPr>
        <w:spacing w:after="0" w:line="240" w:lineRule="auto"/>
      </w:pPr>
      <w:r>
        <w:separator/>
      </w:r>
    </w:p>
  </w:footnote>
  <w:footnote w:type="continuationSeparator" w:id="0">
    <w:p w14:paraId="1D96E821" w14:textId="77777777" w:rsidR="00447D9F" w:rsidRDefault="00447D9F" w:rsidP="0068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9214" w14:textId="25981179" w:rsidR="00683DA2" w:rsidRPr="00E53F5B" w:rsidRDefault="00683DA2" w:rsidP="00E00736">
    <w:pPr>
      <w:pStyle w:val="Header"/>
      <w:jc w:val="right"/>
      <w:rPr>
        <w:b/>
        <w:sz w:val="32"/>
        <w:szCs w:val="32"/>
      </w:rPr>
    </w:pPr>
    <w:r w:rsidRPr="00E53F5B">
      <w:rPr>
        <w:b/>
        <w:noProof/>
        <w:color w:val="F4B083" w:themeColor="accent2" w:themeTint="99"/>
        <w:sz w:val="36"/>
        <w:szCs w:val="32"/>
        <w:lang w:val="en-US"/>
      </w:rPr>
      <w:drawing>
        <wp:anchor distT="0" distB="0" distL="114300" distR="114300" simplePos="0" relativeHeight="251658240" behindDoc="0" locked="0" layoutInCell="1" allowOverlap="1" wp14:anchorId="6972ECC2" wp14:editId="78F1C529">
          <wp:simplePos x="0" y="0"/>
          <wp:positionH relativeFrom="column">
            <wp:posOffset>-157480</wp:posOffset>
          </wp:positionH>
          <wp:positionV relativeFrom="paragraph">
            <wp:posOffset>-168910</wp:posOffset>
          </wp:positionV>
          <wp:extent cx="980440" cy="71436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68028" t="24079" r="4730" b="40624"/>
                  <a:stretch/>
                </pic:blipFill>
                <pic:spPr bwMode="auto">
                  <a:xfrm>
                    <a:off x="0" y="0"/>
                    <a:ext cx="980440" cy="7143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4FC">
      <w:rPr>
        <w:b/>
        <w:noProof/>
        <w:color w:val="F4B083" w:themeColor="accent2" w:themeTint="99"/>
        <w:sz w:val="36"/>
        <w:szCs w:val="32"/>
        <w:lang w:val="en-US"/>
      </w:rPr>
      <w:t xml:space="preserve">GraspIT AQA Energy </w:t>
    </w:r>
    <w:r w:rsidR="004474FC" w:rsidRPr="00E53F5B">
      <w:rPr>
        <w:b/>
        <w:noProof/>
        <w:color w:val="F4B083" w:themeColor="accent2" w:themeTint="99"/>
        <w:sz w:val="36"/>
        <w:szCs w:val="32"/>
        <w:lang w:val="en-US"/>
      </w:rPr>
      <w:t xml:space="preserve"> </w:t>
    </w:r>
    <w:r w:rsidR="00E53F5B" w:rsidRPr="00E53F5B">
      <w:rPr>
        <w:b/>
        <w:noProof/>
        <w:color w:val="F4B083" w:themeColor="accent2" w:themeTint="99"/>
        <w:sz w:val="36"/>
        <w:szCs w:val="32"/>
        <w:lang w:val="en-US"/>
      </w:rPr>
      <w:t>– Questions</w:t>
    </w:r>
  </w:p>
  <w:p w14:paraId="0FD8CA9C" w14:textId="77777777" w:rsidR="00683DA2" w:rsidRPr="00683DA2" w:rsidRDefault="00E00736" w:rsidP="00683DA2">
    <w:pPr>
      <w:pStyle w:val="Header"/>
      <w:rPr>
        <w:sz w:val="20"/>
        <w:szCs w:val="20"/>
      </w:rPr>
    </w:pPr>
    <w:r>
      <w:rPr>
        <w:noProof/>
        <w:sz w:val="20"/>
        <w:szCs w:val="20"/>
        <w:lang w:val="en-US"/>
      </w:rPr>
      <mc:AlternateContent>
        <mc:Choice Requires="wps">
          <w:drawing>
            <wp:anchor distT="0" distB="0" distL="114300" distR="114300" simplePos="0" relativeHeight="251659264" behindDoc="0" locked="0" layoutInCell="1" allowOverlap="1" wp14:anchorId="6E25AB4E" wp14:editId="3629C174">
              <wp:simplePos x="0" y="0"/>
              <wp:positionH relativeFrom="column">
                <wp:posOffset>818198</wp:posOffset>
              </wp:positionH>
              <wp:positionV relativeFrom="paragraph">
                <wp:posOffset>42545</wp:posOffset>
              </wp:positionV>
              <wp:extent cx="5400000" cy="28800"/>
              <wp:effectExtent l="0" t="0" r="0" b="9525"/>
              <wp:wrapNone/>
              <wp:docPr id="2" name="Rectangle 2"/>
              <wp:cNvGraphicFramePr/>
              <a:graphic xmlns:a="http://schemas.openxmlformats.org/drawingml/2006/main">
                <a:graphicData uri="http://schemas.microsoft.com/office/word/2010/wordprocessingShape">
                  <wps:wsp>
                    <wps:cNvSpPr/>
                    <wps:spPr>
                      <a:xfrm>
                        <a:off x="0" y="0"/>
                        <a:ext cx="5400000" cy="28800"/>
                      </a:xfrm>
                      <a:prstGeom prst="rect">
                        <a:avLst/>
                      </a:prstGeom>
                      <a:gradFill flip="none" rotWithShape="1">
                        <a:gsLst>
                          <a:gs pos="68000">
                            <a:schemeClr val="accent2">
                              <a:lumMod val="60000"/>
                              <a:lumOff val="40000"/>
                            </a:schemeClr>
                          </a:gs>
                          <a:gs pos="0">
                            <a:schemeClr val="bg1"/>
                          </a:gs>
                          <a:gs pos="100000">
                            <a:schemeClr val="accent2">
                              <a:lumMod val="60000"/>
                              <a:lumOff val="4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B99B486" id="Rectangle 2" o:spid="_x0000_s1026" style="position:absolute;margin-left:64.45pt;margin-top:3.35pt;width:425.2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" fillcolor="white [3212]" stroked="f" strokeweight="1pt">
              <v:fill color2="#f4b083 [1941]" rotate="t" angle="90" colors="0 white;44564f #f4b183;1 #f4b183" focus="100%" type="gradie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0FF"/>
    <w:multiLevelType w:val="hybridMultilevel"/>
    <w:tmpl w:val="69EA9D04"/>
    <w:lvl w:ilvl="0" w:tplc="B8EEF80C">
      <w:start w:val="1"/>
      <w:numFmt w:val="lowerLetter"/>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1" w15:restartNumberingAfterBreak="0">
    <w:nsid w:val="0425292F"/>
    <w:multiLevelType w:val="hybridMultilevel"/>
    <w:tmpl w:val="A5CC2F38"/>
    <w:lvl w:ilvl="0" w:tplc="DF78BC4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D704703"/>
    <w:multiLevelType w:val="hybridMultilevel"/>
    <w:tmpl w:val="270EA9AA"/>
    <w:lvl w:ilvl="0" w:tplc="8E609C08">
      <w:start w:val="1"/>
      <w:numFmt w:val="lowerLetter"/>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3" w15:restartNumberingAfterBreak="0">
    <w:nsid w:val="12F501A5"/>
    <w:multiLevelType w:val="hybridMultilevel"/>
    <w:tmpl w:val="474C9F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8B2810"/>
    <w:multiLevelType w:val="hybridMultilevel"/>
    <w:tmpl w:val="C4EE6AA2"/>
    <w:lvl w:ilvl="0" w:tplc="EF5C5D60">
      <w:start w:val="1"/>
      <w:numFmt w:val="lowerLetter"/>
      <w:lvlText w:val="%1."/>
      <w:lvlJc w:val="left"/>
      <w:pPr>
        <w:ind w:left="615" w:hanging="360"/>
      </w:pPr>
      <w:rPr>
        <w:rFonts w:hint="default"/>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5" w15:restartNumberingAfterBreak="0">
    <w:nsid w:val="369401A9"/>
    <w:multiLevelType w:val="hybridMultilevel"/>
    <w:tmpl w:val="49F484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C47461"/>
    <w:multiLevelType w:val="hybridMultilevel"/>
    <w:tmpl w:val="D966BDAC"/>
    <w:lvl w:ilvl="0" w:tplc="8072341E">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56A3D9C"/>
    <w:multiLevelType w:val="hybridMultilevel"/>
    <w:tmpl w:val="BED81D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5E5F2E"/>
    <w:multiLevelType w:val="hybridMultilevel"/>
    <w:tmpl w:val="88A6BC1E"/>
    <w:lvl w:ilvl="0" w:tplc="4B4C3786">
      <w:start w:val="1"/>
      <w:numFmt w:val="lowerLetter"/>
      <w:lvlText w:val="%1."/>
      <w:lvlJc w:val="left"/>
      <w:pPr>
        <w:ind w:left="720" w:hanging="360"/>
      </w:pPr>
      <w:rPr>
        <w:rFonts w:eastAsiaTheme="minorEastAsia" w:hAnsi="Calibri" w:cs="News Gothic 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6"/>
  </w:num>
  <w:num w:numId="5">
    <w:abstractNumId w:val="1"/>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8D"/>
    <w:rsid w:val="0000177A"/>
    <w:rsid w:val="00002AB7"/>
    <w:rsid w:val="00021AD9"/>
    <w:rsid w:val="00023A1A"/>
    <w:rsid w:val="00062DAD"/>
    <w:rsid w:val="00067ED7"/>
    <w:rsid w:val="000743AA"/>
    <w:rsid w:val="00084212"/>
    <w:rsid w:val="00093F2E"/>
    <w:rsid w:val="000F61CC"/>
    <w:rsid w:val="00103D4F"/>
    <w:rsid w:val="0012097A"/>
    <w:rsid w:val="001322D3"/>
    <w:rsid w:val="001538B2"/>
    <w:rsid w:val="0018679B"/>
    <w:rsid w:val="001871FA"/>
    <w:rsid w:val="001D06C1"/>
    <w:rsid w:val="001D4044"/>
    <w:rsid w:val="001F6E0C"/>
    <w:rsid w:val="00205DC4"/>
    <w:rsid w:val="00210B70"/>
    <w:rsid w:val="0021404A"/>
    <w:rsid w:val="00224E16"/>
    <w:rsid w:val="002257DD"/>
    <w:rsid w:val="00227B1F"/>
    <w:rsid w:val="00232CF9"/>
    <w:rsid w:val="00235E14"/>
    <w:rsid w:val="00272EB5"/>
    <w:rsid w:val="00274D8D"/>
    <w:rsid w:val="0029353E"/>
    <w:rsid w:val="002B3ACC"/>
    <w:rsid w:val="002E61D8"/>
    <w:rsid w:val="002E7038"/>
    <w:rsid w:val="002E7361"/>
    <w:rsid w:val="00321AB9"/>
    <w:rsid w:val="00343304"/>
    <w:rsid w:val="0035363E"/>
    <w:rsid w:val="00370A44"/>
    <w:rsid w:val="003C3747"/>
    <w:rsid w:val="003C5C15"/>
    <w:rsid w:val="003D29E8"/>
    <w:rsid w:val="003E694F"/>
    <w:rsid w:val="00400764"/>
    <w:rsid w:val="004474FC"/>
    <w:rsid w:val="00447D9F"/>
    <w:rsid w:val="00456FBC"/>
    <w:rsid w:val="004715F7"/>
    <w:rsid w:val="00473F18"/>
    <w:rsid w:val="004917E7"/>
    <w:rsid w:val="0049369B"/>
    <w:rsid w:val="004B392F"/>
    <w:rsid w:val="004B7E64"/>
    <w:rsid w:val="004D6097"/>
    <w:rsid w:val="004E0E85"/>
    <w:rsid w:val="00501BE3"/>
    <w:rsid w:val="00512D49"/>
    <w:rsid w:val="005144F6"/>
    <w:rsid w:val="00534C2E"/>
    <w:rsid w:val="005406F9"/>
    <w:rsid w:val="005741A2"/>
    <w:rsid w:val="00587082"/>
    <w:rsid w:val="005941E7"/>
    <w:rsid w:val="00594A68"/>
    <w:rsid w:val="005D5778"/>
    <w:rsid w:val="00671454"/>
    <w:rsid w:val="006754B3"/>
    <w:rsid w:val="0068349A"/>
    <w:rsid w:val="00683DA2"/>
    <w:rsid w:val="00695322"/>
    <w:rsid w:val="0069594B"/>
    <w:rsid w:val="006A7E8D"/>
    <w:rsid w:val="006C49A5"/>
    <w:rsid w:val="006C779C"/>
    <w:rsid w:val="006D38A6"/>
    <w:rsid w:val="00733FF3"/>
    <w:rsid w:val="007417AA"/>
    <w:rsid w:val="00741C11"/>
    <w:rsid w:val="00767A8B"/>
    <w:rsid w:val="00771A92"/>
    <w:rsid w:val="0077291F"/>
    <w:rsid w:val="007754D5"/>
    <w:rsid w:val="007F6F81"/>
    <w:rsid w:val="00811233"/>
    <w:rsid w:val="00827F9F"/>
    <w:rsid w:val="008440D5"/>
    <w:rsid w:val="00866835"/>
    <w:rsid w:val="008C1817"/>
    <w:rsid w:val="008C62B9"/>
    <w:rsid w:val="008E1155"/>
    <w:rsid w:val="008E21AD"/>
    <w:rsid w:val="008E7891"/>
    <w:rsid w:val="008F575E"/>
    <w:rsid w:val="009316BB"/>
    <w:rsid w:val="00963282"/>
    <w:rsid w:val="00971AAA"/>
    <w:rsid w:val="00983ADF"/>
    <w:rsid w:val="009A1B6D"/>
    <w:rsid w:val="009A79E3"/>
    <w:rsid w:val="009D02BA"/>
    <w:rsid w:val="009D593A"/>
    <w:rsid w:val="009F34F7"/>
    <w:rsid w:val="00A32D53"/>
    <w:rsid w:val="00A5394A"/>
    <w:rsid w:val="00A56497"/>
    <w:rsid w:val="00A8468F"/>
    <w:rsid w:val="00AB37FE"/>
    <w:rsid w:val="00B0227F"/>
    <w:rsid w:val="00B30C83"/>
    <w:rsid w:val="00B44765"/>
    <w:rsid w:val="00B621A1"/>
    <w:rsid w:val="00B74B73"/>
    <w:rsid w:val="00B75A67"/>
    <w:rsid w:val="00B76AAE"/>
    <w:rsid w:val="00B8058A"/>
    <w:rsid w:val="00BA0AC1"/>
    <w:rsid w:val="00BA1AC1"/>
    <w:rsid w:val="00BC481B"/>
    <w:rsid w:val="00BF7FB4"/>
    <w:rsid w:val="00C4260F"/>
    <w:rsid w:val="00C52506"/>
    <w:rsid w:val="00C720EA"/>
    <w:rsid w:val="00CA6681"/>
    <w:rsid w:val="00CE27F7"/>
    <w:rsid w:val="00CF36F7"/>
    <w:rsid w:val="00D14798"/>
    <w:rsid w:val="00D27032"/>
    <w:rsid w:val="00D3585C"/>
    <w:rsid w:val="00D36F7E"/>
    <w:rsid w:val="00D54F63"/>
    <w:rsid w:val="00D65E1C"/>
    <w:rsid w:val="00D72435"/>
    <w:rsid w:val="00D85E48"/>
    <w:rsid w:val="00DA40EC"/>
    <w:rsid w:val="00DC047A"/>
    <w:rsid w:val="00DD3277"/>
    <w:rsid w:val="00DF5F13"/>
    <w:rsid w:val="00E00736"/>
    <w:rsid w:val="00E24FAF"/>
    <w:rsid w:val="00E303DA"/>
    <w:rsid w:val="00E3300E"/>
    <w:rsid w:val="00E45C12"/>
    <w:rsid w:val="00E53842"/>
    <w:rsid w:val="00E53F5B"/>
    <w:rsid w:val="00EB7277"/>
    <w:rsid w:val="00EC0ADE"/>
    <w:rsid w:val="00EC2719"/>
    <w:rsid w:val="00EC5A67"/>
    <w:rsid w:val="00ED2C02"/>
    <w:rsid w:val="00EF44F9"/>
    <w:rsid w:val="00F05986"/>
    <w:rsid w:val="00F55849"/>
    <w:rsid w:val="00F90980"/>
    <w:rsid w:val="00FA06A5"/>
    <w:rsid w:val="00FC3778"/>
    <w:rsid w:val="00FD5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2E8D9"/>
  <w15:chartTrackingRefBased/>
  <w15:docId w15:val="{60CB32E7-6541-46E0-A6DF-A35D4C36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qFormat/>
    <w:rsid w:val="00DA40EC"/>
    <w:rPr>
      <w:rFonts w:ascii="Times New Roman" w:hAnsi="Times New Roman" w:cs="Times New Roman"/>
      <w:i/>
      <w:color w:val="000000" w:themeColor="text1"/>
      <w:sz w:val="24"/>
    </w:rPr>
  </w:style>
  <w:style w:type="paragraph" w:styleId="Header">
    <w:name w:val="header"/>
    <w:basedOn w:val="Normal"/>
    <w:link w:val="HeaderChar"/>
    <w:uiPriority w:val="99"/>
    <w:unhideWhenUsed/>
    <w:rsid w:val="00683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DA2"/>
  </w:style>
  <w:style w:type="paragraph" w:styleId="Footer">
    <w:name w:val="footer"/>
    <w:basedOn w:val="Normal"/>
    <w:link w:val="FooterChar"/>
    <w:uiPriority w:val="99"/>
    <w:unhideWhenUsed/>
    <w:rsid w:val="00683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DA2"/>
  </w:style>
  <w:style w:type="paragraph" w:styleId="ListParagraph">
    <w:name w:val="List Paragraph"/>
    <w:basedOn w:val="Normal"/>
    <w:uiPriority w:val="34"/>
    <w:qFormat/>
    <w:rsid w:val="00321AB9"/>
    <w:pPr>
      <w:ind w:left="720"/>
      <w:contextualSpacing/>
    </w:pPr>
  </w:style>
  <w:style w:type="paragraph" w:styleId="NoSpacing">
    <w:name w:val="No Spacing"/>
    <w:uiPriority w:val="1"/>
    <w:qFormat/>
    <w:rsid w:val="003D29E8"/>
    <w:pPr>
      <w:spacing w:after="0" w:line="240" w:lineRule="auto"/>
    </w:pPr>
  </w:style>
  <w:style w:type="table" w:styleId="TableGrid">
    <w:name w:val="Table Grid"/>
    <w:basedOn w:val="TableNormal"/>
    <w:uiPriority w:val="39"/>
    <w:rsid w:val="0040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3FF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33F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13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image" Target="media/image8.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3.wdp"/><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ustomXml" Target="../customXml/item3.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rek%20Davies\Desktop\DoIT%20Energ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4323FACE-465A-486C-86F5-9EC9DEF67ED9}">
  <ds:schemaRefs>
    <ds:schemaRef ds:uri="http://schemas.openxmlformats.org/officeDocument/2006/bibliography"/>
  </ds:schemaRefs>
</ds:datastoreItem>
</file>

<file path=customXml/itemProps2.xml><?xml version="1.0" encoding="utf-8"?>
<ds:datastoreItem xmlns:ds="http://schemas.openxmlformats.org/officeDocument/2006/customXml" ds:itemID="{15C27FF4-3925-45D2-8BAC-2F570EEE39A2}"/>
</file>

<file path=customXml/itemProps3.xml><?xml version="1.0" encoding="utf-8"?>
<ds:datastoreItem xmlns:ds="http://schemas.openxmlformats.org/officeDocument/2006/customXml" ds:itemID="{0A637E42-DC43-4E74-9E26-549051493EF6}"/>
</file>

<file path=customXml/itemProps4.xml><?xml version="1.0" encoding="utf-8"?>
<ds:datastoreItem xmlns:ds="http://schemas.openxmlformats.org/officeDocument/2006/customXml" ds:itemID="{F5401E5B-719F-4D73-8C39-31B7D7037547}"/>
</file>

<file path=docProps/app.xml><?xml version="1.0" encoding="utf-8"?>
<Properties xmlns="http://schemas.openxmlformats.org/officeDocument/2006/extended-properties" xmlns:vt="http://schemas.openxmlformats.org/officeDocument/2006/docPropsVTypes">
  <Template>DoIT Energy</Template>
  <TotalTime>481</TotalTime>
  <Pages>7</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Davies</dc:creator>
  <cp:keywords/>
  <dc:description/>
  <cp:lastModifiedBy>Derek Davies</cp:lastModifiedBy>
  <cp:revision>48</cp:revision>
  <dcterms:created xsi:type="dcterms:W3CDTF">2017-06-16T20:48:00Z</dcterms:created>
  <dcterms:modified xsi:type="dcterms:W3CDTF">2017-09-16T10:12:00Z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6955b865c12398749d6895e36a40e650293f8a97</vt:lpwstr>
  </property>
  <property fmtid="{D5CDD505-2E9C-101B-9397-08002B2CF9AE}" pid="4" name="Order">
    <vt:r8>767900</vt:r8>
  </property>
  <property fmtid="{D5CDD505-2E9C-101B-9397-08002B2CF9AE}" pid="5" name="CloudMigratorOriginId">
    <vt:lpwstr>1YHWRRQKso_AnWctG9Dcc17zPg-lekLLH</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