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E733" w14:textId="626ABFFE" w:rsidR="00B158CE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Current, Potential Difference and Resistance</w:t>
      </w:r>
    </w:p>
    <w:p w14:paraId="2CFA08DF" w14:textId="77777777" w:rsidR="00FC4496" w:rsidRDefault="00FC4496" w:rsidP="00FC4496">
      <w:pPr>
        <w:rPr>
          <w:color w:val="00B050"/>
          <w:sz w:val="28"/>
          <w:szCs w:val="28"/>
        </w:rPr>
      </w:pPr>
    </w:p>
    <w:p w14:paraId="5047D0C4" w14:textId="1393E8B8" w:rsidR="00F13952" w:rsidRPr="00F916EC" w:rsidRDefault="00F13952" w:rsidP="002E30D4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1a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A student builds a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The circuit is shown in </w:t>
      </w:r>
      <w:r w:rsidRPr="00F916EC">
        <w:rPr>
          <w:rFonts w:cstheme="minorHAnsi"/>
          <w:b/>
          <w:color w:val="000000" w:themeColor="text1"/>
          <w:sz w:val="24"/>
          <w:szCs w:val="24"/>
        </w:rPr>
        <w:t>Figure 1.</w:t>
      </w:r>
    </w:p>
    <w:p w14:paraId="39D3F917" w14:textId="3FE09467" w:rsidR="00F13952" w:rsidRPr="00F916EC" w:rsidRDefault="00F13952" w:rsidP="002E30D4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 xml:space="preserve">Label the components shown in </w:t>
      </w:r>
      <w:r w:rsidRPr="00F916EC">
        <w:rPr>
          <w:rFonts w:cstheme="minorHAnsi"/>
          <w:b/>
          <w:color w:val="000000" w:themeColor="text1"/>
          <w:sz w:val="24"/>
          <w:szCs w:val="24"/>
        </w:rPr>
        <w:t>Figure 1.</w:t>
      </w:r>
      <w:r w:rsidR="00F950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9504E" w:rsidRPr="00F9504E">
        <w:rPr>
          <w:rFonts w:cstheme="minorHAnsi"/>
          <w:color w:val="000000" w:themeColor="text1"/>
          <w:sz w:val="24"/>
          <w:szCs w:val="24"/>
        </w:rPr>
        <w:t>(3)</w:t>
      </w:r>
    </w:p>
    <w:p w14:paraId="57A49942" w14:textId="40739349" w:rsidR="00F13952" w:rsidRPr="00F916EC" w:rsidRDefault="00F13952" w:rsidP="002E30D4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>Figure 1</w:t>
      </w:r>
    </w:p>
    <w:p w14:paraId="366325C2" w14:textId="2CE6254C" w:rsidR="007E446B" w:rsidRPr="00F916EC" w:rsidRDefault="007E446B" w:rsidP="002E30D4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FC21015" wp14:editId="24D780C8">
            <wp:simplePos x="0" y="0"/>
            <wp:positionH relativeFrom="column">
              <wp:posOffset>1639071</wp:posOffset>
            </wp:positionH>
            <wp:positionV relativeFrom="paragraph">
              <wp:posOffset>24779</wp:posOffset>
            </wp:positionV>
            <wp:extent cx="3047315" cy="2019944"/>
            <wp:effectExtent l="0" t="0" r="1270" b="120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15" cy="20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AABCC" w14:textId="7B42EC7C" w:rsidR="00F9504E" w:rsidRDefault="00F9504E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76CAD62D" w14:textId="77777777" w:rsidR="002E30D4" w:rsidRDefault="002E30D4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5E878098" w14:textId="77777777" w:rsidR="002E30D4" w:rsidRDefault="002E30D4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0F5D37FD" w14:textId="77777777" w:rsidR="002E30D4" w:rsidRPr="00F9504E" w:rsidRDefault="002E30D4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51774E2D" w14:textId="77777777" w:rsidR="00F9504E" w:rsidRPr="00F9504E" w:rsidRDefault="00F9504E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64328684" w14:textId="77777777" w:rsidR="00F9504E" w:rsidRDefault="00F9504E" w:rsidP="002E30D4">
      <w:pPr>
        <w:spacing w:line="240" w:lineRule="auto"/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6CB72731" w14:textId="77777777" w:rsidR="002E30D4" w:rsidRPr="00F916EC" w:rsidRDefault="002E30D4" w:rsidP="002E30D4">
      <w:pPr>
        <w:spacing w:line="240" w:lineRule="auto"/>
        <w:jc w:val="right"/>
        <w:rPr>
          <w:rFonts w:cstheme="minorHAnsi"/>
          <w:color w:val="00B050"/>
          <w:sz w:val="24"/>
          <w:szCs w:val="24"/>
        </w:rPr>
      </w:pPr>
    </w:p>
    <w:p w14:paraId="40730FDC" w14:textId="561F9C0E" w:rsidR="00227650" w:rsidRPr="00F916EC" w:rsidRDefault="00227650" w:rsidP="002E30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1b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A resistor adds resistance to a circuit.</w:t>
      </w:r>
    </w:p>
    <w:p w14:paraId="4250DBBA" w14:textId="496776F0" w:rsidR="00F9504E" w:rsidRDefault="00FC2F9A" w:rsidP="002E30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Describe </w:t>
      </w:r>
      <w:r w:rsidR="00416185" w:rsidRPr="00F916EC">
        <w:rPr>
          <w:rFonts w:cstheme="minorHAnsi"/>
          <w:color w:val="000000" w:themeColor="text1"/>
          <w:sz w:val="24"/>
          <w:szCs w:val="24"/>
        </w:rPr>
        <w:t>what the effect of adding resistance would have on the current flowing in</w:t>
      </w:r>
      <w:r w:rsidR="00F9504E">
        <w:rPr>
          <w:rFonts w:cstheme="minorHAnsi"/>
          <w:color w:val="000000" w:themeColor="text1"/>
          <w:sz w:val="24"/>
          <w:szCs w:val="24"/>
        </w:rPr>
        <w:t xml:space="preserve"> </w:t>
      </w:r>
      <w:r w:rsidR="00416185" w:rsidRPr="00F916EC">
        <w:rPr>
          <w:rFonts w:cstheme="minorHAnsi"/>
          <w:color w:val="000000" w:themeColor="text1"/>
          <w:sz w:val="24"/>
          <w:szCs w:val="24"/>
        </w:rPr>
        <w:t>the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(2)</w:t>
      </w:r>
    </w:p>
    <w:p w14:paraId="17AB1924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9F04AEE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14AC402" w14:textId="3C59DEDC" w:rsidR="002E30D4" w:rsidRP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C29A903" w14:textId="687A9F6C" w:rsidR="00227650" w:rsidRPr="00F916EC" w:rsidRDefault="003C7D49" w:rsidP="002E30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1c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In another electrical circuit a current of 1.2 A flows for 17 seconds.</w:t>
      </w:r>
    </w:p>
    <w:p w14:paraId="3918564B" w14:textId="4C4E4D01" w:rsidR="00F9504E" w:rsidRDefault="003C7D49" w:rsidP="002E30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Work out the charge flow in the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Give the units of charge. (3)</w:t>
      </w:r>
    </w:p>
    <w:p w14:paraId="2344DCCB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3D717A9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A868DAA" w14:textId="75030A73" w:rsid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3BC973F" w14:textId="03CEEDDE" w:rsidR="00F9504E" w:rsidRPr="00C977AA" w:rsidRDefault="00C977AA" w:rsidP="00C977AA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br w:type="page"/>
      </w:r>
    </w:p>
    <w:p w14:paraId="0B49F02E" w14:textId="5E7664AC" w:rsidR="00F13952" w:rsidRPr="00F9504E" w:rsidRDefault="00F9504E" w:rsidP="00F9504E">
      <w:pPr>
        <w:tabs>
          <w:tab w:val="center" w:pos="5129"/>
        </w:tabs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2         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A student sets up the </w:t>
      </w:r>
      <w:r w:rsidR="008046C8" w:rsidRPr="00F9504E">
        <w:rPr>
          <w:rFonts w:cstheme="minorHAnsi"/>
          <w:color w:val="000000" w:themeColor="text1"/>
          <w:sz w:val="24"/>
          <w:szCs w:val="24"/>
        </w:rPr>
        <w:t xml:space="preserve">circuit shown in </w:t>
      </w:r>
      <w:r w:rsidR="008046C8" w:rsidRPr="00F9504E">
        <w:rPr>
          <w:rFonts w:cstheme="minorHAnsi"/>
          <w:b/>
          <w:color w:val="000000" w:themeColor="text1"/>
          <w:sz w:val="24"/>
          <w:szCs w:val="24"/>
        </w:rPr>
        <w:t>Figure 2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 </w:t>
      </w:r>
      <w:r w:rsidR="00653020">
        <w:rPr>
          <w:rFonts w:cstheme="minorHAnsi"/>
          <w:color w:val="000000" w:themeColor="text1"/>
          <w:sz w:val="24"/>
          <w:szCs w:val="24"/>
        </w:rPr>
        <w:t xml:space="preserve">to 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measure the resistance of a </w:t>
      </w:r>
      <w:r w:rsidR="008046C8" w:rsidRPr="00F9504E">
        <w:rPr>
          <w:rFonts w:cstheme="minorHAnsi"/>
          <w:color w:val="000000" w:themeColor="text1"/>
          <w:sz w:val="24"/>
          <w:szCs w:val="24"/>
        </w:rPr>
        <w:t>resistor</w:t>
      </w:r>
      <w:r w:rsidR="00520D1A" w:rsidRPr="00F9504E">
        <w:rPr>
          <w:rFonts w:cstheme="minorHAnsi"/>
          <w:color w:val="000000" w:themeColor="text1"/>
          <w:sz w:val="24"/>
          <w:szCs w:val="24"/>
        </w:rPr>
        <w:t>.</w:t>
      </w:r>
    </w:p>
    <w:p w14:paraId="72958CE8" w14:textId="2A054182" w:rsidR="008046C8" w:rsidRPr="00F916EC" w:rsidRDefault="008046C8" w:rsidP="008046C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>Figure 2</w:t>
      </w:r>
    </w:p>
    <w:p w14:paraId="6E4B88E1" w14:textId="26AEF391" w:rsidR="008046C8" w:rsidRPr="00F916EC" w:rsidRDefault="00D84B29" w:rsidP="008046C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C1ECC78" wp14:editId="0DF942B7">
            <wp:simplePos x="0" y="0"/>
            <wp:positionH relativeFrom="column">
              <wp:posOffset>1862455</wp:posOffset>
            </wp:positionH>
            <wp:positionV relativeFrom="paragraph">
              <wp:posOffset>12065</wp:posOffset>
            </wp:positionV>
            <wp:extent cx="2624455" cy="2400935"/>
            <wp:effectExtent l="0" t="0" r="0" b="12065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C1E5" w14:textId="62EA5879" w:rsidR="00F13952" w:rsidRPr="00F916EC" w:rsidRDefault="008046C8" w:rsidP="008046C8">
      <w:pPr>
        <w:tabs>
          <w:tab w:val="left" w:pos="7977"/>
        </w:tabs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</w:p>
    <w:p w14:paraId="21AA5981" w14:textId="38CBFA29" w:rsidR="008046C8" w:rsidRPr="00F916EC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3DF3" wp14:editId="7654A6CC">
                <wp:simplePos x="0" y="0"/>
                <wp:positionH relativeFrom="column">
                  <wp:posOffset>2545715</wp:posOffset>
                </wp:positionH>
                <wp:positionV relativeFrom="paragraph">
                  <wp:posOffset>19685</wp:posOffset>
                </wp:positionV>
                <wp:extent cx="915670" cy="3429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91A4F" w14:textId="4ACADAAC" w:rsidR="008046C8" w:rsidRDefault="008046C8">
                            <w:r>
                              <w:t>0.4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54E3DF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00.45pt;margin-top:1.55pt;width:72.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" filled="f" stroked="f">
                <v:textbox>
                  <w:txbxContent>
                    <w:p w14:paraId="6DD91A4F" w14:textId="4ACADAAC" w:rsidR="008046C8" w:rsidRDefault="008046C8">
                      <w:r>
                        <w:t>0.4 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87611" w14:textId="75E383B1" w:rsidR="008046C8" w:rsidRPr="00F916EC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163999" w14:textId="107C05ED" w:rsidR="008046C8" w:rsidRPr="00F916EC" w:rsidRDefault="007E446B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35E8" wp14:editId="12825BFD">
                <wp:simplePos x="0" y="0"/>
                <wp:positionH relativeFrom="column">
                  <wp:posOffset>3117215</wp:posOffset>
                </wp:positionH>
                <wp:positionV relativeFrom="paragraph">
                  <wp:posOffset>156210</wp:posOffset>
                </wp:positionV>
                <wp:extent cx="576580" cy="225425"/>
                <wp:effectExtent l="0" t="0" r="0" b="317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0B48" w14:textId="77777777" w:rsidR="008046C8" w:rsidRDefault="008046C8">
                            <w:r>
                              <w:t>3.6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4735E8" id="Text Box 31" o:spid="_x0000_s1027" type="#_x0000_t202" style="position:absolute;left:0;text-align:left;margin-left:245.45pt;margin-top:12.3pt;width:45.4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" filled="f" stroked="f">
                <v:textbox>
                  <w:txbxContent>
                    <w:p w14:paraId="4FC70B48" w14:textId="77777777" w:rsidR="008046C8" w:rsidRDefault="008046C8">
                      <w:r>
                        <w:t>3.6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76936" w14:textId="32AD09C6" w:rsidR="008046C8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35CC407" w14:textId="77777777" w:rsidR="00F9504E" w:rsidRPr="00F916EC" w:rsidRDefault="00F9504E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0F3314BA" w14:textId="77777777" w:rsidR="00FC4496" w:rsidRPr="00F916EC" w:rsidRDefault="00FC4496" w:rsidP="00FC4496">
      <w:pPr>
        <w:rPr>
          <w:rFonts w:cstheme="minorHAnsi"/>
          <w:color w:val="00B050"/>
          <w:sz w:val="24"/>
          <w:szCs w:val="24"/>
        </w:rPr>
      </w:pPr>
    </w:p>
    <w:p w14:paraId="7A5DFE44" w14:textId="5BF13163" w:rsidR="008046C8" w:rsidRDefault="008046C8" w:rsidP="00FC4496">
      <w:pPr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="00F3222D" w:rsidRPr="00F9504E">
        <w:rPr>
          <w:rFonts w:cstheme="minorHAnsi"/>
          <w:color w:val="000000" w:themeColor="text1"/>
          <w:sz w:val="24"/>
          <w:szCs w:val="24"/>
        </w:rPr>
        <w:t>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Work out the resistance of the resistor in the circuit.</w:t>
      </w:r>
      <w:r w:rsidR="00F9504E">
        <w:rPr>
          <w:rFonts w:cstheme="minorHAnsi"/>
          <w:color w:val="000000" w:themeColor="text1"/>
          <w:sz w:val="24"/>
          <w:szCs w:val="24"/>
        </w:rPr>
        <w:t xml:space="preserve"> (3)</w:t>
      </w:r>
    </w:p>
    <w:p w14:paraId="602E8B04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487FE2B" w14:textId="6959518A" w:rsidR="00C977AA" w:rsidRP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6E5381F" w14:textId="0ED2670A" w:rsidR="008046C8" w:rsidRPr="00F916EC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The student adds a variable resistor into the circuit.</w:t>
      </w:r>
    </w:p>
    <w:p w14:paraId="0A6DDE6D" w14:textId="333FD377" w:rsidR="00F9504E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The variable resistor is used to get range of values for the potential difference and the current in </w:t>
      </w:r>
    </w:p>
    <w:p w14:paraId="72447F35" w14:textId="61467C5A" w:rsidR="00F3222D" w:rsidRPr="00F916EC" w:rsidRDefault="00F9504E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</w:t>
      </w:r>
      <w:r w:rsidR="00F3222D" w:rsidRPr="00F916EC">
        <w:rPr>
          <w:rFonts w:cstheme="minorHAnsi"/>
          <w:color w:val="000000" w:themeColor="text1"/>
          <w:sz w:val="24"/>
          <w:szCs w:val="24"/>
        </w:rPr>
        <w:t>the circuit.</w:t>
      </w:r>
    </w:p>
    <w:p w14:paraId="77423938" w14:textId="77777777" w:rsidR="00E72634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Draw a graph to show how the potential difference and the current across the resistor are linked.</w:t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963D864" w14:textId="56CA207E" w:rsidR="00F3222D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Label this line </w:t>
      </w:r>
      <w:r w:rsidR="00525C13" w:rsidRPr="00F916EC">
        <w:rPr>
          <w:rFonts w:cstheme="minorHAnsi"/>
          <w:b/>
          <w:color w:val="000000" w:themeColor="text1"/>
          <w:sz w:val="24"/>
          <w:szCs w:val="24"/>
        </w:rPr>
        <w:t>A.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72634">
        <w:rPr>
          <w:rFonts w:cstheme="minorHAnsi"/>
          <w:color w:val="000000" w:themeColor="text1"/>
          <w:sz w:val="24"/>
          <w:szCs w:val="24"/>
        </w:rPr>
        <w:t>(1)</w:t>
      </w:r>
    </w:p>
    <w:p w14:paraId="7CC32C7C" w14:textId="668E7F57" w:rsidR="00E72634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3B814D6" w14:textId="77777777" w:rsidR="00E72634" w:rsidRPr="00F916EC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2A6EB7B" w14:textId="3BA8FB2E" w:rsidR="008046C8" w:rsidRPr="00F916EC" w:rsidRDefault="00E72634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2694F" wp14:editId="21368E14">
                <wp:simplePos x="0" y="0"/>
                <wp:positionH relativeFrom="column">
                  <wp:posOffset>3234690</wp:posOffset>
                </wp:positionH>
                <wp:positionV relativeFrom="paragraph">
                  <wp:posOffset>87630</wp:posOffset>
                </wp:positionV>
                <wp:extent cx="0" cy="205740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2AFDE2" id="Straight Connector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6.9pt" to="254.7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AC646E"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F73CF" wp14:editId="6CCD90DB">
                <wp:simplePos x="0" y="0"/>
                <wp:positionH relativeFrom="column">
                  <wp:posOffset>1400175</wp:posOffset>
                </wp:positionH>
                <wp:positionV relativeFrom="paragraph">
                  <wp:posOffset>31115</wp:posOffset>
                </wp:positionV>
                <wp:extent cx="1828800" cy="342900"/>
                <wp:effectExtent l="0" t="0" r="0" b="127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7309" w14:textId="3983D74A" w:rsidR="00F3222D" w:rsidRDefault="00F3222D">
                            <w:r>
                              <w:t>Potential Difference /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9F73CF" id="Text Box 37" o:spid="_x0000_s1028" type="#_x0000_t202" style="position:absolute;margin-left:110.25pt;margin-top:2.45pt;width:2in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" filled="f" stroked="f">
                <v:textbox>
                  <w:txbxContent>
                    <w:p w14:paraId="36347309" w14:textId="3983D74A" w:rsidR="00F3222D" w:rsidRDefault="00F3222D">
                      <w:r>
                        <w:t>Potential Difference /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4AF03" w14:textId="5CB8D486" w:rsidR="008046C8" w:rsidRPr="00F916EC" w:rsidRDefault="008046C8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10DB046C" w14:textId="39BDF717" w:rsidR="008046C8" w:rsidRPr="00F916EC" w:rsidRDefault="00AC646E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1A77E" wp14:editId="571E5A69">
                <wp:simplePos x="0" y="0"/>
                <wp:positionH relativeFrom="column">
                  <wp:posOffset>4719320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7109" w14:textId="467D5DBB" w:rsidR="00F3222D" w:rsidRDefault="00F3222D">
                            <w:r>
                              <w:t>Current /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91A77E" id="Text Box 36" o:spid="_x0000_s1031" type="#_x0000_t202" style="position:absolute;margin-left:371.6pt;margin-top:11.95pt;width:13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" filled="f" stroked="f">
                <v:textbox>
                  <w:txbxContent>
                    <w:p w14:paraId="38FB7109" w14:textId="467D5DBB" w:rsidR="00F3222D" w:rsidRDefault="00F3222D">
                      <w:r>
                        <w:t>Current /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56027" w14:textId="0DDC5938" w:rsidR="008046C8" w:rsidRPr="00F916EC" w:rsidRDefault="00F3222D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53D9" wp14:editId="36E01F04">
                <wp:simplePos x="0" y="0"/>
                <wp:positionH relativeFrom="column">
                  <wp:posOffset>1525904</wp:posOffset>
                </wp:positionH>
                <wp:positionV relativeFrom="paragraph">
                  <wp:posOffset>100330</wp:posOffset>
                </wp:positionV>
                <wp:extent cx="3193415" cy="47625"/>
                <wp:effectExtent l="0" t="0" r="2603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41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8A5B3B" id="Straight Connector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7.9pt" to="37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14:paraId="2986857F" w14:textId="77777777" w:rsidR="008046C8" w:rsidRPr="00F916EC" w:rsidRDefault="008046C8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28BC1DFF" w14:textId="77777777" w:rsidR="008046C8" w:rsidRPr="00F916EC" w:rsidRDefault="008046C8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2D79FF6D" w14:textId="77777777" w:rsidR="007E446B" w:rsidRPr="00F916EC" w:rsidRDefault="007E446B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0B6B3730" w14:textId="0D024612" w:rsidR="00E72634" w:rsidRPr="00F916EC" w:rsidRDefault="00E72634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59F2E19E" w14:textId="56E00D03" w:rsidR="00525C13" w:rsidRPr="00F916EC" w:rsidRDefault="00F3222D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The resistor is replaced with a </w:t>
      </w:r>
      <w:r w:rsidR="00A90F56">
        <w:rPr>
          <w:rFonts w:cstheme="minorHAnsi"/>
          <w:color w:val="000000" w:themeColor="text1"/>
          <w:sz w:val="24"/>
          <w:szCs w:val="24"/>
        </w:rPr>
        <w:t xml:space="preserve">different </w:t>
      </w:r>
      <w:r w:rsidR="00525C13" w:rsidRPr="00F916EC">
        <w:rPr>
          <w:rFonts w:cstheme="minorHAnsi"/>
          <w:color w:val="000000" w:themeColor="text1"/>
          <w:sz w:val="24"/>
          <w:szCs w:val="24"/>
        </w:rPr>
        <w:t>resistor that has a lower value of resistance.</w:t>
      </w:r>
    </w:p>
    <w:p w14:paraId="6085D838" w14:textId="09144004" w:rsidR="00525C13" w:rsidRPr="00F916EC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On the axes given for </w:t>
      </w: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, draw a line to show how the current and the potential </w:t>
      </w: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difference are now linked for this new resistor.  Label this new resistor line </w:t>
      </w:r>
      <w:r w:rsidRPr="00F916EC">
        <w:rPr>
          <w:rFonts w:cstheme="minorHAnsi"/>
          <w:b/>
          <w:color w:val="000000" w:themeColor="text1"/>
          <w:sz w:val="24"/>
          <w:szCs w:val="24"/>
        </w:rPr>
        <w:t>B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. </w:t>
      </w:r>
      <w:r w:rsidR="00E72634">
        <w:rPr>
          <w:rFonts w:cstheme="minorHAnsi"/>
          <w:color w:val="000000" w:themeColor="text1"/>
          <w:sz w:val="24"/>
          <w:szCs w:val="24"/>
        </w:rPr>
        <w:t>(1)</w:t>
      </w:r>
    </w:p>
    <w:p w14:paraId="052F084B" w14:textId="77777777" w:rsidR="00525C13" w:rsidRPr="00F916EC" w:rsidRDefault="00525C13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53D796B4" w14:textId="10D6993D" w:rsidR="008046C8" w:rsidRPr="00F916EC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lastRenderedPageBreak/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iv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F3222D" w:rsidRPr="00F916EC">
        <w:rPr>
          <w:rFonts w:cstheme="minorHAnsi"/>
          <w:color w:val="000000" w:themeColor="text1"/>
          <w:sz w:val="24"/>
          <w:szCs w:val="24"/>
        </w:rPr>
        <w:t>A resistor is an ohmic conductor.</w:t>
      </w:r>
    </w:p>
    <w:p w14:paraId="2FB7FEF7" w14:textId="15C0EF7F" w:rsidR="00F3222D" w:rsidRDefault="00F3222D" w:rsidP="00FC4496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Explain what is meant by an ohmic conductor.</w:t>
      </w:r>
      <w:r w:rsidR="00E72634">
        <w:rPr>
          <w:rFonts w:cstheme="minorHAnsi"/>
          <w:color w:val="000000" w:themeColor="text1"/>
          <w:sz w:val="24"/>
          <w:szCs w:val="24"/>
        </w:rPr>
        <w:t xml:space="preserve"> (1)</w:t>
      </w:r>
    </w:p>
    <w:p w14:paraId="59097A90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7BD0219" w14:textId="6378E828" w:rsidR="002E30D4" w:rsidRP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0BD53C8" w14:textId="110AD8D3" w:rsidR="008046C8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="00F3222D" w:rsidRPr="00E72634">
        <w:rPr>
          <w:rFonts w:cstheme="minorHAnsi"/>
          <w:color w:val="000000" w:themeColor="text1"/>
          <w:sz w:val="24"/>
          <w:szCs w:val="24"/>
        </w:rPr>
        <w:t>v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="00F3222D"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F3222D" w:rsidRPr="00F916EC">
        <w:rPr>
          <w:rFonts w:cstheme="minorHAnsi"/>
          <w:color w:val="000000" w:themeColor="text1"/>
          <w:sz w:val="24"/>
          <w:szCs w:val="24"/>
        </w:rPr>
        <w:t xml:space="preserve">State the conditions required for the resistor to obey </w:t>
      </w:r>
      <w:r w:rsidR="007609B7" w:rsidRPr="00F916EC">
        <w:rPr>
          <w:rFonts w:cstheme="minorHAnsi"/>
          <w:color w:val="000000" w:themeColor="text1"/>
          <w:sz w:val="24"/>
          <w:szCs w:val="24"/>
        </w:rPr>
        <w:t>ohm's law.</w:t>
      </w:r>
      <w:r w:rsidR="00E72634">
        <w:rPr>
          <w:rFonts w:cstheme="minorHAnsi"/>
          <w:color w:val="000000" w:themeColor="text1"/>
          <w:sz w:val="24"/>
          <w:szCs w:val="24"/>
        </w:rPr>
        <w:t xml:space="preserve"> (1)</w:t>
      </w:r>
    </w:p>
    <w:p w14:paraId="36D43929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FF405FC" w14:textId="77777777" w:rsid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4"/>
          <w:szCs w:val="24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B36255B" w14:textId="12711CA4" w:rsidR="007609B7" w:rsidRP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val="en-US"/>
        </w:rPr>
      </w:pPr>
      <w:r>
        <w:rPr>
          <w:rFonts w:cstheme="minorHAnsi"/>
          <w:sz w:val="24"/>
          <w:szCs w:val="24"/>
        </w:rPr>
        <w:t xml:space="preserve">2a(vi)    </w:t>
      </w:r>
      <w:r w:rsidR="007609B7" w:rsidRPr="00F916EC">
        <w:rPr>
          <w:rFonts w:cstheme="minorHAnsi"/>
          <w:sz w:val="24"/>
          <w:szCs w:val="24"/>
        </w:rPr>
        <w:t xml:space="preserve">The resistor in </w:t>
      </w:r>
      <w:r w:rsidR="007609B7" w:rsidRPr="00F916EC">
        <w:rPr>
          <w:rFonts w:cstheme="minorHAnsi"/>
          <w:b/>
          <w:sz w:val="24"/>
          <w:szCs w:val="24"/>
        </w:rPr>
        <w:t xml:space="preserve">Figure 2 </w:t>
      </w:r>
      <w:r w:rsidR="007609B7" w:rsidRPr="00F916EC">
        <w:rPr>
          <w:rFonts w:cstheme="minorHAnsi"/>
          <w:sz w:val="24"/>
          <w:szCs w:val="24"/>
        </w:rPr>
        <w:t>is replaced with a filament lamp.</w:t>
      </w:r>
    </w:p>
    <w:p w14:paraId="053F90C6" w14:textId="3665A6A7" w:rsidR="007609B7" w:rsidRPr="00F916EC" w:rsidRDefault="007609B7" w:rsidP="00FC4496">
      <w:pPr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graph shown in </w:t>
      </w:r>
      <w:r w:rsidRPr="00F916EC">
        <w:rPr>
          <w:rFonts w:cstheme="minorHAnsi"/>
          <w:b/>
          <w:sz w:val="24"/>
          <w:szCs w:val="24"/>
        </w:rPr>
        <w:t xml:space="preserve">Figure 3 </w:t>
      </w:r>
      <w:r w:rsidRPr="00F916EC">
        <w:rPr>
          <w:rFonts w:cstheme="minorHAnsi"/>
          <w:sz w:val="24"/>
          <w:szCs w:val="24"/>
        </w:rPr>
        <w:t>show</w:t>
      </w:r>
      <w:r w:rsidR="00030892">
        <w:rPr>
          <w:rFonts w:cstheme="minorHAnsi"/>
          <w:sz w:val="24"/>
          <w:szCs w:val="24"/>
        </w:rPr>
        <w:t>s</w:t>
      </w:r>
      <w:r w:rsidRPr="00F916EC">
        <w:rPr>
          <w:rFonts w:cstheme="minorHAnsi"/>
          <w:sz w:val="24"/>
          <w:szCs w:val="24"/>
        </w:rPr>
        <w:t xml:space="preserve"> how the current and potential difference are </w:t>
      </w:r>
      <w:r w:rsidRPr="00F916EC">
        <w:rPr>
          <w:rFonts w:cstheme="minorHAnsi"/>
          <w:sz w:val="24"/>
          <w:szCs w:val="24"/>
        </w:rPr>
        <w:tab/>
        <w:t>linked.</w:t>
      </w:r>
    </w:p>
    <w:p w14:paraId="15EA06D4" w14:textId="224F9294" w:rsidR="007609B7" w:rsidRPr="00F916EC" w:rsidRDefault="00525C13" w:rsidP="00525C13">
      <w:pPr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>Figure 3</w:t>
      </w:r>
    </w:p>
    <w:p w14:paraId="1018CBD0" w14:textId="62F339C3" w:rsidR="00525C13" w:rsidRPr="00F916EC" w:rsidRDefault="00525C13" w:rsidP="00525C13">
      <w:pPr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6D532C5" wp14:editId="0537B8DE">
            <wp:extent cx="2541505" cy="25415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54" cy="254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EBAC" w14:textId="77777777" w:rsidR="007609B7" w:rsidRPr="00F916EC" w:rsidRDefault="007609B7" w:rsidP="00FC4496">
      <w:pPr>
        <w:rPr>
          <w:rFonts w:cstheme="minorHAnsi"/>
          <w:sz w:val="24"/>
          <w:szCs w:val="24"/>
        </w:rPr>
      </w:pPr>
    </w:p>
    <w:p w14:paraId="6A7215E0" w14:textId="15C89ECD" w:rsidR="007609B7" w:rsidRDefault="00525C13" w:rsidP="00FC4496">
      <w:pPr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the shape of the current - potential difference graph for a filament lamp.</w:t>
      </w:r>
      <w:r w:rsidR="00E72634">
        <w:rPr>
          <w:rFonts w:cstheme="minorHAnsi"/>
          <w:sz w:val="24"/>
          <w:szCs w:val="24"/>
        </w:rPr>
        <w:t xml:space="preserve"> (6)</w:t>
      </w:r>
    </w:p>
    <w:p w14:paraId="64088A71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6B3F7A1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12FA884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C609F4E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1CC3485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207D391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14C4841" w14:textId="77777777" w:rsidR="00C977AA" w:rsidRPr="00F931BB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4367C18" w14:textId="14D20632" w:rsidR="00810AC0" w:rsidRPr="00C977AA" w:rsidRDefault="00C977AA" w:rsidP="00C977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738EB48" w14:textId="08C3D006" w:rsidR="00341DCA" w:rsidRPr="00E72634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E72634">
        <w:rPr>
          <w:rFonts w:cstheme="minorHAnsi"/>
          <w:b/>
          <w:sz w:val="28"/>
          <w:szCs w:val="28"/>
          <w:u w:val="single"/>
        </w:rPr>
        <w:lastRenderedPageBreak/>
        <w:t>Series and Parallel Cir</w:t>
      </w:r>
      <w:r w:rsidR="00832B3C">
        <w:rPr>
          <w:rFonts w:cstheme="minorHAnsi"/>
          <w:b/>
          <w:sz w:val="28"/>
          <w:szCs w:val="28"/>
          <w:u w:val="single"/>
        </w:rPr>
        <w:t>c</w:t>
      </w:r>
      <w:r w:rsidRPr="00E72634">
        <w:rPr>
          <w:rFonts w:cstheme="minorHAnsi"/>
          <w:b/>
          <w:sz w:val="28"/>
          <w:szCs w:val="28"/>
          <w:u w:val="single"/>
        </w:rPr>
        <w:t>uits</w:t>
      </w:r>
    </w:p>
    <w:p w14:paraId="084C0FC5" w14:textId="77777777" w:rsidR="00F13952" w:rsidRPr="00F916EC" w:rsidRDefault="00F13952" w:rsidP="00F1395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17985AC" w14:textId="479898A6" w:rsidR="00525C13" w:rsidRPr="00F916EC" w:rsidRDefault="00525C13" w:rsidP="00E72634">
      <w:pPr>
        <w:spacing w:after="0" w:line="240" w:lineRule="auto"/>
        <w:rPr>
          <w:rFonts w:cstheme="minorHAnsi"/>
          <w:sz w:val="24"/>
          <w:szCs w:val="24"/>
        </w:rPr>
      </w:pPr>
      <w:r w:rsidRPr="00E72634">
        <w:rPr>
          <w:rFonts w:cstheme="minorHAnsi"/>
          <w:sz w:val="24"/>
          <w:szCs w:val="24"/>
        </w:rPr>
        <w:t>1a</w:t>
      </w:r>
      <w:r w:rsidR="00E72634">
        <w:rPr>
          <w:rFonts w:cstheme="minorHAnsi"/>
          <w:sz w:val="24"/>
          <w:szCs w:val="24"/>
        </w:rPr>
        <w:t>(</w:t>
      </w:r>
      <w:r w:rsidRPr="00E72634">
        <w:rPr>
          <w:rFonts w:cstheme="minorHAnsi"/>
          <w:sz w:val="24"/>
          <w:szCs w:val="24"/>
        </w:rPr>
        <w:t>i</w:t>
      </w:r>
      <w:r w:rsidR="00E72634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A teacher wants to demonstrate the properties of series and parallel circuits.</w:t>
      </w:r>
    </w:p>
    <w:p w14:paraId="2D801A00" w14:textId="77777777" w:rsidR="00E72634" w:rsidRDefault="00525C13" w:rsidP="00E72634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teacher sets up a circuit with three identical filament lamps connected in series with a </w:t>
      </w:r>
    </w:p>
    <w:p w14:paraId="4C6E6755" w14:textId="4609057C" w:rsidR="00525C13" w:rsidRPr="00F916EC" w:rsidRDefault="00E72634" w:rsidP="00E726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25C13" w:rsidRPr="00F916EC">
        <w:rPr>
          <w:rFonts w:cstheme="minorHAnsi"/>
          <w:sz w:val="24"/>
          <w:szCs w:val="24"/>
        </w:rPr>
        <w:t>battery and an open switch.</w:t>
      </w:r>
    </w:p>
    <w:p w14:paraId="0D831D10" w14:textId="544C41AC" w:rsidR="00525C13" w:rsidRPr="00F916EC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Draw the circuit that the teacher wou</w:t>
      </w:r>
      <w:r w:rsidR="00030892">
        <w:rPr>
          <w:rFonts w:cstheme="minorHAnsi"/>
          <w:sz w:val="24"/>
          <w:szCs w:val="24"/>
        </w:rPr>
        <w:t>l</w:t>
      </w:r>
      <w:r w:rsidRPr="00F916EC">
        <w:rPr>
          <w:rFonts w:cstheme="minorHAnsi"/>
          <w:sz w:val="24"/>
          <w:szCs w:val="24"/>
        </w:rPr>
        <w:t>d set up.</w:t>
      </w:r>
      <w:r w:rsidR="00E72634">
        <w:rPr>
          <w:rFonts w:cstheme="minorHAnsi"/>
          <w:sz w:val="24"/>
          <w:szCs w:val="24"/>
        </w:rPr>
        <w:t xml:space="preserve"> (3)</w:t>
      </w:r>
    </w:p>
    <w:p w14:paraId="2E09CC9C" w14:textId="76360FBC" w:rsidR="00525C13" w:rsidRPr="00F916EC" w:rsidRDefault="00525C13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055BCFB" w14:textId="506E21CA" w:rsidR="00525C13" w:rsidRDefault="00241FC9" w:rsidP="002E30D4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2C13176E" w14:textId="77777777" w:rsidR="002E30D4" w:rsidRDefault="002E30D4" w:rsidP="002E30D4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737690A7" w14:textId="77777777" w:rsidR="002E30D4" w:rsidRPr="00241FC9" w:rsidRDefault="002E30D4" w:rsidP="002E30D4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7E2FD61A" w14:textId="77777777" w:rsidR="00E72634" w:rsidRPr="00F916EC" w:rsidRDefault="00E72634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43FC3EC" w14:textId="77777777" w:rsidR="00525C13" w:rsidRPr="00F916EC" w:rsidRDefault="00525C13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9A71146" w14:textId="77777777" w:rsidR="00525C13" w:rsidRPr="00F916EC" w:rsidRDefault="00525C13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7692AA6" w14:textId="77777777" w:rsidR="00F1475D" w:rsidRPr="00F916EC" w:rsidRDefault="00F1475D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6206CA7" w14:textId="3B9EF062" w:rsidR="00837940" w:rsidRPr="00F916EC" w:rsidRDefault="00837940" w:rsidP="00525C13">
      <w:pPr>
        <w:spacing w:after="0" w:line="360" w:lineRule="auto"/>
        <w:rPr>
          <w:rFonts w:cstheme="minorHAnsi"/>
          <w:sz w:val="24"/>
          <w:szCs w:val="24"/>
        </w:rPr>
      </w:pPr>
      <w:r w:rsidRPr="00241FC9">
        <w:rPr>
          <w:rFonts w:cstheme="minorHAnsi"/>
          <w:sz w:val="24"/>
          <w:szCs w:val="24"/>
        </w:rPr>
        <w:t>1a</w:t>
      </w:r>
      <w:r w:rsidR="00241FC9">
        <w:rPr>
          <w:rFonts w:cstheme="minorHAnsi"/>
          <w:sz w:val="24"/>
          <w:szCs w:val="24"/>
        </w:rPr>
        <w:t>(</w:t>
      </w:r>
      <w:r w:rsidRPr="00241FC9">
        <w:rPr>
          <w:rFonts w:cstheme="minorHAnsi"/>
          <w:sz w:val="24"/>
          <w:szCs w:val="24"/>
        </w:rPr>
        <w:t>ii</w:t>
      </w:r>
      <w:r w:rsidR="00241FC9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Each filament lamp has a resistance of 14 Ω.</w:t>
      </w:r>
    </w:p>
    <w:p w14:paraId="4E8C9889" w14:textId="3226FABD" w:rsidR="00837940" w:rsidRDefault="00837940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total resistance of the three filament lamps in series.</w:t>
      </w:r>
      <w:r w:rsidR="00241FC9">
        <w:rPr>
          <w:rFonts w:cstheme="minorHAnsi"/>
          <w:sz w:val="24"/>
          <w:szCs w:val="24"/>
        </w:rPr>
        <w:t xml:space="preserve"> (2)</w:t>
      </w:r>
    </w:p>
    <w:p w14:paraId="2351C574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310CB09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69851A1" w14:textId="36C62F3B" w:rsidR="002E30D4" w:rsidRPr="005A10E2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94E7D26" w14:textId="46F9D758" w:rsidR="00525C13" w:rsidRPr="00F916EC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241FC9">
        <w:rPr>
          <w:rFonts w:cstheme="minorHAnsi"/>
          <w:sz w:val="24"/>
          <w:szCs w:val="24"/>
        </w:rPr>
        <w:t>1a</w:t>
      </w:r>
      <w:r w:rsidR="00241FC9">
        <w:rPr>
          <w:rFonts w:cstheme="minorHAnsi"/>
          <w:sz w:val="24"/>
          <w:szCs w:val="24"/>
        </w:rPr>
        <w:t>(</w:t>
      </w:r>
      <w:r w:rsidRPr="00241FC9">
        <w:rPr>
          <w:rFonts w:cstheme="minorHAnsi"/>
          <w:sz w:val="24"/>
          <w:szCs w:val="24"/>
        </w:rPr>
        <w:t>ii</w:t>
      </w:r>
      <w:r w:rsidR="00832B3C">
        <w:rPr>
          <w:rFonts w:cstheme="minorHAnsi"/>
          <w:sz w:val="24"/>
          <w:szCs w:val="24"/>
        </w:rPr>
        <w:t>i</w:t>
      </w:r>
      <w:r w:rsidR="00241FC9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The teacher now adds a fourth filament</w:t>
      </w:r>
      <w:r w:rsidR="00F1475D" w:rsidRPr="00F916EC">
        <w:rPr>
          <w:rFonts w:cstheme="minorHAnsi"/>
          <w:sz w:val="24"/>
          <w:szCs w:val="24"/>
        </w:rPr>
        <w:t xml:space="preserve"> lamp</w:t>
      </w:r>
      <w:r w:rsidRPr="00F916EC">
        <w:rPr>
          <w:rFonts w:cstheme="minorHAnsi"/>
          <w:sz w:val="24"/>
          <w:szCs w:val="24"/>
        </w:rPr>
        <w:t xml:space="preserve"> in series with the other three.</w:t>
      </w:r>
    </w:p>
    <w:p w14:paraId="7398F5AF" w14:textId="4D91A072" w:rsidR="00525C13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Describe the effect that adding this extra </w:t>
      </w:r>
      <w:r w:rsidR="00F1475D" w:rsidRPr="00F916EC">
        <w:rPr>
          <w:rFonts w:cstheme="minorHAnsi"/>
          <w:sz w:val="24"/>
          <w:szCs w:val="24"/>
        </w:rPr>
        <w:t>filament lamp</w:t>
      </w:r>
      <w:r w:rsidRPr="00F916EC">
        <w:rPr>
          <w:rFonts w:cstheme="minorHAnsi"/>
          <w:sz w:val="24"/>
          <w:szCs w:val="24"/>
        </w:rPr>
        <w:t xml:space="preserve"> will have on the circuit.</w:t>
      </w:r>
      <w:r w:rsidR="00241FC9">
        <w:rPr>
          <w:rFonts w:cstheme="minorHAnsi"/>
          <w:sz w:val="24"/>
          <w:szCs w:val="24"/>
        </w:rPr>
        <w:t xml:space="preserve"> (4)</w:t>
      </w:r>
    </w:p>
    <w:p w14:paraId="0DA941D0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14E78BE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A7AE2FF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5FD6547" w14:textId="02E63E6E" w:rsidR="00525C13" w:rsidRPr="005A10E2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22240C6" w14:textId="0F135C42" w:rsidR="00525C13" w:rsidRPr="00F916EC" w:rsidRDefault="009D2E79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t>1b</w:t>
      </w:r>
      <w:r w:rsidR="00BA031D" w:rsidRPr="00F916EC">
        <w:rPr>
          <w:rFonts w:cstheme="minorHAnsi"/>
          <w:b/>
          <w:sz w:val="24"/>
          <w:szCs w:val="24"/>
        </w:rPr>
        <w:tab/>
      </w:r>
      <w:r w:rsidR="00BA031D" w:rsidRPr="00F916EC">
        <w:rPr>
          <w:rFonts w:cstheme="minorHAnsi"/>
          <w:sz w:val="24"/>
          <w:szCs w:val="24"/>
        </w:rPr>
        <w:t xml:space="preserve">The same </w:t>
      </w:r>
      <w:r w:rsidR="00030892">
        <w:rPr>
          <w:rFonts w:cstheme="minorHAnsi"/>
          <w:sz w:val="24"/>
          <w:szCs w:val="24"/>
        </w:rPr>
        <w:t xml:space="preserve">four </w:t>
      </w:r>
      <w:r w:rsidR="00BA031D" w:rsidRPr="00F916EC">
        <w:rPr>
          <w:rFonts w:cstheme="minorHAnsi"/>
          <w:sz w:val="24"/>
          <w:szCs w:val="24"/>
        </w:rPr>
        <w:t>filament lamps are now placed into a parallel circuit.</w:t>
      </w:r>
    </w:p>
    <w:p w14:paraId="63D2028A" w14:textId="74A2380C" w:rsidR="00B81E8E" w:rsidRDefault="00BA031D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Describe how adding filament lamps in parallel affects the brightness of the filament lamps </w:t>
      </w:r>
    </w:p>
    <w:p w14:paraId="55F6309A" w14:textId="64499ECA" w:rsidR="00BA031D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A031D" w:rsidRPr="00F916EC">
        <w:rPr>
          <w:rFonts w:cstheme="minorHAnsi"/>
          <w:sz w:val="24"/>
          <w:szCs w:val="24"/>
        </w:rPr>
        <w:t>compared to the brightness of a single filament lamp.</w:t>
      </w:r>
      <w:r>
        <w:rPr>
          <w:rFonts w:cstheme="minorHAnsi"/>
          <w:sz w:val="24"/>
          <w:szCs w:val="24"/>
        </w:rPr>
        <w:t xml:space="preserve"> (1)</w:t>
      </w:r>
    </w:p>
    <w:p w14:paraId="68EC5059" w14:textId="77777777" w:rsidR="00C17C2B" w:rsidRDefault="00C17C2B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55F5B79C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E91B79C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BEBDC0A" w14:textId="77777777" w:rsidR="00810AC0" w:rsidRPr="00B81E8E" w:rsidRDefault="00810AC0" w:rsidP="00B81E8E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0E96E146" w14:textId="4CD34437" w:rsidR="005A10E2" w:rsidRDefault="005A10E2">
      <w:pPr>
        <w:rPr>
          <w:rFonts w:cstheme="minorHAnsi"/>
          <w:sz w:val="24"/>
          <w:szCs w:val="24"/>
        </w:rPr>
      </w:pPr>
    </w:p>
    <w:p w14:paraId="6BF3AB1E" w14:textId="2820D4F7" w:rsidR="00525C13" w:rsidRPr="00F916EC" w:rsidRDefault="00BA031D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lastRenderedPageBreak/>
        <w:t>2a</w:t>
      </w:r>
      <w:r w:rsidRPr="00F916EC">
        <w:rPr>
          <w:rFonts w:cstheme="minorHAnsi"/>
          <w:b/>
          <w:sz w:val="24"/>
          <w:szCs w:val="24"/>
        </w:rPr>
        <w:tab/>
      </w:r>
      <w:r w:rsidR="004F58C3" w:rsidRPr="00F916EC">
        <w:rPr>
          <w:rFonts w:cstheme="minorHAnsi"/>
          <w:sz w:val="24"/>
          <w:szCs w:val="24"/>
        </w:rPr>
        <w:t>Six identical filament lamps are placed in a parallel circuit.</w:t>
      </w:r>
    </w:p>
    <w:p w14:paraId="655BD5EB" w14:textId="3042C8C5" w:rsidR="004F58C3" w:rsidRDefault="004F58C3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The current through each filament lamp is 3 A.</w:t>
      </w:r>
    </w:p>
    <w:p w14:paraId="0D1CFF2B" w14:textId="77777777" w:rsidR="00B81E8E" w:rsidRPr="00F916EC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6B15EBA8" w14:textId="4C5CAEE3" w:rsidR="004F58C3" w:rsidRDefault="004F58C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="005A10E2">
        <w:rPr>
          <w:rFonts w:cstheme="minorHAnsi"/>
          <w:sz w:val="24"/>
          <w:szCs w:val="24"/>
        </w:rPr>
        <w:t>Calculate</w:t>
      </w:r>
      <w:r w:rsidRPr="00F916EC">
        <w:rPr>
          <w:rFonts w:cstheme="minorHAnsi"/>
          <w:sz w:val="24"/>
          <w:szCs w:val="24"/>
        </w:rPr>
        <w:t xml:space="preserve"> the current drawn from the power supply.</w:t>
      </w:r>
      <w:r w:rsidR="00B81E8E">
        <w:rPr>
          <w:rFonts w:cstheme="minorHAnsi"/>
          <w:sz w:val="24"/>
          <w:szCs w:val="24"/>
        </w:rPr>
        <w:t xml:space="preserve"> (2)</w:t>
      </w:r>
    </w:p>
    <w:p w14:paraId="1BA8CAF2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57E72A4" w14:textId="77777777" w:rsidR="005A10E2" w:rsidRPr="00F931BB" w:rsidRDefault="005A10E2" w:rsidP="005A10E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70DEA04" w14:textId="7B947768" w:rsidR="007E446B" w:rsidRPr="003919C3" w:rsidRDefault="005A10E2" w:rsidP="003919C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1C86BF4" w14:textId="3D8658D0" w:rsidR="00525C13" w:rsidRPr="00F916EC" w:rsidRDefault="004F58C3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t>2b</w:t>
      </w:r>
      <w:r w:rsidRPr="00F916EC">
        <w:rPr>
          <w:rFonts w:cstheme="minorHAnsi"/>
          <w:b/>
          <w:sz w:val="24"/>
          <w:szCs w:val="24"/>
        </w:rPr>
        <w:tab/>
      </w:r>
      <w:r w:rsidR="00F345B6" w:rsidRPr="00F916EC">
        <w:rPr>
          <w:rFonts w:cstheme="minorHAnsi"/>
          <w:sz w:val="24"/>
          <w:szCs w:val="24"/>
        </w:rPr>
        <w:t xml:space="preserve">Two </w:t>
      </w:r>
      <w:r w:rsidR="00C12C0C" w:rsidRPr="00F916EC">
        <w:rPr>
          <w:rFonts w:cstheme="minorHAnsi"/>
          <w:sz w:val="24"/>
          <w:szCs w:val="24"/>
        </w:rPr>
        <w:t xml:space="preserve">resistors, </w:t>
      </w:r>
      <w:r w:rsidR="00C12C0C" w:rsidRPr="00F916EC">
        <w:rPr>
          <w:rFonts w:cstheme="minorHAnsi"/>
          <w:b/>
          <w:sz w:val="24"/>
          <w:szCs w:val="24"/>
        </w:rPr>
        <w:t>R</w:t>
      </w:r>
      <w:r w:rsidR="00C12C0C" w:rsidRPr="00F916EC">
        <w:rPr>
          <w:rFonts w:cstheme="minorHAnsi"/>
          <w:b/>
          <w:sz w:val="24"/>
          <w:szCs w:val="24"/>
          <w:vertAlign w:val="subscript"/>
        </w:rPr>
        <w:t>1</w:t>
      </w:r>
      <w:r w:rsidR="00C12C0C" w:rsidRPr="00F916EC">
        <w:rPr>
          <w:rFonts w:cstheme="minorHAnsi"/>
          <w:sz w:val="24"/>
          <w:szCs w:val="24"/>
        </w:rPr>
        <w:t xml:space="preserve"> and </w:t>
      </w:r>
      <w:r w:rsidR="00C12C0C" w:rsidRPr="00F916EC">
        <w:rPr>
          <w:rFonts w:cstheme="minorHAnsi"/>
          <w:b/>
          <w:sz w:val="24"/>
          <w:szCs w:val="24"/>
        </w:rPr>
        <w:t>R</w:t>
      </w:r>
      <w:r w:rsidR="00C12C0C" w:rsidRPr="00F916EC">
        <w:rPr>
          <w:rFonts w:cstheme="minorHAnsi"/>
          <w:b/>
          <w:sz w:val="24"/>
          <w:szCs w:val="24"/>
          <w:vertAlign w:val="subscript"/>
        </w:rPr>
        <w:t>2</w:t>
      </w:r>
      <w:r w:rsidR="00C12C0C" w:rsidRPr="00F916EC">
        <w:rPr>
          <w:rFonts w:cstheme="minorHAnsi"/>
          <w:sz w:val="24"/>
          <w:szCs w:val="24"/>
        </w:rPr>
        <w:t>, are placed in parallel.</w:t>
      </w:r>
    </w:p>
    <w:p w14:paraId="6609FCCD" w14:textId="31961DB3" w:rsidR="00C12C0C" w:rsidRPr="00F916EC" w:rsidRDefault="00C12C0C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>R</w:t>
      </w:r>
      <w:r w:rsidRPr="00F916EC">
        <w:rPr>
          <w:rFonts w:cstheme="minorHAnsi"/>
          <w:b/>
          <w:sz w:val="24"/>
          <w:szCs w:val="24"/>
          <w:vertAlign w:val="subscript"/>
        </w:rPr>
        <w:t>1</w:t>
      </w:r>
      <w:r w:rsidRPr="00F916EC">
        <w:rPr>
          <w:rFonts w:cstheme="minorHAnsi"/>
          <w:sz w:val="24"/>
          <w:szCs w:val="24"/>
        </w:rPr>
        <w:t xml:space="preserve"> has a resistance of 120 Ω and </w:t>
      </w:r>
      <w:r w:rsidRPr="00F916EC">
        <w:rPr>
          <w:rFonts w:cstheme="minorHAnsi"/>
          <w:b/>
          <w:sz w:val="24"/>
          <w:szCs w:val="24"/>
        </w:rPr>
        <w:t>R</w:t>
      </w:r>
      <w:r w:rsidRPr="00F916EC">
        <w:rPr>
          <w:rFonts w:cstheme="minorHAnsi"/>
          <w:b/>
          <w:sz w:val="24"/>
          <w:szCs w:val="24"/>
          <w:vertAlign w:val="subscript"/>
        </w:rPr>
        <w:t>2</w:t>
      </w:r>
      <w:r w:rsidRPr="00F916EC">
        <w:rPr>
          <w:rFonts w:cstheme="minorHAnsi"/>
          <w:b/>
          <w:sz w:val="24"/>
          <w:szCs w:val="24"/>
        </w:rPr>
        <w:t xml:space="preserve"> </w:t>
      </w:r>
      <w:r w:rsidRPr="00F916EC">
        <w:rPr>
          <w:rFonts w:cstheme="minorHAnsi"/>
          <w:sz w:val="24"/>
          <w:szCs w:val="24"/>
        </w:rPr>
        <w:t>has a resistance of 80 Ω.</w:t>
      </w:r>
    </w:p>
    <w:p w14:paraId="3FFFC28B" w14:textId="1D614BC3" w:rsidR="00D9306F" w:rsidRDefault="00C12C0C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="00D9306F" w:rsidRPr="00F916EC">
        <w:rPr>
          <w:rFonts w:cstheme="minorHAnsi"/>
          <w:sz w:val="24"/>
          <w:szCs w:val="24"/>
        </w:rPr>
        <w:t>The total resistance of the two resistors is less than 80 Ω.</w:t>
      </w:r>
    </w:p>
    <w:p w14:paraId="38A4374E" w14:textId="77777777" w:rsidR="00B81E8E" w:rsidRPr="00F916EC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09B5C573" w14:textId="77777777" w:rsidR="003919C3" w:rsidRDefault="00D9306F" w:rsidP="002E30D4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why adding resistors in parallel decreases the total resistance.</w:t>
      </w:r>
      <w:r w:rsidR="00C12C0C" w:rsidRPr="00F916EC">
        <w:rPr>
          <w:rFonts w:cstheme="minorHAnsi"/>
          <w:sz w:val="24"/>
          <w:szCs w:val="24"/>
        </w:rPr>
        <w:t xml:space="preserve"> </w:t>
      </w:r>
      <w:r w:rsidR="00B81E8E">
        <w:rPr>
          <w:rFonts w:cstheme="minorHAnsi"/>
          <w:sz w:val="24"/>
          <w:szCs w:val="24"/>
        </w:rPr>
        <w:t>(4)</w:t>
      </w:r>
    </w:p>
    <w:p w14:paraId="328ADB71" w14:textId="77777777" w:rsidR="003919C3" w:rsidRPr="00F931BB" w:rsidRDefault="003919C3" w:rsidP="003919C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4115B31" w14:textId="77777777" w:rsidR="003919C3" w:rsidRPr="00F931BB" w:rsidRDefault="003919C3" w:rsidP="003919C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8E411CE" w14:textId="77777777" w:rsidR="003919C3" w:rsidRPr="00F931BB" w:rsidRDefault="003919C3" w:rsidP="003919C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08C1614" w14:textId="77777777" w:rsidR="003919C3" w:rsidRPr="00F931BB" w:rsidRDefault="003919C3" w:rsidP="003919C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D9FF8FE" w14:textId="1D647936" w:rsidR="007E446B" w:rsidRPr="002E30D4" w:rsidRDefault="007E446B" w:rsidP="002E30D4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b/>
          <w:sz w:val="24"/>
          <w:szCs w:val="24"/>
          <w:u w:val="single"/>
        </w:rPr>
        <w:br w:type="page"/>
      </w:r>
    </w:p>
    <w:p w14:paraId="0C5732FF" w14:textId="3455993F" w:rsidR="00F13952" w:rsidRPr="00B81E8E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8"/>
          <w:szCs w:val="28"/>
          <w:u w:val="single"/>
        </w:rPr>
      </w:pPr>
      <w:r w:rsidRPr="00B81E8E">
        <w:rPr>
          <w:rFonts w:cstheme="minorHAnsi"/>
          <w:b/>
          <w:sz w:val="28"/>
          <w:szCs w:val="28"/>
          <w:u w:val="single"/>
        </w:rPr>
        <w:lastRenderedPageBreak/>
        <w:t>Domestic Uses and Safety</w:t>
      </w:r>
    </w:p>
    <w:p w14:paraId="77F6061E" w14:textId="77777777" w:rsidR="00F13952" w:rsidRPr="00F916EC" w:rsidRDefault="00F13952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20CD1DA" w14:textId="30806C0F" w:rsidR="00D9306F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  <w:r w:rsidRPr="00F25283">
        <w:rPr>
          <w:rFonts w:cstheme="minorHAnsi"/>
          <w:sz w:val="24"/>
          <w:szCs w:val="24"/>
        </w:rPr>
        <w:t>1</w:t>
      </w:r>
      <w:r w:rsidR="00D9306F" w:rsidRPr="00F916EC">
        <w:rPr>
          <w:rFonts w:cstheme="minorHAnsi"/>
          <w:b/>
          <w:sz w:val="24"/>
          <w:szCs w:val="24"/>
        </w:rPr>
        <w:tab/>
      </w:r>
      <w:r w:rsidR="0058421A" w:rsidRPr="00F916EC">
        <w:rPr>
          <w:rFonts w:cstheme="minorHAnsi"/>
          <w:sz w:val="24"/>
          <w:szCs w:val="24"/>
        </w:rPr>
        <w:t xml:space="preserve">Home electrical wiring </w:t>
      </w:r>
      <w:r w:rsidR="001E2204" w:rsidRPr="00F916EC">
        <w:rPr>
          <w:rFonts w:cstheme="minorHAnsi"/>
          <w:sz w:val="24"/>
          <w:szCs w:val="24"/>
        </w:rPr>
        <w:t>uses three core electrical cable</w:t>
      </w:r>
      <w:r w:rsidR="00653020">
        <w:rPr>
          <w:rFonts w:cstheme="minorHAnsi"/>
          <w:sz w:val="24"/>
          <w:szCs w:val="24"/>
        </w:rPr>
        <w:t>s</w:t>
      </w:r>
      <w:r w:rsidR="001E2204" w:rsidRPr="00F916EC">
        <w:rPr>
          <w:rFonts w:cstheme="minorHAnsi"/>
          <w:sz w:val="24"/>
          <w:szCs w:val="24"/>
        </w:rPr>
        <w:t>.</w:t>
      </w:r>
    </w:p>
    <w:p w14:paraId="30DB69F1" w14:textId="400631F0" w:rsidR="00D9306F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  <w:r w:rsidRPr="00F25283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Match the name, colour and function of each wire.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2C1958B6" w14:textId="77777777" w:rsidR="003D3647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8820" w:type="dxa"/>
        <w:tblInd w:w="717" w:type="dxa"/>
        <w:tblLook w:val="04A0" w:firstRow="1" w:lastRow="0" w:firstColumn="1" w:lastColumn="0" w:noHBand="0" w:noVBand="1"/>
      </w:tblPr>
      <w:tblGrid>
        <w:gridCol w:w="1800"/>
        <w:gridCol w:w="1350"/>
        <w:gridCol w:w="1890"/>
        <w:gridCol w:w="1169"/>
        <w:gridCol w:w="2611"/>
      </w:tblGrid>
      <w:tr w:rsidR="00DF12A4" w:rsidRPr="00F916EC" w14:paraId="17D5B919" w14:textId="77777777" w:rsidTr="00433657">
        <w:tc>
          <w:tcPr>
            <w:tcW w:w="1800" w:type="dxa"/>
          </w:tcPr>
          <w:p w14:paraId="18B81295" w14:textId="5DEB0223" w:rsidR="003D3647" w:rsidRPr="00F916EC" w:rsidRDefault="003D3647" w:rsidP="00C17C2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Name of Wire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</w:tcPr>
          <w:p w14:paraId="68ADA7B5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907B2D4" w14:textId="1BBDD75A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Colour of Wire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67645451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14:paraId="0F039772" w14:textId="5CFB5AFB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Function of Wire</w:t>
            </w:r>
          </w:p>
        </w:tc>
      </w:tr>
      <w:tr w:rsidR="00DF12A4" w:rsidRPr="00F916EC" w14:paraId="7A3DB538" w14:textId="77777777" w:rsidTr="00433657">
        <w:tc>
          <w:tcPr>
            <w:tcW w:w="1800" w:type="dxa"/>
            <w:tcBorders>
              <w:left w:val="nil"/>
              <w:right w:val="nil"/>
            </w:tcBorders>
          </w:tcPr>
          <w:p w14:paraId="7D2AAEE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849DF2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FAC387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CFDED44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nil"/>
              <w:right w:val="nil"/>
            </w:tcBorders>
          </w:tcPr>
          <w:p w14:paraId="2484159C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12A4" w:rsidRPr="00F916EC" w14:paraId="3C370A99" w14:textId="77777777" w:rsidTr="00433657">
        <w:tc>
          <w:tcPr>
            <w:tcW w:w="1800" w:type="dxa"/>
          </w:tcPr>
          <w:p w14:paraId="7D678021" w14:textId="54586021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Earth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</w:tcPr>
          <w:p w14:paraId="06AB72CB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A5F9282" w14:textId="2289963D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3F849158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BC8AA38" w14:textId="4D1E882D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Safety Wire</w:t>
            </w:r>
          </w:p>
        </w:tc>
      </w:tr>
      <w:tr w:rsidR="00DF12A4" w:rsidRPr="00F916EC" w14:paraId="257C307B" w14:textId="77777777" w:rsidTr="00433657">
        <w:tc>
          <w:tcPr>
            <w:tcW w:w="1800" w:type="dxa"/>
            <w:tcBorders>
              <w:left w:val="nil"/>
              <w:right w:val="nil"/>
            </w:tcBorders>
          </w:tcPr>
          <w:p w14:paraId="2C5E2459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A53FAD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888A56B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D3EBDFA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nil"/>
              <w:right w:val="nil"/>
            </w:tcBorders>
          </w:tcPr>
          <w:p w14:paraId="6B0B244B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2A4" w:rsidRPr="00F916EC" w14:paraId="089F6B6D" w14:textId="77777777" w:rsidTr="00433657">
        <w:tc>
          <w:tcPr>
            <w:tcW w:w="1800" w:type="dxa"/>
          </w:tcPr>
          <w:p w14:paraId="285CB36E" w14:textId="1FB6507D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Live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</w:tcPr>
          <w:p w14:paraId="075C472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A223B84" w14:textId="135565C0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Brown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0E52386F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4BA902" w14:textId="6AA711A6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To supply high voltage</w:t>
            </w:r>
          </w:p>
        </w:tc>
      </w:tr>
      <w:tr w:rsidR="00DF12A4" w:rsidRPr="00F916EC" w14:paraId="1230E44D" w14:textId="77777777" w:rsidTr="00433657">
        <w:tc>
          <w:tcPr>
            <w:tcW w:w="1800" w:type="dxa"/>
            <w:tcBorders>
              <w:left w:val="nil"/>
              <w:right w:val="nil"/>
            </w:tcBorders>
          </w:tcPr>
          <w:p w14:paraId="66E8E2D4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52D2A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766F2BA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37AC90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nil"/>
              <w:right w:val="nil"/>
            </w:tcBorders>
          </w:tcPr>
          <w:p w14:paraId="587EC3F8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12A4" w:rsidRPr="00F916EC" w14:paraId="76600D4C" w14:textId="77777777" w:rsidTr="00433657">
        <w:tc>
          <w:tcPr>
            <w:tcW w:w="1800" w:type="dxa"/>
          </w:tcPr>
          <w:p w14:paraId="78B32454" w14:textId="209180B4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Neutral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4" w:space="0" w:color="auto"/>
            </w:tcBorders>
          </w:tcPr>
          <w:p w14:paraId="0B8599DD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F6C63C4" w14:textId="1E07924F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Yellow / Green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1C3C1DB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94BA75A" w14:textId="275B0A4E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To complete the circuit</w:t>
            </w:r>
          </w:p>
        </w:tc>
      </w:tr>
    </w:tbl>
    <w:p w14:paraId="6B3A03CE" w14:textId="77777777" w:rsidR="003D3647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6C7C22E8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3B10C1D" w14:textId="3CD3774C" w:rsidR="00104DFB" w:rsidRDefault="00104DFB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1b</w:t>
      </w:r>
      <w:r w:rsidR="004C66D6">
        <w:rPr>
          <w:rFonts w:cstheme="minorHAnsi"/>
          <w:sz w:val="24"/>
          <w:szCs w:val="24"/>
        </w:rPr>
        <w:t>(</w:t>
      </w:r>
      <w:r w:rsidR="00E32123" w:rsidRPr="004C66D6">
        <w:rPr>
          <w:rFonts w:cstheme="minorHAnsi"/>
          <w:sz w:val="24"/>
          <w:szCs w:val="24"/>
        </w:rPr>
        <w:t>i</w:t>
      </w:r>
      <w:r w:rsidR="004C66D6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State the potential difference found in each wire when it is operating under normal </w:t>
      </w:r>
      <w:r w:rsidRPr="00F916EC">
        <w:rPr>
          <w:rFonts w:cstheme="minorHAnsi"/>
          <w:sz w:val="24"/>
          <w:szCs w:val="24"/>
        </w:rPr>
        <w:tab/>
        <w:t>conditions.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3DE56B65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1F4BA9D0" w14:textId="602F9B60" w:rsidR="00104DFB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 xml:space="preserve">Live: </w:t>
      </w:r>
      <w:r w:rsidR="00732F7D" w:rsidRPr="00F916EC">
        <w:rPr>
          <w:rFonts w:cstheme="minorHAnsi"/>
          <w:b/>
          <w:sz w:val="24"/>
          <w:szCs w:val="24"/>
        </w:rPr>
        <w:tab/>
      </w:r>
      <w:r w:rsidR="004C66D6">
        <w:rPr>
          <w:rFonts w:cstheme="minorHAnsi"/>
          <w:b/>
          <w:sz w:val="24"/>
          <w:szCs w:val="24"/>
        </w:rPr>
        <w:tab/>
      </w:r>
    </w:p>
    <w:p w14:paraId="40C6A7F4" w14:textId="34CE0F59" w:rsidR="00D9306F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  <w:t xml:space="preserve">Earth: </w:t>
      </w:r>
      <w:r w:rsidR="00732F7D" w:rsidRPr="00F916EC">
        <w:rPr>
          <w:rFonts w:cstheme="minorHAnsi"/>
          <w:b/>
          <w:sz w:val="24"/>
          <w:szCs w:val="24"/>
        </w:rPr>
        <w:t xml:space="preserve"> </w:t>
      </w:r>
      <w:r w:rsidR="00732F7D" w:rsidRPr="00F916EC">
        <w:rPr>
          <w:rFonts w:cstheme="minorHAnsi"/>
          <w:b/>
          <w:sz w:val="24"/>
          <w:szCs w:val="24"/>
        </w:rPr>
        <w:tab/>
        <w:t xml:space="preserve"> </w:t>
      </w:r>
      <w:r w:rsidR="004C66D6">
        <w:rPr>
          <w:rFonts w:cstheme="minorHAnsi"/>
          <w:b/>
          <w:sz w:val="24"/>
          <w:szCs w:val="24"/>
        </w:rPr>
        <w:tab/>
      </w:r>
    </w:p>
    <w:p w14:paraId="20260B24" w14:textId="4E2D2415" w:rsidR="00D9306F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  <w:t xml:space="preserve">Neutral: </w:t>
      </w:r>
      <w:r w:rsidR="00732F7D" w:rsidRPr="00F916EC">
        <w:rPr>
          <w:rFonts w:cstheme="minorHAnsi"/>
          <w:b/>
          <w:sz w:val="24"/>
          <w:szCs w:val="24"/>
        </w:rPr>
        <w:t xml:space="preserve">         </w:t>
      </w:r>
      <w:r w:rsidR="004C66D6">
        <w:rPr>
          <w:rFonts w:cstheme="minorHAnsi"/>
          <w:b/>
          <w:sz w:val="24"/>
          <w:szCs w:val="24"/>
        </w:rPr>
        <w:tab/>
        <w:t xml:space="preserve"> </w:t>
      </w:r>
    </w:p>
    <w:p w14:paraId="6E863333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BDF6D8" w14:textId="4C97C0E9" w:rsidR="00E32123" w:rsidRDefault="00E32123" w:rsidP="00E32123">
      <w:pPr>
        <w:spacing w:after="0" w:line="36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1b</w:t>
      </w:r>
      <w:r w:rsidR="004D7003">
        <w:rPr>
          <w:rFonts w:cstheme="minorHAnsi"/>
          <w:sz w:val="24"/>
          <w:szCs w:val="24"/>
        </w:rPr>
        <w:t>(</w:t>
      </w:r>
      <w:r w:rsidRPr="00653020">
        <w:rPr>
          <w:rFonts w:cstheme="minorHAnsi"/>
          <w:sz w:val="24"/>
          <w:szCs w:val="24"/>
        </w:rPr>
        <w:t>ii</w:t>
      </w:r>
      <w:r w:rsidR="004D7003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State the frequency of the mains electricity 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742F7379" w14:textId="77777777" w:rsidR="00745F13" w:rsidRPr="00F931BB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26E1F6F" w14:textId="0D30E089" w:rsidR="00E32123" w:rsidRPr="00745F13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D67248A" w14:textId="1F9FBEBA" w:rsidR="00D9306F" w:rsidRPr="00F916EC" w:rsidRDefault="00E32123" w:rsidP="004C66D6">
      <w:pPr>
        <w:spacing w:after="0" w:line="24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1c</w:t>
      </w:r>
      <w:r w:rsidRPr="00F916EC">
        <w:rPr>
          <w:rFonts w:cstheme="minorHAnsi"/>
          <w:b/>
          <w:sz w:val="24"/>
          <w:szCs w:val="24"/>
        </w:rPr>
        <w:tab/>
      </w:r>
      <w:r w:rsidR="00DF12A4">
        <w:rPr>
          <w:rFonts w:cstheme="minorHAnsi"/>
          <w:sz w:val="24"/>
          <w:szCs w:val="24"/>
        </w:rPr>
        <w:t>A</w:t>
      </w:r>
      <w:r w:rsidRPr="00F916EC">
        <w:rPr>
          <w:rFonts w:cstheme="minorHAnsi"/>
          <w:sz w:val="24"/>
          <w:szCs w:val="24"/>
        </w:rPr>
        <w:t xml:space="preserve"> live wire can be dangerous even if a switch on the mains circuit is open.</w:t>
      </w:r>
    </w:p>
    <w:p w14:paraId="1F82CB5F" w14:textId="468374B0" w:rsidR="00E32123" w:rsidRDefault="00E3212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why the live wire can still be dangerous.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5FECE2AC" w14:textId="77777777" w:rsidR="00C17C2B" w:rsidRDefault="00C17C2B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77C13980" w14:textId="77777777" w:rsidR="00745F13" w:rsidRPr="00F931BB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AC7E400" w14:textId="77777777" w:rsidR="00745F13" w:rsidRPr="00F931BB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182C19E" w14:textId="77777777" w:rsidR="00745F13" w:rsidRPr="00F931BB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04AC0A3" w14:textId="77777777" w:rsidR="00745F13" w:rsidRPr="00F931BB" w:rsidRDefault="00745F13" w:rsidP="00745F1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722A92F" w14:textId="77777777" w:rsidR="00745F13" w:rsidRDefault="00745F13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0FA72679" w14:textId="77777777" w:rsidR="002E30D4" w:rsidRPr="00F916EC" w:rsidRDefault="002E30D4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5A3068C1" w14:textId="77777777" w:rsidR="00745F13" w:rsidRDefault="00745F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F18318" w14:textId="60C0A96B" w:rsidR="00D9306F" w:rsidRPr="00F916EC" w:rsidRDefault="00CF65E5" w:rsidP="00E32123">
      <w:pPr>
        <w:spacing w:after="0" w:line="36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lastRenderedPageBreak/>
        <w:t>1d</w:t>
      </w:r>
      <w:r w:rsidR="004C66D6">
        <w:rPr>
          <w:rFonts w:cstheme="minorHAnsi"/>
          <w:sz w:val="24"/>
          <w:szCs w:val="24"/>
        </w:rPr>
        <w:t>(</w:t>
      </w:r>
      <w:r w:rsidR="002C29DA" w:rsidRPr="004C66D6">
        <w:rPr>
          <w:rFonts w:cstheme="minorHAnsi"/>
          <w:sz w:val="24"/>
          <w:szCs w:val="24"/>
        </w:rPr>
        <w:t>i</w:t>
      </w:r>
      <w:r w:rsidR="004C66D6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="002C29DA" w:rsidRPr="00F916EC">
        <w:rPr>
          <w:rFonts w:cstheme="minorHAnsi"/>
          <w:sz w:val="24"/>
          <w:szCs w:val="24"/>
        </w:rPr>
        <w:t>Draw</w:t>
      </w:r>
      <w:r w:rsidRPr="00F916EC">
        <w:rPr>
          <w:rFonts w:cstheme="minorHAnsi"/>
          <w:sz w:val="24"/>
          <w:szCs w:val="24"/>
        </w:rPr>
        <w:t xml:space="preserve"> the output trace that you would get from </w:t>
      </w:r>
      <w:r w:rsidR="002C29DA" w:rsidRPr="00F916EC">
        <w:rPr>
          <w:rFonts w:cstheme="minorHAnsi"/>
          <w:sz w:val="24"/>
          <w:szCs w:val="24"/>
        </w:rPr>
        <w:t xml:space="preserve">a </w:t>
      </w:r>
      <w:r w:rsidRPr="00F916EC">
        <w:rPr>
          <w:rFonts w:cstheme="minorHAnsi"/>
          <w:sz w:val="24"/>
          <w:szCs w:val="24"/>
        </w:rPr>
        <w:t xml:space="preserve">direct potential difference </w:t>
      </w:r>
      <w:r w:rsidR="00F438C1">
        <w:rPr>
          <w:rFonts w:cstheme="minorHAnsi"/>
          <w:sz w:val="24"/>
          <w:szCs w:val="24"/>
        </w:rPr>
        <w:t xml:space="preserve">(dc) </w:t>
      </w:r>
      <w:r w:rsidR="002C29DA" w:rsidRPr="00F916EC">
        <w:rPr>
          <w:rFonts w:cstheme="minorHAnsi"/>
          <w:sz w:val="24"/>
          <w:szCs w:val="24"/>
        </w:rPr>
        <w:t>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143F1C11" w14:textId="0AF20FCD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D809F" wp14:editId="695BC90F">
                <wp:simplePos x="0" y="0"/>
                <wp:positionH relativeFrom="column">
                  <wp:posOffset>950067</wp:posOffset>
                </wp:positionH>
                <wp:positionV relativeFrom="paragraph">
                  <wp:posOffset>191092</wp:posOffset>
                </wp:positionV>
                <wp:extent cx="2504" cy="1714529"/>
                <wp:effectExtent l="0" t="0" r="48895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" cy="17145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3A92685" id="Straight Connector 4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15.05pt" to="75pt,15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542484AD" w14:textId="79AED749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BAD38" wp14:editId="43861251">
                <wp:simplePos x="0" y="0"/>
                <wp:positionH relativeFrom="column">
                  <wp:posOffset>-137160</wp:posOffset>
                </wp:positionH>
                <wp:positionV relativeFrom="paragraph">
                  <wp:posOffset>372110</wp:posOffset>
                </wp:positionV>
                <wp:extent cx="1828800" cy="342900"/>
                <wp:effectExtent l="6350" t="0" r="635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75E76" w14:textId="280689C8" w:rsidR="002C29DA" w:rsidRDefault="002C29DA">
                            <w:r>
                              <w:t>Potential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BAD3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0" type="#_x0000_t202" style="position:absolute;margin-left:-10.8pt;margin-top:29.3pt;width:2in;height:27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" filled="f" stroked="f">
                <v:textbox>
                  <w:txbxContent>
                    <w:p w14:paraId="21875E76" w14:textId="280689C8" w:rsidR="002C29DA" w:rsidRDefault="002C29DA">
                      <w:r>
                        <w:t>Potential Difference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2C14A" w14:textId="63E2A6D4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A1F1A" wp14:editId="6F437457">
                <wp:simplePos x="0" y="0"/>
                <wp:positionH relativeFrom="column">
                  <wp:posOffset>4146550</wp:posOffset>
                </wp:positionH>
                <wp:positionV relativeFrom="paragraph">
                  <wp:posOffset>169545</wp:posOffset>
                </wp:positionV>
                <wp:extent cx="1143000" cy="342900"/>
                <wp:effectExtent l="0" t="0" r="0" b="127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E865" w14:textId="72F4F9F1" w:rsidR="002C29DA" w:rsidRDefault="002C29DA">
                            <w: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FA1F1A" id="Text Box 45" o:spid="_x0000_s1033" type="#_x0000_t202" style="position:absolute;margin-left:326.5pt;margin-top:13.35pt;width:90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" filled="f" stroked="f">
                <v:textbox>
                  <w:txbxContent>
                    <w:p w14:paraId="596DE865" w14:textId="72F4F9F1" w:rsidR="002C29DA" w:rsidRDefault="002C29DA">
                      <w: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E1A63" w14:textId="022F7BF9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3AEBC" wp14:editId="5B3216CA">
                <wp:simplePos x="0" y="0"/>
                <wp:positionH relativeFrom="column">
                  <wp:posOffset>948690</wp:posOffset>
                </wp:positionH>
                <wp:positionV relativeFrom="paragraph">
                  <wp:posOffset>125730</wp:posOffset>
                </wp:positionV>
                <wp:extent cx="3657600" cy="0"/>
                <wp:effectExtent l="0" t="0" r="2540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1EB04E" id="Straight Connector 4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.9pt" to="362.7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1802CC26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3ADDC59" w14:textId="77777777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A2AA9AA" w14:textId="77777777" w:rsidR="002C29DA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9AC40AC" w14:textId="77777777" w:rsidR="00C90BF3" w:rsidRPr="00F916EC" w:rsidRDefault="00C90BF3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1BB87BF" w14:textId="057A30FC" w:rsidR="002C29DA" w:rsidRPr="00F916EC" w:rsidRDefault="002C29DA" w:rsidP="00E32123">
      <w:pPr>
        <w:spacing w:after="0" w:line="36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1d</w:t>
      </w:r>
      <w:r w:rsidR="004D7003">
        <w:rPr>
          <w:rFonts w:cstheme="minorHAnsi"/>
          <w:sz w:val="24"/>
          <w:szCs w:val="24"/>
        </w:rPr>
        <w:t>(</w:t>
      </w:r>
      <w:r w:rsidRPr="00653020">
        <w:rPr>
          <w:rFonts w:cstheme="minorHAnsi"/>
          <w:sz w:val="24"/>
          <w:szCs w:val="24"/>
        </w:rPr>
        <w:t>ii</w:t>
      </w:r>
      <w:r w:rsidR="004D7003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Draw the output trace that you would get from an alternating potential difference </w:t>
      </w:r>
      <w:r w:rsidR="00725A8A">
        <w:rPr>
          <w:rFonts w:cstheme="minorHAnsi"/>
          <w:sz w:val="24"/>
          <w:szCs w:val="24"/>
        </w:rPr>
        <w:t xml:space="preserve">(ac) </w:t>
      </w:r>
      <w:r w:rsidRPr="00F916EC">
        <w:rPr>
          <w:rFonts w:cstheme="minorHAnsi"/>
          <w:sz w:val="24"/>
          <w:szCs w:val="24"/>
        </w:rPr>
        <w:t>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3E5E857A" w14:textId="09799581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CFFF3" wp14:editId="186934CE">
                <wp:simplePos x="0" y="0"/>
                <wp:positionH relativeFrom="column">
                  <wp:posOffset>949139</wp:posOffset>
                </wp:positionH>
                <wp:positionV relativeFrom="paragraph">
                  <wp:posOffset>5508</wp:posOffset>
                </wp:positionV>
                <wp:extent cx="2504" cy="1714529"/>
                <wp:effectExtent l="0" t="0" r="48895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" cy="17145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0D49" id="Straight Connector 4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.45pt" to="74.9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14:paraId="4B337196" w14:textId="62AFB48D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F996049" w14:textId="09AE7026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96E8F" wp14:editId="4D625C8C">
                <wp:simplePos x="0" y="0"/>
                <wp:positionH relativeFrom="column">
                  <wp:posOffset>4149090</wp:posOffset>
                </wp:positionH>
                <wp:positionV relativeFrom="paragraph">
                  <wp:posOffset>33655</wp:posOffset>
                </wp:positionV>
                <wp:extent cx="1143000" cy="3429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AD14C" w14:textId="77777777" w:rsidR="002C29DA" w:rsidRDefault="002C29DA" w:rsidP="002C29DA">
                            <w: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596E8F" id="Text Box 49" o:spid="_x0000_s1034" type="#_x0000_t202" style="position:absolute;margin-left:326.7pt;margin-top:2.65pt;width:90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" filled="f" stroked="f">
                <v:textbox>
                  <w:txbxContent>
                    <w:p w14:paraId="56CAD14C" w14:textId="77777777" w:rsidR="002C29DA" w:rsidRDefault="002C29DA" w:rsidP="002C29DA">
                      <w: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16EC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E61D5" wp14:editId="0916BB8E">
                <wp:simplePos x="0" y="0"/>
                <wp:positionH relativeFrom="column">
                  <wp:posOffset>949139</wp:posOffset>
                </wp:positionH>
                <wp:positionV relativeFrom="paragraph">
                  <wp:posOffset>262412</wp:posOffset>
                </wp:positionV>
                <wp:extent cx="3657600" cy="0"/>
                <wp:effectExtent l="0" t="0" r="254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8E8A7A" id="Straight Connector 4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5pt,20.65pt" to="362.75pt,2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B381B" wp14:editId="1C36260A">
                <wp:simplePos x="0" y="0"/>
                <wp:positionH relativeFrom="column">
                  <wp:posOffset>31115</wp:posOffset>
                </wp:positionH>
                <wp:positionV relativeFrom="paragraph">
                  <wp:posOffset>31750</wp:posOffset>
                </wp:positionV>
                <wp:extent cx="1485265" cy="342900"/>
                <wp:effectExtent l="12383" t="0" r="317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5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63EA" w14:textId="77777777" w:rsidR="002C29DA" w:rsidRDefault="002C29DA" w:rsidP="002C29DA">
                            <w:r>
                              <w:t>Potential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0B381B" id="Text Box 46" o:spid="_x0000_s1035" type="#_x0000_t202" style="position:absolute;margin-left:2.45pt;margin-top:2.5pt;width:116.95pt;height:27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" filled="f" stroked="f">
                <v:textbox>
                  <w:txbxContent>
                    <w:p w14:paraId="69BD63EA" w14:textId="77777777" w:rsidR="002C29DA" w:rsidRDefault="002C29DA" w:rsidP="002C29DA">
                      <w:r>
                        <w:t>Potential Difference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F8D5D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1AEEF25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F19276B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30A30EE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6AC09734" w14:textId="77777777" w:rsidR="000E71B5" w:rsidRPr="00F916EC" w:rsidRDefault="000E71B5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903D415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4B46ACF" w14:textId="0CE61A7D" w:rsidR="00F13952" w:rsidRPr="004C66D6" w:rsidRDefault="00F13952" w:rsidP="004C66D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4C66D6">
        <w:rPr>
          <w:rFonts w:cstheme="minorHAnsi"/>
          <w:b/>
          <w:sz w:val="28"/>
          <w:szCs w:val="28"/>
          <w:u w:val="single"/>
        </w:rPr>
        <w:t>Energy Transfers</w:t>
      </w:r>
    </w:p>
    <w:p w14:paraId="013949F4" w14:textId="4B93A625" w:rsidR="00F13952" w:rsidRPr="00F916EC" w:rsidRDefault="002C29DA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kettle has a power rating of 1.2 kW.</w:t>
      </w:r>
    </w:p>
    <w:p w14:paraId="3210DA4E" w14:textId="4BD5371E" w:rsidR="002C29DA" w:rsidRDefault="002C29DA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kettle uses </w:t>
      </w:r>
      <w:r w:rsidR="00AC39BC" w:rsidRPr="00F916EC">
        <w:rPr>
          <w:rFonts w:cstheme="minorHAnsi"/>
          <w:sz w:val="24"/>
          <w:szCs w:val="24"/>
        </w:rPr>
        <w:t>mains electricity at 230 V.</w:t>
      </w:r>
    </w:p>
    <w:p w14:paraId="4DB0504A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2A5A7153" w14:textId="18C10714" w:rsidR="00AC39BC" w:rsidRDefault="00AC39BC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current flowing through the kettle.</w:t>
      </w:r>
      <w:r w:rsidR="004C66D6">
        <w:rPr>
          <w:rFonts w:cstheme="minorHAnsi"/>
          <w:sz w:val="24"/>
          <w:szCs w:val="24"/>
        </w:rPr>
        <w:t xml:space="preserve"> (4)</w:t>
      </w:r>
    </w:p>
    <w:p w14:paraId="5E41060A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F91A4D7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16DCBF0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E7C4505" w14:textId="32007E59" w:rsidR="00DC3721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71FE6EE" w14:textId="4FB860E2" w:rsidR="00AC39BC" w:rsidRDefault="00AC39BC" w:rsidP="00E32123">
      <w:pPr>
        <w:spacing w:after="0" w:line="36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1b</w:t>
      </w:r>
      <w:r w:rsidRPr="00F916EC">
        <w:rPr>
          <w:rFonts w:cstheme="minorHAnsi"/>
          <w:b/>
          <w:sz w:val="24"/>
          <w:szCs w:val="24"/>
        </w:rPr>
        <w:tab/>
      </w:r>
      <w:r w:rsidR="000A596F" w:rsidRPr="00F916EC">
        <w:rPr>
          <w:rFonts w:cstheme="minorHAnsi"/>
          <w:sz w:val="24"/>
          <w:szCs w:val="24"/>
        </w:rPr>
        <w:t>Describe the useful energy transfer that takes place in a kettle.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77597094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D40C6F7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B8B6BD3" w14:textId="603A0809" w:rsidR="000A596F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76630F8" w14:textId="0977882E" w:rsidR="000A596F" w:rsidRPr="00F916EC" w:rsidRDefault="000A596F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lastRenderedPageBreak/>
        <w:t>1c</w:t>
      </w:r>
      <w:r w:rsidRPr="00F916EC">
        <w:rPr>
          <w:rFonts w:cstheme="minorHAnsi"/>
          <w:b/>
          <w:sz w:val="24"/>
          <w:szCs w:val="24"/>
        </w:rPr>
        <w:tab/>
      </w:r>
      <w:r w:rsidR="00A86EC3" w:rsidRPr="00F916EC">
        <w:rPr>
          <w:rFonts w:cstheme="minorHAnsi"/>
          <w:sz w:val="24"/>
          <w:szCs w:val="24"/>
        </w:rPr>
        <w:t>Another kettle has a power rating of 1.5 kW.</w:t>
      </w:r>
    </w:p>
    <w:p w14:paraId="112D147C" w14:textId="4A75A20A" w:rsidR="00A86EC3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This kettle takes 90 seconds to boil the water.</w:t>
      </w:r>
    </w:p>
    <w:p w14:paraId="1DD63BA4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49B009DA" w14:textId="7DD91971" w:rsidR="00A86EC3" w:rsidRPr="00F916EC" w:rsidRDefault="00A86EC3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energy transferred by the kettle in the 90 seconds.</w:t>
      </w:r>
      <w:r w:rsidR="004C66D6">
        <w:rPr>
          <w:rFonts w:cstheme="minorHAnsi"/>
          <w:sz w:val="24"/>
          <w:szCs w:val="24"/>
        </w:rPr>
        <w:t xml:space="preserve"> </w:t>
      </w:r>
    </w:p>
    <w:p w14:paraId="62C79FF2" w14:textId="246582D8" w:rsidR="00A86EC3" w:rsidRDefault="00A86EC3" w:rsidP="007E446B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Give the correct unit with your answer.</w:t>
      </w:r>
      <w:r w:rsidR="004C66D6">
        <w:rPr>
          <w:rFonts w:cstheme="minorHAnsi"/>
          <w:sz w:val="24"/>
          <w:szCs w:val="24"/>
        </w:rPr>
        <w:t xml:space="preserve"> (4)</w:t>
      </w:r>
    </w:p>
    <w:p w14:paraId="54BF2358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3BBC7A0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5E62B1B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BD14121" w14:textId="35BC5A84" w:rsidR="00C90BF3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9BA567D" w14:textId="77777777" w:rsidR="001A0B80" w:rsidRDefault="001A0B80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307BAB16" w14:textId="21B78D74" w:rsidR="002C29DA" w:rsidRPr="00F916EC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An electric motor is used to raise a lift.</w:t>
      </w:r>
    </w:p>
    <w:p w14:paraId="6235E375" w14:textId="43E6525F" w:rsidR="00A86EC3" w:rsidRPr="00F916EC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="00B34BF6" w:rsidRPr="00F916EC">
        <w:rPr>
          <w:rFonts w:cstheme="minorHAnsi"/>
          <w:sz w:val="24"/>
          <w:szCs w:val="24"/>
        </w:rPr>
        <w:t>The electric motor is connected to mains electricity at 230 V</w:t>
      </w:r>
      <w:r w:rsidR="007B164A" w:rsidRPr="00F916EC">
        <w:rPr>
          <w:rFonts w:cstheme="minorHAnsi"/>
          <w:sz w:val="24"/>
          <w:szCs w:val="24"/>
        </w:rPr>
        <w:t xml:space="preserve"> and has a power rating of 5 kW</w:t>
      </w:r>
      <w:r w:rsidR="00B34BF6" w:rsidRPr="00F916EC">
        <w:rPr>
          <w:rFonts w:cstheme="minorHAnsi"/>
          <w:sz w:val="24"/>
          <w:szCs w:val="24"/>
        </w:rPr>
        <w:t>.</w:t>
      </w:r>
    </w:p>
    <w:p w14:paraId="6E65F22F" w14:textId="0D87712D" w:rsidR="00B34BF6" w:rsidRDefault="00B34BF6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It takes the electric motor 35 seconds to raise the lift 20 meters.</w:t>
      </w:r>
    </w:p>
    <w:p w14:paraId="200D93A8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6A773962" w14:textId="6A6062F2" w:rsidR="00B34BF6" w:rsidRDefault="00B34BF6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charge flow in the electric motor.</w:t>
      </w:r>
      <w:r w:rsidR="001A0B80">
        <w:rPr>
          <w:rFonts w:cstheme="minorHAnsi"/>
          <w:sz w:val="24"/>
          <w:szCs w:val="24"/>
        </w:rPr>
        <w:t xml:space="preserve"> (</w:t>
      </w:r>
      <w:r w:rsidR="000C7C7F">
        <w:rPr>
          <w:rFonts w:cstheme="minorHAnsi"/>
          <w:sz w:val="24"/>
          <w:szCs w:val="24"/>
        </w:rPr>
        <w:t>4</w:t>
      </w:r>
      <w:r w:rsidR="001A0B80">
        <w:rPr>
          <w:rFonts w:cstheme="minorHAnsi"/>
          <w:sz w:val="24"/>
          <w:szCs w:val="24"/>
        </w:rPr>
        <w:t>)</w:t>
      </w:r>
    </w:p>
    <w:p w14:paraId="33CA5E36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58D1102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FD2804C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5E95764" w14:textId="22601E5F" w:rsidR="00C90BF3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28F1F82" w14:textId="77777777" w:rsidR="00DC3721" w:rsidRPr="00F916EC" w:rsidRDefault="00DC3721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06CC9B78" w14:textId="6C96BAA1" w:rsidR="00B34BF6" w:rsidRDefault="00B34BF6" w:rsidP="00E32123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2b</w:t>
      </w:r>
      <w:r w:rsidR="001A0B80">
        <w:rPr>
          <w:rFonts w:cstheme="minorHAnsi"/>
          <w:sz w:val="24"/>
          <w:szCs w:val="24"/>
        </w:rPr>
        <w:t>(</w:t>
      </w:r>
      <w:r w:rsidR="009A4178" w:rsidRPr="001A0B80">
        <w:rPr>
          <w:rFonts w:cstheme="minorHAnsi"/>
          <w:sz w:val="24"/>
          <w:szCs w:val="24"/>
        </w:rPr>
        <w:t>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="001B4F82" w:rsidRPr="00F916EC">
        <w:rPr>
          <w:rFonts w:cstheme="minorHAnsi"/>
          <w:sz w:val="24"/>
          <w:szCs w:val="24"/>
        </w:rPr>
        <w:t>Describe the useful energy changes that take place in an electric motor.</w:t>
      </w:r>
      <w:r w:rsidR="001A0B80">
        <w:rPr>
          <w:rFonts w:cstheme="minorHAnsi"/>
          <w:sz w:val="24"/>
          <w:szCs w:val="24"/>
        </w:rPr>
        <w:t xml:space="preserve"> (1)</w:t>
      </w:r>
    </w:p>
    <w:p w14:paraId="48FC1D9E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539A52F" w14:textId="65FE124B" w:rsidR="007B164A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70BDB0D" w14:textId="5CCB78B9" w:rsidR="009A4178" w:rsidRPr="00F916EC" w:rsidRDefault="009A4178" w:rsidP="00E32123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2b</w:t>
      </w:r>
      <w:r w:rsidR="001A0B80">
        <w:rPr>
          <w:rFonts w:cstheme="minorHAnsi"/>
          <w:sz w:val="24"/>
          <w:szCs w:val="24"/>
        </w:rPr>
        <w:t>(</w:t>
      </w:r>
      <w:r w:rsidRPr="001A0B80">
        <w:rPr>
          <w:rFonts w:cstheme="minorHAnsi"/>
          <w:sz w:val="24"/>
          <w:szCs w:val="24"/>
        </w:rPr>
        <w:t>ii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Describe how energy is wasted in an electric motor.</w:t>
      </w:r>
      <w:r w:rsidR="001A0B80">
        <w:rPr>
          <w:rFonts w:cstheme="minorHAnsi"/>
          <w:sz w:val="24"/>
          <w:szCs w:val="24"/>
        </w:rPr>
        <w:t xml:space="preserve"> (2)</w:t>
      </w:r>
    </w:p>
    <w:p w14:paraId="5F10C50D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1645C97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1C1E927" w14:textId="2B91F25C" w:rsidR="007B164A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BEB176" w14:textId="77777777" w:rsidR="00C90BF3" w:rsidRDefault="00C90B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7308BD" w14:textId="190B7CC8" w:rsidR="002C29DA" w:rsidRPr="00F916EC" w:rsidRDefault="009A4178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lastRenderedPageBreak/>
        <w:t>3a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An overhead powerline is used to transmit electricity from power stations to our </w:t>
      </w:r>
      <w:r w:rsidRPr="00F916EC">
        <w:rPr>
          <w:rFonts w:cstheme="minorHAnsi"/>
          <w:sz w:val="24"/>
          <w:szCs w:val="24"/>
        </w:rPr>
        <w:tab/>
        <w:t>homes.</w:t>
      </w:r>
    </w:p>
    <w:p w14:paraId="0AC6A8B7" w14:textId="0EDF8ECD" w:rsidR="009A4178" w:rsidRDefault="009A4178" w:rsidP="001A0B80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A powerline carries a current of 350 A and has a power loss of 4 MW.</w:t>
      </w:r>
    </w:p>
    <w:p w14:paraId="3175F55D" w14:textId="77777777" w:rsidR="001A0B80" w:rsidRPr="00F916EC" w:rsidRDefault="001A0B80" w:rsidP="001A0B80">
      <w:pPr>
        <w:spacing w:after="0" w:line="240" w:lineRule="auto"/>
        <w:rPr>
          <w:rFonts w:cstheme="minorHAnsi"/>
          <w:sz w:val="24"/>
          <w:szCs w:val="24"/>
        </w:rPr>
      </w:pPr>
    </w:p>
    <w:p w14:paraId="134653F0" w14:textId="3B7ECF70" w:rsidR="009A4178" w:rsidRDefault="009A4178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resistance of the powerline.</w:t>
      </w:r>
      <w:r w:rsidR="001A0B80">
        <w:rPr>
          <w:rFonts w:cstheme="minorHAnsi"/>
          <w:sz w:val="24"/>
          <w:szCs w:val="24"/>
        </w:rPr>
        <w:t xml:space="preserve"> (4)</w:t>
      </w:r>
    </w:p>
    <w:p w14:paraId="1667694E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183F8239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5773709D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01D9082" w14:textId="62DF74CD" w:rsidR="007B164A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5A83B77" w14:textId="77777777" w:rsidR="004D7003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3b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Explain why the current through the powerline is made as low as possible in</w:t>
      </w:r>
      <w:r w:rsidR="001A0B80">
        <w:rPr>
          <w:rFonts w:cstheme="minorHAnsi"/>
          <w:sz w:val="24"/>
          <w:szCs w:val="24"/>
        </w:rPr>
        <w:t xml:space="preserve"> </w:t>
      </w:r>
      <w:r w:rsidRPr="00F916EC">
        <w:rPr>
          <w:rFonts w:cstheme="minorHAnsi"/>
          <w:sz w:val="24"/>
          <w:szCs w:val="24"/>
        </w:rPr>
        <w:t xml:space="preserve">The National </w:t>
      </w:r>
    </w:p>
    <w:p w14:paraId="28CC51D7" w14:textId="11FE203F" w:rsidR="009A4178" w:rsidRDefault="009A4178" w:rsidP="00653020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>Grid</w:t>
      </w:r>
      <w:r w:rsidR="001A0B80">
        <w:rPr>
          <w:rFonts w:cstheme="minorHAnsi"/>
          <w:sz w:val="24"/>
          <w:szCs w:val="24"/>
        </w:rPr>
        <w:t>.</w:t>
      </w:r>
      <w:r w:rsidR="004D7003">
        <w:rPr>
          <w:rFonts w:cstheme="minorHAnsi"/>
          <w:sz w:val="24"/>
          <w:szCs w:val="24"/>
        </w:rPr>
        <w:t xml:space="preserve"> </w:t>
      </w:r>
      <w:r w:rsidR="001A0B80">
        <w:rPr>
          <w:rFonts w:cstheme="minorHAnsi"/>
          <w:sz w:val="24"/>
          <w:szCs w:val="24"/>
        </w:rPr>
        <w:t>(4)</w:t>
      </w:r>
    </w:p>
    <w:p w14:paraId="2AA39EAF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20B7BE2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D9C84E9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71B8C7E" w14:textId="30ECA7D5" w:rsidR="002E30D4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8A88D68" w14:textId="16E98675" w:rsidR="007B164A" w:rsidRDefault="009A4178" w:rsidP="002E30D4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3c</w:t>
      </w:r>
      <w:r w:rsidRPr="00F916EC">
        <w:rPr>
          <w:rFonts w:cstheme="minorHAnsi"/>
          <w:sz w:val="24"/>
          <w:szCs w:val="24"/>
        </w:rPr>
        <w:tab/>
        <w:t xml:space="preserve">Describe how the current is reduced before transmitting the electricity through the </w:t>
      </w:r>
      <w:r w:rsidRPr="00F916EC">
        <w:rPr>
          <w:rFonts w:cstheme="minorHAnsi"/>
          <w:sz w:val="24"/>
          <w:szCs w:val="24"/>
        </w:rPr>
        <w:tab/>
        <w:t>powerlines.</w:t>
      </w:r>
      <w:r w:rsidR="001A0B80">
        <w:rPr>
          <w:rFonts w:cstheme="minorHAnsi"/>
          <w:sz w:val="24"/>
          <w:szCs w:val="24"/>
        </w:rPr>
        <w:t xml:space="preserve"> (2)</w:t>
      </w:r>
    </w:p>
    <w:p w14:paraId="01EF692E" w14:textId="77777777" w:rsidR="00C90BF3" w:rsidRPr="00F916EC" w:rsidRDefault="00C90BF3" w:rsidP="002E30D4">
      <w:pPr>
        <w:spacing w:after="0" w:line="240" w:lineRule="auto"/>
        <w:rPr>
          <w:rFonts w:cstheme="minorHAnsi"/>
          <w:sz w:val="24"/>
          <w:szCs w:val="24"/>
        </w:rPr>
      </w:pPr>
    </w:p>
    <w:p w14:paraId="58A2B22C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49A1F1F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545D952" w14:textId="0258D81B" w:rsidR="007B164A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3EB3D61" w14:textId="64232609" w:rsidR="00854908" w:rsidRPr="001A0B80" w:rsidRDefault="00F13952" w:rsidP="001A0B8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1A0B80">
        <w:rPr>
          <w:rFonts w:cstheme="minorHAnsi"/>
          <w:b/>
          <w:sz w:val="28"/>
          <w:szCs w:val="28"/>
          <w:u w:val="single"/>
        </w:rPr>
        <w:t>Static Electricity</w:t>
      </w:r>
    </w:p>
    <w:p w14:paraId="3AA19168" w14:textId="77777777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This question is about static electricity.</w:t>
      </w:r>
    </w:p>
    <w:p w14:paraId="3377157D" w14:textId="20883C52" w:rsidR="009A4178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sz w:val="24"/>
          <w:szCs w:val="24"/>
        </w:rPr>
        <w:tab/>
        <w:t xml:space="preserve">State the </w:t>
      </w:r>
      <w:r w:rsidRPr="00F916EC">
        <w:rPr>
          <w:rFonts w:cstheme="minorHAnsi"/>
          <w:b/>
          <w:sz w:val="24"/>
          <w:szCs w:val="24"/>
        </w:rPr>
        <w:t>two</w:t>
      </w:r>
      <w:r w:rsidRPr="00F916EC">
        <w:rPr>
          <w:rFonts w:cstheme="minorHAnsi"/>
          <w:sz w:val="24"/>
          <w:szCs w:val="24"/>
        </w:rPr>
        <w:t xml:space="preserve"> types of static charge.</w:t>
      </w:r>
      <w:r w:rsidRPr="00F916EC">
        <w:rPr>
          <w:rFonts w:cstheme="minorHAnsi"/>
          <w:b/>
          <w:sz w:val="24"/>
          <w:szCs w:val="24"/>
        </w:rPr>
        <w:tab/>
      </w:r>
      <w:r w:rsidR="001A0B80" w:rsidRPr="001A0B80">
        <w:rPr>
          <w:rFonts w:cstheme="minorHAnsi"/>
          <w:sz w:val="24"/>
          <w:szCs w:val="24"/>
        </w:rPr>
        <w:t>(1)</w:t>
      </w:r>
    </w:p>
    <w:p w14:paraId="05A68757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56743F3" w14:textId="3515FA17" w:rsidR="00C90BF3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1D31042" w14:textId="77777777" w:rsidR="007B164A" w:rsidRPr="00F916EC" w:rsidRDefault="007B164A" w:rsidP="007B164A">
      <w:pPr>
        <w:spacing w:after="0" w:line="360" w:lineRule="auto"/>
        <w:rPr>
          <w:rFonts w:cstheme="minorHAnsi"/>
          <w:color w:val="00B050"/>
          <w:sz w:val="24"/>
          <w:szCs w:val="24"/>
        </w:rPr>
      </w:pPr>
    </w:p>
    <w:p w14:paraId="35992525" w14:textId="03BE8B10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1b</w:t>
      </w:r>
      <w:r w:rsidR="001A0B80">
        <w:rPr>
          <w:rFonts w:cstheme="minorHAnsi"/>
          <w:sz w:val="24"/>
          <w:szCs w:val="24"/>
        </w:rPr>
        <w:t>(</w:t>
      </w:r>
      <w:r w:rsidR="00F83B3B" w:rsidRPr="001A0B80">
        <w:rPr>
          <w:rFonts w:cstheme="minorHAnsi"/>
          <w:sz w:val="24"/>
          <w:szCs w:val="24"/>
        </w:rPr>
        <w:t>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plastic rod has been given a positive charge by rubbing the plastic rod on a cloth.</w:t>
      </w:r>
    </w:p>
    <w:p w14:paraId="680C2B19" w14:textId="2CD21158" w:rsidR="009A4178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how the plastic rod has been given a positive charge in terms of movement of particles.</w:t>
      </w:r>
      <w:r w:rsidR="000C7C7F">
        <w:rPr>
          <w:rFonts w:cstheme="minorHAnsi"/>
          <w:sz w:val="24"/>
          <w:szCs w:val="24"/>
        </w:rPr>
        <w:t>(2)</w:t>
      </w:r>
    </w:p>
    <w:p w14:paraId="4854DEC2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7281907" w14:textId="02210723" w:rsidR="00C90BF3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187A24F" w14:textId="77777777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523BC933" w14:textId="79D0D958" w:rsidR="00F83B3B" w:rsidRPr="00F916EC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lastRenderedPageBreak/>
        <w:t>1b</w:t>
      </w:r>
      <w:r w:rsidR="001A0B80">
        <w:rPr>
          <w:rFonts w:cstheme="minorHAnsi"/>
          <w:sz w:val="24"/>
          <w:szCs w:val="24"/>
        </w:rPr>
        <w:t>(</w:t>
      </w:r>
      <w:r w:rsidRPr="001A0B80">
        <w:rPr>
          <w:rFonts w:cstheme="minorHAnsi"/>
          <w:sz w:val="24"/>
          <w:szCs w:val="24"/>
        </w:rPr>
        <w:t>ii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The charged plastic rod is placed above some fine dust particles.</w:t>
      </w:r>
    </w:p>
    <w:p w14:paraId="5C9CA25D" w14:textId="6D53C495" w:rsidR="00F83B3B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Describe the effect that the charged rod will have on the dust.</w:t>
      </w:r>
      <w:r w:rsidR="001A0B80">
        <w:rPr>
          <w:rFonts w:cstheme="minorHAnsi"/>
          <w:sz w:val="24"/>
          <w:szCs w:val="24"/>
        </w:rPr>
        <w:t xml:space="preserve"> (1)</w:t>
      </w:r>
    </w:p>
    <w:p w14:paraId="60EF3A5D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00DAA4C" w14:textId="0B331467" w:rsidR="00F83B3B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D31F5C4" w14:textId="29C4167F" w:rsidR="00F83B3B" w:rsidRPr="00F916EC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1c</w:t>
      </w:r>
      <w:r w:rsidR="00F83B3B" w:rsidRPr="00F916EC">
        <w:rPr>
          <w:rFonts w:cstheme="minorHAnsi"/>
          <w:b/>
          <w:sz w:val="24"/>
          <w:szCs w:val="24"/>
        </w:rPr>
        <w:tab/>
      </w:r>
      <w:r w:rsidR="00F83B3B" w:rsidRPr="00F916EC">
        <w:rPr>
          <w:rFonts w:cstheme="minorHAnsi"/>
          <w:sz w:val="24"/>
          <w:szCs w:val="24"/>
        </w:rPr>
        <w:t>Xavi walks across a carpet.</w:t>
      </w:r>
    </w:p>
    <w:p w14:paraId="19F84663" w14:textId="3A48A5EF" w:rsidR="009A4178" w:rsidRPr="00F916EC" w:rsidRDefault="00F83B3B" w:rsidP="001A0B80">
      <w:pPr>
        <w:spacing w:after="0" w:line="24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Once Xavi has crossed the carpet he touches an earthed metal radiator and gets an electric shock.</w:t>
      </w:r>
      <w:r w:rsidR="009A4178" w:rsidRPr="00F916EC">
        <w:rPr>
          <w:rFonts w:cstheme="minorHAnsi"/>
          <w:b/>
          <w:sz w:val="24"/>
          <w:szCs w:val="24"/>
        </w:rPr>
        <w:tab/>
      </w:r>
    </w:p>
    <w:p w14:paraId="54F84AE0" w14:textId="149818C8" w:rsidR="00F83B3B" w:rsidRPr="00F916EC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Explain </w:t>
      </w:r>
      <w:r w:rsidR="00691434" w:rsidRPr="00F916EC">
        <w:rPr>
          <w:rFonts w:cstheme="minorHAnsi"/>
          <w:sz w:val="24"/>
          <w:szCs w:val="24"/>
        </w:rPr>
        <w:t>why Xavi gets an electric shock when he touched the earthed radiator.</w:t>
      </w:r>
      <w:r w:rsidR="001A0B80">
        <w:rPr>
          <w:rFonts w:cstheme="minorHAnsi"/>
          <w:sz w:val="24"/>
          <w:szCs w:val="24"/>
        </w:rPr>
        <w:t xml:space="preserve"> (3)</w:t>
      </w:r>
    </w:p>
    <w:p w14:paraId="41A26EC3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F80034A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D0AD632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BCECB7A" w14:textId="74C4F4D3" w:rsidR="002D0118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2D685FBC" w14:textId="284103F0" w:rsidR="00691434" w:rsidRPr="00F916EC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</w:t>
      </w:r>
      <w:r w:rsidR="00691434"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Static is used in the spray painting of car doors.</w:t>
      </w:r>
    </w:p>
    <w:p w14:paraId="7EC1200D" w14:textId="36DAEC8A" w:rsidR="008E0665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>Figure 1</w:t>
      </w:r>
      <w:r w:rsidRPr="00F916EC">
        <w:rPr>
          <w:rFonts w:cstheme="minorHAnsi"/>
          <w:sz w:val="24"/>
          <w:szCs w:val="24"/>
        </w:rPr>
        <w:t xml:space="preserve"> shows a car door being spray painted using static.</w:t>
      </w:r>
    </w:p>
    <w:p w14:paraId="07B12A20" w14:textId="77777777" w:rsidR="00931005" w:rsidRPr="00F916EC" w:rsidRDefault="00931005" w:rsidP="001A0B80">
      <w:pPr>
        <w:spacing w:after="0" w:line="240" w:lineRule="auto"/>
        <w:rPr>
          <w:rFonts w:cstheme="minorHAnsi"/>
          <w:sz w:val="24"/>
          <w:szCs w:val="24"/>
        </w:rPr>
      </w:pPr>
    </w:p>
    <w:p w14:paraId="41A05FFE" w14:textId="5A202D53" w:rsidR="008E0665" w:rsidRPr="00F916EC" w:rsidRDefault="008E066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>Figure 1</w:t>
      </w:r>
    </w:p>
    <w:p w14:paraId="57545A7C" w14:textId="0F94FBB0" w:rsidR="008E0665" w:rsidRPr="00F916EC" w:rsidRDefault="00E427E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BBFC6D4" wp14:editId="618857D7">
            <wp:extent cx="5048250" cy="2886075"/>
            <wp:effectExtent l="0" t="0" r="0" b="9525"/>
            <wp:docPr id="3" name="Picture 3" descr="Image result for how is static electricity used in spray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how is static electricity used in spray pain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FB11" w14:textId="77777777" w:rsidR="008E0665" w:rsidRPr="00F916EC" w:rsidRDefault="008E066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503D673" w14:textId="092FED54" w:rsidR="008E0665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2a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Explain why electrostatic spray painting produces a fine spray.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3AB5F34B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1434847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42F1361E" w14:textId="468F4C0A" w:rsidR="00C90BF3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760AD3D" w14:textId="77777777" w:rsidR="002D0118" w:rsidRPr="00F916EC" w:rsidRDefault="002D0118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4399D66D" w14:textId="1885F967" w:rsidR="008E0665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lastRenderedPageBreak/>
        <w:t>2a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Explain why the car door </w:t>
      </w:r>
      <w:r w:rsidR="00433657">
        <w:rPr>
          <w:rFonts w:cstheme="minorHAnsi"/>
          <w:sz w:val="24"/>
          <w:szCs w:val="24"/>
        </w:rPr>
        <w:t>is given a</w:t>
      </w:r>
      <w:bookmarkStart w:id="0" w:name="_GoBack"/>
      <w:bookmarkEnd w:id="0"/>
      <w:r w:rsidRPr="00F916EC">
        <w:rPr>
          <w:rFonts w:cstheme="minorHAnsi"/>
          <w:sz w:val="24"/>
          <w:szCs w:val="24"/>
        </w:rPr>
        <w:t xml:space="preserve"> negative charge.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7660922B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1D479CD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882587F" w14:textId="56A74F84" w:rsidR="002D0118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2B0067F" w14:textId="2C742CEC" w:rsidR="008E0665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2a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 xml:space="preserve">Suggest an advantage of electrostatic spray painting over the use of tins of spray </w:t>
      </w:r>
      <w:r w:rsidRPr="00F916EC">
        <w:rPr>
          <w:rFonts w:cstheme="minorHAnsi"/>
          <w:sz w:val="24"/>
          <w:szCs w:val="24"/>
        </w:rPr>
        <w:tab/>
        <w:t xml:space="preserve">paint. </w:t>
      </w:r>
      <w:r w:rsidR="00931005">
        <w:rPr>
          <w:rFonts w:cstheme="minorHAnsi"/>
          <w:sz w:val="24"/>
          <w:szCs w:val="24"/>
        </w:rPr>
        <w:t>(1)</w:t>
      </w:r>
    </w:p>
    <w:p w14:paraId="4EBB347C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7ED95C79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0BB7C2C8" w14:textId="34740BCE" w:rsidR="00931005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D73C061" w14:textId="6D44867D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2b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droplet of paint has been given a positive charge.</w:t>
      </w:r>
    </w:p>
    <w:p w14:paraId="2868AC39" w14:textId="63050059" w:rsidR="008E0665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Draw the electric field for this paint droplet.</w:t>
      </w:r>
      <w:r w:rsidR="00931005">
        <w:rPr>
          <w:rFonts w:cstheme="minorHAnsi"/>
          <w:sz w:val="24"/>
          <w:szCs w:val="24"/>
        </w:rPr>
        <w:t xml:space="preserve"> (1)</w:t>
      </w:r>
    </w:p>
    <w:p w14:paraId="62F5B1E7" w14:textId="77777777" w:rsidR="00C90BF3" w:rsidRPr="00F916EC" w:rsidRDefault="00C90BF3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33F5B9BC" w14:textId="17D7F153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4E32C4C" w14:textId="2AAFCC24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40F112BC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B687A67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22CC5E3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5777F621" w14:textId="11C48107" w:rsidR="00931005" w:rsidRDefault="008E0665" w:rsidP="00931005">
      <w:pPr>
        <w:spacing w:after="0" w:line="24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2b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 xml:space="preserve">Describe what would happen if another positively charged particle was placed into this electric </w:t>
      </w:r>
    </w:p>
    <w:p w14:paraId="628DEC00" w14:textId="5D91AE83" w:rsidR="008E0665" w:rsidRDefault="00931005" w:rsidP="00931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E0665" w:rsidRPr="00F916EC">
        <w:rPr>
          <w:rFonts w:cstheme="minorHAnsi"/>
          <w:sz w:val="24"/>
          <w:szCs w:val="24"/>
        </w:rPr>
        <w:t>field.</w:t>
      </w:r>
      <w:r>
        <w:rPr>
          <w:rFonts w:cstheme="minorHAnsi"/>
          <w:sz w:val="24"/>
          <w:szCs w:val="24"/>
        </w:rPr>
        <w:t xml:space="preserve"> (2)</w:t>
      </w:r>
    </w:p>
    <w:p w14:paraId="6B8DEC5E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3EB1BC3F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B7D1861" w14:textId="473A3B8B" w:rsidR="00C92934" w:rsidRPr="00C90BF3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7BBCCE9" w14:textId="4E2E19AE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2c</w:t>
      </w:r>
      <w:r w:rsidR="001C46E5" w:rsidRPr="00F916EC">
        <w:rPr>
          <w:rFonts w:cstheme="minorHAnsi"/>
          <w:sz w:val="24"/>
          <w:szCs w:val="24"/>
        </w:rPr>
        <w:tab/>
        <w:t>A spark is formed when a charged object is earthed.</w:t>
      </w:r>
    </w:p>
    <w:p w14:paraId="54CCC1A7" w14:textId="0597E44B" w:rsidR="001C46E5" w:rsidRPr="00F916EC" w:rsidRDefault="001C46E5" w:rsidP="008E0665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Explain why </w:t>
      </w:r>
      <w:r w:rsidR="00DF12A4">
        <w:rPr>
          <w:rFonts w:cstheme="minorHAnsi"/>
          <w:sz w:val="24"/>
          <w:szCs w:val="24"/>
        </w:rPr>
        <w:t>a</w:t>
      </w:r>
      <w:r w:rsidRPr="00F916EC">
        <w:rPr>
          <w:rFonts w:cstheme="minorHAnsi"/>
          <w:sz w:val="24"/>
          <w:szCs w:val="24"/>
        </w:rPr>
        <w:t xml:space="preserve"> spark forms.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200B1266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3CD90CB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14:paraId="6038AF5C" w14:textId="77777777" w:rsidR="00C90BF3" w:rsidRPr="00F931BB" w:rsidRDefault="00C90BF3" w:rsidP="00C90BF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lang w:val="en-US"/>
        </w:rPr>
      </w:pPr>
      <w:r w:rsidRPr="00F931BB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405AB4B" w14:textId="5379EE2E" w:rsidR="008E0665" w:rsidRPr="00F916EC" w:rsidRDefault="008E0665" w:rsidP="001C46E5">
      <w:pPr>
        <w:autoSpaceDE w:val="0"/>
        <w:autoSpaceDN w:val="0"/>
        <w:adjustRightInd w:val="0"/>
        <w:spacing w:line="360" w:lineRule="auto"/>
        <w:ind w:firstLine="720"/>
        <w:rPr>
          <w:rFonts w:cstheme="minorHAnsi"/>
          <w:sz w:val="24"/>
          <w:szCs w:val="24"/>
        </w:rPr>
      </w:pPr>
    </w:p>
    <w:sectPr w:rsidR="008E0665" w:rsidRPr="00F916EC" w:rsidSect="00E076E3">
      <w:headerReference w:type="default" r:id="rId12"/>
      <w:footerReference w:type="default" r:id="rId13"/>
      <w:pgSz w:w="11906" w:h="16838"/>
      <w:pgMar w:top="1814" w:right="1080" w:bottom="426" w:left="567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1EF51" w16cid:durableId="1D6809C7"/>
  <w16cid:commentId w16cid:paraId="29EDD54D" w16cid:durableId="1D73F2F2"/>
  <w16cid:commentId w16cid:paraId="014F9F55" w16cid:durableId="1D73F3D9"/>
  <w16cid:commentId w16cid:paraId="4EA7E3FD" w16cid:durableId="1D73F545"/>
  <w16cid:commentId w16cid:paraId="2B483A36" w16cid:durableId="1D73F99B"/>
  <w16cid:commentId w16cid:paraId="0F757636" w16cid:durableId="1D680DAA"/>
  <w16cid:commentId w16cid:paraId="74D092F1" w16cid:durableId="1D73FAA4"/>
  <w16cid:commentId w16cid:paraId="4CB39082" w16cid:durableId="1D73FB3B"/>
  <w16cid:commentId w16cid:paraId="11F032D7" w16cid:durableId="1D68D42D"/>
  <w16cid:commentId w16cid:paraId="482DF4A8" w16cid:durableId="1D68D49F"/>
  <w16cid:commentId w16cid:paraId="6E409435" w16cid:durableId="1D73FC1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F922" w14:textId="77777777" w:rsidR="00E16825" w:rsidRDefault="00E16825" w:rsidP="00683DA2">
      <w:pPr>
        <w:spacing w:after="0" w:line="240" w:lineRule="auto"/>
      </w:pPr>
      <w:r>
        <w:separator/>
      </w:r>
    </w:p>
  </w:endnote>
  <w:endnote w:type="continuationSeparator" w:id="0">
    <w:p w14:paraId="070F3C4F" w14:textId="77777777" w:rsidR="00E16825" w:rsidRDefault="00E16825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179A" w14:textId="77777777" w:rsidR="00951A30" w:rsidRDefault="00951A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1B8E8" wp14:editId="688F5A78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3C7D8" w14:textId="77777777" w:rsidR="00951A30" w:rsidRDefault="00951A30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231B8E8" id="Rectangle 5" o:spid="_x0000_s1036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6383C7D8" w14:textId="77777777" w:rsidR="00951A30" w:rsidRDefault="00951A30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723E" w14:textId="77777777" w:rsidR="00E16825" w:rsidRDefault="00E16825" w:rsidP="00683DA2">
      <w:pPr>
        <w:spacing w:after="0" w:line="240" w:lineRule="auto"/>
      </w:pPr>
      <w:r>
        <w:separator/>
      </w:r>
    </w:p>
  </w:footnote>
  <w:footnote w:type="continuationSeparator" w:id="0">
    <w:p w14:paraId="36B77788" w14:textId="77777777" w:rsidR="00E16825" w:rsidRDefault="00E16825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8B1C" w14:textId="00914852" w:rsidR="00951A30" w:rsidRPr="00E53F5B" w:rsidRDefault="00951A30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13DE7F7" wp14:editId="1EF8CF64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2D">
      <w:rPr>
        <w:b/>
        <w:noProof/>
        <w:color w:val="F4B083" w:themeColor="accent2" w:themeTint="99"/>
        <w:sz w:val="36"/>
        <w:szCs w:val="32"/>
        <w:lang w:val="en-US"/>
      </w:rPr>
      <w:t>Grasp</w:t>
    </w:r>
    <w:r w:rsidR="00BD45B3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 – Questions</w:t>
    </w:r>
  </w:p>
  <w:p w14:paraId="64B56625" w14:textId="77777777" w:rsidR="00951A30" w:rsidRPr="00683DA2" w:rsidRDefault="00951A30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8EEF1" wp14:editId="05337590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B99B48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2E7"/>
    <w:multiLevelType w:val="hybridMultilevel"/>
    <w:tmpl w:val="32C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F6F"/>
    <w:multiLevelType w:val="hybridMultilevel"/>
    <w:tmpl w:val="C25A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0906"/>
    <w:multiLevelType w:val="hybridMultilevel"/>
    <w:tmpl w:val="A3F68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1D8F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6E55"/>
    <w:multiLevelType w:val="hybridMultilevel"/>
    <w:tmpl w:val="F1D2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7392"/>
    <w:multiLevelType w:val="hybridMultilevel"/>
    <w:tmpl w:val="0A3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C4E2D"/>
    <w:multiLevelType w:val="hybridMultilevel"/>
    <w:tmpl w:val="6DB4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039C6"/>
    <w:multiLevelType w:val="hybridMultilevel"/>
    <w:tmpl w:val="82AE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15E"/>
    <w:multiLevelType w:val="hybridMultilevel"/>
    <w:tmpl w:val="D4D0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938AE"/>
    <w:multiLevelType w:val="hybridMultilevel"/>
    <w:tmpl w:val="4CB6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739B"/>
    <w:multiLevelType w:val="hybridMultilevel"/>
    <w:tmpl w:val="ADDA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30AA5"/>
    <w:multiLevelType w:val="hybridMultilevel"/>
    <w:tmpl w:val="F5E0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C59B2"/>
    <w:multiLevelType w:val="hybridMultilevel"/>
    <w:tmpl w:val="B29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322CF"/>
    <w:multiLevelType w:val="hybridMultilevel"/>
    <w:tmpl w:val="3A54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822F1"/>
    <w:multiLevelType w:val="hybridMultilevel"/>
    <w:tmpl w:val="4EF0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F6E93"/>
    <w:multiLevelType w:val="hybridMultilevel"/>
    <w:tmpl w:val="5E34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C1E3F"/>
    <w:multiLevelType w:val="hybridMultilevel"/>
    <w:tmpl w:val="069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D7E6D"/>
    <w:multiLevelType w:val="hybridMultilevel"/>
    <w:tmpl w:val="C43A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E59D6"/>
    <w:multiLevelType w:val="hybridMultilevel"/>
    <w:tmpl w:val="45F2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20C91"/>
    <w:multiLevelType w:val="hybridMultilevel"/>
    <w:tmpl w:val="6C907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F1CC0"/>
    <w:multiLevelType w:val="hybridMultilevel"/>
    <w:tmpl w:val="5FA842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2E17D19"/>
    <w:multiLevelType w:val="hybridMultilevel"/>
    <w:tmpl w:val="1C5E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12C4F"/>
    <w:multiLevelType w:val="hybridMultilevel"/>
    <w:tmpl w:val="FFD4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F04AD"/>
    <w:multiLevelType w:val="hybridMultilevel"/>
    <w:tmpl w:val="0680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A2146"/>
    <w:multiLevelType w:val="hybridMultilevel"/>
    <w:tmpl w:val="16D2E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127C59"/>
    <w:multiLevelType w:val="hybridMultilevel"/>
    <w:tmpl w:val="53CC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4"/>
  </w:num>
  <w:num w:numId="5">
    <w:abstractNumId w:val="18"/>
  </w:num>
  <w:num w:numId="6">
    <w:abstractNumId w:val="24"/>
  </w:num>
  <w:num w:numId="7">
    <w:abstractNumId w:val="4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25"/>
  </w:num>
  <w:num w:numId="16">
    <w:abstractNumId w:val="19"/>
  </w:num>
  <w:num w:numId="17">
    <w:abstractNumId w:val="12"/>
  </w:num>
  <w:num w:numId="18">
    <w:abstractNumId w:val="16"/>
  </w:num>
  <w:num w:numId="19">
    <w:abstractNumId w:val="13"/>
  </w:num>
  <w:num w:numId="20">
    <w:abstractNumId w:val="1"/>
  </w:num>
  <w:num w:numId="21">
    <w:abstractNumId w:val="15"/>
  </w:num>
  <w:num w:numId="22">
    <w:abstractNumId w:val="21"/>
  </w:num>
  <w:num w:numId="23">
    <w:abstractNumId w:val="9"/>
  </w:num>
  <w:num w:numId="24">
    <w:abstractNumId w:val="20"/>
  </w:num>
  <w:num w:numId="25">
    <w:abstractNumId w:val="11"/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D"/>
    <w:rsid w:val="0000177A"/>
    <w:rsid w:val="00002AB7"/>
    <w:rsid w:val="00005DE1"/>
    <w:rsid w:val="00021AD9"/>
    <w:rsid w:val="00030892"/>
    <w:rsid w:val="00041412"/>
    <w:rsid w:val="00052479"/>
    <w:rsid w:val="00052959"/>
    <w:rsid w:val="00062DAD"/>
    <w:rsid w:val="00067ED7"/>
    <w:rsid w:val="000743AA"/>
    <w:rsid w:val="00084212"/>
    <w:rsid w:val="00084C3E"/>
    <w:rsid w:val="00085308"/>
    <w:rsid w:val="00085929"/>
    <w:rsid w:val="00093F2E"/>
    <w:rsid w:val="000A596F"/>
    <w:rsid w:val="000C27B6"/>
    <w:rsid w:val="000C76F8"/>
    <w:rsid w:val="000C7C7F"/>
    <w:rsid w:val="000D7C52"/>
    <w:rsid w:val="000E3F2A"/>
    <w:rsid w:val="000E71B5"/>
    <w:rsid w:val="000F61CC"/>
    <w:rsid w:val="00104DFB"/>
    <w:rsid w:val="0012097A"/>
    <w:rsid w:val="001322D3"/>
    <w:rsid w:val="001379B7"/>
    <w:rsid w:val="0016490B"/>
    <w:rsid w:val="00167390"/>
    <w:rsid w:val="00176FEA"/>
    <w:rsid w:val="00186228"/>
    <w:rsid w:val="0018679B"/>
    <w:rsid w:val="001871FA"/>
    <w:rsid w:val="001874A1"/>
    <w:rsid w:val="0019253B"/>
    <w:rsid w:val="001A0B80"/>
    <w:rsid w:val="001B11C6"/>
    <w:rsid w:val="001B1ACD"/>
    <w:rsid w:val="001B4720"/>
    <w:rsid w:val="001B4F82"/>
    <w:rsid w:val="001C46E5"/>
    <w:rsid w:val="001D06C1"/>
    <w:rsid w:val="001E2204"/>
    <w:rsid w:val="001E7109"/>
    <w:rsid w:val="00210B70"/>
    <w:rsid w:val="00224E16"/>
    <w:rsid w:val="002257DD"/>
    <w:rsid w:val="00227650"/>
    <w:rsid w:val="00227B1F"/>
    <w:rsid w:val="00231F8B"/>
    <w:rsid w:val="00235E14"/>
    <w:rsid w:val="00237B7D"/>
    <w:rsid w:val="00241FC9"/>
    <w:rsid w:val="00246F6A"/>
    <w:rsid w:val="00251B47"/>
    <w:rsid w:val="0026416C"/>
    <w:rsid w:val="00270DF4"/>
    <w:rsid w:val="00272EB5"/>
    <w:rsid w:val="0027786B"/>
    <w:rsid w:val="00290F7C"/>
    <w:rsid w:val="0029353E"/>
    <w:rsid w:val="002B3ACC"/>
    <w:rsid w:val="002C29DA"/>
    <w:rsid w:val="002C657F"/>
    <w:rsid w:val="002D0118"/>
    <w:rsid w:val="002D4B7D"/>
    <w:rsid w:val="002D5E2C"/>
    <w:rsid w:val="002E168B"/>
    <w:rsid w:val="002E30D4"/>
    <w:rsid w:val="002E61D8"/>
    <w:rsid w:val="002E7038"/>
    <w:rsid w:val="002E7361"/>
    <w:rsid w:val="00321AB9"/>
    <w:rsid w:val="00327567"/>
    <w:rsid w:val="00335EEF"/>
    <w:rsid w:val="00341DCA"/>
    <w:rsid w:val="0034358C"/>
    <w:rsid w:val="00346E2A"/>
    <w:rsid w:val="003478D5"/>
    <w:rsid w:val="0035363E"/>
    <w:rsid w:val="00370A44"/>
    <w:rsid w:val="003919C3"/>
    <w:rsid w:val="003C5C15"/>
    <w:rsid w:val="003C7D49"/>
    <w:rsid w:val="003D29E8"/>
    <w:rsid w:val="003D3647"/>
    <w:rsid w:val="003E694F"/>
    <w:rsid w:val="00400764"/>
    <w:rsid w:val="00416185"/>
    <w:rsid w:val="00433657"/>
    <w:rsid w:val="004336BF"/>
    <w:rsid w:val="0043512B"/>
    <w:rsid w:val="004715F7"/>
    <w:rsid w:val="00473F18"/>
    <w:rsid w:val="00477B69"/>
    <w:rsid w:val="00480113"/>
    <w:rsid w:val="00481DA0"/>
    <w:rsid w:val="004877F9"/>
    <w:rsid w:val="004917E7"/>
    <w:rsid w:val="0049369B"/>
    <w:rsid w:val="004B3313"/>
    <w:rsid w:val="004B392F"/>
    <w:rsid w:val="004B3BB3"/>
    <w:rsid w:val="004B4751"/>
    <w:rsid w:val="004B7E64"/>
    <w:rsid w:val="004C66D6"/>
    <w:rsid w:val="004D7003"/>
    <w:rsid w:val="004E3ED7"/>
    <w:rsid w:val="004F1223"/>
    <w:rsid w:val="004F58C3"/>
    <w:rsid w:val="004F5CC8"/>
    <w:rsid w:val="0050207C"/>
    <w:rsid w:val="00502E9B"/>
    <w:rsid w:val="00511C68"/>
    <w:rsid w:val="00512D49"/>
    <w:rsid w:val="005144F6"/>
    <w:rsid w:val="00520C81"/>
    <w:rsid w:val="00520D1A"/>
    <w:rsid w:val="00525C13"/>
    <w:rsid w:val="0053555E"/>
    <w:rsid w:val="005406F9"/>
    <w:rsid w:val="005741A2"/>
    <w:rsid w:val="0058421A"/>
    <w:rsid w:val="00587082"/>
    <w:rsid w:val="00590852"/>
    <w:rsid w:val="00590F04"/>
    <w:rsid w:val="005941E7"/>
    <w:rsid w:val="005A10E2"/>
    <w:rsid w:val="005D5778"/>
    <w:rsid w:val="005F01B1"/>
    <w:rsid w:val="0061592A"/>
    <w:rsid w:val="00620458"/>
    <w:rsid w:val="00645D7B"/>
    <w:rsid w:val="00653020"/>
    <w:rsid w:val="006609DD"/>
    <w:rsid w:val="006754B3"/>
    <w:rsid w:val="006765FB"/>
    <w:rsid w:val="00682897"/>
    <w:rsid w:val="00682CC3"/>
    <w:rsid w:val="0068349A"/>
    <w:rsid w:val="00683DA2"/>
    <w:rsid w:val="0068640F"/>
    <w:rsid w:val="00691434"/>
    <w:rsid w:val="0069594B"/>
    <w:rsid w:val="006A0333"/>
    <w:rsid w:val="006A7E8D"/>
    <w:rsid w:val="006C49A5"/>
    <w:rsid w:val="006C779C"/>
    <w:rsid w:val="006D38A6"/>
    <w:rsid w:val="006E603D"/>
    <w:rsid w:val="006F2BEB"/>
    <w:rsid w:val="006F57C7"/>
    <w:rsid w:val="006F7BB5"/>
    <w:rsid w:val="00716B69"/>
    <w:rsid w:val="007228B7"/>
    <w:rsid w:val="00725A8A"/>
    <w:rsid w:val="00732F7D"/>
    <w:rsid w:val="007417AA"/>
    <w:rsid w:val="00745F13"/>
    <w:rsid w:val="007468B8"/>
    <w:rsid w:val="00750930"/>
    <w:rsid w:val="00757B72"/>
    <w:rsid w:val="007609B7"/>
    <w:rsid w:val="007754D5"/>
    <w:rsid w:val="007916F8"/>
    <w:rsid w:val="007B164A"/>
    <w:rsid w:val="007C4C0C"/>
    <w:rsid w:val="007D7EE0"/>
    <w:rsid w:val="007E446B"/>
    <w:rsid w:val="007F4CA6"/>
    <w:rsid w:val="007F5D71"/>
    <w:rsid w:val="007F7280"/>
    <w:rsid w:val="00803466"/>
    <w:rsid w:val="008046C8"/>
    <w:rsid w:val="00806810"/>
    <w:rsid w:val="00810AC0"/>
    <w:rsid w:val="00811233"/>
    <w:rsid w:val="00815E43"/>
    <w:rsid w:val="00824C6F"/>
    <w:rsid w:val="00832B3C"/>
    <w:rsid w:val="00837940"/>
    <w:rsid w:val="00842054"/>
    <w:rsid w:val="00854908"/>
    <w:rsid w:val="008629CF"/>
    <w:rsid w:val="00866835"/>
    <w:rsid w:val="00882E27"/>
    <w:rsid w:val="00883C34"/>
    <w:rsid w:val="008C1817"/>
    <w:rsid w:val="008C62B9"/>
    <w:rsid w:val="008D004A"/>
    <w:rsid w:val="008D64CB"/>
    <w:rsid w:val="008E0665"/>
    <w:rsid w:val="008E5065"/>
    <w:rsid w:val="008E7891"/>
    <w:rsid w:val="00902DA7"/>
    <w:rsid w:val="00931005"/>
    <w:rsid w:val="009316BB"/>
    <w:rsid w:val="00940BD3"/>
    <w:rsid w:val="00951A30"/>
    <w:rsid w:val="00955B8D"/>
    <w:rsid w:val="00963282"/>
    <w:rsid w:val="00971AAA"/>
    <w:rsid w:val="00973E9D"/>
    <w:rsid w:val="0097442C"/>
    <w:rsid w:val="009762DF"/>
    <w:rsid w:val="00977446"/>
    <w:rsid w:val="009817D5"/>
    <w:rsid w:val="00983ADF"/>
    <w:rsid w:val="0099292C"/>
    <w:rsid w:val="009A1B6D"/>
    <w:rsid w:val="009A4178"/>
    <w:rsid w:val="009A79E3"/>
    <w:rsid w:val="009C5A10"/>
    <w:rsid w:val="009D02BA"/>
    <w:rsid w:val="009D1409"/>
    <w:rsid w:val="009D2E79"/>
    <w:rsid w:val="009D593A"/>
    <w:rsid w:val="009E2961"/>
    <w:rsid w:val="009F08C5"/>
    <w:rsid w:val="009F6F64"/>
    <w:rsid w:val="00A272AA"/>
    <w:rsid w:val="00A279FF"/>
    <w:rsid w:val="00A32D53"/>
    <w:rsid w:val="00A56497"/>
    <w:rsid w:val="00A71489"/>
    <w:rsid w:val="00A8246C"/>
    <w:rsid w:val="00A8468F"/>
    <w:rsid w:val="00A84C80"/>
    <w:rsid w:val="00A86EC3"/>
    <w:rsid w:val="00A90F56"/>
    <w:rsid w:val="00A94704"/>
    <w:rsid w:val="00A97183"/>
    <w:rsid w:val="00AA13E4"/>
    <w:rsid w:val="00AA16FC"/>
    <w:rsid w:val="00AB37FE"/>
    <w:rsid w:val="00AC39BC"/>
    <w:rsid w:val="00AC646E"/>
    <w:rsid w:val="00B00890"/>
    <w:rsid w:val="00B0227F"/>
    <w:rsid w:val="00B06215"/>
    <w:rsid w:val="00B158CE"/>
    <w:rsid w:val="00B309DB"/>
    <w:rsid w:val="00B34BF6"/>
    <w:rsid w:val="00B44765"/>
    <w:rsid w:val="00B62139"/>
    <w:rsid w:val="00B621A1"/>
    <w:rsid w:val="00B76AAE"/>
    <w:rsid w:val="00B8058A"/>
    <w:rsid w:val="00B81E8E"/>
    <w:rsid w:val="00B823D4"/>
    <w:rsid w:val="00BA031D"/>
    <w:rsid w:val="00BA1AC1"/>
    <w:rsid w:val="00BA5995"/>
    <w:rsid w:val="00BA7076"/>
    <w:rsid w:val="00BC481B"/>
    <w:rsid w:val="00BC5929"/>
    <w:rsid w:val="00BD45B3"/>
    <w:rsid w:val="00BD539B"/>
    <w:rsid w:val="00BF7FB4"/>
    <w:rsid w:val="00C048F0"/>
    <w:rsid w:val="00C12C0C"/>
    <w:rsid w:val="00C17C2B"/>
    <w:rsid w:val="00C211E7"/>
    <w:rsid w:val="00C26A48"/>
    <w:rsid w:val="00C4260F"/>
    <w:rsid w:val="00C52506"/>
    <w:rsid w:val="00C56785"/>
    <w:rsid w:val="00C57714"/>
    <w:rsid w:val="00C605A1"/>
    <w:rsid w:val="00C720EA"/>
    <w:rsid w:val="00C90BF3"/>
    <w:rsid w:val="00C92934"/>
    <w:rsid w:val="00C977AA"/>
    <w:rsid w:val="00CA6681"/>
    <w:rsid w:val="00CC00A7"/>
    <w:rsid w:val="00CD6260"/>
    <w:rsid w:val="00CE27F7"/>
    <w:rsid w:val="00CE7320"/>
    <w:rsid w:val="00CF053D"/>
    <w:rsid w:val="00CF65E5"/>
    <w:rsid w:val="00D01594"/>
    <w:rsid w:val="00D14798"/>
    <w:rsid w:val="00D27032"/>
    <w:rsid w:val="00D3585C"/>
    <w:rsid w:val="00D36F7E"/>
    <w:rsid w:val="00D45F21"/>
    <w:rsid w:val="00D54F63"/>
    <w:rsid w:val="00D5662D"/>
    <w:rsid w:val="00D65E1C"/>
    <w:rsid w:val="00D66133"/>
    <w:rsid w:val="00D67FC6"/>
    <w:rsid w:val="00D72435"/>
    <w:rsid w:val="00D7458F"/>
    <w:rsid w:val="00D84B29"/>
    <w:rsid w:val="00D9306F"/>
    <w:rsid w:val="00DA40EC"/>
    <w:rsid w:val="00DC047A"/>
    <w:rsid w:val="00DC3721"/>
    <w:rsid w:val="00DE2513"/>
    <w:rsid w:val="00DF12A4"/>
    <w:rsid w:val="00DF5F13"/>
    <w:rsid w:val="00E00736"/>
    <w:rsid w:val="00E076E3"/>
    <w:rsid w:val="00E16825"/>
    <w:rsid w:val="00E24FAF"/>
    <w:rsid w:val="00E32123"/>
    <w:rsid w:val="00E34438"/>
    <w:rsid w:val="00E40824"/>
    <w:rsid w:val="00E4150F"/>
    <w:rsid w:val="00E427E5"/>
    <w:rsid w:val="00E533FE"/>
    <w:rsid w:val="00E53F5B"/>
    <w:rsid w:val="00E72634"/>
    <w:rsid w:val="00EA0BB1"/>
    <w:rsid w:val="00EB7277"/>
    <w:rsid w:val="00EC045D"/>
    <w:rsid w:val="00EC2719"/>
    <w:rsid w:val="00EC5A67"/>
    <w:rsid w:val="00ED2C02"/>
    <w:rsid w:val="00EF44F9"/>
    <w:rsid w:val="00F05986"/>
    <w:rsid w:val="00F13952"/>
    <w:rsid w:val="00F1475D"/>
    <w:rsid w:val="00F25283"/>
    <w:rsid w:val="00F3222D"/>
    <w:rsid w:val="00F345B6"/>
    <w:rsid w:val="00F40578"/>
    <w:rsid w:val="00F41DA5"/>
    <w:rsid w:val="00F438C1"/>
    <w:rsid w:val="00F44EDA"/>
    <w:rsid w:val="00F710A4"/>
    <w:rsid w:val="00F72AA2"/>
    <w:rsid w:val="00F7667F"/>
    <w:rsid w:val="00F83B3B"/>
    <w:rsid w:val="00F90980"/>
    <w:rsid w:val="00F916EC"/>
    <w:rsid w:val="00F9504E"/>
    <w:rsid w:val="00FA6957"/>
    <w:rsid w:val="00FB3A8F"/>
    <w:rsid w:val="00FC2F9A"/>
    <w:rsid w:val="00FC4496"/>
    <w:rsid w:val="00FD2D23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B744"/>
  <w15:chartTrackingRefBased/>
  <w15:docId w15:val="{60CB32E7-6541-46E0-A6DF-A35D4C3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59"/>
    <w:rsid w:val="0040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82E27"/>
    <w:pPr>
      <w:spacing w:after="0" w:line="240" w:lineRule="auto"/>
    </w:pPr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5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B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B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microsoft.com/office/2016/09/relationships/commentsIds" Target="commentsIds.xml"/><Relationship Id="rId2" Type="http://schemas.openxmlformats.org/officeDocument/2006/relationships/numbering" Target="numbering.xml"/><Relationship Id="rId1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rek%20Davies\Desktop\DoIT%20Ener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298AC698-B5DF-0A48-B772-D24F5F8F4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7075A-00FB-4808-948C-89864665086E}"/>
</file>

<file path=customXml/itemProps3.xml><?xml version="1.0" encoding="utf-8"?>
<ds:datastoreItem xmlns:ds="http://schemas.openxmlformats.org/officeDocument/2006/customXml" ds:itemID="{6C53761E-912F-4B01-B4A0-EE1B44E3E7A9}"/>
</file>

<file path=customXml/itemProps4.xml><?xml version="1.0" encoding="utf-8"?>
<ds:datastoreItem xmlns:ds="http://schemas.openxmlformats.org/officeDocument/2006/customXml" ds:itemID="{8FEAA1B2-AE8F-40C4-945B-CC67C84E8D2A}"/>
</file>

<file path=docProps/app.xml><?xml version="1.0" encoding="utf-8"?>
<Properties xmlns="http://schemas.openxmlformats.org/officeDocument/2006/extended-properties" xmlns:vt="http://schemas.openxmlformats.org/officeDocument/2006/docPropsVTypes">
  <Template>C:\Users\Derek Davies\Desktop\DoIT Energy.dotx</Template>
  <TotalTime>0</TotalTime>
  <Pages>11</Pages>
  <Words>3063</Words>
  <Characters>17461</Characters>
  <Application>Microsoft Macintosh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Andy Austin</cp:lastModifiedBy>
  <cp:revision>3</cp:revision>
  <cp:lastPrinted>2017-07-01T09:03:00Z</cp:lastPrinted>
  <dcterms:created xsi:type="dcterms:W3CDTF">2017-11-12T21:34:00Z</dcterms:created>
  <dcterms:modified xsi:type="dcterms:W3CDTF">2017-11-12T21:40:00Z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50d48b3fc8c1391b7b0f63fb3175f93d016f6a3f</vt:lpwstr>
  </property>
  <property fmtid="{D5CDD505-2E9C-101B-9397-08002B2CF9AE}" pid="4" name="Order">
    <vt:r8>768500</vt:r8>
  </property>
  <property fmtid="{D5CDD505-2E9C-101B-9397-08002B2CF9AE}" pid="5" name="CloudMigratorOriginId">
    <vt:lpwstr>1Nlr_1wqNKxrq9aKl7Tc-QktXjImtV5SM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