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FE733" w14:textId="626ABFFE" w:rsidR="00B158CE" w:rsidRDefault="00F13952" w:rsidP="00B81E8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Current, Potential Difference and Resistance</w:t>
      </w:r>
    </w:p>
    <w:p w14:paraId="2CFA08DF" w14:textId="77777777" w:rsidR="00FC4496" w:rsidRDefault="00FC4496" w:rsidP="00FC4496">
      <w:pPr>
        <w:rPr>
          <w:color w:val="00B050"/>
          <w:sz w:val="28"/>
          <w:szCs w:val="28"/>
        </w:rPr>
      </w:pPr>
    </w:p>
    <w:p w14:paraId="5047D0C4" w14:textId="1393E8B8" w:rsidR="00F13952" w:rsidRPr="00F916EC" w:rsidRDefault="00F13952" w:rsidP="00FC4496">
      <w:pPr>
        <w:rPr>
          <w:rFonts w:cstheme="minorHAnsi"/>
          <w:b/>
          <w:color w:val="000000" w:themeColor="text1"/>
          <w:sz w:val="24"/>
          <w:szCs w:val="24"/>
        </w:rPr>
      </w:pPr>
      <w:r w:rsidRPr="00F9504E">
        <w:rPr>
          <w:rFonts w:cstheme="minorHAnsi"/>
          <w:color w:val="000000" w:themeColor="text1"/>
          <w:sz w:val="24"/>
          <w:szCs w:val="24"/>
        </w:rPr>
        <w:t>1a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>A student builds a circuit.</w:t>
      </w:r>
      <w:r w:rsidR="00D84B29">
        <w:rPr>
          <w:rFonts w:cstheme="minorHAnsi"/>
          <w:color w:val="000000" w:themeColor="text1"/>
          <w:sz w:val="24"/>
          <w:szCs w:val="24"/>
        </w:rPr>
        <w:t xml:space="preserve"> </w:t>
      </w:r>
      <w:r w:rsidRPr="00F916EC">
        <w:rPr>
          <w:rFonts w:cstheme="minorHAnsi"/>
          <w:color w:val="000000" w:themeColor="text1"/>
          <w:sz w:val="24"/>
          <w:szCs w:val="24"/>
        </w:rPr>
        <w:t xml:space="preserve">The circuit is shown in </w:t>
      </w:r>
      <w:r w:rsidRPr="00F916EC">
        <w:rPr>
          <w:rFonts w:cstheme="minorHAnsi"/>
          <w:b/>
          <w:color w:val="000000" w:themeColor="text1"/>
          <w:sz w:val="24"/>
          <w:szCs w:val="24"/>
        </w:rPr>
        <w:t>Figure 1.</w:t>
      </w:r>
    </w:p>
    <w:p w14:paraId="39D3F917" w14:textId="3FE09467" w:rsidR="00F13952" w:rsidRPr="00F916EC" w:rsidRDefault="00F13952" w:rsidP="00FC4496">
      <w:pPr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 xml:space="preserve">Label the components shown in </w:t>
      </w:r>
      <w:r w:rsidRPr="00F916EC">
        <w:rPr>
          <w:rFonts w:cstheme="minorHAnsi"/>
          <w:b/>
          <w:color w:val="000000" w:themeColor="text1"/>
          <w:sz w:val="24"/>
          <w:szCs w:val="24"/>
        </w:rPr>
        <w:t>Figure 1.</w:t>
      </w:r>
      <w:r w:rsidR="00F950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F9504E" w:rsidRPr="00F9504E">
        <w:rPr>
          <w:rFonts w:cstheme="minorHAnsi"/>
          <w:color w:val="000000" w:themeColor="text1"/>
          <w:sz w:val="24"/>
          <w:szCs w:val="24"/>
        </w:rPr>
        <w:t>(3)</w:t>
      </w:r>
    </w:p>
    <w:p w14:paraId="57A49942" w14:textId="40739349" w:rsidR="00F13952" w:rsidRPr="00F916EC" w:rsidRDefault="00F13952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color w:val="000000" w:themeColor="text1"/>
          <w:sz w:val="24"/>
          <w:szCs w:val="24"/>
        </w:rPr>
        <w:t>Figure 1</w:t>
      </w:r>
    </w:p>
    <w:p w14:paraId="366325C2" w14:textId="2CE6254C" w:rsidR="007E446B" w:rsidRPr="00F916EC" w:rsidRDefault="007E446B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FC21015" wp14:editId="24D780C8">
            <wp:simplePos x="0" y="0"/>
            <wp:positionH relativeFrom="column">
              <wp:posOffset>1639071</wp:posOffset>
            </wp:positionH>
            <wp:positionV relativeFrom="paragraph">
              <wp:posOffset>24779</wp:posOffset>
            </wp:positionV>
            <wp:extent cx="3047315" cy="2019944"/>
            <wp:effectExtent l="0" t="0" r="1270" b="1206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315" cy="201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D3F8F" w14:textId="055410D2" w:rsidR="00F13952" w:rsidRPr="00F9504E" w:rsidRDefault="007E446B" w:rsidP="002D0118">
      <w:pPr>
        <w:pStyle w:val="ListParagraph"/>
        <w:numPr>
          <w:ilvl w:val="0"/>
          <w:numId w:val="2"/>
        </w:numPr>
        <w:jc w:val="right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Voltmeter</w:t>
      </w:r>
    </w:p>
    <w:p w14:paraId="00A69013" w14:textId="10F1D0D8" w:rsidR="007E446B" w:rsidRPr="00F9504E" w:rsidRDefault="007E446B" w:rsidP="002D0118">
      <w:pPr>
        <w:pStyle w:val="ListParagraph"/>
        <w:numPr>
          <w:ilvl w:val="0"/>
          <w:numId w:val="2"/>
        </w:numPr>
        <w:jc w:val="right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Power Supply</w:t>
      </w:r>
    </w:p>
    <w:p w14:paraId="2299E788" w14:textId="3679CA9C" w:rsidR="007E446B" w:rsidRPr="00F9504E" w:rsidRDefault="007E446B" w:rsidP="002D0118">
      <w:pPr>
        <w:pStyle w:val="ListParagraph"/>
        <w:numPr>
          <w:ilvl w:val="0"/>
          <w:numId w:val="2"/>
        </w:numPr>
        <w:jc w:val="right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Diode</w:t>
      </w:r>
    </w:p>
    <w:p w14:paraId="0515F58D" w14:textId="795E98D6" w:rsidR="007E446B" w:rsidRPr="00F9504E" w:rsidRDefault="007E446B" w:rsidP="002D0118">
      <w:pPr>
        <w:pStyle w:val="ListParagraph"/>
        <w:numPr>
          <w:ilvl w:val="0"/>
          <w:numId w:val="2"/>
        </w:numPr>
        <w:jc w:val="right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Resistor</w:t>
      </w:r>
    </w:p>
    <w:p w14:paraId="3D1A4599" w14:textId="21AD2819" w:rsidR="007E446B" w:rsidRPr="00F9504E" w:rsidRDefault="007E446B" w:rsidP="002D0118">
      <w:pPr>
        <w:pStyle w:val="ListParagraph"/>
        <w:numPr>
          <w:ilvl w:val="0"/>
          <w:numId w:val="2"/>
        </w:numPr>
        <w:jc w:val="right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 xml:space="preserve">Variable Resistor </w:t>
      </w:r>
    </w:p>
    <w:p w14:paraId="68717B9A" w14:textId="5C468073" w:rsidR="003C7D49" w:rsidRPr="00F9504E" w:rsidRDefault="007E446B" w:rsidP="002D0118">
      <w:pPr>
        <w:pStyle w:val="ListParagraph"/>
        <w:numPr>
          <w:ilvl w:val="0"/>
          <w:numId w:val="2"/>
        </w:numPr>
        <w:jc w:val="right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Ammeter</w:t>
      </w:r>
    </w:p>
    <w:p w14:paraId="17BAABCC" w14:textId="7B42EC7C" w:rsidR="00F9504E" w:rsidRPr="00F9504E" w:rsidRDefault="00F9504E" w:rsidP="00F9504E">
      <w:pPr>
        <w:jc w:val="right"/>
        <w:rPr>
          <w:rFonts w:cstheme="minorHAnsi"/>
          <w:b/>
          <w:i/>
          <w:color w:val="00B050"/>
          <w:sz w:val="24"/>
          <w:szCs w:val="24"/>
        </w:rPr>
      </w:pPr>
    </w:p>
    <w:p w14:paraId="51774E2D" w14:textId="77777777" w:rsidR="00F9504E" w:rsidRPr="00F9504E" w:rsidRDefault="00F9504E" w:rsidP="00F9504E">
      <w:pPr>
        <w:jc w:val="right"/>
        <w:rPr>
          <w:rFonts w:cstheme="minorHAnsi"/>
          <w:b/>
          <w:i/>
          <w:color w:val="00B050"/>
          <w:sz w:val="24"/>
          <w:szCs w:val="24"/>
        </w:rPr>
      </w:pPr>
    </w:p>
    <w:p w14:paraId="61ACA73A" w14:textId="5577495E" w:rsidR="007E446B" w:rsidRPr="00F9504E" w:rsidRDefault="00F9504E" w:rsidP="007E446B">
      <w:pPr>
        <w:jc w:val="right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(1 mark / two correct answers)</w:t>
      </w:r>
    </w:p>
    <w:p w14:paraId="64328684" w14:textId="77777777" w:rsidR="00F9504E" w:rsidRPr="00F916EC" w:rsidRDefault="00F9504E" w:rsidP="007E446B">
      <w:pPr>
        <w:jc w:val="right"/>
        <w:rPr>
          <w:rFonts w:cstheme="minorHAnsi"/>
          <w:color w:val="00B050"/>
          <w:sz w:val="24"/>
          <w:szCs w:val="24"/>
        </w:rPr>
      </w:pPr>
    </w:p>
    <w:p w14:paraId="40730FDC" w14:textId="561F9C0E" w:rsidR="00227650" w:rsidRPr="00F916EC" w:rsidRDefault="00227650" w:rsidP="00227650">
      <w:pPr>
        <w:rPr>
          <w:rFonts w:cstheme="minorHAnsi"/>
          <w:color w:val="000000" w:themeColor="text1"/>
          <w:sz w:val="24"/>
          <w:szCs w:val="24"/>
        </w:rPr>
      </w:pPr>
      <w:r w:rsidRPr="00F9504E">
        <w:rPr>
          <w:rFonts w:cstheme="minorHAnsi"/>
          <w:color w:val="000000" w:themeColor="text1"/>
          <w:sz w:val="24"/>
          <w:szCs w:val="24"/>
        </w:rPr>
        <w:t>1b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>A resistor adds resistance to a circuit.</w:t>
      </w:r>
    </w:p>
    <w:p w14:paraId="0006DED9" w14:textId="0836BAE2" w:rsidR="00416185" w:rsidRPr="00F916EC" w:rsidRDefault="00FC2F9A" w:rsidP="00227650">
      <w:pPr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 xml:space="preserve">Describe </w:t>
      </w:r>
      <w:r w:rsidR="00416185" w:rsidRPr="00F916EC">
        <w:rPr>
          <w:rFonts w:cstheme="minorHAnsi"/>
          <w:color w:val="000000" w:themeColor="text1"/>
          <w:sz w:val="24"/>
          <w:szCs w:val="24"/>
        </w:rPr>
        <w:t>what the effect of adding resistance would have on the current flowing in</w:t>
      </w:r>
      <w:r w:rsidR="00F9504E">
        <w:rPr>
          <w:rFonts w:cstheme="minorHAnsi"/>
          <w:color w:val="000000" w:themeColor="text1"/>
          <w:sz w:val="24"/>
          <w:szCs w:val="24"/>
        </w:rPr>
        <w:t xml:space="preserve"> </w:t>
      </w:r>
      <w:r w:rsidR="00416185" w:rsidRPr="00F916EC">
        <w:rPr>
          <w:rFonts w:cstheme="minorHAnsi"/>
          <w:color w:val="000000" w:themeColor="text1"/>
          <w:sz w:val="24"/>
          <w:szCs w:val="24"/>
        </w:rPr>
        <w:t>the circuit.</w:t>
      </w:r>
      <w:r w:rsidR="00D84B29">
        <w:rPr>
          <w:rFonts w:cstheme="minorHAnsi"/>
          <w:color w:val="000000" w:themeColor="text1"/>
          <w:sz w:val="24"/>
          <w:szCs w:val="24"/>
        </w:rPr>
        <w:t xml:space="preserve"> (2)</w:t>
      </w:r>
    </w:p>
    <w:p w14:paraId="0B377061" w14:textId="431E70CB" w:rsidR="007E446B" w:rsidRPr="00F9504E" w:rsidRDefault="007E446B" w:rsidP="00F9504E">
      <w:pPr>
        <w:pStyle w:val="ListParagraph"/>
        <w:numPr>
          <w:ilvl w:val="0"/>
          <w:numId w:val="3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Increasing the resistance decreases the current.</w:t>
      </w:r>
      <w:r w:rsidR="00D84B29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5854FC9" w14:textId="7F220797" w:rsidR="007E446B" w:rsidRPr="00F9504E" w:rsidRDefault="007E446B" w:rsidP="00F9504E">
      <w:pPr>
        <w:pStyle w:val="ListParagraph"/>
        <w:numPr>
          <w:ilvl w:val="0"/>
          <w:numId w:val="3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 xml:space="preserve">Current halves if resistance doubles / inversely </w:t>
      </w:r>
      <w:r w:rsidR="00F9504E" w:rsidRPr="00F9504E">
        <w:rPr>
          <w:rFonts w:cstheme="minorHAnsi"/>
          <w:b/>
          <w:i/>
          <w:color w:val="00B050"/>
          <w:sz w:val="24"/>
          <w:szCs w:val="24"/>
        </w:rPr>
        <w:t>proportional</w:t>
      </w:r>
      <w:r w:rsidR="00A71489">
        <w:rPr>
          <w:rFonts w:cstheme="minorHAnsi"/>
          <w:b/>
          <w:i/>
          <w:color w:val="00B050"/>
          <w:sz w:val="24"/>
          <w:szCs w:val="24"/>
        </w:rPr>
        <w:t>.</w:t>
      </w:r>
      <w:r w:rsidR="00D84B29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4250DBBA" w14:textId="77777777" w:rsidR="00F9504E" w:rsidRPr="00F9504E" w:rsidRDefault="00F9504E" w:rsidP="00F9504E">
      <w:pPr>
        <w:rPr>
          <w:rFonts w:cstheme="minorHAnsi"/>
          <w:color w:val="00B050"/>
          <w:sz w:val="24"/>
          <w:szCs w:val="24"/>
        </w:rPr>
      </w:pPr>
    </w:p>
    <w:p w14:paraId="5C29A903" w14:textId="687A9F6C" w:rsidR="00227650" w:rsidRPr="00F916EC" w:rsidRDefault="003C7D49" w:rsidP="00227650">
      <w:pPr>
        <w:rPr>
          <w:rFonts w:cstheme="minorHAnsi"/>
          <w:color w:val="000000" w:themeColor="text1"/>
          <w:sz w:val="24"/>
          <w:szCs w:val="24"/>
        </w:rPr>
      </w:pPr>
      <w:r w:rsidRPr="00F9504E">
        <w:rPr>
          <w:rFonts w:cstheme="minorHAnsi"/>
          <w:color w:val="000000" w:themeColor="text1"/>
          <w:sz w:val="24"/>
          <w:szCs w:val="24"/>
        </w:rPr>
        <w:t>1c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proofErr w:type="gramStart"/>
      <w:r w:rsidRPr="00F916EC">
        <w:rPr>
          <w:rFonts w:cstheme="minorHAnsi"/>
          <w:color w:val="000000" w:themeColor="text1"/>
          <w:sz w:val="24"/>
          <w:szCs w:val="24"/>
        </w:rPr>
        <w:t>In</w:t>
      </w:r>
      <w:proofErr w:type="gramEnd"/>
      <w:r w:rsidRPr="00F916EC">
        <w:rPr>
          <w:rFonts w:cstheme="minorHAnsi"/>
          <w:color w:val="000000" w:themeColor="text1"/>
          <w:sz w:val="24"/>
          <w:szCs w:val="24"/>
        </w:rPr>
        <w:t xml:space="preserve"> another electrical circuit a current of 1.2 A flows for 17 seconds.</w:t>
      </w:r>
    </w:p>
    <w:p w14:paraId="7FF8023B" w14:textId="6B992526" w:rsidR="003C7D49" w:rsidRPr="00F916EC" w:rsidRDefault="003C7D49" w:rsidP="00227650">
      <w:pPr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>Work out the charge flow in the circuit.</w:t>
      </w:r>
      <w:r w:rsidR="00D84B29">
        <w:rPr>
          <w:rFonts w:cstheme="minorHAnsi"/>
          <w:color w:val="000000" w:themeColor="text1"/>
          <w:sz w:val="24"/>
          <w:szCs w:val="24"/>
        </w:rPr>
        <w:t xml:space="preserve"> Give the units of charge. (3)</w:t>
      </w:r>
    </w:p>
    <w:p w14:paraId="68DEED3D" w14:textId="16CD9252" w:rsidR="007E446B" w:rsidRPr="00F9504E" w:rsidRDefault="007E446B" w:rsidP="00F9504E">
      <w:pPr>
        <w:pStyle w:val="ListParagraph"/>
        <w:numPr>
          <w:ilvl w:val="0"/>
          <w:numId w:val="4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Q = I x t</w:t>
      </w:r>
      <w:r w:rsidR="00D84B29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35620DFA" w14:textId="38D29745" w:rsidR="007E446B" w:rsidRPr="00F9504E" w:rsidRDefault="007E446B" w:rsidP="00F9504E">
      <w:pPr>
        <w:pStyle w:val="ListParagraph"/>
        <w:numPr>
          <w:ilvl w:val="0"/>
          <w:numId w:val="4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Q = 1.2 x 17</w:t>
      </w:r>
    </w:p>
    <w:p w14:paraId="6A0910DA" w14:textId="10CCB919" w:rsidR="00D84B29" w:rsidRDefault="007E446B" w:rsidP="00F9504E">
      <w:pPr>
        <w:pStyle w:val="ListParagraph"/>
        <w:numPr>
          <w:ilvl w:val="0"/>
          <w:numId w:val="4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Q = 20.4</w:t>
      </w:r>
      <w:r w:rsidR="00D84B29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751EC759" w14:textId="2545BEB2" w:rsidR="007E446B" w:rsidRPr="00F9504E" w:rsidRDefault="007E446B" w:rsidP="00F9504E">
      <w:pPr>
        <w:pStyle w:val="ListParagraph"/>
        <w:numPr>
          <w:ilvl w:val="0"/>
          <w:numId w:val="4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 xml:space="preserve"> C</w:t>
      </w:r>
      <w:r w:rsidR="00D84B29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710FEBED" w14:textId="03BE29D5" w:rsidR="00F9504E" w:rsidRDefault="00F9504E" w:rsidP="00F9504E">
      <w:pPr>
        <w:rPr>
          <w:rFonts w:cstheme="minorHAnsi"/>
          <w:color w:val="00B050"/>
          <w:sz w:val="24"/>
          <w:szCs w:val="24"/>
        </w:rPr>
      </w:pPr>
    </w:p>
    <w:p w14:paraId="31577E89" w14:textId="049E236B" w:rsidR="00F9504E" w:rsidRDefault="00F9504E" w:rsidP="00F9504E">
      <w:pPr>
        <w:rPr>
          <w:rFonts w:cstheme="minorHAnsi"/>
          <w:color w:val="00B050"/>
          <w:sz w:val="24"/>
          <w:szCs w:val="24"/>
        </w:rPr>
      </w:pPr>
    </w:p>
    <w:p w14:paraId="3918564B" w14:textId="75B34C64" w:rsidR="00F9504E" w:rsidRDefault="00F9504E" w:rsidP="00F9504E">
      <w:pPr>
        <w:rPr>
          <w:rFonts w:cstheme="minorHAnsi"/>
          <w:color w:val="00B050"/>
          <w:sz w:val="24"/>
          <w:szCs w:val="24"/>
        </w:rPr>
      </w:pPr>
    </w:p>
    <w:p w14:paraId="66940977" w14:textId="77777777" w:rsidR="007274E0" w:rsidRDefault="007274E0" w:rsidP="00F9504E">
      <w:pPr>
        <w:rPr>
          <w:rFonts w:cstheme="minorHAnsi"/>
          <w:color w:val="00B050"/>
          <w:sz w:val="24"/>
          <w:szCs w:val="24"/>
        </w:rPr>
      </w:pPr>
    </w:p>
    <w:p w14:paraId="7A868DAA" w14:textId="16F59DFC" w:rsidR="00F9504E" w:rsidRDefault="00F9504E" w:rsidP="00F9504E">
      <w:pPr>
        <w:rPr>
          <w:rFonts w:cstheme="minorHAnsi"/>
          <w:color w:val="00B050"/>
          <w:sz w:val="24"/>
          <w:szCs w:val="24"/>
        </w:rPr>
      </w:pPr>
    </w:p>
    <w:p w14:paraId="0B49F02E" w14:textId="5E7664AC" w:rsidR="00F13952" w:rsidRPr="00F9504E" w:rsidRDefault="00F9504E" w:rsidP="00F9504E">
      <w:pPr>
        <w:tabs>
          <w:tab w:val="center" w:pos="5129"/>
        </w:tabs>
        <w:rPr>
          <w:rFonts w:cstheme="minorHAnsi"/>
          <w:color w:val="00B050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 xml:space="preserve"> 2         </w:t>
      </w:r>
      <w:r w:rsidR="00520D1A" w:rsidRPr="00F9504E">
        <w:rPr>
          <w:rFonts w:cstheme="minorHAnsi"/>
          <w:color w:val="000000" w:themeColor="text1"/>
          <w:sz w:val="24"/>
          <w:szCs w:val="24"/>
        </w:rPr>
        <w:t xml:space="preserve">A student sets up the </w:t>
      </w:r>
      <w:r w:rsidR="008046C8" w:rsidRPr="00F9504E">
        <w:rPr>
          <w:rFonts w:cstheme="minorHAnsi"/>
          <w:color w:val="000000" w:themeColor="text1"/>
          <w:sz w:val="24"/>
          <w:szCs w:val="24"/>
        </w:rPr>
        <w:t xml:space="preserve">circuit shown in </w:t>
      </w:r>
      <w:r w:rsidR="008046C8" w:rsidRPr="00F9504E">
        <w:rPr>
          <w:rFonts w:cstheme="minorHAnsi"/>
          <w:b/>
          <w:color w:val="000000" w:themeColor="text1"/>
          <w:sz w:val="24"/>
          <w:szCs w:val="24"/>
        </w:rPr>
        <w:t>Figure 2</w:t>
      </w:r>
      <w:r w:rsidR="00520D1A" w:rsidRPr="00F9504E">
        <w:rPr>
          <w:rFonts w:cstheme="minorHAnsi"/>
          <w:color w:val="000000" w:themeColor="text1"/>
          <w:sz w:val="24"/>
          <w:szCs w:val="24"/>
        </w:rPr>
        <w:t xml:space="preserve"> </w:t>
      </w:r>
      <w:r w:rsidR="00653020">
        <w:rPr>
          <w:rFonts w:cstheme="minorHAnsi"/>
          <w:color w:val="000000" w:themeColor="text1"/>
          <w:sz w:val="24"/>
          <w:szCs w:val="24"/>
        </w:rPr>
        <w:t xml:space="preserve">to </w:t>
      </w:r>
      <w:r w:rsidR="00520D1A" w:rsidRPr="00F9504E">
        <w:rPr>
          <w:rFonts w:cstheme="minorHAnsi"/>
          <w:color w:val="000000" w:themeColor="text1"/>
          <w:sz w:val="24"/>
          <w:szCs w:val="24"/>
        </w:rPr>
        <w:t xml:space="preserve">measure the resistance of a </w:t>
      </w:r>
      <w:r w:rsidR="008046C8" w:rsidRPr="00F9504E">
        <w:rPr>
          <w:rFonts w:cstheme="minorHAnsi"/>
          <w:color w:val="000000" w:themeColor="text1"/>
          <w:sz w:val="24"/>
          <w:szCs w:val="24"/>
        </w:rPr>
        <w:t>resistor</w:t>
      </w:r>
      <w:r w:rsidR="00520D1A" w:rsidRPr="00F9504E">
        <w:rPr>
          <w:rFonts w:cstheme="minorHAnsi"/>
          <w:color w:val="000000" w:themeColor="text1"/>
          <w:sz w:val="24"/>
          <w:szCs w:val="24"/>
        </w:rPr>
        <w:t>.</w:t>
      </w:r>
    </w:p>
    <w:p w14:paraId="72958CE8" w14:textId="2A054182" w:rsidR="008046C8" w:rsidRPr="00F916EC" w:rsidRDefault="008046C8" w:rsidP="008046C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color w:val="000000" w:themeColor="text1"/>
          <w:sz w:val="24"/>
          <w:szCs w:val="24"/>
        </w:rPr>
        <w:t>Figure 2</w:t>
      </w:r>
    </w:p>
    <w:p w14:paraId="6E4B88E1" w14:textId="26AEF391" w:rsidR="008046C8" w:rsidRPr="00F916EC" w:rsidRDefault="00D84B29" w:rsidP="008046C8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4C1ECC78" wp14:editId="0DF942B7">
            <wp:simplePos x="0" y="0"/>
            <wp:positionH relativeFrom="column">
              <wp:posOffset>1862455</wp:posOffset>
            </wp:positionH>
            <wp:positionV relativeFrom="paragraph">
              <wp:posOffset>12065</wp:posOffset>
            </wp:positionV>
            <wp:extent cx="2624455" cy="2400935"/>
            <wp:effectExtent l="0" t="0" r="0" b="12065"/>
            <wp:wrapNone/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FC1E5" w14:textId="62EA5879" w:rsidR="00F13952" w:rsidRPr="00F916EC" w:rsidRDefault="008046C8" w:rsidP="008046C8">
      <w:pPr>
        <w:tabs>
          <w:tab w:val="left" w:pos="7977"/>
        </w:tabs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</w:p>
    <w:p w14:paraId="21AA5981" w14:textId="38CBFA29" w:rsidR="008046C8" w:rsidRPr="00F916EC" w:rsidRDefault="008046C8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E3DF3" wp14:editId="7654A6CC">
                <wp:simplePos x="0" y="0"/>
                <wp:positionH relativeFrom="column">
                  <wp:posOffset>2545715</wp:posOffset>
                </wp:positionH>
                <wp:positionV relativeFrom="paragraph">
                  <wp:posOffset>19685</wp:posOffset>
                </wp:positionV>
                <wp:extent cx="915670" cy="3429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91A4F" w14:textId="4ACADAAC" w:rsidR="008046C8" w:rsidRDefault="008046C8">
                            <w:r>
                              <w:t>0.4 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354E3DF3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00.45pt;margin-top:1.55pt;width:72.1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" filled="f" stroked="f">
                <v:textbox>
                  <w:txbxContent>
                    <w:p w14:paraId="6DD91A4F" w14:textId="4ACADAAC" w:rsidR="008046C8" w:rsidRDefault="008046C8">
                      <w:r>
                        <w:t>0.4 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87611" w14:textId="75E383B1" w:rsidR="008046C8" w:rsidRPr="00F916EC" w:rsidRDefault="008046C8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54163999" w14:textId="107C05ED" w:rsidR="008046C8" w:rsidRPr="00F916EC" w:rsidRDefault="007E446B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35E8" wp14:editId="12825BFD">
                <wp:simplePos x="0" y="0"/>
                <wp:positionH relativeFrom="column">
                  <wp:posOffset>3117215</wp:posOffset>
                </wp:positionH>
                <wp:positionV relativeFrom="paragraph">
                  <wp:posOffset>156210</wp:posOffset>
                </wp:positionV>
                <wp:extent cx="576580" cy="225425"/>
                <wp:effectExtent l="0" t="0" r="0" b="317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70B48" w14:textId="77777777" w:rsidR="008046C8" w:rsidRDefault="008046C8">
                            <w:r>
                              <w:t>3.6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4735E8" id="Text Box 31" o:spid="_x0000_s1027" type="#_x0000_t202" style="position:absolute;left:0;text-align:left;margin-left:245.45pt;margin-top:12.3pt;width:45.4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" filled="f" stroked="f">
                <v:textbox>
                  <w:txbxContent>
                    <w:p w14:paraId="4FC70B48" w14:textId="77777777" w:rsidR="008046C8" w:rsidRDefault="008046C8">
                      <w:r>
                        <w:t>3.6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476936" w14:textId="32AD09C6" w:rsidR="008046C8" w:rsidRDefault="008046C8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335CC407" w14:textId="77777777" w:rsidR="00F9504E" w:rsidRPr="00F916EC" w:rsidRDefault="00F9504E" w:rsidP="00F13952">
      <w:pPr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14:paraId="0F3314BA" w14:textId="77777777" w:rsidR="00FC4496" w:rsidRPr="00F916EC" w:rsidRDefault="00FC4496" w:rsidP="00FC4496">
      <w:pPr>
        <w:rPr>
          <w:rFonts w:cstheme="minorHAnsi"/>
          <w:color w:val="00B050"/>
          <w:sz w:val="24"/>
          <w:szCs w:val="24"/>
        </w:rPr>
      </w:pPr>
    </w:p>
    <w:p w14:paraId="7A5DFE44" w14:textId="5BF13163" w:rsidR="008046C8" w:rsidRPr="00F916EC" w:rsidRDefault="008046C8" w:rsidP="00FC4496">
      <w:pPr>
        <w:rPr>
          <w:rFonts w:cstheme="minorHAnsi"/>
          <w:color w:val="000000" w:themeColor="text1"/>
          <w:sz w:val="24"/>
          <w:szCs w:val="24"/>
        </w:rPr>
      </w:pPr>
      <w:r w:rsidRPr="00F9504E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proofErr w:type="spellStart"/>
      <w:r w:rsidR="00F3222D" w:rsidRPr="00F9504E">
        <w:rPr>
          <w:rFonts w:cstheme="minorHAnsi"/>
          <w:color w:val="000000" w:themeColor="text1"/>
          <w:sz w:val="24"/>
          <w:szCs w:val="24"/>
        </w:rPr>
        <w:t>i</w:t>
      </w:r>
      <w:proofErr w:type="spellEnd"/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>Work out the resistance of the resistor in the circuit.</w:t>
      </w:r>
      <w:r w:rsidR="00F9504E">
        <w:rPr>
          <w:rFonts w:cstheme="minorHAnsi"/>
          <w:color w:val="000000" w:themeColor="text1"/>
          <w:sz w:val="24"/>
          <w:szCs w:val="24"/>
        </w:rPr>
        <w:t xml:space="preserve"> (3)</w:t>
      </w:r>
    </w:p>
    <w:p w14:paraId="2E0FC15E" w14:textId="3C11E316" w:rsidR="007E446B" w:rsidRPr="00F9504E" w:rsidRDefault="007E446B" w:rsidP="00F9504E">
      <w:pPr>
        <w:pStyle w:val="ListParagraph"/>
        <w:numPr>
          <w:ilvl w:val="0"/>
          <w:numId w:val="5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V = I x R</w:t>
      </w:r>
      <w:r w:rsidR="00F9504E">
        <w:rPr>
          <w:rFonts w:cstheme="minorHAnsi"/>
          <w:b/>
          <w:i/>
          <w:color w:val="00B050"/>
          <w:sz w:val="24"/>
          <w:szCs w:val="24"/>
        </w:rPr>
        <w:t xml:space="preserve">      </w:t>
      </w:r>
      <w:proofErr w:type="gramStart"/>
      <w:r w:rsidR="00F9504E">
        <w:rPr>
          <w:rFonts w:cstheme="minorHAnsi"/>
          <w:b/>
          <w:i/>
          <w:color w:val="00B050"/>
          <w:sz w:val="24"/>
          <w:szCs w:val="24"/>
        </w:rPr>
        <w:t xml:space="preserve">   (</w:t>
      </w:r>
      <w:proofErr w:type="gramEnd"/>
      <w:r w:rsidR="00F9504E">
        <w:rPr>
          <w:rFonts w:cstheme="minorHAnsi"/>
          <w:b/>
          <w:i/>
          <w:color w:val="00B050"/>
          <w:sz w:val="24"/>
          <w:szCs w:val="24"/>
        </w:rPr>
        <w:t>1)</w:t>
      </w:r>
    </w:p>
    <w:p w14:paraId="0F199AE8" w14:textId="42E3B5DF" w:rsidR="007E446B" w:rsidRPr="00F9504E" w:rsidRDefault="007E446B" w:rsidP="00F9504E">
      <w:pPr>
        <w:pStyle w:val="ListParagraph"/>
        <w:numPr>
          <w:ilvl w:val="0"/>
          <w:numId w:val="5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R = V / I</w:t>
      </w:r>
      <w:r w:rsidR="00F9504E">
        <w:rPr>
          <w:rFonts w:cstheme="minorHAnsi"/>
          <w:b/>
          <w:i/>
          <w:color w:val="00B050"/>
          <w:sz w:val="24"/>
          <w:szCs w:val="24"/>
        </w:rPr>
        <w:t xml:space="preserve">      </w:t>
      </w:r>
      <w:proofErr w:type="gramStart"/>
      <w:r w:rsidR="00F9504E">
        <w:rPr>
          <w:rFonts w:cstheme="minorHAnsi"/>
          <w:b/>
          <w:i/>
          <w:color w:val="00B050"/>
          <w:sz w:val="24"/>
          <w:szCs w:val="24"/>
        </w:rPr>
        <w:t xml:space="preserve">   (</w:t>
      </w:r>
      <w:proofErr w:type="gramEnd"/>
      <w:r w:rsidR="00F9504E">
        <w:rPr>
          <w:rFonts w:cstheme="minorHAnsi"/>
          <w:b/>
          <w:i/>
          <w:color w:val="00B050"/>
          <w:sz w:val="24"/>
          <w:szCs w:val="24"/>
        </w:rPr>
        <w:t>1)</w:t>
      </w:r>
    </w:p>
    <w:p w14:paraId="2FC9BE8C" w14:textId="07D4B058" w:rsidR="007E446B" w:rsidRPr="00F9504E" w:rsidRDefault="007E446B" w:rsidP="00F9504E">
      <w:pPr>
        <w:pStyle w:val="ListParagraph"/>
        <w:numPr>
          <w:ilvl w:val="0"/>
          <w:numId w:val="5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R = 3.6 / 0.4</w:t>
      </w:r>
    </w:p>
    <w:p w14:paraId="2FDE8D04" w14:textId="2594A837" w:rsidR="007E446B" w:rsidRPr="00F9504E" w:rsidRDefault="007E446B" w:rsidP="00F9504E">
      <w:pPr>
        <w:pStyle w:val="ListParagraph"/>
        <w:numPr>
          <w:ilvl w:val="0"/>
          <w:numId w:val="5"/>
        </w:numPr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F9504E">
        <w:rPr>
          <w:rFonts w:cstheme="minorHAnsi"/>
          <w:b/>
          <w:i/>
          <w:color w:val="00B050"/>
          <w:sz w:val="24"/>
          <w:szCs w:val="24"/>
        </w:rPr>
        <w:t>R = 9 Ω</w:t>
      </w:r>
      <w:r w:rsidR="00F9504E">
        <w:rPr>
          <w:rFonts w:cstheme="minorHAnsi"/>
          <w:b/>
          <w:i/>
          <w:color w:val="00B050"/>
          <w:sz w:val="24"/>
          <w:szCs w:val="24"/>
        </w:rPr>
        <w:t xml:space="preserve">      </w:t>
      </w:r>
      <w:proofErr w:type="gramStart"/>
      <w:r w:rsidR="00F9504E">
        <w:rPr>
          <w:rFonts w:cstheme="minorHAnsi"/>
          <w:b/>
          <w:i/>
          <w:color w:val="00B050"/>
          <w:sz w:val="24"/>
          <w:szCs w:val="24"/>
        </w:rPr>
        <w:t xml:space="preserve">   (</w:t>
      </w:r>
      <w:proofErr w:type="gramEnd"/>
      <w:r w:rsidR="00F9504E">
        <w:rPr>
          <w:rFonts w:cstheme="minorHAnsi"/>
          <w:b/>
          <w:i/>
          <w:color w:val="00B050"/>
          <w:sz w:val="24"/>
          <w:szCs w:val="24"/>
        </w:rPr>
        <w:t>1)</w:t>
      </w:r>
    </w:p>
    <w:p w14:paraId="76E5381F" w14:textId="0ED2670A" w:rsidR="008046C8" w:rsidRPr="00F916EC" w:rsidRDefault="00F3222D" w:rsidP="00C211E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72634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Pr="00E72634">
        <w:rPr>
          <w:rFonts w:cstheme="minorHAnsi"/>
          <w:color w:val="000000" w:themeColor="text1"/>
          <w:sz w:val="24"/>
          <w:szCs w:val="24"/>
        </w:rPr>
        <w:t>ii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Pr="00F916EC">
        <w:rPr>
          <w:rFonts w:cstheme="minorHAnsi"/>
          <w:color w:val="000000" w:themeColor="text1"/>
          <w:sz w:val="24"/>
          <w:szCs w:val="24"/>
        </w:rPr>
        <w:t>The student adds a variable resistor into the circuit.</w:t>
      </w:r>
    </w:p>
    <w:p w14:paraId="0A6DDE6D" w14:textId="333FD377" w:rsidR="00F9504E" w:rsidRDefault="00F3222D" w:rsidP="00C211E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 xml:space="preserve">The variable resistor is used to get range of values for the potential difference and the current in </w:t>
      </w:r>
    </w:p>
    <w:p w14:paraId="72447F35" w14:textId="61467C5A" w:rsidR="00F3222D" w:rsidRPr="00F916EC" w:rsidRDefault="00F9504E" w:rsidP="00C211E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</w:t>
      </w:r>
      <w:r w:rsidR="00F3222D" w:rsidRPr="00F916EC">
        <w:rPr>
          <w:rFonts w:cstheme="minorHAnsi"/>
          <w:color w:val="000000" w:themeColor="text1"/>
          <w:sz w:val="24"/>
          <w:szCs w:val="24"/>
        </w:rPr>
        <w:t>the circuit.</w:t>
      </w:r>
    </w:p>
    <w:p w14:paraId="77423938" w14:textId="77777777" w:rsidR="00E72634" w:rsidRDefault="00F3222D" w:rsidP="00C211E7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>Draw a graph to show how the potential difference and the current across the resistor are linked.</w:t>
      </w:r>
      <w:r w:rsidR="00525C13" w:rsidRPr="00F916EC">
        <w:rPr>
          <w:rFonts w:cstheme="minorHAnsi"/>
          <w:color w:val="000000" w:themeColor="text1"/>
          <w:sz w:val="24"/>
          <w:szCs w:val="24"/>
        </w:rPr>
        <w:t xml:space="preserve">  </w:t>
      </w:r>
    </w:p>
    <w:p w14:paraId="4963D864" w14:textId="56CA207E" w:rsidR="00F3222D" w:rsidRDefault="00E72634" w:rsidP="00C211E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</w:t>
      </w:r>
      <w:r w:rsidR="00525C13" w:rsidRPr="00F916EC">
        <w:rPr>
          <w:rFonts w:cstheme="minorHAnsi"/>
          <w:color w:val="000000" w:themeColor="text1"/>
          <w:sz w:val="24"/>
          <w:szCs w:val="24"/>
        </w:rPr>
        <w:t xml:space="preserve">Label this line </w:t>
      </w:r>
      <w:r w:rsidR="00525C13" w:rsidRPr="00F916EC">
        <w:rPr>
          <w:rFonts w:cstheme="minorHAnsi"/>
          <w:b/>
          <w:color w:val="000000" w:themeColor="text1"/>
          <w:sz w:val="24"/>
          <w:szCs w:val="24"/>
        </w:rPr>
        <w:t>A.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E72634">
        <w:rPr>
          <w:rFonts w:cstheme="minorHAnsi"/>
          <w:color w:val="000000" w:themeColor="text1"/>
          <w:sz w:val="24"/>
          <w:szCs w:val="24"/>
        </w:rPr>
        <w:t>(1)</w:t>
      </w:r>
    </w:p>
    <w:p w14:paraId="7CC32C7C" w14:textId="668E7F57" w:rsidR="00E72634" w:rsidRDefault="00E72634" w:rsidP="00C211E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3B814D6" w14:textId="77777777" w:rsidR="00E72634" w:rsidRPr="00F916EC" w:rsidRDefault="00E72634" w:rsidP="00C211E7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2A6EB7B" w14:textId="14FE08B2" w:rsidR="008046C8" w:rsidRPr="00F916EC" w:rsidRDefault="00E72634" w:rsidP="00FC4496">
      <w:pPr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42694F" wp14:editId="21368E14">
                <wp:simplePos x="0" y="0"/>
                <wp:positionH relativeFrom="column">
                  <wp:posOffset>3234690</wp:posOffset>
                </wp:positionH>
                <wp:positionV relativeFrom="paragraph">
                  <wp:posOffset>87630</wp:posOffset>
                </wp:positionV>
                <wp:extent cx="0" cy="2057400"/>
                <wp:effectExtent l="0" t="0" r="254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E2AFDE2" id="Straight Connector 3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6.9pt" to="254.7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AC646E"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F73CF" wp14:editId="6CCD90DB">
                <wp:simplePos x="0" y="0"/>
                <wp:positionH relativeFrom="column">
                  <wp:posOffset>1400175</wp:posOffset>
                </wp:positionH>
                <wp:positionV relativeFrom="paragraph">
                  <wp:posOffset>31115</wp:posOffset>
                </wp:positionV>
                <wp:extent cx="1828800" cy="342900"/>
                <wp:effectExtent l="0" t="0" r="0" b="127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47309" w14:textId="3983D74A" w:rsidR="00F3222D" w:rsidRDefault="00F3222D">
                            <w:r>
                              <w:t>Potential Difference /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D9F73CF" id="Text Box 37" o:spid="_x0000_s1028" type="#_x0000_t202" style="position:absolute;margin-left:110.25pt;margin-top:2.45pt;width:2in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" filled="f" stroked="f">
                <v:textbox>
                  <w:txbxContent>
                    <w:p w14:paraId="36347309" w14:textId="3983D74A" w:rsidR="00F3222D" w:rsidRDefault="00F3222D">
                      <w:r>
                        <w:t>Potential Difference / 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46E"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BAB418" wp14:editId="6DED05E2">
                <wp:simplePos x="0" y="0"/>
                <wp:positionH relativeFrom="column">
                  <wp:posOffset>4262755</wp:posOffset>
                </wp:positionH>
                <wp:positionV relativeFrom="paragraph">
                  <wp:posOffset>26035</wp:posOffset>
                </wp:positionV>
                <wp:extent cx="459740" cy="227965"/>
                <wp:effectExtent l="0" t="0" r="0" b="635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D6E9E" w14:textId="2F9CE99F" w:rsidR="00AC646E" w:rsidRPr="00E72634" w:rsidRDefault="00AC646E">
                            <w:pPr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E72634">
                              <w:rPr>
                                <w:b/>
                                <w:i/>
                                <w:color w:val="00B05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8BAB418" id="Text Box 53" o:spid="_x0000_s1029" type="#_x0000_t202" style="position:absolute;margin-left:335.65pt;margin-top:2.05pt;width:36.2pt;height:1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" filled="f" stroked="f">
                <v:textbox>
                  <w:txbxContent>
                    <w:p w14:paraId="16ED6E9E" w14:textId="2F9CE99F" w:rsidR="00AC646E" w:rsidRPr="00E72634" w:rsidRDefault="00AC646E">
                      <w:pPr>
                        <w:rPr>
                          <w:b/>
                          <w:i/>
                          <w:color w:val="00B050"/>
                        </w:rPr>
                      </w:pPr>
                      <w:r w:rsidRPr="00E72634">
                        <w:rPr>
                          <w:b/>
                          <w:i/>
                          <w:color w:val="00B05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90B"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D16F2F" wp14:editId="2CD34EEE">
                <wp:simplePos x="0" y="0"/>
                <wp:positionH relativeFrom="column">
                  <wp:posOffset>2091690</wp:posOffset>
                </wp:positionH>
                <wp:positionV relativeFrom="paragraph">
                  <wp:posOffset>255270</wp:posOffset>
                </wp:positionV>
                <wp:extent cx="2171700" cy="1600200"/>
                <wp:effectExtent l="0" t="0" r="1905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600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A80946B" id="Straight Connector 52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20.1pt" to="335.7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" strokecolor="#00b050" strokeweight="1.5pt">
                <v:stroke joinstyle="miter"/>
              </v:line>
            </w:pict>
          </mc:Fallback>
        </mc:AlternateContent>
      </w:r>
    </w:p>
    <w:p w14:paraId="68A4AF03" w14:textId="29884BB8" w:rsidR="008046C8" w:rsidRPr="00F916EC" w:rsidRDefault="00AC646E" w:rsidP="00FC4496">
      <w:pPr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E99C8B" wp14:editId="1C3D6F84">
                <wp:simplePos x="0" y="0"/>
                <wp:positionH relativeFrom="column">
                  <wp:posOffset>4610100</wp:posOffset>
                </wp:positionH>
                <wp:positionV relativeFrom="paragraph">
                  <wp:posOffset>147320</wp:posOffset>
                </wp:positionV>
                <wp:extent cx="457200" cy="342900"/>
                <wp:effectExtent l="0" t="0" r="0" b="1270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7E92D" w14:textId="3E4DB4E0" w:rsidR="00AC646E" w:rsidRPr="00E72634" w:rsidRDefault="00AC646E">
                            <w:pPr>
                              <w:rPr>
                                <w:b/>
                                <w:i/>
                                <w:color w:val="00B050"/>
                              </w:rPr>
                            </w:pPr>
                            <w:r w:rsidRPr="00E72634">
                              <w:rPr>
                                <w:b/>
                                <w:i/>
                                <w:color w:val="00B05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E99C8B" id="Text Box 55" o:spid="_x0000_s1030" type="#_x0000_t202" style="position:absolute;margin-left:363pt;margin-top:11.6pt;width:36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" filled="f" stroked="f">
                <v:textbox>
                  <w:txbxContent>
                    <w:p w14:paraId="4947E92D" w14:textId="3E4DB4E0" w:rsidR="00AC646E" w:rsidRPr="00E72634" w:rsidRDefault="00AC646E">
                      <w:pPr>
                        <w:rPr>
                          <w:b/>
                          <w:i/>
                          <w:color w:val="00B050"/>
                        </w:rPr>
                      </w:pPr>
                      <w:r w:rsidRPr="00E72634">
                        <w:rPr>
                          <w:b/>
                          <w:i/>
                          <w:color w:val="00B05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DB046C" w14:textId="71888461" w:rsidR="008046C8" w:rsidRPr="00F916EC" w:rsidRDefault="00AC646E" w:rsidP="00FC4496">
      <w:pPr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1A77E" wp14:editId="571E5A69">
                <wp:simplePos x="0" y="0"/>
                <wp:positionH relativeFrom="column">
                  <wp:posOffset>4719320</wp:posOffset>
                </wp:positionH>
                <wp:positionV relativeFrom="paragraph">
                  <wp:posOffset>151765</wp:posOffset>
                </wp:positionV>
                <wp:extent cx="1714500" cy="342900"/>
                <wp:effectExtent l="0" t="0" r="0" b="127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7109" w14:textId="467D5DBB" w:rsidR="00F3222D" w:rsidRDefault="00F3222D">
                            <w:r>
                              <w:t>Current /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91A77E" id="Text Box 36" o:spid="_x0000_s1031" type="#_x0000_t202" style="position:absolute;margin-left:371.6pt;margin-top:11.95pt;width:13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" filled="f" stroked="f">
                <v:textbox>
                  <w:txbxContent>
                    <w:p w14:paraId="38FB7109" w14:textId="467D5DBB" w:rsidR="00F3222D" w:rsidRDefault="00F3222D">
                      <w:r>
                        <w:t>Current /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AA6326" wp14:editId="4187CC70">
                <wp:simplePos x="0" y="0"/>
                <wp:positionH relativeFrom="column">
                  <wp:posOffset>1634490</wp:posOffset>
                </wp:positionH>
                <wp:positionV relativeFrom="paragraph">
                  <wp:posOffset>40640</wp:posOffset>
                </wp:positionV>
                <wp:extent cx="2971800" cy="800100"/>
                <wp:effectExtent l="0" t="0" r="1905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0" cy="800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3292028" id="Straight Connector 54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3.2pt" to="362.7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" strokecolor="#00b050" strokeweight="1.5pt">
                <v:stroke joinstyle="miter"/>
              </v:line>
            </w:pict>
          </mc:Fallback>
        </mc:AlternateContent>
      </w:r>
    </w:p>
    <w:p w14:paraId="3D456027" w14:textId="0DDC5938" w:rsidR="008046C8" w:rsidRPr="00F916EC" w:rsidRDefault="00F3222D" w:rsidP="00FC4496">
      <w:pPr>
        <w:rPr>
          <w:rFonts w:cstheme="minorHAnsi"/>
          <w:b/>
          <w:color w:val="000000" w:themeColor="text1"/>
          <w:sz w:val="24"/>
          <w:szCs w:val="24"/>
        </w:rPr>
      </w:pPr>
      <w:r w:rsidRPr="00F916EC">
        <w:rPr>
          <w:rFonts w:cstheme="minorHAnsi"/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153D9" wp14:editId="36E01F04">
                <wp:simplePos x="0" y="0"/>
                <wp:positionH relativeFrom="column">
                  <wp:posOffset>1525904</wp:posOffset>
                </wp:positionH>
                <wp:positionV relativeFrom="paragraph">
                  <wp:posOffset>100330</wp:posOffset>
                </wp:positionV>
                <wp:extent cx="3193415" cy="47625"/>
                <wp:effectExtent l="0" t="0" r="26035" b="2857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93415" cy="476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48A5B3B" id="Straight Connector 3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7.9pt" to="371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" strokecolor="black [3200]" strokeweight="1.5pt">
                <v:stroke joinstyle="miter"/>
              </v:line>
            </w:pict>
          </mc:Fallback>
        </mc:AlternateContent>
      </w:r>
    </w:p>
    <w:p w14:paraId="2986857F" w14:textId="77777777" w:rsidR="008046C8" w:rsidRPr="00F916EC" w:rsidRDefault="008046C8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28BC1DFF" w14:textId="77777777" w:rsidR="008046C8" w:rsidRPr="00F916EC" w:rsidRDefault="008046C8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2D79FF6D" w14:textId="77777777" w:rsidR="007E446B" w:rsidRPr="00F916EC" w:rsidRDefault="007E446B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39079262" w14:textId="7B8AA24F" w:rsidR="00AC646E" w:rsidRDefault="00AC646E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3A5D5E95" w14:textId="2B0253BF" w:rsidR="00E72634" w:rsidRDefault="00E72634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583C19AF" w14:textId="77777777" w:rsidR="007274E0" w:rsidRDefault="007274E0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13538328" w14:textId="77777777" w:rsidR="00E72634" w:rsidRPr="00F916EC" w:rsidRDefault="00E72634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59F2E19E" w14:textId="56E00D03" w:rsidR="00525C13" w:rsidRPr="00F916EC" w:rsidRDefault="00F3222D" w:rsidP="00FC4496">
      <w:pPr>
        <w:rPr>
          <w:rFonts w:cstheme="minorHAnsi"/>
          <w:color w:val="000000" w:themeColor="text1"/>
          <w:sz w:val="24"/>
          <w:szCs w:val="24"/>
        </w:rPr>
      </w:pPr>
      <w:r w:rsidRPr="00E72634">
        <w:rPr>
          <w:rFonts w:cstheme="minorHAnsi"/>
          <w:color w:val="000000" w:themeColor="text1"/>
          <w:sz w:val="24"/>
          <w:szCs w:val="24"/>
        </w:rPr>
        <w:lastRenderedPageBreak/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Pr="00E72634">
        <w:rPr>
          <w:rFonts w:cstheme="minorHAnsi"/>
          <w:color w:val="000000" w:themeColor="text1"/>
          <w:sz w:val="24"/>
          <w:szCs w:val="24"/>
        </w:rPr>
        <w:t>iii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="00525C13" w:rsidRPr="00F916EC">
        <w:rPr>
          <w:rFonts w:cstheme="minorHAnsi"/>
          <w:color w:val="000000" w:themeColor="text1"/>
          <w:sz w:val="24"/>
          <w:szCs w:val="24"/>
        </w:rPr>
        <w:t xml:space="preserve">The resistor is replaced with a </w:t>
      </w:r>
      <w:r w:rsidR="00A90F56">
        <w:rPr>
          <w:rFonts w:cstheme="minorHAnsi"/>
          <w:color w:val="000000" w:themeColor="text1"/>
          <w:sz w:val="24"/>
          <w:szCs w:val="24"/>
        </w:rPr>
        <w:t xml:space="preserve">different </w:t>
      </w:r>
      <w:r w:rsidR="00525C13" w:rsidRPr="00F916EC">
        <w:rPr>
          <w:rFonts w:cstheme="minorHAnsi"/>
          <w:color w:val="000000" w:themeColor="text1"/>
          <w:sz w:val="24"/>
          <w:szCs w:val="24"/>
        </w:rPr>
        <w:t>resistor that has a lower value of resistance.</w:t>
      </w:r>
    </w:p>
    <w:p w14:paraId="6085D838" w14:textId="09144004" w:rsidR="00525C13" w:rsidRPr="00F916EC" w:rsidRDefault="00525C13" w:rsidP="00FC4496">
      <w:pPr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 xml:space="preserve">On the axes given for </w:t>
      </w:r>
      <w:r w:rsidRPr="00E72634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Pr="00E72634">
        <w:rPr>
          <w:rFonts w:cstheme="minorHAnsi"/>
          <w:color w:val="000000" w:themeColor="text1"/>
          <w:sz w:val="24"/>
          <w:szCs w:val="24"/>
        </w:rPr>
        <w:t>ii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color w:val="000000" w:themeColor="text1"/>
          <w:sz w:val="24"/>
          <w:szCs w:val="24"/>
        </w:rPr>
        <w:t xml:space="preserve">, draw a line to show how the current and the potential </w:t>
      </w:r>
      <w:r w:rsidRPr="00F916EC">
        <w:rPr>
          <w:rFonts w:cstheme="minorHAnsi"/>
          <w:color w:val="000000" w:themeColor="text1"/>
          <w:sz w:val="24"/>
          <w:szCs w:val="24"/>
        </w:rPr>
        <w:tab/>
        <w:t xml:space="preserve">difference are now linked for this new resistor.  Label this new resistor line </w:t>
      </w:r>
      <w:r w:rsidRPr="00F916EC">
        <w:rPr>
          <w:rFonts w:cstheme="minorHAnsi"/>
          <w:b/>
          <w:color w:val="000000" w:themeColor="text1"/>
          <w:sz w:val="24"/>
          <w:szCs w:val="24"/>
        </w:rPr>
        <w:t>B</w:t>
      </w:r>
      <w:r w:rsidRPr="00F916EC">
        <w:rPr>
          <w:rFonts w:cstheme="minorHAnsi"/>
          <w:color w:val="000000" w:themeColor="text1"/>
          <w:sz w:val="24"/>
          <w:szCs w:val="24"/>
        </w:rPr>
        <w:t xml:space="preserve">. </w:t>
      </w:r>
      <w:r w:rsidR="00E72634">
        <w:rPr>
          <w:rFonts w:cstheme="minorHAnsi"/>
          <w:color w:val="000000" w:themeColor="text1"/>
          <w:sz w:val="24"/>
          <w:szCs w:val="24"/>
        </w:rPr>
        <w:t>(1)</w:t>
      </w:r>
    </w:p>
    <w:p w14:paraId="052F084B" w14:textId="77777777" w:rsidR="00525C13" w:rsidRPr="00F916EC" w:rsidRDefault="00525C13" w:rsidP="00FC4496">
      <w:pPr>
        <w:rPr>
          <w:rFonts w:cstheme="minorHAnsi"/>
          <w:b/>
          <w:color w:val="000000" w:themeColor="text1"/>
          <w:sz w:val="24"/>
          <w:szCs w:val="24"/>
        </w:rPr>
      </w:pPr>
    </w:p>
    <w:p w14:paraId="53D796B4" w14:textId="10D6993D" w:rsidR="008046C8" w:rsidRPr="00F916EC" w:rsidRDefault="00525C13" w:rsidP="00FC4496">
      <w:pPr>
        <w:rPr>
          <w:rFonts w:cstheme="minorHAnsi"/>
          <w:color w:val="000000" w:themeColor="text1"/>
          <w:sz w:val="24"/>
          <w:szCs w:val="24"/>
        </w:rPr>
      </w:pPr>
      <w:r w:rsidRPr="00E72634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Pr="00E72634">
        <w:rPr>
          <w:rFonts w:cstheme="minorHAnsi"/>
          <w:color w:val="000000" w:themeColor="text1"/>
          <w:sz w:val="24"/>
          <w:szCs w:val="24"/>
        </w:rPr>
        <w:t>iv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Pr="00F916E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="00F3222D" w:rsidRPr="00F916EC">
        <w:rPr>
          <w:rFonts w:cstheme="minorHAnsi"/>
          <w:color w:val="000000" w:themeColor="text1"/>
          <w:sz w:val="24"/>
          <w:szCs w:val="24"/>
        </w:rPr>
        <w:t>A resistor is an ohmic conductor.</w:t>
      </w:r>
    </w:p>
    <w:p w14:paraId="2FB7FEF7" w14:textId="15C0EF7F" w:rsidR="00F3222D" w:rsidRPr="00F916EC" w:rsidRDefault="00F3222D" w:rsidP="00FC4496">
      <w:pPr>
        <w:rPr>
          <w:rFonts w:cstheme="minorHAnsi"/>
          <w:color w:val="000000" w:themeColor="text1"/>
          <w:sz w:val="24"/>
          <w:szCs w:val="24"/>
        </w:rPr>
      </w:pPr>
      <w:r w:rsidRPr="00F916EC">
        <w:rPr>
          <w:rFonts w:cstheme="minorHAnsi"/>
          <w:color w:val="000000" w:themeColor="text1"/>
          <w:sz w:val="24"/>
          <w:szCs w:val="24"/>
        </w:rPr>
        <w:tab/>
        <w:t>Explain what is meant by an ohmic conductor.</w:t>
      </w:r>
      <w:r w:rsidR="00E72634">
        <w:rPr>
          <w:rFonts w:cstheme="minorHAnsi"/>
          <w:color w:val="000000" w:themeColor="text1"/>
          <w:sz w:val="24"/>
          <w:szCs w:val="24"/>
        </w:rPr>
        <w:t xml:space="preserve"> (1)</w:t>
      </w:r>
    </w:p>
    <w:p w14:paraId="30035D41" w14:textId="53EC7288" w:rsidR="007609B7" w:rsidRPr="00E72634" w:rsidRDefault="00AC646E" w:rsidP="002D011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rFonts w:cstheme="minorHAnsi"/>
          <w:b/>
          <w:i/>
          <w:color w:val="00B050"/>
          <w:sz w:val="24"/>
          <w:szCs w:val="24"/>
        </w:rPr>
      </w:pPr>
      <w:r w:rsidRPr="00E72634">
        <w:rPr>
          <w:rFonts w:cstheme="minorHAnsi"/>
          <w:b/>
          <w:i/>
          <w:color w:val="00B050"/>
          <w:sz w:val="24"/>
          <w:szCs w:val="24"/>
        </w:rPr>
        <w:t>An ohmic conductor is one in which the current through the conductor is proportional to the potential difference across its ends.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10BD53C8" w14:textId="110AD8D3" w:rsidR="008046C8" w:rsidRPr="00F916EC" w:rsidRDefault="00525C13" w:rsidP="00FC4496">
      <w:pPr>
        <w:rPr>
          <w:rFonts w:cstheme="minorHAnsi"/>
          <w:color w:val="000000" w:themeColor="text1"/>
          <w:sz w:val="24"/>
          <w:szCs w:val="24"/>
        </w:rPr>
      </w:pPr>
      <w:r w:rsidRPr="00E72634">
        <w:rPr>
          <w:rFonts w:cstheme="minorHAnsi"/>
          <w:color w:val="000000" w:themeColor="text1"/>
          <w:sz w:val="24"/>
          <w:szCs w:val="24"/>
        </w:rPr>
        <w:t>2a</w:t>
      </w:r>
      <w:r w:rsidR="00E72634">
        <w:rPr>
          <w:rFonts w:cstheme="minorHAnsi"/>
          <w:color w:val="000000" w:themeColor="text1"/>
          <w:sz w:val="24"/>
          <w:szCs w:val="24"/>
        </w:rPr>
        <w:t>(</w:t>
      </w:r>
      <w:r w:rsidR="00F3222D" w:rsidRPr="00E72634">
        <w:rPr>
          <w:rFonts w:cstheme="minorHAnsi"/>
          <w:color w:val="000000" w:themeColor="text1"/>
          <w:sz w:val="24"/>
          <w:szCs w:val="24"/>
        </w:rPr>
        <w:t>v</w:t>
      </w:r>
      <w:r w:rsidR="00E72634">
        <w:rPr>
          <w:rFonts w:cstheme="minorHAnsi"/>
          <w:color w:val="000000" w:themeColor="text1"/>
          <w:sz w:val="24"/>
          <w:szCs w:val="24"/>
        </w:rPr>
        <w:t>)</w:t>
      </w:r>
      <w:r w:rsidR="00F3222D" w:rsidRPr="00F916EC">
        <w:rPr>
          <w:rFonts w:cstheme="minorHAnsi"/>
          <w:b/>
          <w:color w:val="000000" w:themeColor="text1"/>
          <w:sz w:val="24"/>
          <w:szCs w:val="24"/>
        </w:rPr>
        <w:tab/>
      </w:r>
      <w:r w:rsidR="00F3222D" w:rsidRPr="00F916EC">
        <w:rPr>
          <w:rFonts w:cstheme="minorHAnsi"/>
          <w:color w:val="000000" w:themeColor="text1"/>
          <w:sz w:val="24"/>
          <w:szCs w:val="24"/>
        </w:rPr>
        <w:t xml:space="preserve">State the conditions required for the resistor to obey </w:t>
      </w:r>
      <w:r w:rsidR="007609B7" w:rsidRPr="00F916EC">
        <w:rPr>
          <w:rFonts w:cstheme="minorHAnsi"/>
          <w:color w:val="000000" w:themeColor="text1"/>
          <w:sz w:val="24"/>
          <w:szCs w:val="24"/>
        </w:rPr>
        <w:t>ohm's law.</w:t>
      </w:r>
      <w:r w:rsidR="00E72634">
        <w:rPr>
          <w:rFonts w:cstheme="minorHAnsi"/>
          <w:color w:val="000000" w:themeColor="text1"/>
          <w:sz w:val="24"/>
          <w:szCs w:val="24"/>
        </w:rPr>
        <w:t xml:space="preserve"> (1)</w:t>
      </w:r>
    </w:p>
    <w:p w14:paraId="0C1D6088" w14:textId="30F2BF79" w:rsidR="007609B7" w:rsidRPr="00E72634" w:rsidRDefault="00AC646E" w:rsidP="002D011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ind w:hanging="720"/>
        <w:rPr>
          <w:rFonts w:cstheme="minorHAnsi"/>
          <w:b/>
          <w:i/>
          <w:color w:val="00B050"/>
          <w:sz w:val="24"/>
          <w:szCs w:val="24"/>
        </w:rPr>
      </w:pPr>
      <w:r w:rsidRPr="00E72634">
        <w:rPr>
          <w:rFonts w:cstheme="minorHAnsi"/>
          <w:b/>
          <w:i/>
          <w:color w:val="00B050"/>
          <w:sz w:val="24"/>
          <w:szCs w:val="24"/>
        </w:rPr>
        <w:t>For ohm's law to apply the conductor must be at a constant temperature.</w:t>
      </w:r>
      <w:r w:rsidR="00E72634">
        <w:rPr>
          <w:rFonts w:cstheme="minorHAnsi"/>
          <w:b/>
          <w:i/>
          <w:color w:val="00B050"/>
          <w:sz w:val="24"/>
          <w:szCs w:val="24"/>
        </w:rPr>
        <w:t xml:space="preserve"> </w:t>
      </w:r>
      <w:r w:rsidR="00DC6AE4">
        <w:rPr>
          <w:rFonts w:cstheme="minorHAnsi"/>
          <w:b/>
          <w:i/>
          <w:color w:val="00B050"/>
          <w:sz w:val="24"/>
          <w:szCs w:val="24"/>
        </w:rPr>
        <w:t>(1)</w:t>
      </w:r>
    </w:p>
    <w:p w14:paraId="6B36255B" w14:textId="72A1B34D" w:rsidR="007609B7" w:rsidRPr="00F916EC" w:rsidRDefault="007609B7" w:rsidP="00FC4496">
      <w:pPr>
        <w:rPr>
          <w:rFonts w:cstheme="minorHAnsi"/>
          <w:sz w:val="24"/>
          <w:szCs w:val="24"/>
        </w:rPr>
      </w:pPr>
      <w:r w:rsidRPr="00E72634">
        <w:rPr>
          <w:rFonts w:cstheme="minorHAnsi"/>
          <w:sz w:val="24"/>
          <w:szCs w:val="24"/>
        </w:rPr>
        <w:t>2b</w:t>
      </w:r>
      <w:r w:rsidRPr="00F916EC">
        <w:rPr>
          <w:rFonts w:cstheme="minorHAnsi"/>
          <w:b/>
          <w:sz w:val="24"/>
          <w:szCs w:val="24"/>
        </w:rPr>
        <w:tab/>
      </w:r>
      <w:proofErr w:type="gramStart"/>
      <w:r w:rsidRPr="00F916EC">
        <w:rPr>
          <w:rFonts w:cstheme="minorHAnsi"/>
          <w:sz w:val="24"/>
          <w:szCs w:val="24"/>
        </w:rPr>
        <w:t>The</w:t>
      </w:r>
      <w:proofErr w:type="gramEnd"/>
      <w:r w:rsidRPr="00F916EC">
        <w:rPr>
          <w:rFonts w:cstheme="minorHAnsi"/>
          <w:sz w:val="24"/>
          <w:szCs w:val="24"/>
        </w:rPr>
        <w:t xml:space="preserve"> resistor in </w:t>
      </w:r>
      <w:r w:rsidRPr="00F916EC">
        <w:rPr>
          <w:rFonts w:cstheme="minorHAnsi"/>
          <w:b/>
          <w:sz w:val="24"/>
          <w:szCs w:val="24"/>
        </w:rPr>
        <w:t xml:space="preserve">Figure 2 </w:t>
      </w:r>
      <w:r w:rsidRPr="00F916EC">
        <w:rPr>
          <w:rFonts w:cstheme="minorHAnsi"/>
          <w:sz w:val="24"/>
          <w:szCs w:val="24"/>
        </w:rPr>
        <w:t>is replaced with a filament lamp.</w:t>
      </w:r>
    </w:p>
    <w:p w14:paraId="053F90C6" w14:textId="3665A6A7" w:rsidR="007609B7" w:rsidRPr="00F916EC" w:rsidRDefault="007609B7" w:rsidP="00FC4496">
      <w:pPr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The graph shown in </w:t>
      </w:r>
      <w:r w:rsidRPr="00F916EC">
        <w:rPr>
          <w:rFonts w:cstheme="minorHAnsi"/>
          <w:b/>
          <w:sz w:val="24"/>
          <w:szCs w:val="24"/>
        </w:rPr>
        <w:t xml:space="preserve">Figure 3 </w:t>
      </w:r>
      <w:r w:rsidRPr="00F916EC">
        <w:rPr>
          <w:rFonts w:cstheme="minorHAnsi"/>
          <w:sz w:val="24"/>
          <w:szCs w:val="24"/>
        </w:rPr>
        <w:t>show</w:t>
      </w:r>
      <w:r w:rsidR="00030892">
        <w:rPr>
          <w:rFonts w:cstheme="minorHAnsi"/>
          <w:sz w:val="24"/>
          <w:szCs w:val="24"/>
        </w:rPr>
        <w:t>s</w:t>
      </w:r>
      <w:r w:rsidRPr="00F916EC">
        <w:rPr>
          <w:rFonts w:cstheme="minorHAnsi"/>
          <w:sz w:val="24"/>
          <w:szCs w:val="24"/>
        </w:rPr>
        <w:t xml:space="preserve"> how the current and potential difference are </w:t>
      </w:r>
      <w:r w:rsidRPr="00F916EC">
        <w:rPr>
          <w:rFonts w:cstheme="minorHAnsi"/>
          <w:sz w:val="24"/>
          <w:szCs w:val="24"/>
        </w:rPr>
        <w:tab/>
        <w:t>linked.</w:t>
      </w:r>
    </w:p>
    <w:p w14:paraId="15EA06D4" w14:textId="224F9294" w:rsidR="007609B7" w:rsidRPr="00F916EC" w:rsidRDefault="00525C13" w:rsidP="00525C13">
      <w:pPr>
        <w:jc w:val="center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>Figure 3</w:t>
      </w:r>
    </w:p>
    <w:p w14:paraId="1018CBD0" w14:textId="62F339C3" w:rsidR="00525C13" w:rsidRPr="00F916EC" w:rsidRDefault="00525C13" w:rsidP="00525C13">
      <w:pPr>
        <w:jc w:val="center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noProof/>
          <w:sz w:val="24"/>
          <w:szCs w:val="24"/>
          <w:lang w:eastAsia="en-GB"/>
        </w:rPr>
        <w:drawing>
          <wp:inline distT="0" distB="0" distL="0" distR="0" wp14:anchorId="76D532C5" wp14:editId="0537B8DE">
            <wp:extent cx="2541505" cy="254150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54" cy="254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EBAC" w14:textId="77777777" w:rsidR="007609B7" w:rsidRPr="00F916EC" w:rsidRDefault="007609B7" w:rsidP="00FC4496">
      <w:pPr>
        <w:rPr>
          <w:rFonts w:cstheme="minorHAnsi"/>
          <w:sz w:val="24"/>
          <w:szCs w:val="24"/>
        </w:rPr>
      </w:pPr>
    </w:p>
    <w:p w14:paraId="6A7215E0" w14:textId="15C89ECD" w:rsidR="007609B7" w:rsidRPr="00F916EC" w:rsidRDefault="00525C13" w:rsidP="00FC4496">
      <w:pPr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Explain the shape of the current - potential difference graph for a filament lamp.</w:t>
      </w:r>
      <w:r w:rsidR="00E72634">
        <w:rPr>
          <w:rFonts w:cstheme="minorHAnsi"/>
          <w:sz w:val="24"/>
          <w:szCs w:val="24"/>
        </w:rPr>
        <w:t xml:space="preserve"> (6)</w:t>
      </w:r>
    </w:p>
    <w:p w14:paraId="5E244736" w14:textId="43D19964" w:rsidR="00AC646E" w:rsidRPr="00653020" w:rsidRDefault="00AC646E" w:rsidP="002D0118">
      <w:pPr>
        <w:pStyle w:val="ListParagraph"/>
        <w:numPr>
          <w:ilvl w:val="0"/>
          <w:numId w:val="6"/>
        </w:numPr>
        <w:rPr>
          <w:rFonts w:cstheme="minorHAnsi"/>
          <w:b/>
          <w:i/>
          <w:color w:val="00B050"/>
          <w:sz w:val="24"/>
          <w:szCs w:val="24"/>
        </w:rPr>
      </w:pPr>
      <w:r w:rsidRPr="00653020">
        <w:rPr>
          <w:rFonts w:cstheme="minorHAnsi"/>
          <w:b/>
          <w:i/>
          <w:color w:val="00B050"/>
          <w:sz w:val="24"/>
          <w:szCs w:val="24"/>
        </w:rPr>
        <w:t>As the current increases</w:t>
      </w:r>
      <w:r w:rsidR="00030892" w:rsidRPr="00653020">
        <w:rPr>
          <w:rFonts w:cstheme="minorHAnsi"/>
          <w:b/>
          <w:i/>
          <w:color w:val="00B050"/>
          <w:sz w:val="24"/>
          <w:szCs w:val="24"/>
        </w:rPr>
        <w:t>,</w:t>
      </w:r>
      <w:r w:rsidRPr="00653020">
        <w:rPr>
          <w:rFonts w:cstheme="minorHAnsi"/>
          <w:b/>
          <w:i/>
          <w:color w:val="00B050"/>
          <w:sz w:val="24"/>
          <w:szCs w:val="24"/>
        </w:rPr>
        <w:t xml:space="preserve"> the filament gets hotter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1D110100" w14:textId="5AF66CAA" w:rsidR="007E446B" w:rsidRPr="00653020" w:rsidRDefault="00AC646E" w:rsidP="002D0118">
      <w:pPr>
        <w:pStyle w:val="ListParagraph"/>
        <w:numPr>
          <w:ilvl w:val="0"/>
          <w:numId w:val="6"/>
        </w:numPr>
        <w:rPr>
          <w:rFonts w:cstheme="minorHAnsi"/>
          <w:b/>
          <w:i/>
          <w:color w:val="00B050"/>
          <w:sz w:val="24"/>
          <w:szCs w:val="24"/>
        </w:rPr>
      </w:pPr>
      <w:r w:rsidRPr="00653020">
        <w:rPr>
          <w:rFonts w:cstheme="minorHAnsi"/>
          <w:b/>
          <w:i/>
          <w:color w:val="00B050"/>
          <w:sz w:val="24"/>
          <w:szCs w:val="24"/>
        </w:rPr>
        <w:t>Making the atoms inside the filament vibrate faster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7E8A77A0" w14:textId="3AB39FB5" w:rsidR="00AC646E" w:rsidRPr="00653020" w:rsidRDefault="00AC646E" w:rsidP="002D0118">
      <w:pPr>
        <w:pStyle w:val="ListParagraph"/>
        <w:numPr>
          <w:ilvl w:val="0"/>
          <w:numId w:val="6"/>
        </w:numPr>
        <w:rPr>
          <w:rFonts w:cstheme="minorHAnsi"/>
          <w:b/>
          <w:i/>
          <w:color w:val="00B050"/>
          <w:sz w:val="24"/>
          <w:szCs w:val="24"/>
        </w:rPr>
      </w:pPr>
      <w:r w:rsidRPr="00653020">
        <w:rPr>
          <w:rFonts w:cstheme="minorHAnsi"/>
          <w:b/>
          <w:i/>
          <w:color w:val="00B050"/>
          <w:sz w:val="24"/>
          <w:szCs w:val="24"/>
        </w:rPr>
        <w:t xml:space="preserve">Increasing the number of </w:t>
      </w:r>
      <w:proofErr w:type="gramStart"/>
      <w:r w:rsidRPr="00653020">
        <w:rPr>
          <w:rFonts w:cstheme="minorHAnsi"/>
          <w:b/>
          <w:i/>
          <w:color w:val="00B050"/>
          <w:sz w:val="24"/>
          <w:szCs w:val="24"/>
        </w:rPr>
        <w:t>collisions</w:t>
      </w:r>
      <w:proofErr w:type="gramEnd"/>
      <w:r w:rsidRPr="00653020">
        <w:rPr>
          <w:rFonts w:cstheme="minorHAnsi"/>
          <w:b/>
          <w:i/>
          <w:color w:val="00B050"/>
          <w:sz w:val="24"/>
          <w:szCs w:val="24"/>
        </w:rPr>
        <w:t xml:space="preserve"> the electrons undergo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1A17F839" w14:textId="1802B674" w:rsidR="00AC646E" w:rsidRPr="00653020" w:rsidRDefault="00AC646E" w:rsidP="002D0118">
      <w:pPr>
        <w:pStyle w:val="ListParagraph"/>
        <w:numPr>
          <w:ilvl w:val="0"/>
          <w:numId w:val="6"/>
        </w:numPr>
        <w:rPr>
          <w:rFonts w:cstheme="minorHAnsi"/>
          <w:b/>
          <w:i/>
          <w:color w:val="00B050"/>
          <w:sz w:val="24"/>
          <w:szCs w:val="24"/>
        </w:rPr>
      </w:pPr>
      <w:r w:rsidRPr="00653020">
        <w:rPr>
          <w:rFonts w:cstheme="minorHAnsi"/>
          <w:b/>
          <w:i/>
          <w:color w:val="00B050"/>
          <w:sz w:val="24"/>
          <w:szCs w:val="24"/>
        </w:rPr>
        <w:t>Therefore</w:t>
      </w:r>
      <w:r w:rsidR="00030892" w:rsidRPr="00653020">
        <w:rPr>
          <w:rFonts w:cstheme="minorHAnsi"/>
          <w:b/>
          <w:i/>
          <w:color w:val="00B050"/>
          <w:sz w:val="24"/>
          <w:szCs w:val="24"/>
        </w:rPr>
        <w:t>,</w:t>
      </w:r>
      <w:r w:rsidRPr="00653020">
        <w:rPr>
          <w:rFonts w:cstheme="minorHAnsi"/>
          <w:b/>
          <w:i/>
          <w:color w:val="00B050"/>
          <w:sz w:val="24"/>
          <w:szCs w:val="24"/>
        </w:rPr>
        <w:t xml:space="preserve"> increasing the resistance of the filament lamp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262FBF0B" w14:textId="3B1E2F7F" w:rsidR="00AC646E" w:rsidRPr="00653020" w:rsidRDefault="00AC646E" w:rsidP="002D0118">
      <w:pPr>
        <w:pStyle w:val="ListParagraph"/>
        <w:numPr>
          <w:ilvl w:val="0"/>
          <w:numId w:val="6"/>
        </w:numPr>
        <w:rPr>
          <w:rFonts w:cstheme="minorHAnsi"/>
          <w:b/>
          <w:i/>
          <w:color w:val="00B050"/>
          <w:sz w:val="24"/>
          <w:szCs w:val="24"/>
        </w:rPr>
      </w:pPr>
      <w:r w:rsidRPr="00653020">
        <w:rPr>
          <w:rFonts w:cstheme="minorHAnsi"/>
          <w:b/>
          <w:i/>
          <w:color w:val="00B050"/>
          <w:sz w:val="24"/>
          <w:szCs w:val="24"/>
        </w:rPr>
        <w:t>The gradient of an I - V graph shows 1 / resistance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4FA9017F" w14:textId="1010ED30" w:rsidR="00AC646E" w:rsidRPr="00653020" w:rsidRDefault="00832B3C" w:rsidP="002D0118">
      <w:pPr>
        <w:pStyle w:val="ListParagraph"/>
        <w:numPr>
          <w:ilvl w:val="0"/>
          <w:numId w:val="6"/>
        </w:numPr>
        <w:rPr>
          <w:rFonts w:cstheme="minorHAnsi"/>
          <w:b/>
          <w:i/>
          <w:color w:val="00B050"/>
          <w:sz w:val="24"/>
          <w:szCs w:val="24"/>
        </w:rPr>
      </w:pPr>
      <w:r w:rsidRPr="00653020">
        <w:rPr>
          <w:rFonts w:cstheme="minorHAnsi"/>
          <w:b/>
          <w:i/>
          <w:color w:val="00B050"/>
          <w:sz w:val="24"/>
          <w:szCs w:val="24"/>
        </w:rPr>
        <w:t>So,</w:t>
      </w:r>
      <w:r w:rsidR="00AC646E" w:rsidRPr="00653020">
        <w:rPr>
          <w:rFonts w:cstheme="minorHAnsi"/>
          <w:b/>
          <w:i/>
          <w:color w:val="00B050"/>
          <w:sz w:val="24"/>
          <w:szCs w:val="24"/>
        </w:rPr>
        <w:t xml:space="preserve"> </w:t>
      </w:r>
      <w:r w:rsidR="00030892" w:rsidRPr="00653020">
        <w:rPr>
          <w:rFonts w:cstheme="minorHAnsi"/>
          <w:b/>
          <w:i/>
          <w:color w:val="00B050"/>
          <w:sz w:val="24"/>
          <w:szCs w:val="24"/>
        </w:rPr>
        <w:t xml:space="preserve">the </w:t>
      </w:r>
      <w:r w:rsidR="00AC646E" w:rsidRPr="00653020">
        <w:rPr>
          <w:rFonts w:cstheme="minorHAnsi"/>
          <w:b/>
          <w:i/>
          <w:color w:val="00B050"/>
          <w:sz w:val="24"/>
          <w:szCs w:val="24"/>
        </w:rPr>
        <w:t>steeper the line</w:t>
      </w:r>
      <w:r w:rsidR="00030892" w:rsidRPr="00653020">
        <w:rPr>
          <w:rFonts w:cstheme="minorHAnsi"/>
          <w:b/>
          <w:i/>
          <w:color w:val="00B050"/>
          <w:sz w:val="24"/>
          <w:szCs w:val="24"/>
        </w:rPr>
        <w:t>,</w:t>
      </w:r>
      <w:r w:rsidR="00AC646E" w:rsidRPr="00653020">
        <w:rPr>
          <w:rFonts w:cstheme="minorHAnsi"/>
          <w:b/>
          <w:i/>
          <w:color w:val="00B050"/>
          <w:sz w:val="24"/>
          <w:szCs w:val="24"/>
        </w:rPr>
        <w:t xml:space="preserve"> the lower the resistance.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54367C18" w14:textId="77777777" w:rsidR="00810AC0" w:rsidRPr="00810AC0" w:rsidRDefault="00810AC0" w:rsidP="00810AC0">
      <w:pPr>
        <w:ind w:left="1080"/>
        <w:rPr>
          <w:rFonts w:cstheme="minorHAnsi"/>
          <w:color w:val="00B050"/>
          <w:sz w:val="24"/>
          <w:szCs w:val="24"/>
        </w:rPr>
      </w:pPr>
    </w:p>
    <w:p w14:paraId="5738EB48" w14:textId="08C3D006" w:rsidR="00341DCA" w:rsidRPr="00E72634" w:rsidRDefault="00F13952" w:rsidP="00B81E8E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E72634">
        <w:rPr>
          <w:rFonts w:cstheme="minorHAnsi"/>
          <w:b/>
          <w:sz w:val="28"/>
          <w:szCs w:val="28"/>
          <w:u w:val="single"/>
        </w:rPr>
        <w:lastRenderedPageBreak/>
        <w:t>Series and Parallel Cir</w:t>
      </w:r>
      <w:r w:rsidR="00832B3C">
        <w:rPr>
          <w:rFonts w:cstheme="minorHAnsi"/>
          <w:b/>
          <w:sz w:val="28"/>
          <w:szCs w:val="28"/>
          <w:u w:val="single"/>
        </w:rPr>
        <w:t>c</w:t>
      </w:r>
      <w:r w:rsidRPr="00E72634">
        <w:rPr>
          <w:rFonts w:cstheme="minorHAnsi"/>
          <w:b/>
          <w:sz w:val="28"/>
          <w:szCs w:val="28"/>
          <w:u w:val="single"/>
        </w:rPr>
        <w:t>uits</w:t>
      </w:r>
    </w:p>
    <w:p w14:paraId="084C0FC5" w14:textId="77777777" w:rsidR="00F13952" w:rsidRPr="00F916EC" w:rsidRDefault="00F13952" w:rsidP="00F1395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017985AC" w14:textId="479898A6" w:rsidR="00525C13" w:rsidRPr="00F916EC" w:rsidRDefault="00525C13" w:rsidP="00E72634">
      <w:pPr>
        <w:spacing w:after="0" w:line="240" w:lineRule="auto"/>
        <w:rPr>
          <w:rFonts w:cstheme="minorHAnsi"/>
          <w:sz w:val="24"/>
          <w:szCs w:val="24"/>
        </w:rPr>
      </w:pPr>
      <w:r w:rsidRPr="00E72634">
        <w:rPr>
          <w:rFonts w:cstheme="minorHAnsi"/>
          <w:sz w:val="24"/>
          <w:szCs w:val="24"/>
        </w:rPr>
        <w:t>1a</w:t>
      </w:r>
      <w:r w:rsidR="00E72634">
        <w:rPr>
          <w:rFonts w:cstheme="minorHAnsi"/>
          <w:sz w:val="24"/>
          <w:szCs w:val="24"/>
        </w:rPr>
        <w:t>(</w:t>
      </w:r>
      <w:proofErr w:type="spellStart"/>
      <w:r w:rsidRPr="00E72634">
        <w:rPr>
          <w:rFonts w:cstheme="minorHAnsi"/>
          <w:sz w:val="24"/>
          <w:szCs w:val="24"/>
        </w:rPr>
        <w:t>i</w:t>
      </w:r>
      <w:proofErr w:type="spellEnd"/>
      <w:r w:rsidR="00E72634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>A teacher wants to demonstrate the properties of series and parallel circuits.</w:t>
      </w:r>
    </w:p>
    <w:p w14:paraId="2D801A00" w14:textId="77777777" w:rsidR="00E72634" w:rsidRDefault="00525C13" w:rsidP="00E72634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The teacher sets up a circuit with three identical filament lamps connected in series with a </w:t>
      </w:r>
    </w:p>
    <w:p w14:paraId="4C6E6755" w14:textId="4609057C" w:rsidR="00525C13" w:rsidRPr="00F916EC" w:rsidRDefault="00E72634" w:rsidP="00E7263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525C13" w:rsidRPr="00F916EC">
        <w:rPr>
          <w:rFonts w:cstheme="minorHAnsi"/>
          <w:sz w:val="24"/>
          <w:szCs w:val="24"/>
        </w:rPr>
        <w:t>battery and an open switch.</w:t>
      </w:r>
    </w:p>
    <w:p w14:paraId="0D831D10" w14:textId="544C41AC" w:rsidR="00525C13" w:rsidRPr="00F916EC" w:rsidRDefault="00525C13" w:rsidP="00525C1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Draw the circuit that the teacher wou</w:t>
      </w:r>
      <w:r w:rsidR="00030892">
        <w:rPr>
          <w:rFonts w:cstheme="minorHAnsi"/>
          <w:sz w:val="24"/>
          <w:szCs w:val="24"/>
        </w:rPr>
        <w:t>l</w:t>
      </w:r>
      <w:r w:rsidRPr="00F916EC">
        <w:rPr>
          <w:rFonts w:cstheme="minorHAnsi"/>
          <w:sz w:val="24"/>
          <w:szCs w:val="24"/>
        </w:rPr>
        <w:t>d set up.</w:t>
      </w:r>
      <w:r w:rsidR="00E72634">
        <w:rPr>
          <w:rFonts w:cstheme="minorHAnsi"/>
          <w:sz w:val="24"/>
          <w:szCs w:val="24"/>
        </w:rPr>
        <w:t xml:space="preserve"> (3)</w:t>
      </w:r>
    </w:p>
    <w:p w14:paraId="2E09CC9C" w14:textId="44A1A523" w:rsidR="00525C13" w:rsidRPr="00F916EC" w:rsidRDefault="00241FC9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7215" behindDoc="0" locked="0" layoutInCell="1" allowOverlap="1" wp14:anchorId="663D0AFD" wp14:editId="2DB5C752">
            <wp:simplePos x="0" y="0"/>
            <wp:positionH relativeFrom="column">
              <wp:posOffset>782955</wp:posOffset>
            </wp:positionH>
            <wp:positionV relativeFrom="paragraph">
              <wp:posOffset>8255</wp:posOffset>
            </wp:positionV>
            <wp:extent cx="3638550" cy="20447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95"/>
                    <a:stretch/>
                  </pic:blipFill>
                  <pic:spPr bwMode="auto">
                    <a:xfrm>
                      <a:off x="0" y="0"/>
                      <a:ext cx="363855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17E8E4" w14:textId="4CBC8B3A" w:rsidR="00525C13" w:rsidRPr="00241FC9" w:rsidRDefault="00241FC9" w:rsidP="00525C13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>Correct circuit symbols (1)</w:t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</w:p>
    <w:p w14:paraId="084E5669" w14:textId="645A4BD2" w:rsidR="00525C13" w:rsidRPr="00241FC9" w:rsidRDefault="00241FC9" w:rsidP="00525C13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  <w:t>All components in series (1)</w:t>
      </w:r>
    </w:p>
    <w:p w14:paraId="4055BCFB" w14:textId="50E9069C" w:rsidR="00525C13" w:rsidRPr="00241FC9" w:rsidRDefault="00241FC9" w:rsidP="00525C13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</w:r>
      <w:r w:rsidRPr="00241FC9">
        <w:rPr>
          <w:rFonts w:cstheme="minorHAnsi"/>
          <w:b/>
          <w:i/>
          <w:color w:val="00B050"/>
          <w:sz w:val="24"/>
          <w:szCs w:val="24"/>
        </w:rPr>
        <w:tab/>
        <w:t>Switch open (1)</w:t>
      </w:r>
    </w:p>
    <w:p w14:paraId="7E2FD61A" w14:textId="77777777" w:rsidR="00E72634" w:rsidRPr="00F916EC" w:rsidRDefault="00E72634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43FC3EC" w14:textId="77777777" w:rsidR="00525C13" w:rsidRPr="00F916EC" w:rsidRDefault="00525C13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9A71146" w14:textId="77777777" w:rsidR="00525C13" w:rsidRPr="00F916EC" w:rsidRDefault="00525C13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7692AA6" w14:textId="77777777" w:rsidR="00F1475D" w:rsidRPr="00F916EC" w:rsidRDefault="00F1475D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46206CA7" w14:textId="3B9EF062" w:rsidR="00837940" w:rsidRPr="00F916EC" w:rsidRDefault="00837940" w:rsidP="00525C13">
      <w:pPr>
        <w:spacing w:after="0" w:line="360" w:lineRule="auto"/>
        <w:rPr>
          <w:rFonts w:cstheme="minorHAnsi"/>
          <w:sz w:val="24"/>
          <w:szCs w:val="24"/>
        </w:rPr>
      </w:pPr>
      <w:r w:rsidRPr="00241FC9">
        <w:rPr>
          <w:rFonts w:cstheme="minorHAnsi"/>
          <w:sz w:val="24"/>
          <w:szCs w:val="24"/>
        </w:rPr>
        <w:t>1a</w:t>
      </w:r>
      <w:r w:rsidR="00241FC9">
        <w:rPr>
          <w:rFonts w:cstheme="minorHAnsi"/>
          <w:sz w:val="24"/>
          <w:szCs w:val="24"/>
        </w:rPr>
        <w:t>(</w:t>
      </w:r>
      <w:r w:rsidRPr="00241FC9">
        <w:rPr>
          <w:rFonts w:cstheme="minorHAnsi"/>
          <w:sz w:val="24"/>
          <w:szCs w:val="24"/>
        </w:rPr>
        <w:t>ii</w:t>
      </w:r>
      <w:r w:rsidR="00241FC9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Each filament lamp has a resistance of 14 Ω.</w:t>
      </w:r>
    </w:p>
    <w:p w14:paraId="4E8C9889" w14:textId="3226FABD" w:rsidR="00837940" w:rsidRPr="00F916EC" w:rsidRDefault="00837940" w:rsidP="00525C1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total resistance of the three filament lamps in series.</w:t>
      </w:r>
      <w:r w:rsidR="00241FC9">
        <w:rPr>
          <w:rFonts w:cstheme="minorHAnsi"/>
          <w:sz w:val="24"/>
          <w:szCs w:val="24"/>
        </w:rPr>
        <w:t xml:space="preserve"> (2)</w:t>
      </w:r>
    </w:p>
    <w:p w14:paraId="73482EE0" w14:textId="4276C9E1" w:rsidR="00837940" w:rsidRPr="00241FC9" w:rsidRDefault="00F1475D" w:rsidP="00241FC9">
      <w:pPr>
        <w:pStyle w:val="ListParagraph"/>
        <w:numPr>
          <w:ilvl w:val="0"/>
          <w:numId w:val="7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241FC9">
        <w:rPr>
          <w:rFonts w:cstheme="minorHAnsi"/>
          <w:b/>
          <w:i/>
          <w:color w:val="00B050"/>
          <w:sz w:val="24"/>
          <w:szCs w:val="24"/>
        </w:rPr>
        <w:t>R</w:t>
      </w:r>
      <w:r w:rsidRPr="00241FC9">
        <w:rPr>
          <w:rFonts w:cstheme="minorHAnsi"/>
          <w:b/>
          <w:i/>
          <w:color w:val="00B050"/>
          <w:sz w:val="24"/>
          <w:szCs w:val="24"/>
          <w:vertAlign w:val="subscript"/>
        </w:rPr>
        <w:t>T</w:t>
      </w:r>
      <w:r w:rsidRPr="00241FC9">
        <w:rPr>
          <w:rFonts w:cstheme="minorHAnsi"/>
          <w:b/>
          <w:i/>
          <w:color w:val="00B050"/>
          <w:sz w:val="24"/>
          <w:szCs w:val="24"/>
        </w:rPr>
        <w:t xml:space="preserve"> = R</w:t>
      </w:r>
      <w:r w:rsidRPr="00241FC9">
        <w:rPr>
          <w:rFonts w:cstheme="minorHAnsi"/>
          <w:b/>
          <w:i/>
          <w:color w:val="00B050"/>
          <w:sz w:val="24"/>
          <w:szCs w:val="24"/>
          <w:vertAlign w:val="subscript"/>
        </w:rPr>
        <w:t>1</w:t>
      </w:r>
      <w:r w:rsidRPr="00241FC9">
        <w:rPr>
          <w:rFonts w:cstheme="minorHAnsi"/>
          <w:b/>
          <w:i/>
          <w:color w:val="00B050"/>
          <w:sz w:val="24"/>
          <w:szCs w:val="24"/>
        </w:rPr>
        <w:t xml:space="preserve"> + R</w:t>
      </w:r>
      <w:r w:rsidRPr="00241FC9">
        <w:rPr>
          <w:rFonts w:cstheme="minorHAnsi"/>
          <w:b/>
          <w:i/>
          <w:color w:val="00B050"/>
          <w:sz w:val="24"/>
          <w:szCs w:val="24"/>
          <w:vertAlign w:val="subscript"/>
        </w:rPr>
        <w:t>2</w:t>
      </w:r>
      <w:r w:rsidRPr="00241FC9">
        <w:rPr>
          <w:rFonts w:cstheme="minorHAnsi"/>
          <w:b/>
          <w:i/>
          <w:color w:val="00B050"/>
          <w:sz w:val="24"/>
          <w:szCs w:val="24"/>
        </w:rPr>
        <w:t xml:space="preserve"> + R</w:t>
      </w:r>
      <w:proofErr w:type="gramStart"/>
      <w:r w:rsidRPr="00241FC9">
        <w:rPr>
          <w:rFonts w:cstheme="minorHAnsi"/>
          <w:b/>
          <w:i/>
          <w:color w:val="00B050"/>
          <w:sz w:val="24"/>
          <w:szCs w:val="24"/>
          <w:vertAlign w:val="subscript"/>
        </w:rPr>
        <w:t>3</w:t>
      </w:r>
      <w:r w:rsidR="00241FC9">
        <w:rPr>
          <w:rFonts w:cstheme="minorHAnsi"/>
          <w:b/>
          <w:i/>
          <w:color w:val="00B050"/>
          <w:sz w:val="24"/>
          <w:szCs w:val="24"/>
          <w:vertAlign w:val="subscript"/>
        </w:rPr>
        <w:t xml:space="preserve">  </w:t>
      </w:r>
      <w:r w:rsidR="00241FC9">
        <w:rPr>
          <w:rFonts w:cstheme="minorHAnsi"/>
          <w:b/>
          <w:i/>
          <w:color w:val="00B050"/>
          <w:sz w:val="24"/>
          <w:szCs w:val="24"/>
        </w:rPr>
        <w:t>(</w:t>
      </w:r>
      <w:proofErr w:type="gramEnd"/>
      <w:r w:rsidR="00241FC9">
        <w:rPr>
          <w:rFonts w:cstheme="minorHAnsi"/>
          <w:b/>
          <w:i/>
          <w:color w:val="00B050"/>
          <w:sz w:val="24"/>
          <w:szCs w:val="24"/>
        </w:rPr>
        <w:t>1)</w:t>
      </w:r>
    </w:p>
    <w:p w14:paraId="504F48CE" w14:textId="402F6D1E" w:rsidR="00F1475D" w:rsidRPr="00241FC9" w:rsidRDefault="00F1475D" w:rsidP="00241FC9">
      <w:pPr>
        <w:pStyle w:val="ListParagraph"/>
        <w:numPr>
          <w:ilvl w:val="0"/>
          <w:numId w:val="7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241FC9">
        <w:rPr>
          <w:rFonts w:cstheme="minorHAnsi"/>
          <w:b/>
          <w:i/>
          <w:color w:val="00B050"/>
          <w:sz w:val="24"/>
          <w:szCs w:val="24"/>
        </w:rPr>
        <w:t>R</w:t>
      </w:r>
      <w:r w:rsidRPr="00241FC9">
        <w:rPr>
          <w:rFonts w:cstheme="minorHAnsi"/>
          <w:b/>
          <w:i/>
          <w:color w:val="00B050"/>
          <w:sz w:val="24"/>
          <w:szCs w:val="24"/>
          <w:vertAlign w:val="subscript"/>
        </w:rPr>
        <w:t>T</w:t>
      </w:r>
      <w:r w:rsidRPr="00241FC9">
        <w:rPr>
          <w:rFonts w:cstheme="minorHAnsi"/>
          <w:b/>
          <w:i/>
          <w:color w:val="00B050"/>
          <w:sz w:val="24"/>
          <w:szCs w:val="24"/>
        </w:rPr>
        <w:t xml:space="preserve"> = 14 + 14 + 14</w:t>
      </w:r>
    </w:p>
    <w:p w14:paraId="79D01E82" w14:textId="61F2539F" w:rsidR="00F1475D" w:rsidRPr="00241FC9" w:rsidRDefault="00F1475D" w:rsidP="00241FC9">
      <w:pPr>
        <w:pStyle w:val="ListParagraph"/>
        <w:numPr>
          <w:ilvl w:val="0"/>
          <w:numId w:val="7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241FC9">
        <w:rPr>
          <w:rFonts w:cstheme="minorHAnsi"/>
          <w:b/>
          <w:i/>
          <w:color w:val="00B050"/>
          <w:sz w:val="24"/>
          <w:szCs w:val="24"/>
        </w:rPr>
        <w:t>R</w:t>
      </w:r>
      <w:r w:rsidRPr="00241FC9">
        <w:rPr>
          <w:rFonts w:cstheme="minorHAnsi"/>
          <w:b/>
          <w:i/>
          <w:color w:val="00B050"/>
          <w:sz w:val="24"/>
          <w:szCs w:val="24"/>
          <w:vertAlign w:val="subscript"/>
        </w:rPr>
        <w:t>T</w:t>
      </w:r>
      <w:r w:rsidRPr="00241FC9">
        <w:rPr>
          <w:rFonts w:cstheme="minorHAnsi"/>
          <w:b/>
          <w:i/>
          <w:color w:val="00B050"/>
          <w:sz w:val="24"/>
          <w:szCs w:val="24"/>
        </w:rPr>
        <w:t xml:space="preserve"> = 42 </w:t>
      </w:r>
      <w:proofErr w:type="gramStart"/>
      <w:r w:rsidRPr="00241FC9">
        <w:rPr>
          <w:rFonts w:cstheme="minorHAnsi"/>
          <w:b/>
          <w:i/>
          <w:color w:val="00B050"/>
          <w:sz w:val="24"/>
          <w:szCs w:val="24"/>
        </w:rPr>
        <w:t>Ω</w:t>
      </w:r>
      <w:r w:rsidR="00241FC9">
        <w:rPr>
          <w:rFonts w:cstheme="minorHAnsi"/>
          <w:b/>
          <w:i/>
          <w:color w:val="00B050"/>
          <w:sz w:val="24"/>
          <w:szCs w:val="24"/>
        </w:rPr>
        <w:t xml:space="preserve">  (</w:t>
      </w:r>
      <w:proofErr w:type="gramEnd"/>
      <w:r w:rsidR="00241FC9">
        <w:rPr>
          <w:rFonts w:cstheme="minorHAnsi"/>
          <w:b/>
          <w:i/>
          <w:color w:val="00B050"/>
          <w:sz w:val="24"/>
          <w:szCs w:val="24"/>
        </w:rPr>
        <w:t>1)</w:t>
      </w:r>
    </w:p>
    <w:p w14:paraId="594E7D26" w14:textId="46F9D758" w:rsidR="00525C13" w:rsidRPr="00F916EC" w:rsidRDefault="00525C13" w:rsidP="00525C13">
      <w:pPr>
        <w:spacing w:after="0" w:line="360" w:lineRule="auto"/>
        <w:rPr>
          <w:rFonts w:cstheme="minorHAnsi"/>
          <w:sz w:val="24"/>
          <w:szCs w:val="24"/>
        </w:rPr>
      </w:pPr>
      <w:r w:rsidRPr="00241FC9">
        <w:rPr>
          <w:rFonts w:cstheme="minorHAnsi"/>
          <w:sz w:val="24"/>
          <w:szCs w:val="24"/>
        </w:rPr>
        <w:t>1a</w:t>
      </w:r>
      <w:r w:rsidR="00241FC9">
        <w:rPr>
          <w:rFonts w:cstheme="minorHAnsi"/>
          <w:sz w:val="24"/>
          <w:szCs w:val="24"/>
        </w:rPr>
        <w:t>(</w:t>
      </w:r>
      <w:r w:rsidRPr="00241FC9">
        <w:rPr>
          <w:rFonts w:cstheme="minorHAnsi"/>
          <w:sz w:val="24"/>
          <w:szCs w:val="24"/>
        </w:rPr>
        <w:t>ii</w:t>
      </w:r>
      <w:r w:rsidR="00832B3C">
        <w:rPr>
          <w:rFonts w:cstheme="minorHAnsi"/>
          <w:sz w:val="24"/>
          <w:szCs w:val="24"/>
        </w:rPr>
        <w:t>i</w:t>
      </w:r>
      <w:r w:rsidR="00241FC9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The teacher now adds a fourth filament</w:t>
      </w:r>
      <w:r w:rsidR="00F1475D" w:rsidRPr="00F916EC">
        <w:rPr>
          <w:rFonts w:cstheme="minorHAnsi"/>
          <w:sz w:val="24"/>
          <w:szCs w:val="24"/>
        </w:rPr>
        <w:t xml:space="preserve"> lamp</w:t>
      </w:r>
      <w:r w:rsidRPr="00F916EC">
        <w:rPr>
          <w:rFonts w:cstheme="minorHAnsi"/>
          <w:sz w:val="24"/>
          <w:szCs w:val="24"/>
        </w:rPr>
        <w:t xml:space="preserve"> in series with the other three.</w:t>
      </w:r>
    </w:p>
    <w:p w14:paraId="7398F5AF" w14:textId="4D91A072" w:rsidR="00525C13" w:rsidRPr="00F916EC" w:rsidRDefault="00525C13" w:rsidP="00525C1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Describe the effect that adding this extra </w:t>
      </w:r>
      <w:r w:rsidR="00F1475D" w:rsidRPr="00F916EC">
        <w:rPr>
          <w:rFonts w:cstheme="minorHAnsi"/>
          <w:sz w:val="24"/>
          <w:szCs w:val="24"/>
        </w:rPr>
        <w:t>filament lamp</w:t>
      </w:r>
      <w:r w:rsidRPr="00F916EC">
        <w:rPr>
          <w:rFonts w:cstheme="minorHAnsi"/>
          <w:sz w:val="24"/>
          <w:szCs w:val="24"/>
        </w:rPr>
        <w:t xml:space="preserve"> will have on the circuit.</w:t>
      </w:r>
      <w:r w:rsidR="00241FC9">
        <w:rPr>
          <w:rFonts w:cstheme="minorHAnsi"/>
          <w:sz w:val="24"/>
          <w:szCs w:val="24"/>
        </w:rPr>
        <w:t xml:space="preserve"> (4)</w:t>
      </w:r>
    </w:p>
    <w:p w14:paraId="12BB7C42" w14:textId="203F8EFC" w:rsidR="00F1475D" w:rsidRPr="00241FC9" w:rsidRDefault="00F1475D" w:rsidP="00241FC9">
      <w:pPr>
        <w:pStyle w:val="ListParagraph"/>
        <w:numPr>
          <w:ilvl w:val="0"/>
          <w:numId w:val="8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241FC9">
        <w:rPr>
          <w:rFonts w:cstheme="minorHAnsi"/>
          <w:b/>
          <w:i/>
          <w:color w:val="00B050"/>
          <w:sz w:val="24"/>
          <w:szCs w:val="24"/>
        </w:rPr>
        <w:t>Adding an extra filament lamp will increase the resistance</w:t>
      </w:r>
      <w:r w:rsidR="00241FC9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1FD437D6" w14:textId="596EBD5A" w:rsidR="00F1475D" w:rsidRPr="00241FC9" w:rsidRDefault="00F1475D" w:rsidP="00241FC9">
      <w:pPr>
        <w:pStyle w:val="ListParagraph"/>
        <w:numPr>
          <w:ilvl w:val="0"/>
          <w:numId w:val="8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241FC9">
        <w:rPr>
          <w:rFonts w:cstheme="minorHAnsi"/>
          <w:b/>
          <w:i/>
          <w:color w:val="00B050"/>
          <w:sz w:val="24"/>
          <w:szCs w:val="24"/>
        </w:rPr>
        <w:t>To 56 Ω</w:t>
      </w:r>
      <w:r w:rsidR="00241FC9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26E402EC" w14:textId="20F46D0A" w:rsidR="00F1475D" w:rsidRPr="00241FC9" w:rsidRDefault="00F1475D" w:rsidP="00241FC9">
      <w:pPr>
        <w:pStyle w:val="ListParagraph"/>
        <w:numPr>
          <w:ilvl w:val="0"/>
          <w:numId w:val="8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241FC9">
        <w:rPr>
          <w:rFonts w:cstheme="minorHAnsi"/>
          <w:b/>
          <w:i/>
          <w:color w:val="00B050"/>
          <w:sz w:val="24"/>
          <w:szCs w:val="24"/>
        </w:rPr>
        <w:t>Decreasing the current in the circuit</w:t>
      </w:r>
      <w:r w:rsidR="00241FC9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4FDC4BA5" w14:textId="0E4D2B75" w:rsidR="00F1475D" w:rsidRPr="00241FC9" w:rsidRDefault="00F1475D" w:rsidP="00241FC9">
      <w:pPr>
        <w:pStyle w:val="ListParagraph"/>
        <w:numPr>
          <w:ilvl w:val="0"/>
          <w:numId w:val="8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241FC9">
        <w:rPr>
          <w:rFonts w:cstheme="minorHAnsi"/>
          <w:b/>
          <w:i/>
          <w:color w:val="00B050"/>
          <w:sz w:val="24"/>
          <w:szCs w:val="24"/>
        </w:rPr>
        <w:t>And making all filament lamps dimmer</w:t>
      </w:r>
      <w:r w:rsidR="00757B72">
        <w:rPr>
          <w:rFonts w:cstheme="minorHAnsi"/>
          <w:b/>
          <w:i/>
          <w:color w:val="00B050"/>
          <w:sz w:val="24"/>
          <w:szCs w:val="24"/>
        </w:rPr>
        <w:t>.</w:t>
      </w:r>
      <w:r w:rsidR="00241FC9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5FD6547" w14:textId="03193A15" w:rsidR="00525C13" w:rsidRPr="00F916EC" w:rsidRDefault="00F1475D" w:rsidP="00810AC0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color w:val="00B050"/>
          <w:sz w:val="24"/>
          <w:szCs w:val="24"/>
        </w:rPr>
        <w:t xml:space="preserve"> </w:t>
      </w:r>
    </w:p>
    <w:p w14:paraId="422240C6" w14:textId="0F135C42" w:rsidR="00525C13" w:rsidRPr="00F916EC" w:rsidRDefault="009D2E79" w:rsidP="00B81E8E">
      <w:pPr>
        <w:spacing w:after="0" w:line="240" w:lineRule="auto"/>
        <w:rPr>
          <w:rFonts w:cstheme="minorHAnsi"/>
          <w:sz w:val="24"/>
          <w:szCs w:val="24"/>
        </w:rPr>
      </w:pPr>
      <w:r w:rsidRPr="00B81E8E">
        <w:rPr>
          <w:rFonts w:cstheme="minorHAnsi"/>
          <w:sz w:val="24"/>
          <w:szCs w:val="24"/>
        </w:rPr>
        <w:t>1b</w:t>
      </w:r>
      <w:r w:rsidR="00BA031D" w:rsidRPr="00F916EC">
        <w:rPr>
          <w:rFonts w:cstheme="minorHAnsi"/>
          <w:b/>
          <w:sz w:val="24"/>
          <w:szCs w:val="24"/>
        </w:rPr>
        <w:tab/>
      </w:r>
      <w:proofErr w:type="gramStart"/>
      <w:r w:rsidR="00BA031D" w:rsidRPr="00F916EC">
        <w:rPr>
          <w:rFonts w:cstheme="minorHAnsi"/>
          <w:sz w:val="24"/>
          <w:szCs w:val="24"/>
        </w:rPr>
        <w:t>The</w:t>
      </w:r>
      <w:proofErr w:type="gramEnd"/>
      <w:r w:rsidR="00BA031D" w:rsidRPr="00F916EC">
        <w:rPr>
          <w:rFonts w:cstheme="minorHAnsi"/>
          <w:sz w:val="24"/>
          <w:szCs w:val="24"/>
        </w:rPr>
        <w:t xml:space="preserve"> same </w:t>
      </w:r>
      <w:r w:rsidR="00030892">
        <w:rPr>
          <w:rFonts w:cstheme="minorHAnsi"/>
          <w:sz w:val="24"/>
          <w:szCs w:val="24"/>
        </w:rPr>
        <w:t xml:space="preserve">four </w:t>
      </w:r>
      <w:r w:rsidR="00BA031D" w:rsidRPr="00F916EC">
        <w:rPr>
          <w:rFonts w:cstheme="minorHAnsi"/>
          <w:sz w:val="24"/>
          <w:szCs w:val="24"/>
        </w:rPr>
        <w:t>filament lamps are now placed into a parallel circuit.</w:t>
      </w:r>
    </w:p>
    <w:p w14:paraId="63D2028A" w14:textId="74A2380C" w:rsidR="00B81E8E" w:rsidRDefault="00BA031D" w:rsidP="00B81E8E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Describe how adding filament lamps in parallel affects the brightness of the filament lamps </w:t>
      </w:r>
    </w:p>
    <w:p w14:paraId="55F6309A" w14:textId="64499ECA" w:rsidR="00BA031D" w:rsidRDefault="00B81E8E" w:rsidP="00B81E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BA031D" w:rsidRPr="00F916EC">
        <w:rPr>
          <w:rFonts w:cstheme="minorHAnsi"/>
          <w:sz w:val="24"/>
          <w:szCs w:val="24"/>
        </w:rPr>
        <w:t>compared to the brightness of a single filament lamp.</w:t>
      </w:r>
      <w:r>
        <w:rPr>
          <w:rFonts w:cstheme="minorHAnsi"/>
          <w:sz w:val="24"/>
          <w:szCs w:val="24"/>
        </w:rPr>
        <w:t xml:space="preserve"> (1)</w:t>
      </w:r>
    </w:p>
    <w:p w14:paraId="4C23A002" w14:textId="77777777" w:rsidR="00B81E8E" w:rsidRPr="00F916EC" w:rsidRDefault="00B81E8E" w:rsidP="00B81E8E">
      <w:pPr>
        <w:spacing w:after="0" w:line="240" w:lineRule="auto"/>
        <w:rPr>
          <w:rFonts w:cstheme="minorHAnsi"/>
          <w:sz w:val="24"/>
          <w:szCs w:val="24"/>
        </w:rPr>
      </w:pPr>
    </w:p>
    <w:p w14:paraId="333B3598" w14:textId="6BA8464B" w:rsidR="00837940" w:rsidRDefault="00F1475D" w:rsidP="00B81E8E">
      <w:pPr>
        <w:pStyle w:val="ListParagraph"/>
        <w:numPr>
          <w:ilvl w:val="0"/>
          <w:numId w:val="9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B81E8E">
        <w:rPr>
          <w:rFonts w:cstheme="minorHAnsi"/>
          <w:b/>
          <w:i/>
          <w:color w:val="00B050"/>
          <w:sz w:val="24"/>
          <w:szCs w:val="24"/>
        </w:rPr>
        <w:t>All bulbs will be as bright as a single bulb in series.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1BC78447" w14:textId="79D5D8D2" w:rsidR="00B81E8E" w:rsidRDefault="00B81E8E" w:rsidP="00B81E8E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</w:p>
    <w:p w14:paraId="1BEBDC0A" w14:textId="77777777" w:rsidR="00810AC0" w:rsidRPr="00B81E8E" w:rsidRDefault="00810AC0" w:rsidP="00B81E8E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</w:p>
    <w:p w14:paraId="17B005DC" w14:textId="77777777" w:rsidR="004F58C3" w:rsidRPr="00F916EC" w:rsidRDefault="004F58C3" w:rsidP="00525C1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BF3AB1E" w14:textId="034FBCF9" w:rsidR="00525C13" w:rsidRPr="00F916EC" w:rsidRDefault="00BA031D" w:rsidP="00B81E8E">
      <w:pPr>
        <w:spacing w:after="0" w:line="240" w:lineRule="auto"/>
        <w:rPr>
          <w:rFonts w:cstheme="minorHAnsi"/>
          <w:sz w:val="24"/>
          <w:szCs w:val="24"/>
        </w:rPr>
      </w:pPr>
      <w:r w:rsidRPr="00B81E8E">
        <w:rPr>
          <w:rFonts w:cstheme="minorHAnsi"/>
          <w:sz w:val="24"/>
          <w:szCs w:val="24"/>
        </w:rPr>
        <w:lastRenderedPageBreak/>
        <w:t>2a</w:t>
      </w:r>
      <w:r w:rsidRPr="00F916EC">
        <w:rPr>
          <w:rFonts w:cstheme="minorHAnsi"/>
          <w:b/>
          <w:sz w:val="24"/>
          <w:szCs w:val="24"/>
        </w:rPr>
        <w:tab/>
      </w:r>
      <w:r w:rsidR="004F58C3" w:rsidRPr="00F916EC">
        <w:rPr>
          <w:rFonts w:cstheme="minorHAnsi"/>
          <w:sz w:val="24"/>
          <w:szCs w:val="24"/>
        </w:rPr>
        <w:t>Six identical filament lamps are placed in a parallel circuit.</w:t>
      </w:r>
    </w:p>
    <w:p w14:paraId="655BD5EB" w14:textId="3042C8C5" w:rsidR="004F58C3" w:rsidRDefault="004F58C3" w:rsidP="00B81E8E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The current through each filament lamp is 3 A.</w:t>
      </w:r>
    </w:p>
    <w:p w14:paraId="0D1CFF2B" w14:textId="77777777" w:rsidR="00B81E8E" w:rsidRPr="00F916EC" w:rsidRDefault="00B81E8E" w:rsidP="00B81E8E">
      <w:pPr>
        <w:spacing w:after="0" w:line="240" w:lineRule="auto"/>
        <w:rPr>
          <w:rFonts w:cstheme="minorHAnsi"/>
          <w:sz w:val="24"/>
          <w:szCs w:val="24"/>
        </w:rPr>
      </w:pPr>
    </w:p>
    <w:p w14:paraId="6B15EBA8" w14:textId="44E21451" w:rsidR="004F58C3" w:rsidRPr="00F916EC" w:rsidRDefault="004F58C3" w:rsidP="00525C1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current drawn from the power supply.</w:t>
      </w:r>
      <w:r w:rsidR="00B81E8E">
        <w:rPr>
          <w:rFonts w:cstheme="minorHAnsi"/>
          <w:sz w:val="24"/>
          <w:szCs w:val="24"/>
        </w:rPr>
        <w:t xml:space="preserve"> (2)</w:t>
      </w:r>
    </w:p>
    <w:p w14:paraId="5925165F" w14:textId="77777777" w:rsidR="00B81E8E" w:rsidRPr="00B81E8E" w:rsidRDefault="00F1475D" w:rsidP="00B81E8E">
      <w:pPr>
        <w:pStyle w:val="ListParagraph"/>
        <w:numPr>
          <w:ilvl w:val="0"/>
          <w:numId w:val="9"/>
        </w:numPr>
        <w:spacing w:after="0" w:line="24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B81E8E">
        <w:rPr>
          <w:rFonts w:cstheme="minorHAnsi"/>
          <w:b/>
          <w:i/>
          <w:color w:val="00B050"/>
          <w:sz w:val="24"/>
          <w:szCs w:val="24"/>
        </w:rPr>
        <w:t xml:space="preserve">Current through the main branch of a parallel circuit equals the sum of the current in all </w:t>
      </w:r>
    </w:p>
    <w:p w14:paraId="7DF8830C" w14:textId="68230802" w:rsidR="00525C13" w:rsidRPr="00B81E8E" w:rsidRDefault="00B81E8E" w:rsidP="00B81E8E">
      <w:pPr>
        <w:spacing w:after="0" w:line="240" w:lineRule="auto"/>
        <w:ind w:left="709"/>
        <w:rPr>
          <w:rFonts w:cstheme="minorHAnsi"/>
          <w:b/>
          <w:i/>
          <w:color w:val="00B050"/>
          <w:sz w:val="24"/>
          <w:szCs w:val="24"/>
        </w:rPr>
      </w:pPr>
      <w:r w:rsidRPr="00B81E8E">
        <w:rPr>
          <w:rFonts w:cstheme="minorHAnsi"/>
          <w:b/>
          <w:i/>
          <w:color w:val="00B050"/>
          <w:sz w:val="24"/>
          <w:szCs w:val="24"/>
        </w:rPr>
        <w:t xml:space="preserve">              </w:t>
      </w:r>
      <w:r w:rsidR="00F1475D" w:rsidRPr="00B81E8E">
        <w:rPr>
          <w:rFonts w:cstheme="minorHAnsi"/>
          <w:b/>
          <w:i/>
          <w:color w:val="00B050"/>
          <w:sz w:val="24"/>
          <w:szCs w:val="24"/>
        </w:rPr>
        <w:t>the branches leading off.</w:t>
      </w:r>
      <w:r w:rsidRPr="00B81E8E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970B5D5" w14:textId="77777777" w:rsidR="00B81E8E" w:rsidRPr="00B81E8E" w:rsidRDefault="00B81E8E" w:rsidP="00B81E8E">
      <w:pPr>
        <w:spacing w:after="0" w:line="240" w:lineRule="auto"/>
        <w:ind w:left="709"/>
        <w:rPr>
          <w:rFonts w:cstheme="minorHAnsi"/>
          <w:b/>
          <w:i/>
          <w:color w:val="00B050"/>
          <w:sz w:val="24"/>
          <w:szCs w:val="24"/>
        </w:rPr>
      </w:pPr>
    </w:p>
    <w:p w14:paraId="3031F5BB" w14:textId="36E17114" w:rsidR="00F1475D" w:rsidRPr="00B81E8E" w:rsidRDefault="00F1475D" w:rsidP="00B81E8E">
      <w:pPr>
        <w:pStyle w:val="ListParagraph"/>
        <w:numPr>
          <w:ilvl w:val="0"/>
          <w:numId w:val="9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B81E8E">
        <w:rPr>
          <w:rFonts w:cstheme="minorHAnsi"/>
          <w:b/>
          <w:i/>
          <w:color w:val="00B050"/>
          <w:sz w:val="24"/>
          <w:szCs w:val="24"/>
        </w:rPr>
        <w:t xml:space="preserve">So, </w:t>
      </w:r>
      <w:r w:rsidR="00757B72">
        <w:rPr>
          <w:rFonts w:cstheme="minorHAnsi"/>
          <w:b/>
          <w:i/>
          <w:color w:val="00B050"/>
          <w:sz w:val="24"/>
          <w:szCs w:val="24"/>
        </w:rPr>
        <w:t xml:space="preserve">the </w:t>
      </w:r>
      <w:r w:rsidRPr="00B81E8E">
        <w:rPr>
          <w:rFonts w:cstheme="minorHAnsi"/>
          <w:b/>
          <w:i/>
          <w:color w:val="00B050"/>
          <w:sz w:val="24"/>
          <w:szCs w:val="24"/>
        </w:rPr>
        <w:t>current in main branch is 18 A</w:t>
      </w:r>
      <w:r w:rsidR="00757B72">
        <w:rPr>
          <w:rFonts w:cstheme="minorHAnsi"/>
          <w:b/>
          <w:i/>
          <w:color w:val="00B050"/>
          <w:sz w:val="24"/>
          <w:szCs w:val="24"/>
        </w:rPr>
        <w:t>.</w:t>
      </w:r>
      <w:r w:rsidR="00B81E8E" w:rsidRPr="00B81E8E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270DEA04" w14:textId="77777777" w:rsidR="007E446B" w:rsidRPr="00F916EC" w:rsidRDefault="007E446B" w:rsidP="00525C1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41C86BF4" w14:textId="3D8658D0" w:rsidR="00525C13" w:rsidRPr="00F916EC" w:rsidRDefault="004F58C3" w:rsidP="00B81E8E">
      <w:pPr>
        <w:spacing w:after="0" w:line="240" w:lineRule="auto"/>
        <w:rPr>
          <w:rFonts w:cstheme="minorHAnsi"/>
          <w:sz w:val="24"/>
          <w:szCs w:val="24"/>
        </w:rPr>
      </w:pPr>
      <w:r w:rsidRPr="00B81E8E">
        <w:rPr>
          <w:rFonts w:cstheme="minorHAnsi"/>
          <w:sz w:val="24"/>
          <w:szCs w:val="24"/>
        </w:rPr>
        <w:t>2b</w:t>
      </w:r>
      <w:r w:rsidRPr="00F916EC">
        <w:rPr>
          <w:rFonts w:cstheme="minorHAnsi"/>
          <w:b/>
          <w:sz w:val="24"/>
          <w:szCs w:val="24"/>
        </w:rPr>
        <w:tab/>
      </w:r>
      <w:r w:rsidR="00F345B6" w:rsidRPr="00F916EC">
        <w:rPr>
          <w:rFonts w:cstheme="minorHAnsi"/>
          <w:sz w:val="24"/>
          <w:szCs w:val="24"/>
        </w:rPr>
        <w:t xml:space="preserve">Two </w:t>
      </w:r>
      <w:r w:rsidR="00C12C0C" w:rsidRPr="00F916EC">
        <w:rPr>
          <w:rFonts w:cstheme="minorHAnsi"/>
          <w:sz w:val="24"/>
          <w:szCs w:val="24"/>
        </w:rPr>
        <w:t xml:space="preserve">resistors, </w:t>
      </w:r>
      <w:r w:rsidR="00C12C0C" w:rsidRPr="00F916EC">
        <w:rPr>
          <w:rFonts w:cstheme="minorHAnsi"/>
          <w:b/>
          <w:sz w:val="24"/>
          <w:szCs w:val="24"/>
        </w:rPr>
        <w:t>R</w:t>
      </w:r>
      <w:r w:rsidR="00C12C0C" w:rsidRPr="00F916EC">
        <w:rPr>
          <w:rFonts w:cstheme="minorHAnsi"/>
          <w:b/>
          <w:sz w:val="24"/>
          <w:szCs w:val="24"/>
          <w:vertAlign w:val="subscript"/>
        </w:rPr>
        <w:t>1</w:t>
      </w:r>
      <w:r w:rsidR="00C12C0C" w:rsidRPr="00F916EC">
        <w:rPr>
          <w:rFonts w:cstheme="minorHAnsi"/>
          <w:sz w:val="24"/>
          <w:szCs w:val="24"/>
        </w:rPr>
        <w:t xml:space="preserve"> and </w:t>
      </w:r>
      <w:r w:rsidR="00C12C0C" w:rsidRPr="00F916EC">
        <w:rPr>
          <w:rFonts w:cstheme="minorHAnsi"/>
          <w:b/>
          <w:sz w:val="24"/>
          <w:szCs w:val="24"/>
        </w:rPr>
        <w:t>R</w:t>
      </w:r>
      <w:r w:rsidR="00C12C0C" w:rsidRPr="00F916EC">
        <w:rPr>
          <w:rFonts w:cstheme="minorHAnsi"/>
          <w:b/>
          <w:sz w:val="24"/>
          <w:szCs w:val="24"/>
          <w:vertAlign w:val="subscript"/>
        </w:rPr>
        <w:t>2</w:t>
      </w:r>
      <w:r w:rsidR="00C12C0C" w:rsidRPr="00F916EC">
        <w:rPr>
          <w:rFonts w:cstheme="minorHAnsi"/>
          <w:sz w:val="24"/>
          <w:szCs w:val="24"/>
        </w:rPr>
        <w:t>, are placed in parallel.</w:t>
      </w:r>
    </w:p>
    <w:p w14:paraId="6609FCCD" w14:textId="31961DB3" w:rsidR="00C12C0C" w:rsidRPr="00F916EC" w:rsidRDefault="00C12C0C" w:rsidP="00B81E8E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Pr="00F916EC">
        <w:rPr>
          <w:rFonts w:cstheme="minorHAnsi"/>
          <w:b/>
          <w:sz w:val="24"/>
          <w:szCs w:val="24"/>
        </w:rPr>
        <w:t>R</w:t>
      </w:r>
      <w:r w:rsidRPr="00F916EC">
        <w:rPr>
          <w:rFonts w:cstheme="minorHAnsi"/>
          <w:b/>
          <w:sz w:val="24"/>
          <w:szCs w:val="24"/>
          <w:vertAlign w:val="subscript"/>
        </w:rPr>
        <w:t>1</w:t>
      </w:r>
      <w:r w:rsidRPr="00F916EC">
        <w:rPr>
          <w:rFonts w:cstheme="minorHAnsi"/>
          <w:sz w:val="24"/>
          <w:szCs w:val="24"/>
        </w:rPr>
        <w:t xml:space="preserve"> has a resistance of 120 Ω and </w:t>
      </w:r>
      <w:r w:rsidRPr="00F916EC">
        <w:rPr>
          <w:rFonts w:cstheme="minorHAnsi"/>
          <w:b/>
          <w:sz w:val="24"/>
          <w:szCs w:val="24"/>
        </w:rPr>
        <w:t>R</w:t>
      </w:r>
      <w:r w:rsidRPr="00F916EC">
        <w:rPr>
          <w:rFonts w:cstheme="minorHAnsi"/>
          <w:b/>
          <w:sz w:val="24"/>
          <w:szCs w:val="24"/>
          <w:vertAlign w:val="subscript"/>
        </w:rPr>
        <w:t>2</w:t>
      </w:r>
      <w:r w:rsidRPr="00F916EC">
        <w:rPr>
          <w:rFonts w:cstheme="minorHAnsi"/>
          <w:b/>
          <w:sz w:val="24"/>
          <w:szCs w:val="24"/>
        </w:rPr>
        <w:t xml:space="preserve"> </w:t>
      </w:r>
      <w:r w:rsidRPr="00F916EC">
        <w:rPr>
          <w:rFonts w:cstheme="minorHAnsi"/>
          <w:sz w:val="24"/>
          <w:szCs w:val="24"/>
        </w:rPr>
        <w:t>has a resistance of 80 Ω.</w:t>
      </w:r>
    </w:p>
    <w:p w14:paraId="3FFFC28B" w14:textId="1D614BC3" w:rsidR="00D9306F" w:rsidRDefault="00C12C0C" w:rsidP="00B81E8E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="00D9306F" w:rsidRPr="00F916EC">
        <w:rPr>
          <w:rFonts w:cstheme="minorHAnsi"/>
          <w:sz w:val="24"/>
          <w:szCs w:val="24"/>
        </w:rPr>
        <w:t>The total resistance of the two resistors is less than 80 Ω.</w:t>
      </w:r>
    </w:p>
    <w:p w14:paraId="38A4374E" w14:textId="77777777" w:rsidR="00B81E8E" w:rsidRPr="00F916EC" w:rsidRDefault="00B81E8E" w:rsidP="00B81E8E">
      <w:pPr>
        <w:spacing w:after="0" w:line="240" w:lineRule="auto"/>
        <w:rPr>
          <w:rFonts w:cstheme="minorHAnsi"/>
          <w:sz w:val="24"/>
          <w:szCs w:val="24"/>
        </w:rPr>
      </w:pPr>
    </w:p>
    <w:p w14:paraId="06E82C03" w14:textId="7F94E46C" w:rsidR="00C12C0C" w:rsidRPr="00F916EC" w:rsidRDefault="00D9306F" w:rsidP="00F1475D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Explain why adding resistors in parallel decreases the total resistance.</w:t>
      </w:r>
      <w:r w:rsidR="00C12C0C" w:rsidRPr="00F916EC">
        <w:rPr>
          <w:rFonts w:cstheme="minorHAnsi"/>
          <w:sz w:val="24"/>
          <w:szCs w:val="24"/>
        </w:rPr>
        <w:t xml:space="preserve"> </w:t>
      </w:r>
      <w:r w:rsidR="00B81E8E">
        <w:rPr>
          <w:rFonts w:cstheme="minorHAnsi"/>
          <w:sz w:val="24"/>
          <w:szCs w:val="24"/>
        </w:rPr>
        <w:t>(4)</w:t>
      </w:r>
    </w:p>
    <w:p w14:paraId="10C53006" w14:textId="1A4FF30E" w:rsidR="00F1475D" w:rsidRPr="00B81E8E" w:rsidRDefault="00F1475D" w:rsidP="00B81E8E">
      <w:pPr>
        <w:pStyle w:val="ListParagraph"/>
        <w:numPr>
          <w:ilvl w:val="0"/>
          <w:numId w:val="10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B81E8E">
        <w:rPr>
          <w:rFonts w:cstheme="minorHAnsi"/>
          <w:b/>
          <w:i/>
          <w:color w:val="00B050"/>
          <w:sz w:val="24"/>
          <w:szCs w:val="24"/>
        </w:rPr>
        <w:t>Adding resistors in parallel decreases the over</w:t>
      </w:r>
      <w:r w:rsidR="00030892">
        <w:rPr>
          <w:rFonts w:cstheme="minorHAnsi"/>
          <w:b/>
          <w:i/>
          <w:color w:val="00B050"/>
          <w:sz w:val="24"/>
          <w:szCs w:val="24"/>
        </w:rPr>
        <w:t>all</w:t>
      </w:r>
      <w:r w:rsidRPr="00B81E8E">
        <w:rPr>
          <w:rFonts w:cstheme="minorHAnsi"/>
          <w:b/>
          <w:i/>
          <w:color w:val="00B050"/>
          <w:sz w:val="24"/>
          <w:szCs w:val="24"/>
        </w:rPr>
        <w:t xml:space="preserve"> resistance</w:t>
      </w:r>
      <w:r w:rsidR="00B81E8E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794B704A" w14:textId="543A53F8" w:rsidR="00F1475D" w:rsidRPr="00B81E8E" w:rsidRDefault="00F1475D" w:rsidP="00B81E8E">
      <w:pPr>
        <w:pStyle w:val="ListParagraph"/>
        <w:numPr>
          <w:ilvl w:val="0"/>
          <w:numId w:val="10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B81E8E">
        <w:rPr>
          <w:rFonts w:cstheme="minorHAnsi"/>
          <w:b/>
          <w:i/>
          <w:color w:val="00B050"/>
          <w:sz w:val="24"/>
          <w:szCs w:val="24"/>
        </w:rPr>
        <w:t>As there are more pathways for the current to travel</w:t>
      </w:r>
      <w:r w:rsidR="00B81E8E">
        <w:rPr>
          <w:rFonts w:cstheme="minorHAnsi"/>
          <w:b/>
          <w:i/>
          <w:color w:val="00B050"/>
          <w:sz w:val="24"/>
          <w:szCs w:val="24"/>
        </w:rPr>
        <w:t xml:space="preserve"> </w:t>
      </w:r>
      <w:r w:rsidR="00E40824">
        <w:rPr>
          <w:rFonts w:cstheme="minorHAnsi"/>
          <w:b/>
          <w:i/>
          <w:color w:val="00B050"/>
          <w:sz w:val="24"/>
          <w:szCs w:val="24"/>
        </w:rPr>
        <w:t xml:space="preserve">through </w:t>
      </w:r>
      <w:r w:rsidR="00B81E8E">
        <w:rPr>
          <w:rFonts w:cstheme="minorHAnsi"/>
          <w:b/>
          <w:i/>
          <w:color w:val="00B050"/>
          <w:sz w:val="24"/>
          <w:szCs w:val="24"/>
        </w:rPr>
        <w:t>(1)</w:t>
      </w:r>
    </w:p>
    <w:p w14:paraId="0A1B9408" w14:textId="33E02A58" w:rsidR="00732F7D" w:rsidRPr="00B81E8E" w:rsidRDefault="00732F7D" w:rsidP="00B81E8E">
      <w:pPr>
        <w:pStyle w:val="ListParagraph"/>
        <w:numPr>
          <w:ilvl w:val="0"/>
          <w:numId w:val="10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B81E8E">
        <w:rPr>
          <w:rFonts w:cstheme="minorHAnsi"/>
          <w:b/>
          <w:i/>
          <w:color w:val="00B050"/>
          <w:sz w:val="24"/>
          <w:szCs w:val="24"/>
        </w:rPr>
        <w:t>So, the current flow increases</w:t>
      </w:r>
      <w:r w:rsidR="00B81E8E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09CD96A7" w14:textId="52AE2819" w:rsidR="00732F7D" w:rsidRPr="00B81E8E" w:rsidRDefault="00732F7D" w:rsidP="00B81E8E">
      <w:pPr>
        <w:pStyle w:val="ListParagraph"/>
        <w:numPr>
          <w:ilvl w:val="0"/>
          <w:numId w:val="10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B81E8E">
        <w:rPr>
          <w:rFonts w:cstheme="minorHAnsi"/>
          <w:b/>
          <w:i/>
          <w:color w:val="00B050"/>
          <w:sz w:val="24"/>
          <w:szCs w:val="24"/>
        </w:rPr>
        <w:t>And the resistance decreases.</w:t>
      </w:r>
      <w:r w:rsidR="00B81E8E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0A2DE467" w14:textId="77777777" w:rsidR="004F58C3" w:rsidRPr="00F916EC" w:rsidRDefault="004F58C3" w:rsidP="00F13952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1D9FF8FE" w14:textId="5BD75A04" w:rsidR="007E446B" w:rsidRPr="00F916EC" w:rsidRDefault="007E446B">
      <w:pPr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sz w:val="24"/>
          <w:szCs w:val="24"/>
          <w:u w:val="single"/>
        </w:rPr>
        <w:br w:type="page"/>
      </w:r>
    </w:p>
    <w:p w14:paraId="0C5732FF" w14:textId="3455993F" w:rsidR="00F13952" w:rsidRPr="00B81E8E" w:rsidRDefault="00F13952" w:rsidP="00B81E8E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sz w:val="28"/>
          <w:szCs w:val="28"/>
          <w:u w:val="single"/>
        </w:rPr>
      </w:pPr>
      <w:r w:rsidRPr="00B81E8E">
        <w:rPr>
          <w:rFonts w:cstheme="minorHAnsi"/>
          <w:b/>
          <w:sz w:val="28"/>
          <w:szCs w:val="28"/>
          <w:u w:val="single"/>
        </w:rPr>
        <w:lastRenderedPageBreak/>
        <w:t>Domestic Uses and Safety</w:t>
      </w:r>
    </w:p>
    <w:p w14:paraId="77F6061E" w14:textId="77777777" w:rsidR="00F13952" w:rsidRPr="00F916EC" w:rsidRDefault="00F13952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20CD1DA" w14:textId="30806C0F" w:rsidR="00D9306F" w:rsidRPr="00F916EC" w:rsidRDefault="003D3647" w:rsidP="00E32123">
      <w:pPr>
        <w:spacing w:after="0" w:line="360" w:lineRule="auto"/>
        <w:rPr>
          <w:rFonts w:cstheme="minorHAnsi"/>
          <w:sz w:val="24"/>
          <w:szCs w:val="24"/>
        </w:rPr>
      </w:pPr>
      <w:r w:rsidRPr="00F25283">
        <w:rPr>
          <w:rFonts w:cstheme="minorHAnsi"/>
          <w:sz w:val="24"/>
          <w:szCs w:val="24"/>
        </w:rPr>
        <w:t>1</w:t>
      </w:r>
      <w:r w:rsidR="00D9306F" w:rsidRPr="00F916EC">
        <w:rPr>
          <w:rFonts w:cstheme="minorHAnsi"/>
          <w:b/>
          <w:sz w:val="24"/>
          <w:szCs w:val="24"/>
        </w:rPr>
        <w:tab/>
      </w:r>
      <w:r w:rsidR="0058421A" w:rsidRPr="00F916EC">
        <w:rPr>
          <w:rFonts w:cstheme="minorHAnsi"/>
          <w:sz w:val="24"/>
          <w:szCs w:val="24"/>
        </w:rPr>
        <w:t xml:space="preserve">Home electrical wiring </w:t>
      </w:r>
      <w:r w:rsidR="001E2204" w:rsidRPr="00F916EC">
        <w:rPr>
          <w:rFonts w:cstheme="minorHAnsi"/>
          <w:sz w:val="24"/>
          <w:szCs w:val="24"/>
        </w:rPr>
        <w:t>uses three core electrical cable</w:t>
      </w:r>
      <w:r w:rsidR="00653020">
        <w:rPr>
          <w:rFonts w:cstheme="minorHAnsi"/>
          <w:sz w:val="24"/>
          <w:szCs w:val="24"/>
        </w:rPr>
        <w:t>s</w:t>
      </w:r>
      <w:r w:rsidR="001E2204" w:rsidRPr="00F916EC">
        <w:rPr>
          <w:rFonts w:cstheme="minorHAnsi"/>
          <w:sz w:val="24"/>
          <w:szCs w:val="24"/>
        </w:rPr>
        <w:t>.</w:t>
      </w:r>
    </w:p>
    <w:p w14:paraId="30DB69F1" w14:textId="400631F0" w:rsidR="00D9306F" w:rsidRPr="00F916EC" w:rsidRDefault="003D3647" w:rsidP="00E32123">
      <w:pPr>
        <w:spacing w:after="0" w:line="360" w:lineRule="auto"/>
        <w:rPr>
          <w:rFonts w:cstheme="minorHAnsi"/>
          <w:sz w:val="24"/>
          <w:szCs w:val="24"/>
        </w:rPr>
      </w:pPr>
      <w:r w:rsidRPr="00F25283">
        <w:rPr>
          <w:rFonts w:cstheme="minorHAnsi"/>
          <w:sz w:val="24"/>
          <w:szCs w:val="24"/>
        </w:rPr>
        <w:t>1a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Match the name, colour and function of each wire.</w:t>
      </w:r>
      <w:r w:rsidR="004C66D6">
        <w:rPr>
          <w:rFonts w:cstheme="minorHAnsi"/>
          <w:sz w:val="24"/>
          <w:szCs w:val="24"/>
        </w:rPr>
        <w:t xml:space="preserve"> (3)</w:t>
      </w:r>
    </w:p>
    <w:p w14:paraId="2C1958B6" w14:textId="77777777" w:rsidR="003D3647" w:rsidRPr="00F916EC" w:rsidRDefault="003D3647" w:rsidP="00E32123">
      <w:pPr>
        <w:spacing w:after="0" w:line="360" w:lineRule="auto"/>
        <w:rPr>
          <w:rFonts w:cstheme="minorHAnsi"/>
          <w:sz w:val="24"/>
          <w:szCs w:val="24"/>
        </w:rPr>
      </w:pPr>
    </w:p>
    <w:tbl>
      <w:tblPr>
        <w:tblStyle w:val="TableGrid"/>
        <w:tblW w:w="10616" w:type="dxa"/>
        <w:tblLook w:val="04A0" w:firstRow="1" w:lastRow="0" w:firstColumn="1" w:lastColumn="0" w:noHBand="0" w:noVBand="1"/>
      </w:tblPr>
      <w:tblGrid>
        <w:gridCol w:w="2049"/>
        <w:gridCol w:w="1277"/>
        <w:gridCol w:w="1981"/>
        <w:gridCol w:w="1619"/>
        <w:gridCol w:w="3690"/>
      </w:tblGrid>
      <w:tr w:rsidR="003D3647" w:rsidRPr="00F916EC" w14:paraId="17D5B919" w14:textId="77777777" w:rsidTr="003D3647">
        <w:tc>
          <w:tcPr>
            <w:tcW w:w="2049" w:type="dxa"/>
          </w:tcPr>
          <w:p w14:paraId="18B81295" w14:textId="5DEB0223" w:rsidR="003D3647" w:rsidRPr="00F916EC" w:rsidRDefault="003D3647" w:rsidP="00E3212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916EC">
              <w:rPr>
                <w:rFonts w:cstheme="minorHAnsi"/>
                <w:b/>
                <w:sz w:val="24"/>
                <w:szCs w:val="24"/>
              </w:rPr>
              <w:t>Name of Wire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auto"/>
            </w:tcBorders>
          </w:tcPr>
          <w:p w14:paraId="68ADA7B5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14:paraId="6907B2D4" w14:textId="1BBDD75A" w:rsidR="003D3647" w:rsidRPr="00F916EC" w:rsidRDefault="003D3647" w:rsidP="00E3212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F916EC">
              <w:rPr>
                <w:rFonts w:cstheme="minorHAnsi"/>
                <w:b/>
                <w:sz w:val="24"/>
                <w:szCs w:val="24"/>
              </w:rPr>
              <w:t>Colour of Wire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67645451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90" w:type="dxa"/>
          </w:tcPr>
          <w:p w14:paraId="0F039772" w14:textId="5CFB5AFB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16EC">
              <w:rPr>
                <w:rFonts w:cstheme="minorHAnsi"/>
                <w:b/>
                <w:sz w:val="24"/>
                <w:szCs w:val="24"/>
              </w:rPr>
              <w:t>Function of Wire</w:t>
            </w:r>
          </w:p>
        </w:tc>
      </w:tr>
      <w:tr w:rsidR="003D3647" w:rsidRPr="00F916EC" w14:paraId="7A3DB538" w14:textId="77777777" w:rsidTr="003D3647">
        <w:tc>
          <w:tcPr>
            <w:tcW w:w="2049" w:type="dxa"/>
            <w:tcBorders>
              <w:left w:val="nil"/>
              <w:right w:val="nil"/>
            </w:tcBorders>
          </w:tcPr>
          <w:p w14:paraId="7D2AAEE6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9849DF2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nil"/>
              <w:right w:val="nil"/>
            </w:tcBorders>
          </w:tcPr>
          <w:p w14:paraId="1FAC3870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14:paraId="2CFDED44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2484159C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D3647" w:rsidRPr="00F916EC" w14:paraId="3C370A99" w14:textId="77777777" w:rsidTr="003D3647">
        <w:tc>
          <w:tcPr>
            <w:tcW w:w="2049" w:type="dxa"/>
          </w:tcPr>
          <w:p w14:paraId="7D678021" w14:textId="76D2B9A9" w:rsidR="003D3647" w:rsidRPr="00F916EC" w:rsidRDefault="00653020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1F02FC" wp14:editId="129B7EBC">
                      <wp:simplePos x="0" y="0"/>
                      <wp:positionH relativeFrom="column">
                        <wp:posOffset>1215845</wp:posOffset>
                      </wp:positionH>
                      <wp:positionV relativeFrom="paragraph">
                        <wp:posOffset>784776</wp:posOffset>
                      </wp:positionV>
                      <wp:extent cx="871268" cy="21566"/>
                      <wp:effectExtent l="0" t="0" r="24130" b="36195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1268" cy="2156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987BB" id="Straight Connector 5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5pt,61.8pt" to="164.3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" strokecolor="#00b050" strokeweight="1.5pt">
                      <v:stroke joinstyle="miter"/>
                    </v:line>
                  </w:pict>
                </mc:Fallback>
              </mc:AlternateContent>
            </w:r>
            <w:r w:rsidR="004C66D6" w:rsidRPr="00F916EC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74CB24" wp14:editId="0D29862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133350</wp:posOffset>
                      </wp:positionV>
                      <wp:extent cx="800100" cy="1133475"/>
                      <wp:effectExtent l="0" t="0" r="19050" b="28575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11334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BC021" id="Straight Connector 5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5pt,10.5pt" to="159.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" strokecolor="#00b050" strokeweight="1.5pt">
                      <v:stroke joinstyle="miter"/>
                    </v:line>
                  </w:pict>
                </mc:Fallback>
              </mc:AlternateContent>
            </w:r>
            <w:r w:rsidR="003D3647" w:rsidRPr="00F916EC">
              <w:rPr>
                <w:rFonts w:cstheme="minorHAnsi"/>
                <w:sz w:val="24"/>
                <w:szCs w:val="24"/>
              </w:rPr>
              <w:t>Earth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auto"/>
            </w:tcBorders>
          </w:tcPr>
          <w:p w14:paraId="06AB72CB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14:paraId="7A5F9282" w14:textId="156E8B51" w:rsidR="003D3647" w:rsidRPr="00F916EC" w:rsidRDefault="004C66D6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BD60A55" wp14:editId="36987093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133350</wp:posOffset>
                      </wp:positionV>
                      <wp:extent cx="1019175" cy="1104900"/>
                      <wp:effectExtent l="0" t="0" r="28575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9175" cy="11049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02E7C30" id="Straight Connector 6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95pt,10.5pt" to="173.2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" strokecolor="#00b050" strokeweight="1.5pt">
                      <v:stroke joinstyle="miter"/>
                    </v:line>
                  </w:pict>
                </mc:Fallback>
              </mc:AlternateContent>
            </w:r>
            <w:r w:rsidRPr="00F916EC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BA3081" wp14:editId="5C609E23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123825</wp:posOffset>
                      </wp:positionV>
                      <wp:extent cx="1019175" cy="1143000"/>
                      <wp:effectExtent l="0" t="0" r="28575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9175" cy="1143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4DE63727" id="Straight Connector 6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9.75pt" to="171.7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" strokecolor="#00b050" strokeweight="1.5pt">
                      <v:stroke joinstyle="miter"/>
                    </v:line>
                  </w:pict>
                </mc:Fallback>
              </mc:AlternateContent>
            </w:r>
            <w:r w:rsidR="003D3647" w:rsidRPr="00F916EC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3F849158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BC8AA38" w14:textId="4D1E882D" w:rsidR="003D3647" w:rsidRPr="00F916EC" w:rsidRDefault="00104DFB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Safety Wire</w:t>
            </w:r>
          </w:p>
        </w:tc>
      </w:tr>
      <w:tr w:rsidR="003D3647" w:rsidRPr="00F916EC" w14:paraId="257C307B" w14:textId="77777777" w:rsidTr="003D3647">
        <w:tc>
          <w:tcPr>
            <w:tcW w:w="2049" w:type="dxa"/>
            <w:tcBorders>
              <w:left w:val="nil"/>
              <w:right w:val="nil"/>
            </w:tcBorders>
          </w:tcPr>
          <w:p w14:paraId="2C5E2459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32A53FAD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nil"/>
              <w:right w:val="nil"/>
            </w:tcBorders>
          </w:tcPr>
          <w:p w14:paraId="0888A56B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14:paraId="7D3EBDFA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6B0B244B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3647" w:rsidRPr="00F916EC" w14:paraId="089F6B6D" w14:textId="77777777" w:rsidTr="003D3647">
        <w:tc>
          <w:tcPr>
            <w:tcW w:w="2049" w:type="dxa"/>
          </w:tcPr>
          <w:p w14:paraId="285CB36E" w14:textId="1013BC90" w:rsidR="003D3647" w:rsidRPr="00F916EC" w:rsidRDefault="00732F7D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359FED" wp14:editId="6EFFAFCC">
                      <wp:simplePos x="0" y="0"/>
                      <wp:positionH relativeFrom="column">
                        <wp:posOffset>1215844</wp:posOffset>
                      </wp:positionH>
                      <wp:positionV relativeFrom="paragraph">
                        <wp:posOffset>-423809</wp:posOffset>
                      </wp:positionV>
                      <wp:extent cx="808727" cy="1255144"/>
                      <wp:effectExtent l="0" t="0" r="29845" b="2159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8727" cy="125514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9E4CEE" id="Straight Connector 59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75pt,-33.35pt" to="159.4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" strokecolor="#00b050" strokeweight="1.5pt">
                      <v:stroke joinstyle="miter"/>
                    </v:line>
                  </w:pict>
                </mc:Fallback>
              </mc:AlternateContent>
            </w:r>
            <w:r w:rsidR="003D3647" w:rsidRPr="00F916EC">
              <w:rPr>
                <w:rFonts w:cstheme="minorHAnsi"/>
                <w:sz w:val="24"/>
                <w:szCs w:val="24"/>
              </w:rPr>
              <w:t>Live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auto"/>
            </w:tcBorders>
          </w:tcPr>
          <w:p w14:paraId="075C4726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14:paraId="7A223B84" w14:textId="28676343" w:rsidR="003D3647" w:rsidRPr="00F916EC" w:rsidRDefault="00732F7D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57C6F3" wp14:editId="721F0EBD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140970</wp:posOffset>
                      </wp:positionV>
                      <wp:extent cx="1028700" cy="0"/>
                      <wp:effectExtent l="0" t="0" r="12700" b="2540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6BA12E85" id="Straight Connector 6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5pt,11.1pt" to="172.75pt,1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" strokecolor="#00b050" strokeweight="1.5pt">
                      <v:stroke joinstyle="miter"/>
                    </v:line>
                  </w:pict>
                </mc:Fallback>
              </mc:AlternateContent>
            </w:r>
            <w:r w:rsidR="003D3647" w:rsidRPr="00F916EC">
              <w:rPr>
                <w:rFonts w:cstheme="minorHAnsi"/>
                <w:sz w:val="24"/>
                <w:szCs w:val="24"/>
              </w:rPr>
              <w:t>Brown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0E52386F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34BA902" w14:textId="6AA711A6" w:rsidR="003D3647" w:rsidRPr="00F916EC" w:rsidRDefault="00104DFB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To supply high voltage</w:t>
            </w:r>
          </w:p>
        </w:tc>
      </w:tr>
      <w:tr w:rsidR="003D3647" w:rsidRPr="00F916EC" w14:paraId="1230E44D" w14:textId="77777777" w:rsidTr="003D3647">
        <w:tc>
          <w:tcPr>
            <w:tcW w:w="2049" w:type="dxa"/>
            <w:tcBorders>
              <w:left w:val="nil"/>
              <w:right w:val="nil"/>
            </w:tcBorders>
          </w:tcPr>
          <w:p w14:paraId="66E8E2D4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0F52D2A0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nil"/>
              <w:right w:val="nil"/>
            </w:tcBorders>
          </w:tcPr>
          <w:p w14:paraId="7766F2BA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14:paraId="437AC906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  <w:tcBorders>
              <w:left w:val="nil"/>
              <w:right w:val="nil"/>
            </w:tcBorders>
          </w:tcPr>
          <w:p w14:paraId="587EC3F8" w14:textId="77777777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D3647" w:rsidRPr="00F916EC" w14:paraId="76600D4C" w14:textId="77777777" w:rsidTr="003D3647">
        <w:tc>
          <w:tcPr>
            <w:tcW w:w="2049" w:type="dxa"/>
          </w:tcPr>
          <w:p w14:paraId="78B32454" w14:textId="209180B4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Neutral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4" w:space="0" w:color="auto"/>
            </w:tcBorders>
          </w:tcPr>
          <w:p w14:paraId="0B8599DD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</w:tcBorders>
          </w:tcPr>
          <w:p w14:paraId="1F6C63C4" w14:textId="1E07924F" w:rsidR="003D3647" w:rsidRPr="00F916EC" w:rsidRDefault="003D3647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Yellow / Green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 w14:paraId="1C3C1DB0" w14:textId="77777777" w:rsidR="003D3647" w:rsidRPr="00F916EC" w:rsidRDefault="003D3647" w:rsidP="00E3212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494BA75A" w14:textId="275B0A4E" w:rsidR="003D3647" w:rsidRPr="00F916EC" w:rsidRDefault="00104DFB" w:rsidP="00E32123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F916EC">
              <w:rPr>
                <w:rFonts w:cstheme="minorHAnsi"/>
                <w:sz w:val="24"/>
                <w:szCs w:val="24"/>
              </w:rPr>
              <w:t>To complete the circuit</w:t>
            </w:r>
          </w:p>
        </w:tc>
      </w:tr>
    </w:tbl>
    <w:p w14:paraId="6B3A03CE" w14:textId="77777777" w:rsidR="003D3647" w:rsidRPr="00F916EC" w:rsidRDefault="003D3647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6C7C22E8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3B10C1D" w14:textId="3CD3774C" w:rsidR="00104DFB" w:rsidRDefault="00104DFB" w:rsidP="004C66D6">
      <w:pPr>
        <w:spacing w:after="0" w:line="24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t>1b</w:t>
      </w:r>
      <w:r w:rsidR="004C66D6">
        <w:rPr>
          <w:rFonts w:cstheme="minorHAnsi"/>
          <w:sz w:val="24"/>
          <w:szCs w:val="24"/>
        </w:rPr>
        <w:t>(</w:t>
      </w:r>
      <w:proofErr w:type="spellStart"/>
      <w:r w:rsidR="00E32123" w:rsidRPr="004C66D6">
        <w:rPr>
          <w:rFonts w:cstheme="minorHAnsi"/>
          <w:sz w:val="24"/>
          <w:szCs w:val="24"/>
        </w:rPr>
        <w:t>i</w:t>
      </w:r>
      <w:proofErr w:type="spellEnd"/>
      <w:r w:rsidR="004C66D6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 xml:space="preserve">State the potential difference found in each wire when it is operating under normal </w:t>
      </w:r>
      <w:r w:rsidRPr="00F916EC">
        <w:rPr>
          <w:rFonts w:cstheme="minorHAnsi"/>
          <w:sz w:val="24"/>
          <w:szCs w:val="24"/>
        </w:rPr>
        <w:tab/>
        <w:t>conditions.</w:t>
      </w:r>
      <w:r w:rsidR="004C66D6">
        <w:rPr>
          <w:rFonts w:cstheme="minorHAnsi"/>
          <w:sz w:val="24"/>
          <w:szCs w:val="24"/>
        </w:rPr>
        <w:t xml:space="preserve"> (3)</w:t>
      </w:r>
    </w:p>
    <w:p w14:paraId="3DE56B65" w14:textId="77777777" w:rsidR="004C66D6" w:rsidRPr="00F916EC" w:rsidRDefault="004C66D6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1F4BA9D0" w14:textId="319D9412" w:rsidR="00104DFB" w:rsidRPr="00F916EC" w:rsidRDefault="00104DFB" w:rsidP="00E32123">
      <w:pPr>
        <w:spacing w:after="0" w:line="360" w:lineRule="auto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Pr="00F916EC">
        <w:rPr>
          <w:rFonts w:cstheme="minorHAnsi"/>
          <w:b/>
          <w:sz w:val="24"/>
          <w:szCs w:val="24"/>
        </w:rPr>
        <w:t xml:space="preserve">Live: </w:t>
      </w:r>
      <w:r w:rsidR="00732F7D" w:rsidRPr="00F916EC">
        <w:rPr>
          <w:rFonts w:cstheme="minorHAnsi"/>
          <w:b/>
          <w:sz w:val="24"/>
          <w:szCs w:val="24"/>
        </w:rPr>
        <w:tab/>
      </w:r>
      <w:r w:rsidR="004C66D6">
        <w:rPr>
          <w:rFonts w:cstheme="minorHAnsi"/>
          <w:b/>
          <w:sz w:val="24"/>
          <w:szCs w:val="24"/>
        </w:rPr>
        <w:tab/>
      </w:r>
      <w:r w:rsidR="00732F7D" w:rsidRPr="004C66D6">
        <w:rPr>
          <w:rFonts w:cstheme="minorHAnsi"/>
          <w:b/>
          <w:i/>
          <w:color w:val="00B050"/>
          <w:sz w:val="24"/>
          <w:szCs w:val="24"/>
        </w:rPr>
        <w:t>230</w:t>
      </w:r>
      <w:r w:rsidRPr="004C66D6">
        <w:rPr>
          <w:rFonts w:cstheme="minorHAnsi"/>
          <w:b/>
          <w:i/>
          <w:color w:val="00B050"/>
          <w:sz w:val="24"/>
          <w:szCs w:val="24"/>
        </w:rPr>
        <w:t xml:space="preserve"> V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40C6A7F4" w14:textId="7632E326" w:rsidR="00D9306F" w:rsidRPr="00F916EC" w:rsidRDefault="00104DFB" w:rsidP="00E32123">
      <w:pPr>
        <w:spacing w:after="0" w:line="360" w:lineRule="auto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ab/>
        <w:t xml:space="preserve">Earth: </w:t>
      </w:r>
      <w:r w:rsidR="00732F7D" w:rsidRPr="00F916EC">
        <w:rPr>
          <w:rFonts w:cstheme="minorHAnsi"/>
          <w:b/>
          <w:sz w:val="24"/>
          <w:szCs w:val="24"/>
        </w:rPr>
        <w:t xml:space="preserve"> </w:t>
      </w:r>
      <w:r w:rsidR="00732F7D" w:rsidRPr="00F916EC">
        <w:rPr>
          <w:rFonts w:cstheme="minorHAnsi"/>
          <w:b/>
          <w:sz w:val="24"/>
          <w:szCs w:val="24"/>
        </w:rPr>
        <w:tab/>
        <w:t xml:space="preserve"> </w:t>
      </w:r>
      <w:r w:rsidR="004C66D6">
        <w:rPr>
          <w:rFonts w:cstheme="minorHAnsi"/>
          <w:b/>
          <w:sz w:val="24"/>
          <w:szCs w:val="24"/>
        </w:rPr>
        <w:tab/>
      </w:r>
      <w:r w:rsidR="00732F7D" w:rsidRPr="00F916EC">
        <w:rPr>
          <w:rFonts w:cstheme="minorHAnsi"/>
          <w:b/>
          <w:sz w:val="24"/>
          <w:szCs w:val="24"/>
        </w:rPr>
        <w:t xml:space="preserve"> </w:t>
      </w:r>
      <w:r w:rsidR="00732F7D" w:rsidRPr="004C66D6">
        <w:rPr>
          <w:rFonts w:cstheme="minorHAnsi"/>
          <w:b/>
          <w:i/>
          <w:color w:val="00B050"/>
          <w:sz w:val="24"/>
          <w:szCs w:val="24"/>
        </w:rPr>
        <w:t>0</w:t>
      </w:r>
      <w:r w:rsidRPr="004C66D6">
        <w:rPr>
          <w:rFonts w:cstheme="minorHAnsi"/>
          <w:b/>
          <w:i/>
          <w:color w:val="00B050"/>
          <w:sz w:val="24"/>
          <w:szCs w:val="24"/>
        </w:rPr>
        <w:t xml:space="preserve"> V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20260B24" w14:textId="054654E1" w:rsidR="00D9306F" w:rsidRPr="00F916EC" w:rsidRDefault="00104DFB" w:rsidP="00E32123">
      <w:pPr>
        <w:spacing w:after="0" w:line="360" w:lineRule="auto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ab/>
        <w:t xml:space="preserve">Neutral: </w:t>
      </w:r>
      <w:r w:rsidR="00732F7D" w:rsidRPr="00F916EC">
        <w:rPr>
          <w:rFonts w:cstheme="minorHAnsi"/>
          <w:b/>
          <w:sz w:val="24"/>
          <w:szCs w:val="24"/>
        </w:rPr>
        <w:t xml:space="preserve">         </w:t>
      </w:r>
      <w:r w:rsidR="004C66D6">
        <w:rPr>
          <w:rFonts w:cstheme="minorHAnsi"/>
          <w:b/>
          <w:sz w:val="24"/>
          <w:szCs w:val="24"/>
        </w:rPr>
        <w:tab/>
        <w:t xml:space="preserve"> </w:t>
      </w:r>
      <w:r w:rsidR="00732F7D" w:rsidRPr="004C66D6">
        <w:rPr>
          <w:rFonts w:cstheme="minorHAnsi"/>
          <w:b/>
          <w:i/>
          <w:color w:val="00B050"/>
          <w:sz w:val="24"/>
          <w:szCs w:val="24"/>
        </w:rPr>
        <w:t xml:space="preserve">0 </w:t>
      </w:r>
      <w:r w:rsidRPr="004C66D6">
        <w:rPr>
          <w:rFonts w:cstheme="minorHAnsi"/>
          <w:b/>
          <w:i/>
          <w:color w:val="00B050"/>
          <w:sz w:val="24"/>
          <w:szCs w:val="24"/>
        </w:rPr>
        <w:t>V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E863333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EBDF6D8" w14:textId="4C97C0E9" w:rsidR="00E32123" w:rsidRPr="00F916EC" w:rsidRDefault="00E32123" w:rsidP="00E32123">
      <w:pPr>
        <w:spacing w:after="0" w:line="360" w:lineRule="auto"/>
        <w:rPr>
          <w:rFonts w:cstheme="minorHAnsi"/>
          <w:sz w:val="24"/>
          <w:szCs w:val="24"/>
        </w:rPr>
      </w:pPr>
      <w:r w:rsidRPr="00653020">
        <w:rPr>
          <w:rFonts w:cstheme="minorHAnsi"/>
          <w:sz w:val="24"/>
          <w:szCs w:val="24"/>
        </w:rPr>
        <w:t>1b</w:t>
      </w:r>
      <w:r w:rsidR="004D7003">
        <w:rPr>
          <w:rFonts w:cstheme="minorHAnsi"/>
          <w:sz w:val="24"/>
          <w:szCs w:val="24"/>
        </w:rPr>
        <w:t>(</w:t>
      </w:r>
      <w:r w:rsidRPr="00653020">
        <w:rPr>
          <w:rFonts w:cstheme="minorHAnsi"/>
          <w:sz w:val="24"/>
          <w:szCs w:val="24"/>
        </w:rPr>
        <w:t>ii</w:t>
      </w:r>
      <w:r w:rsidR="004D7003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State the frequency of the mains electricity supply.</w:t>
      </w:r>
      <w:r w:rsidR="004C66D6">
        <w:rPr>
          <w:rFonts w:cstheme="minorHAnsi"/>
          <w:sz w:val="24"/>
          <w:szCs w:val="24"/>
        </w:rPr>
        <w:t xml:space="preserve"> (1)</w:t>
      </w:r>
    </w:p>
    <w:p w14:paraId="32E9EF48" w14:textId="7E66A327" w:rsidR="007274E0" w:rsidRDefault="00732F7D" w:rsidP="00E32123">
      <w:pPr>
        <w:pStyle w:val="ListParagraph"/>
        <w:numPr>
          <w:ilvl w:val="0"/>
          <w:numId w:val="11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 xml:space="preserve">50 Hz </w:t>
      </w:r>
      <w:r w:rsidR="00DC6AE4">
        <w:rPr>
          <w:rFonts w:cstheme="minorHAnsi"/>
          <w:b/>
          <w:i/>
          <w:color w:val="00B050"/>
          <w:sz w:val="24"/>
          <w:szCs w:val="24"/>
        </w:rPr>
        <w:t>(1)</w:t>
      </w:r>
    </w:p>
    <w:p w14:paraId="41FA4834" w14:textId="77777777" w:rsidR="00DC6AE4" w:rsidRPr="00DC6AE4" w:rsidRDefault="00DC6AE4" w:rsidP="00DC6AE4">
      <w:pPr>
        <w:spacing w:after="0" w:line="360" w:lineRule="auto"/>
        <w:ind w:left="709"/>
        <w:rPr>
          <w:rFonts w:cstheme="minorHAnsi"/>
          <w:b/>
          <w:i/>
          <w:color w:val="00B050"/>
          <w:sz w:val="24"/>
          <w:szCs w:val="24"/>
        </w:rPr>
      </w:pPr>
    </w:p>
    <w:p w14:paraId="2D67248A" w14:textId="77C0B2F5" w:rsidR="00D9306F" w:rsidRPr="00F916EC" w:rsidRDefault="00E32123" w:rsidP="004C66D6">
      <w:pPr>
        <w:spacing w:after="0" w:line="240" w:lineRule="auto"/>
        <w:rPr>
          <w:rFonts w:cstheme="minorHAnsi"/>
          <w:sz w:val="24"/>
          <w:szCs w:val="24"/>
        </w:rPr>
      </w:pPr>
      <w:r w:rsidRPr="00653020">
        <w:rPr>
          <w:rFonts w:cstheme="minorHAnsi"/>
          <w:sz w:val="24"/>
          <w:szCs w:val="24"/>
        </w:rPr>
        <w:t>1c</w:t>
      </w:r>
      <w:r w:rsidRPr="00F916EC">
        <w:rPr>
          <w:rFonts w:cstheme="minorHAnsi"/>
          <w:b/>
          <w:sz w:val="24"/>
          <w:szCs w:val="24"/>
        </w:rPr>
        <w:tab/>
      </w:r>
      <w:proofErr w:type="gramStart"/>
      <w:r w:rsidRPr="00F916EC">
        <w:rPr>
          <w:rFonts w:cstheme="minorHAnsi"/>
          <w:sz w:val="24"/>
          <w:szCs w:val="24"/>
        </w:rPr>
        <w:t>The</w:t>
      </w:r>
      <w:proofErr w:type="gramEnd"/>
      <w:r w:rsidRPr="00F916EC">
        <w:rPr>
          <w:rFonts w:cstheme="minorHAnsi"/>
          <w:sz w:val="24"/>
          <w:szCs w:val="24"/>
        </w:rPr>
        <w:t xml:space="preserve"> live wire can be dangerous even if a switch on the mains circuit is open.</w:t>
      </w:r>
    </w:p>
    <w:p w14:paraId="1F82CB5F" w14:textId="468374B0" w:rsidR="00E32123" w:rsidRDefault="00E32123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Explain why the live wire can still be dangerous.</w:t>
      </w:r>
      <w:r w:rsidR="004C66D6">
        <w:rPr>
          <w:rFonts w:cstheme="minorHAnsi"/>
          <w:sz w:val="24"/>
          <w:szCs w:val="24"/>
        </w:rPr>
        <w:t xml:space="preserve"> (3)</w:t>
      </w:r>
    </w:p>
    <w:p w14:paraId="1DC0C185" w14:textId="77777777" w:rsidR="0015365B" w:rsidRPr="00F916EC" w:rsidRDefault="0015365B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5A52633B" w14:textId="77777777" w:rsidR="004C66D6" w:rsidRDefault="00732F7D" w:rsidP="004C66D6">
      <w:pPr>
        <w:pStyle w:val="ListParagraph"/>
        <w:numPr>
          <w:ilvl w:val="0"/>
          <w:numId w:val="11"/>
        </w:numPr>
        <w:spacing w:after="0" w:line="24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 xml:space="preserve">Touching the live wire could complete the circuit (from the live wire through you to </w:t>
      </w:r>
      <w:r w:rsidR="004C66D6">
        <w:rPr>
          <w:rFonts w:cstheme="minorHAnsi"/>
          <w:b/>
          <w:i/>
          <w:color w:val="00B050"/>
          <w:sz w:val="24"/>
          <w:szCs w:val="24"/>
        </w:rPr>
        <w:t xml:space="preserve">  </w:t>
      </w:r>
    </w:p>
    <w:p w14:paraId="2401558D" w14:textId="428E0F5F" w:rsidR="004C66D6" w:rsidRPr="004C66D6" w:rsidRDefault="004C66D6" w:rsidP="008E5065">
      <w:pPr>
        <w:spacing w:after="0" w:line="240" w:lineRule="auto"/>
        <w:ind w:left="709"/>
        <w:rPr>
          <w:rFonts w:cstheme="minorHAnsi"/>
          <w:b/>
          <w:i/>
          <w:color w:val="00B050"/>
          <w:sz w:val="24"/>
          <w:szCs w:val="24"/>
        </w:rPr>
      </w:pPr>
      <w:r>
        <w:rPr>
          <w:rFonts w:cstheme="minorHAnsi"/>
          <w:b/>
          <w:i/>
          <w:color w:val="00B050"/>
          <w:sz w:val="24"/>
          <w:szCs w:val="24"/>
        </w:rPr>
        <w:t xml:space="preserve">              </w:t>
      </w:r>
      <w:r w:rsidR="00732F7D" w:rsidRPr="004C66D6">
        <w:rPr>
          <w:rFonts w:cstheme="minorHAnsi"/>
          <w:b/>
          <w:i/>
          <w:color w:val="00B050"/>
          <w:sz w:val="24"/>
          <w:szCs w:val="24"/>
        </w:rPr>
        <w:t>ground)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595CCAFC" w14:textId="5EF08142" w:rsidR="00732F7D" w:rsidRPr="004C66D6" w:rsidRDefault="00732F7D" w:rsidP="004C66D6">
      <w:pPr>
        <w:pStyle w:val="ListParagraph"/>
        <w:numPr>
          <w:ilvl w:val="0"/>
          <w:numId w:val="11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 xml:space="preserve">If there is a complete </w:t>
      </w:r>
      <w:proofErr w:type="gramStart"/>
      <w:r w:rsidRPr="004C66D6">
        <w:rPr>
          <w:rFonts w:cstheme="minorHAnsi"/>
          <w:b/>
          <w:i/>
          <w:color w:val="00B050"/>
          <w:sz w:val="24"/>
          <w:szCs w:val="24"/>
        </w:rPr>
        <w:t>circuit</w:t>
      </w:r>
      <w:proofErr w:type="gramEnd"/>
      <w:r w:rsidRPr="004C66D6">
        <w:rPr>
          <w:rFonts w:cstheme="minorHAnsi"/>
          <w:b/>
          <w:i/>
          <w:color w:val="00B050"/>
          <w:sz w:val="24"/>
          <w:szCs w:val="24"/>
        </w:rPr>
        <w:t xml:space="preserve"> then current can flow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2EE51EF" w14:textId="4B9BA155" w:rsidR="00732F7D" w:rsidRDefault="00732F7D" w:rsidP="004C66D6">
      <w:pPr>
        <w:pStyle w:val="ListParagraph"/>
        <w:numPr>
          <w:ilvl w:val="0"/>
          <w:numId w:val="11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Causing a major electric shock.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538D5C8F" w14:textId="77777777" w:rsidR="007274E0" w:rsidRDefault="007274E0" w:rsidP="007274E0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</w:p>
    <w:p w14:paraId="6267C5F8" w14:textId="77777777" w:rsidR="007274E0" w:rsidRDefault="007274E0" w:rsidP="007274E0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</w:p>
    <w:p w14:paraId="48FC89D8" w14:textId="77777777" w:rsidR="007274E0" w:rsidRPr="007274E0" w:rsidRDefault="007274E0" w:rsidP="007274E0">
      <w:pPr>
        <w:spacing w:after="0" w:line="360" w:lineRule="auto"/>
        <w:rPr>
          <w:rFonts w:cstheme="minorHAnsi"/>
          <w:b/>
          <w:i/>
          <w:color w:val="00B050"/>
          <w:sz w:val="24"/>
          <w:szCs w:val="24"/>
        </w:rPr>
      </w:pPr>
    </w:p>
    <w:p w14:paraId="68F18318" w14:textId="1B362DC8" w:rsidR="00D9306F" w:rsidRPr="00F916EC" w:rsidRDefault="00CF65E5" w:rsidP="00E32123">
      <w:pPr>
        <w:spacing w:after="0" w:line="36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lastRenderedPageBreak/>
        <w:t>1d</w:t>
      </w:r>
      <w:r w:rsidR="004C66D6">
        <w:rPr>
          <w:rFonts w:cstheme="minorHAnsi"/>
          <w:sz w:val="24"/>
          <w:szCs w:val="24"/>
        </w:rPr>
        <w:t>(</w:t>
      </w:r>
      <w:proofErr w:type="spellStart"/>
      <w:r w:rsidR="002C29DA" w:rsidRPr="004C66D6">
        <w:rPr>
          <w:rFonts w:cstheme="minorHAnsi"/>
          <w:sz w:val="24"/>
          <w:szCs w:val="24"/>
        </w:rPr>
        <w:t>i</w:t>
      </w:r>
      <w:proofErr w:type="spellEnd"/>
      <w:r w:rsidR="004C66D6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="002C29DA" w:rsidRPr="00F916EC">
        <w:rPr>
          <w:rFonts w:cstheme="minorHAnsi"/>
          <w:sz w:val="24"/>
          <w:szCs w:val="24"/>
        </w:rPr>
        <w:t>Draw</w:t>
      </w:r>
      <w:r w:rsidRPr="00F916EC">
        <w:rPr>
          <w:rFonts w:cstheme="minorHAnsi"/>
          <w:sz w:val="24"/>
          <w:szCs w:val="24"/>
        </w:rPr>
        <w:t xml:space="preserve"> the output trace that you would get from </w:t>
      </w:r>
      <w:r w:rsidR="002C29DA" w:rsidRPr="00F916EC">
        <w:rPr>
          <w:rFonts w:cstheme="minorHAnsi"/>
          <w:sz w:val="24"/>
          <w:szCs w:val="24"/>
        </w:rPr>
        <w:t xml:space="preserve">a </w:t>
      </w:r>
      <w:r w:rsidRPr="00F916EC">
        <w:rPr>
          <w:rFonts w:cstheme="minorHAnsi"/>
          <w:sz w:val="24"/>
          <w:szCs w:val="24"/>
        </w:rPr>
        <w:t xml:space="preserve">direct potential difference </w:t>
      </w:r>
      <w:r w:rsidR="00F438C1">
        <w:rPr>
          <w:rFonts w:cstheme="minorHAnsi"/>
          <w:sz w:val="24"/>
          <w:szCs w:val="24"/>
        </w:rPr>
        <w:t xml:space="preserve">(dc) </w:t>
      </w:r>
      <w:r w:rsidR="002C29DA" w:rsidRPr="00F916EC">
        <w:rPr>
          <w:rFonts w:cstheme="minorHAnsi"/>
          <w:sz w:val="24"/>
          <w:szCs w:val="24"/>
        </w:rPr>
        <w:t>supply.</w:t>
      </w:r>
      <w:r w:rsidR="004C66D6">
        <w:rPr>
          <w:rFonts w:cstheme="minorHAnsi"/>
          <w:sz w:val="24"/>
          <w:szCs w:val="24"/>
        </w:rPr>
        <w:t xml:space="preserve"> (1)</w:t>
      </w:r>
    </w:p>
    <w:p w14:paraId="143F1C11" w14:textId="0AF20FCD" w:rsidR="00D9306F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D809F" wp14:editId="695BC90F">
                <wp:simplePos x="0" y="0"/>
                <wp:positionH relativeFrom="column">
                  <wp:posOffset>950067</wp:posOffset>
                </wp:positionH>
                <wp:positionV relativeFrom="paragraph">
                  <wp:posOffset>191092</wp:posOffset>
                </wp:positionV>
                <wp:extent cx="2504" cy="1714529"/>
                <wp:effectExtent l="0" t="0" r="48895" b="381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" cy="17145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3A92685" id="Straight Connector 4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8pt,15.05pt" to="75pt,15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542484AD" w14:textId="6794E2A8" w:rsidR="00D9306F" w:rsidRPr="00F916EC" w:rsidRDefault="00732F7D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C83074" wp14:editId="615D483E">
                <wp:simplePos x="0" y="0"/>
                <wp:positionH relativeFrom="column">
                  <wp:posOffset>948690</wp:posOffset>
                </wp:positionH>
                <wp:positionV relativeFrom="paragraph">
                  <wp:posOffset>138430</wp:posOffset>
                </wp:positionV>
                <wp:extent cx="3314700" cy="0"/>
                <wp:effectExtent l="0" t="0" r="12700" b="2540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369D138" id="Straight Connector 6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10.9pt" to="335.7pt,1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" strokecolor="#00b050" strokeweight="1.5pt">
                <v:stroke joinstyle="miter"/>
              </v:line>
            </w:pict>
          </mc:Fallback>
        </mc:AlternateContent>
      </w:r>
      <w:r w:rsidR="002C29DA"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BAD38" wp14:editId="0926FFE4">
                <wp:simplePos x="0" y="0"/>
                <wp:positionH relativeFrom="column">
                  <wp:posOffset>-137160</wp:posOffset>
                </wp:positionH>
                <wp:positionV relativeFrom="paragraph">
                  <wp:posOffset>372110</wp:posOffset>
                </wp:positionV>
                <wp:extent cx="1828800" cy="342900"/>
                <wp:effectExtent l="6350" t="0" r="6350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75E76" w14:textId="280689C8" w:rsidR="002C29DA" w:rsidRDefault="002C29DA">
                            <w:r>
                              <w:t>Potential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E7BAD38" id="Text Box 44" o:spid="_x0000_s1032" type="#_x0000_t202" style="position:absolute;margin-left:-10.8pt;margin-top:29.3pt;width:2in;height:27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" filled="f" stroked="f">
                <v:textbox>
                  <w:txbxContent>
                    <w:p w14:paraId="21875E76" w14:textId="280689C8" w:rsidR="002C29DA" w:rsidRDefault="002C29DA">
                      <w:r>
                        <w:t>Potential Difference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2C14A" w14:textId="63E2A6D4" w:rsidR="002C29DA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FA1F1A" wp14:editId="6F437457">
                <wp:simplePos x="0" y="0"/>
                <wp:positionH relativeFrom="column">
                  <wp:posOffset>4146550</wp:posOffset>
                </wp:positionH>
                <wp:positionV relativeFrom="paragraph">
                  <wp:posOffset>169545</wp:posOffset>
                </wp:positionV>
                <wp:extent cx="1143000" cy="342900"/>
                <wp:effectExtent l="0" t="0" r="0" b="1270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DE865" w14:textId="72F4F9F1" w:rsidR="002C29DA" w:rsidRDefault="002C29DA">
                            <w: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9FA1F1A" id="Text Box 45" o:spid="_x0000_s1033" type="#_x0000_t202" style="position:absolute;margin-left:326.5pt;margin-top:13.35pt;width:90pt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" filled="f" stroked="f">
                <v:textbox>
                  <w:txbxContent>
                    <w:p w14:paraId="596DE865" w14:textId="72F4F9F1" w:rsidR="002C29DA" w:rsidRDefault="002C29DA">
                      <w:r>
                        <w:t>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E1A63" w14:textId="022F7BF9" w:rsidR="002C29DA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3AEBC" wp14:editId="5B3216CA">
                <wp:simplePos x="0" y="0"/>
                <wp:positionH relativeFrom="column">
                  <wp:posOffset>948690</wp:posOffset>
                </wp:positionH>
                <wp:positionV relativeFrom="paragraph">
                  <wp:posOffset>125730</wp:posOffset>
                </wp:positionV>
                <wp:extent cx="3657600" cy="0"/>
                <wp:effectExtent l="0" t="0" r="25400" b="2540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D1EB04E" id="Straight Connector 4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pt,9.9pt" to="362.7pt,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" strokecolor="black [3200]" strokeweight="1.5pt">
                <v:stroke joinstyle="miter"/>
              </v:line>
            </w:pict>
          </mc:Fallback>
        </mc:AlternateContent>
      </w:r>
    </w:p>
    <w:p w14:paraId="1802CC26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73ADDC59" w14:textId="4A714418" w:rsidR="002C29DA" w:rsidRPr="00DC6AE4" w:rsidRDefault="00DC6AE4" w:rsidP="00E32123">
      <w:pPr>
        <w:spacing w:after="0" w:line="360" w:lineRule="auto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>(1)</w:t>
      </w:r>
    </w:p>
    <w:p w14:paraId="0A2AA9AA" w14:textId="77777777" w:rsidR="002C29DA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21BB87BF" w14:textId="057A30FC" w:rsidR="002C29DA" w:rsidRPr="00F916EC" w:rsidRDefault="002C29DA" w:rsidP="00E32123">
      <w:pPr>
        <w:spacing w:after="0" w:line="360" w:lineRule="auto"/>
        <w:rPr>
          <w:rFonts w:cstheme="minorHAnsi"/>
          <w:sz w:val="24"/>
          <w:szCs w:val="24"/>
        </w:rPr>
      </w:pPr>
      <w:r w:rsidRPr="00653020">
        <w:rPr>
          <w:rFonts w:cstheme="minorHAnsi"/>
          <w:sz w:val="24"/>
          <w:szCs w:val="24"/>
        </w:rPr>
        <w:t>1d</w:t>
      </w:r>
      <w:r w:rsidR="004D7003">
        <w:rPr>
          <w:rFonts w:cstheme="minorHAnsi"/>
          <w:sz w:val="24"/>
          <w:szCs w:val="24"/>
        </w:rPr>
        <w:t>(</w:t>
      </w:r>
      <w:r w:rsidRPr="00653020">
        <w:rPr>
          <w:rFonts w:cstheme="minorHAnsi"/>
          <w:sz w:val="24"/>
          <w:szCs w:val="24"/>
        </w:rPr>
        <w:t>ii</w:t>
      </w:r>
      <w:r w:rsidR="004D7003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 xml:space="preserve">Draw the output trace that you would get from an alternating potential difference </w:t>
      </w:r>
      <w:r w:rsidR="00725A8A">
        <w:rPr>
          <w:rFonts w:cstheme="minorHAnsi"/>
          <w:sz w:val="24"/>
          <w:szCs w:val="24"/>
        </w:rPr>
        <w:t xml:space="preserve">(ac) </w:t>
      </w:r>
      <w:r w:rsidRPr="00F916EC">
        <w:rPr>
          <w:rFonts w:cstheme="minorHAnsi"/>
          <w:sz w:val="24"/>
          <w:szCs w:val="24"/>
        </w:rPr>
        <w:t>supply.</w:t>
      </w:r>
      <w:r w:rsidR="004C66D6">
        <w:rPr>
          <w:rFonts w:cstheme="minorHAnsi"/>
          <w:sz w:val="24"/>
          <w:szCs w:val="24"/>
        </w:rPr>
        <w:t xml:space="preserve"> (1)</w:t>
      </w:r>
    </w:p>
    <w:p w14:paraId="3E5E857A" w14:textId="4BA76073" w:rsidR="00D9306F" w:rsidRPr="00F916EC" w:rsidRDefault="00DC3721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2BEFEB" wp14:editId="44DD07AD">
                <wp:simplePos x="0" y="0"/>
                <wp:positionH relativeFrom="column">
                  <wp:posOffset>944773</wp:posOffset>
                </wp:positionH>
                <wp:positionV relativeFrom="paragraph">
                  <wp:posOffset>110568</wp:posOffset>
                </wp:positionV>
                <wp:extent cx="3667874" cy="1571947"/>
                <wp:effectExtent l="0" t="25400" r="15240" b="28575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874" cy="1571947"/>
                        </a:xfrm>
                        <a:custGeom>
                          <a:avLst/>
                          <a:gdLst>
                            <a:gd name="connsiteX0" fmla="*/ 0 w 3667874"/>
                            <a:gd name="connsiteY0" fmla="*/ 801385 h 1571947"/>
                            <a:gd name="connsiteX1" fmla="*/ 10274 w 3667874"/>
                            <a:gd name="connsiteY1" fmla="*/ 606176 h 1571947"/>
                            <a:gd name="connsiteX2" fmla="*/ 30822 w 3667874"/>
                            <a:gd name="connsiteY2" fmla="*/ 544531 h 1571947"/>
                            <a:gd name="connsiteX3" fmla="*/ 41097 w 3667874"/>
                            <a:gd name="connsiteY3" fmla="*/ 513708 h 1571947"/>
                            <a:gd name="connsiteX4" fmla="*/ 102742 w 3667874"/>
                            <a:gd name="connsiteY4" fmla="*/ 431515 h 1571947"/>
                            <a:gd name="connsiteX5" fmla="*/ 133564 w 3667874"/>
                            <a:gd name="connsiteY5" fmla="*/ 380144 h 1571947"/>
                            <a:gd name="connsiteX6" fmla="*/ 143838 w 3667874"/>
                            <a:gd name="connsiteY6" fmla="*/ 349322 h 1571947"/>
                            <a:gd name="connsiteX7" fmla="*/ 205483 w 3667874"/>
                            <a:gd name="connsiteY7" fmla="*/ 297951 h 1571947"/>
                            <a:gd name="connsiteX8" fmla="*/ 226031 w 3667874"/>
                            <a:gd name="connsiteY8" fmla="*/ 267129 h 1571947"/>
                            <a:gd name="connsiteX9" fmla="*/ 256854 w 3667874"/>
                            <a:gd name="connsiteY9" fmla="*/ 246580 h 1571947"/>
                            <a:gd name="connsiteX10" fmla="*/ 287676 w 3667874"/>
                            <a:gd name="connsiteY10" fmla="*/ 215758 h 1571947"/>
                            <a:gd name="connsiteX11" fmla="*/ 318499 w 3667874"/>
                            <a:gd name="connsiteY11" fmla="*/ 195209 h 1571947"/>
                            <a:gd name="connsiteX12" fmla="*/ 359595 w 3667874"/>
                            <a:gd name="connsiteY12" fmla="*/ 164387 h 1571947"/>
                            <a:gd name="connsiteX13" fmla="*/ 431515 w 3667874"/>
                            <a:gd name="connsiteY13" fmla="*/ 113016 h 1571947"/>
                            <a:gd name="connsiteX14" fmla="*/ 534256 w 3667874"/>
                            <a:gd name="connsiteY14" fmla="*/ 51371 h 1571947"/>
                            <a:gd name="connsiteX15" fmla="*/ 595901 w 3667874"/>
                            <a:gd name="connsiteY15" fmla="*/ 30823 h 1571947"/>
                            <a:gd name="connsiteX16" fmla="*/ 657546 w 3667874"/>
                            <a:gd name="connsiteY16" fmla="*/ 10275 h 1571947"/>
                            <a:gd name="connsiteX17" fmla="*/ 688369 w 3667874"/>
                            <a:gd name="connsiteY17" fmla="*/ 0 h 1571947"/>
                            <a:gd name="connsiteX18" fmla="*/ 791110 w 3667874"/>
                            <a:gd name="connsiteY18" fmla="*/ 10275 h 1571947"/>
                            <a:gd name="connsiteX19" fmla="*/ 821933 w 3667874"/>
                            <a:gd name="connsiteY19" fmla="*/ 20549 h 1571947"/>
                            <a:gd name="connsiteX20" fmla="*/ 863029 w 3667874"/>
                            <a:gd name="connsiteY20" fmla="*/ 82194 h 1571947"/>
                            <a:gd name="connsiteX21" fmla="*/ 883578 w 3667874"/>
                            <a:gd name="connsiteY21" fmla="*/ 102742 h 1571947"/>
                            <a:gd name="connsiteX22" fmla="*/ 904126 w 3667874"/>
                            <a:gd name="connsiteY22" fmla="*/ 133565 h 1571947"/>
                            <a:gd name="connsiteX23" fmla="*/ 924674 w 3667874"/>
                            <a:gd name="connsiteY23" fmla="*/ 195209 h 1571947"/>
                            <a:gd name="connsiteX24" fmla="*/ 934948 w 3667874"/>
                            <a:gd name="connsiteY24" fmla="*/ 236306 h 1571947"/>
                            <a:gd name="connsiteX25" fmla="*/ 955497 w 3667874"/>
                            <a:gd name="connsiteY25" fmla="*/ 256854 h 1571947"/>
                            <a:gd name="connsiteX26" fmla="*/ 996593 w 3667874"/>
                            <a:gd name="connsiteY26" fmla="*/ 390418 h 1571947"/>
                            <a:gd name="connsiteX27" fmla="*/ 1006867 w 3667874"/>
                            <a:gd name="connsiteY27" fmla="*/ 431515 h 1571947"/>
                            <a:gd name="connsiteX28" fmla="*/ 1027416 w 3667874"/>
                            <a:gd name="connsiteY28" fmla="*/ 493160 h 1571947"/>
                            <a:gd name="connsiteX29" fmla="*/ 1037690 w 3667874"/>
                            <a:gd name="connsiteY29" fmla="*/ 523983 h 1571947"/>
                            <a:gd name="connsiteX30" fmla="*/ 1058238 w 3667874"/>
                            <a:gd name="connsiteY30" fmla="*/ 585627 h 1571947"/>
                            <a:gd name="connsiteX31" fmla="*/ 1068512 w 3667874"/>
                            <a:gd name="connsiteY31" fmla="*/ 626724 h 1571947"/>
                            <a:gd name="connsiteX32" fmla="*/ 1109609 w 3667874"/>
                            <a:gd name="connsiteY32" fmla="*/ 719191 h 1571947"/>
                            <a:gd name="connsiteX33" fmla="*/ 1119883 w 3667874"/>
                            <a:gd name="connsiteY33" fmla="*/ 750014 h 1571947"/>
                            <a:gd name="connsiteX34" fmla="*/ 1140431 w 3667874"/>
                            <a:gd name="connsiteY34" fmla="*/ 801385 h 1571947"/>
                            <a:gd name="connsiteX35" fmla="*/ 1150706 w 3667874"/>
                            <a:gd name="connsiteY35" fmla="*/ 832207 h 1571947"/>
                            <a:gd name="connsiteX36" fmla="*/ 1171254 w 3667874"/>
                            <a:gd name="connsiteY36" fmla="*/ 863030 h 1571947"/>
                            <a:gd name="connsiteX37" fmla="*/ 1181528 w 3667874"/>
                            <a:gd name="connsiteY37" fmla="*/ 893852 h 1571947"/>
                            <a:gd name="connsiteX38" fmla="*/ 1212351 w 3667874"/>
                            <a:gd name="connsiteY38" fmla="*/ 945223 h 1571947"/>
                            <a:gd name="connsiteX39" fmla="*/ 1232899 w 3667874"/>
                            <a:gd name="connsiteY39" fmla="*/ 986320 h 1571947"/>
                            <a:gd name="connsiteX40" fmla="*/ 1263721 w 3667874"/>
                            <a:gd name="connsiteY40" fmla="*/ 1027416 h 1571947"/>
                            <a:gd name="connsiteX41" fmla="*/ 1284270 w 3667874"/>
                            <a:gd name="connsiteY41" fmla="*/ 1068513 h 1571947"/>
                            <a:gd name="connsiteX42" fmla="*/ 1304818 w 3667874"/>
                            <a:gd name="connsiteY42" fmla="*/ 1099335 h 1571947"/>
                            <a:gd name="connsiteX43" fmla="*/ 1356189 w 3667874"/>
                            <a:gd name="connsiteY43" fmla="*/ 1191803 h 1571947"/>
                            <a:gd name="connsiteX44" fmla="*/ 1387011 w 3667874"/>
                            <a:gd name="connsiteY44" fmla="*/ 1263722 h 1571947"/>
                            <a:gd name="connsiteX45" fmla="*/ 1417834 w 3667874"/>
                            <a:gd name="connsiteY45" fmla="*/ 1325367 h 1571947"/>
                            <a:gd name="connsiteX46" fmla="*/ 1448656 w 3667874"/>
                            <a:gd name="connsiteY46" fmla="*/ 1376738 h 1571947"/>
                            <a:gd name="connsiteX47" fmla="*/ 1458930 w 3667874"/>
                            <a:gd name="connsiteY47" fmla="*/ 1407560 h 1571947"/>
                            <a:gd name="connsiteX48" fmla="*/ 1500027 w 3667874"/>
                            <a:gd name="connsiteY48" fmla="*/ 1448657 h 1571947"/>
                            <a:gd name="connsiteX49" fmla="*/ 1592494 w 3667874"/>
                            <a:gd name="connsiteY49" fmla="*/ 1520576 h 1571947"/>
                            <a:gd name="connsiteX50" fmla="*/ 1664413 w 3667874"/>
                            <a:gd name="connsiteY50" fmla="*/ 1551398 h 1571947"/>
                            <a:gd name="connsiteX51" fmla="*/ 1726058 w 3667874"/>
                            <a:gd name="connsiteY51" fmla="*/ 1571947 h 1571947"/>
                            <a:gd name="connsiteX52" fmla="*/ 1787703 w 3667874"/>
                            <a:gd name="connsiteY52" fmla="*/ 1561672 h 1571947"/>
                            <a:gd name="connsiteX53" fmla="*/ 1808252 w 3667874"/>
                            <a:gd name="connsiteY53" fmla="*/ 1541124 h 1571947"/>
                            <a:gd name="connsiteX54" fmla="*/ 1839074 w 3667874"/>
                            <a:gd name="connsiteY54" fmla="*/ 1530850 h 1571947"/>
                            <a:gd name="connsiteX55" fmla="*/ 1859622 w 3667874"/>
                            <a:gd name="connsiteY55" fmla="*/ 1500027 h 1571947"/>
                            <a:gd name="connsiteX56" fmla="*/ 1910993 w 3667874"/>
                            <a:gd name="connsiteY56" fmla="*/ 1448657 h 1571947"/>
                            <a:gd name="connsiteX57" fmla="*/ 1952090 w 3667874"/>
                            <a:gd name="connsiteY57" fmla="*/ 1376738 h 1571947"/>
                            <a:gd name="connsiteX58" fmla="*/ 1982912 w 3667874"/>
                            <a:gd name="connsiteY58" fmla="*/ 1315093 h 1571947"/>
                            <a:gd name="connsiteX59" fmla="*/ 2003461 w 3667874"/>
                            <a:gd name="connsiteY59" fmla="*/ 1253448 h 1571947"/>
                            <a:gd name="connsiteX60" fmla="*/ 2024009 w 3667874"/>
                            <a:gd name="connsiteY60" fmla="*/ 1150706 h 1571947"/>
                            <a:gd name="connsiteX61" fmla="*/ 2054831 w 3667874"/>
                            <a:gd name="connsiteY61" fmla="*/ 1047965 h 1571947"/>
                            <a:gd name="connsiteX62" fmla="*/ 2085654 w 3667874"/>
                            <a:gd name="connsiteY62" fmla="*/ 965771 h 1571947"/>
                            <a:gd name="connsiteX63" fmla="*/ 2095928 w 3667874"/>
                            <a:gd name="connsiteY63" fmla="*/ 934949 h 1571947"/>
                            <a:gd name="connsiteX64" fmla="*/ 2106202 w 3667874"/>
                            <a:gd name="connsiteY64" fmla="*/ 893852 h 1571947"/>
                            <a:gd name="connsiteX65" fmla="*/ 2126751 w 3667874"/>
                            <a:gd name="connsiteY65" fmla="*/ 863030 h 1571947"/>
                            <a:gd name="connsiteX66" fmla="*/ 2137025 w 3667874"/>
                            <a:gd name="connsiteY66" fmla="*/ 811659 h 1571947"/>
                            <a:gd name="connsiteX67" fmla="*/ 2157573 w 3667874"/>
                            <a:gd name="connsiteY67" fmla="*/ 780836 h 1571947"/>
                            <a:gd name="connsiteX68" fmla="*/ 2167847 w 3667874"/>
                            <a:gd name="connsiteY68" fmla="*/ 729466 h 1571947"/>
                            <a:gd name="connsiteX69" fmla="*/ 2188395 w 3667874"/>
                            <a:gd name="connsiteY69" fmla="*/ 688369 h 1571947"/>
                            <a:gd name="connsiteX70" fmla="*/ 2219218 w 3667874"/>
                            <a:gd name="connsiteY70" fmla="*/ 616450 h 1571947"/>
                            <a:gd name="connsiteX71" fmla="*/ 2250040 w 3667874"/>
                            <a:gd name="connsiteY71" fmla="*/ 513708 h 1571947"/>
                            <a:gd name="connsiteX72" fmla="*/ 2270589 w 3667874"/>
                            <a:gd name="connsiteY72" fmla="*/ 421241 h 1571947"/>
                            <a:gd name="connsiteX73" fmla="*/ 2332234 w 3667874"/>
                            <a:gd name="connsiteY73" fmla="*/ 308225 h 1571947"/>
                            <a:gd name="connsiteX74" fmla="*/ 2352782 w 3667874"/>
                            <a:gd name="connsiteY74" fmla="*/ 267129 h 1571947"/>
                            <a:gd name="connsiteX75" fmla="*/ 2383604 w 3667874"/>
                            <a:gd name="connsiteY75" fmla="*/ 236306 h 1571947"/>
                            <a:gd name="connsiteX76" fmla="*/ 2404153 w 3667874"/>
                            <a:gd name="connsiteY76" fmla="*/ 195209 h 1571947"/>
                            <a:gd name="connsiteX77" fmla="*/ 2434975 w 3667874"/>
                            <a:gd name="connsiteY77" fmla="*/ 174661 h 1571947"/>
                            <a:gd name="connsiteX78" fmla="*/ 2486346 w 3667874"/>
                            <a:gd name="connsiteY78" fmla="*/ 123290 h 1571947"/>
                            <a:gd name="connsiteX79" fmla="*/ 2547991 w 3667874"/>
                            <a:gd name="connsiteY79" fmla="*/ 82194 h 1571947"/>
                            <a:gd name="connsiteX80" fmla="*/ 2619910 w 3667874"/>
                            <a:gd name="connsiteY80" fmla="*/ 41097 h 1571947"/>
                            <a:gd name="connsiteX81" fmla="*/ 2794571 w 3667874"/>
                            <a:gd name="connsiteY81" fmla="*/ 51371 h 1571947"/>
                            <a:gd name="connsiteX82" fmla="*/ 2835667 w 3667874"/>
                            <a:gd name="connsiteY82" fmla="*/ 123290 h 1571947"/>
                            <a:gd name="connsiteX83" fmla="*/ 2856216 w 3667874"/>
                            <a:gd name="connsiteY83" fmla="*/ 184935 h 1571947"/>
                            <a:gd name="connsiteX84" fmla="*/ 2887038 w 3667874"/>
                            <a:gd name="connsiteY84" fmla="*/ 297951 h 1571947"/>
                            <a:gd name="connsiteX85" fmla="*/ 2897312 w 3667874"/>
                            <a:gd name="connsiteY85" fmla="*/ 339048 h 1571947"/>
                            <a:gd name="connsiteX86" fmla="*/ 2907586 w 3667874"/>
                            <a:gd name="connsiteY86" fmla="*/ 369870 h 1571947"/>
                            <a:gd name="connsiteX87" fmla="*/ 2917861 w 3667874"/>
                            <a:gd name="connsiteY87" fmla="*/ 421241 h 1571947"/>
                            <a:gd name="connsiteX88" fmla="*/ 2928135 w 3667874"/>
                            <a:gd name="connsiteY88" fmla="*/ 452063 h 1571947"/>
                            <a:gd name="connsiteX89" fmla="*/ 2948683 w 3667874"/>
                            <a:gd name="connsiteY89" fmla="*/ 544531 h 1571947"/>
                            <a:gd name="connsiteX90" fmla="*/ 2958957 w 3667874"/>
                            <a:gd name="connsiteY90" fmla="*/ 585627 h 1571947"/>
                            <a:gd name="connsiteX91" fmla="*/ 2969231 w 3667874"/>
                            <a:gd name="connsiteY91" fmla="*/ 636998 h 1571947"/>
                            <a:gd name="connsiteX92" fmla="*/ 2979506 w 3667874"/>
                            <a:gd name="connsiteY92" fmla="*/ 678095 h 1571947"/>
                            <a:gd name="connsiteX93" fmla="*/ 3000054 w 3667874"/>
                            <a:gd name="connsiteY93" fmla="*/ 780836 h 1571947"/>
                            <a:gd name="connsiteX94" fmla="*/ 3020602 w 3667874"/>
                            <a:gd name="connsiteY94" fmla="*/ 852756 h 1571947"/>
                            <a:gd name="connsiteX95" fmla="*/ 3030876 w 3667874"/>
                            <a:gd name="connsiteY95" fmla="*/ 883578 h 1571947"/>
                            <a:gd name="connsiteX96" fmla="*/ 3061699 w 3667874"/>
                            <a:gd name="connsiteY96" fmla="*/ 976045 h 1571947"/>
                            <a:gd name="connsiteX97" fmla="*/ 3071973 w 3667874"/>
                            <a:gd name="connsiteY97" fmla="*/ 1017142 h 1571947"/>
                            <a:gd name="connsiteX98" fmla="*/ 3092521 w 3667874"/>
                            <a:gd name="connsiteY98" fmla="*/ 1058239 h 1571947"/>
                            <a:gd name="connsiteX99" fmla="*/ 3113070 w 3667874"/>
                            <a:gd name="connsiteY99" fmla="*/ 1140432 h 1571947"/>
                            <a:gd name="connsiteX100" fmla="*/ 3123344 w 3667874"/>
                            <a:gd name="connsiteY100" fmla="*/ 1171254 h 1571947"/>
                            <a:gd name="connsiteX101" fmla="*/ 3143892 w 3667874"/>
                            <a:gd name="connsiteY101" fmla="*/ 1202077 h 1571947"/>
                            <a:gd name="connsiteX102" fmla="*/ 3164440 w 3667874"/>
                            <a:gd name="connsiteY102" fmla="*/ 1263722 h 1571947"/>
                            <a:gd name="connsiteX103" fmla="*/ 3184989 w 3667874"/>
                            <a:gd name="connsiteY103" fmla="*/ 1294544 h 1571947"/>
                            <a:gd name="connsiteX104" fmla="*/ 3205537 w 3667874"/>
                            <a:gd name="connsiteY104" fmla="*/ 1315093 h 1571947"/>
                            <a:gd name="connsiteX105" fmla="*/ 3277456 w 3667874"/>
                            <a:gd name="connsiteY105" fmla="*/ 1407560 h 1571947"/>
                            <a:gd name="connsiteX106" fmla="*/ 3308279 w 3667874"/>
                            <a:gd name="connsiteY106" fmla="*/ 1428108 h 1571947"/>
                            <a:gd name="connsiteX107" fmla="*/ 3328827 w 3667874"/>
                            <a:gd name="connsiteY107" fmla="*/ 1448657 h 1571947"/>
                            <a:gd name="connsiteX108" fmla="*/ 3359649 w 3667874"/>
                            <a:gd name="connsiteY108" fmla="*/ 1458931 h 1571947"/>
                            <a:gd name="connsiteX109" fmla="*/ 3390472 w 3667874"/>
                            <a:gd name="connsiteY109" fmla="*/ 1479479 h 1571947"/>
                            <a:gd name="connsiteX110" fmla="*/ 3462391 w 3667874"/>
                            <a:gd name="connsiteY110" fmla="*/ 1469205 h 1571947"/>
                            <a:gd name="connsiteX111" fmla="*/ 3544584 w 3667874"/>
                            <a:gd name="connsiteY111" fmla="*/ 1397286 h 1571947"/>
                            <a:gd name="connsiteX112" fmla="*/ 3585681 w 3667874"/>
                            <a:gd name="connsiteY112" fmla="*/ 1345915 h 1571947"/>
                            <a:gd name="connsiteX113" fmla="*/ 3595955 w 3667874"/>
                            <a:gd name="connsiteY113" fmla="*/ 1315093 h 1571947"/>
                            <a:gd name="connsiteX114" fmla="*/ 3637052 w 3667874"/>
                            <a:gd name="connsiteY114" fmla="*/ 1243174 h 1571947"/>
                            <a:gd name="connsiteX115" fmla="*/ 3667874 w 3667874"/>
                            <a:gd name="connsiteY115" fmla="*/ 1160980 h 15719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</a:cxnLst>
                          <a:rect l="l" t="t" r="r" b="b"/>
                          <a:pathLst>
                            <a:path w="3667874" h="1571947">
                              <a:moveTo>
                                <a:pt x="0" y="801385"/>
                              </a:moveTo>
                              <a:cubicBezTo>
                                <a:pt x="3425" y="736315"/>
                                <a:pt x="2511" y="670872"/>
                                <a:pt x="10274" y="606176"/>
                              </a:cubicBezTo>
                              <a:cubicBezTo>
                                <a:pt x="12855" y="584670"/>
                                <a:pt x="23973" y="565079"/>
                                <a:pt x="30822" y="544531"/>
                              </a:cubicBezTo>
                              <a:cubicBezTo>
                                <a:pt x="34247" y="534257"/>
                                <a:pt x="35090" y="522719"/>
                                <a:pt x="41097" y="513708"/>
                              </a:cubicBezTo>
                              <a:cubicBezTo>
                                <a:pt x="87566" y="444003"/>
                                <a:pt x="64730" y="469525"/>
                                <a:pt x="102742" y="431515"/>
                              </a:cubicBezTo>
                              <a:cubicBezTo>
                                <a:pt x="131846" y="344202"/>
                                <a:pt x="91256" y="450659"/>
                                <a:pt x="133564" y="380144"/>
                              </a:cubicBezTo>
                              <a:cubicBezTo>
                                <a:pt x="139136" y="370858"/>
                                <a:pt x="137831" y="358333"/>
                                <a:pt x="143838" y="349322"/>
                              </a:cubicBezTo>
                              <a:cubicBezTo>
                                <a:pt x="159660" y="325589"/>
                                <a:pt x="182739" y="313114"/>
                                <a:pt x="205483" y="297951"/>
                              </a:cubicBezTo>
                              <a:cubicBezTo>
                                <a:pt x="212332" y="287677"/>
                                <a:pt x="217300" y="275860"/>
                                <a:pt x="226031" y="267129"/>
                              </a:cubicBezTo>
                              <a:cubicBezTo>
                                <a:pt x="234763" y="258397"/>
                                <a:pt x="247368" y="254485"/>
                                <a:pt x="256854" y="246580"/>
                              </a:cubicBezTo>
                              <a:cubicBezTo>
                                <a:pt x="268016" y="237278"/>
                                <a:pt x="276514" y="225060"/>
                                <a:pt x="287676" y="215758"/>
                              </a:cubicBezTo>
                              <a:cubicBezTo>
                                <a:pt x="297162" y="207853"/>
                                <a:pt x="308451" y="202386"/>
                                <a:pt x="318499" y="195209"/>
                              </a:cubicBezTo>
                              <a:cubicBezTo>
                                <a:pt x="332433" y="185256"/>
                                <a:pt x="346708" y="175663"/>
                                <a:pt x="359595" y="164387"/>
                              </a:cubicBezTo>
                              <a:cubicBezTo>
                                <a:pt x="419601" y="111882"/>
                                <a:pt x="376023" y="131513"/>
                                <a:pt x="431515" y="113016"/>
                              </a:cubicBezTo>
                              <a:cubicBezTo>
                                <a:pt x="467688" y="88901"/>
                                <a:pt x="494772" y="67165"/>
                                <a:pt x="534256" y="51371"/>
                              </a:cubicBezTo>
                              <a:cubicBezTo>
                                <a:pt x="554367" y="43327"/>
                                <a:pt x="575353" y="37672"/>
                                <a:pt x="595901" y="30823"/>
                              </a:cubicBezTo>
                              <a:lnTo>
                                <a:pt x="657546" y="10275"/>
                              </a:lnTo>
                              <a:lnTo>
                                <a:pt x="688369" y="0"/>
                              </a:lnTo>
                              <a:cubicBezTo>
                                <a:pt x="722616" y="3425"/>
                                <a:pt x="757092" y="5041"/>
                                <a:pt x="791110" y="10275"/>
                              </a:cubicBezTo>
                              <a:cubicBezTo>
                                <a:pt x="801814" y="11922"/>
                                <a:pt x="814275" y="12891"/>
                                <a:pt x="821933" y="20549"/>
                              </a:cubicBezTo>
                              <a:cubicBezTo>
                                <a:pt x="839396" y="38012"/>
                                <a:pt x="845566" y="64732"/>
                                <a:pt x="863029" y="82194"/>
                              </a:cubicBezTo>
                              <a:cubicBezTo>
                                <a:pt x="869879" y="89043"/>
                                <a:pt x="877527" y="95178"/>
                                <a:pt x="883578" y="102742"/>
                              </a:cubicBezTo>
                              <a:cubicBezTo>
                                <a:pt x="891292" y="112384"/>
                                <a:pt x="899111" y="122281"/>
                                <a:pt x="904126" y="133565"/>
                              </a:cubicBezTo>
                              <a:cubicBezTo>
                                <a:pt x="912923" y="153358"/>
                                <a:pt x="919421" y="174196"/>
                                <a:pt x="924674" y="195209"/>
                              </a:cubicBezTo>
                              <a:cubicBezTo>
                                <a:pt x="928099" y="208908"/>
                                <a:pt x="928633" y="223676"/>
                                <a:pt x="934948" y="236306"/>
                              </a:cubicBezTo>
                              <a:cubicBezTo>
                                <a:pt x="939280" y="244970"/>
                                <a:pt x="948647" y="250005"/>
                                <a:pt x="955497" y="256854"/>
                              </a:cubicBezTo>
                              <a:cubicBezTo>
                                <a:pt x="1004281" y="451996"/>
                                <a:pt x="950038" y="250752"/>
                                <a:pt x="996593" y="390418"/>
                              </a:cubicBezTo>
                              <a:cubicBezTo>
                                <a:pt x="1001058" y="403814"/>
                                <a:pt x="1002809" y="417990"/>
                                <a:pt x="1006867" y="431515"/>
                              </a:cubicBezTo>
                              <a:cubicBezTo>
                                <a:pt x="1013091" y="452261"/>
                                <a:pt x="1020566" y="472612"/>
                                <a:pt x="1027416" y="493160"/>
                              </a:cubicBezTo>
                              <a:lnTo>
                                <a:pt x="1037690" y="523983"/>
                              </a:lnTo>
                              <a:cubicBezTo>
                                <a:pt x="1044539" y="544531"/>
                                <a:pt x="1052985" y="564614"/>
                                <a:pt x="1058238" y="585627"/>
                              </a:cubicBezTo>
                              <a:cubicBezTo>
                                <a:pt x="1061663" y="599326"/>
                                <a:pt x="1064047" y="613328"/>
                                <a:pt x="1068512" y="626724"/>
                              </a:cubicBezTo>
                              <a:cubicBezTo>
                                <a:pt x="1092409" y="698414"/>
                                <a:pt x="1082757" y="656534"/>
                                <a:pt x="1109609" y="719191"/>
                              </a:cubicBezTo>
                              <a:cubicBezTo>
                                <a:pt x="1113875" y="729145"/>
                                <a:pt x="1116080" y="739873"/>
                                <a:pt x="1119883" y="750014"/>
                              </a:cubicBezTo>
                              <a:cubicBezTo>
                                <a:pt x="1126359" y="767282"/>
                                <a:pt x="1133955" y="784117"/>
                                <a:pt x="1140431" y="801385"/>
                              </a:cubicBezTo>
                              <a:cubicBezTo>
                                <a:pt x="1144234" y="811525"/>
                                <a:pt x="1145863" y="822521"/>
                                <a:pt x="1150706" y="832207"/>
                              </a:cubicBezTo>
                              <a:cubicBezTo>
                                <a:pt x="1156228" y="843251"/>
                                <a:pt x="1165732" y="851985"/>
                                <a:pt x="1171254" y="863030"/>
                              </a:cubicBezTo>
                              <a:cubicBezTo>
                                <a:pt x="1176097" y="872716"/>
                                <a:pt x="1176685" y="884166"/>
                                <a:pt x="1181528" y="893852"/>
                              </a:cubicBezTo>
                              <a:cubicBezTo>
                                <a:pt x="1190459" y="911713"/>
                                <a:pt x="1202653" y="927766"/>
                                <a:pt x="1212351" y="945223"/>
                              </a:cubicBezTo>
                              <a:cubicBezTo>
                                <a:pt x="1219789" y="958611"/>
                                <a:pt x="1224782" y="973332"/>
                                <a:pt x="1232899" y="986320"/>
                              </a:cubicBezTo>
                              <a:cubicBezTo>
                                <a:pt x="1241974" y="1000841"/>
                                <a:pt x="1254646" y="1012895"/>
                                <a:pt x="1263721" y="1027416"/>
                              </a:cubicBezTo>
                              <a:cubicBezTo>
                                <a:pt x="1271839" y="1040404"/>
                                <a:pt x="1276671" y="1055215"/>
                                <a:pt x="1284270" y="1068513"/>
                              </a:cubicBezTo>
                              <a:cubicBezTo>
                                <a:pt x="1290396" y="1079234"/>
                                <a:pt x="1298274" y="1088864"/>
                                <a:pt x="1304818" y="1099335"/>
                              </a:cubicBezTo>
                              <a:cubicBezTo>
                                <a:pt x="1337067" y="1150934"/>
                                <a:pt x="1331658" y="1142743"/>
                                <a:pt x="1356189" y="1191803"/>
                              </a:cubicBezTo>
                              <a:cubicBezTo>
                                <a:pt x="1377571" y="1277331"/>
                                <a:pt x="1351536" y="1192770"/>
                                <a:pt x="1387011" y="1263722"/>
                              </a:cubicBezTo>
                              <a:cubicBezTo>
                                <a:pt x="1429543" y="1348788"/>
                                <a:pt x="1358948" y="1237040"/>
                                <a:pt x="1417834" y="1325367"/>
                              </a:cubicBezTo>
                              <a:cubicBezTo>
                                <a:pt x="1446938" y="1412680"/>
                                <a:pt x="1406348" y="1306223"/>
                                <a:pt x="1448656" y="1376738"/>
                              </a:cubicBezTo>
                              <a:cubicBezTo>
                                <a:pt x="1454228" y="1386024"/>
                                <a:pt x="1452635" y="1398747"/>
                                <a:pt x="1458930" y="1407560"/>
                              </a:cubicBezTo>
                              <a:cubicBezTo>
                                <a:pt x="1470191" y="1423325"/>
                                <a:pt x="1486328" y="1434958"/>
                                <a:pt x="1500027" y="1448657"/>
                              </a:cubicBezTo>
                              <a:cubicBezTo>
                                <a:pt x="1548311" y="1496941"/>
                                <a:pt x="1518762" y="1471421"/>
                                <a:pt x="1592494" y="1520576"/>
                              </a:cubicBezTo>
                              <a:cubicBezTo>
                                <a:pt x="1641394" y="1553176"/>
                                <a:pt x="1604101" y="1533304"/>
                                <a:pt x="1664413" y="1551398"/>
                              </a:cubicBezTo>
                              <a:cubicBezTo>
                                <a:pt x="1685159" y="1557622"/>
                                <a:pt x="1726058" y="1571947"/>
                                <a:pt x="1726058" y="1571947"/>
                              </a:cubicBezTo>
                              <a:cubicBezTo>
                                <a:pt x="1746606" y="1568522"/>
                                <a:pt x="1768198" y="1568987"/>
                                <a:pt x="1787703" y="1561672"/>
                              </a:cubicBezTo>
                              <a:cubicBezTo>
                                <a:pt x="1796773" y="1558271"/>
                                <a:pt x="1799946" y="1546108"/>
                                <a:pt x="1808252" y="1541124"/>
                              </a:cubicBezTo>
                              <a:cubicBezTo>
                                <a:pt x="1817538" y="1535552"/>
                                <a:pt x="1828800" y="1534275"/>
                                <a:pt x="1839074" y="1530850"/>
                              </a:cubicBezTo>
                              <a:cubicBezTo>
                                <a:pt x="1845923" y="1520576"/>
                                <a:pt x="1851491" y="1509320"/>
                                <a:pt x="1859622" y="1500027"/>
                              </a:cubicBezTo>
                              <a:cubicBezTo>
                                <a:pt x="1875569" y="1481802"/>
                                <a:pt x="1900163" y="1470317"/>
                                <a:pt x="1910993" y="1448657"/>
                              </a:cubicBezTo>
                              <a:cubicBezTo>
                                <a:pt x="1937064" y="1396516"/>
                                <a:pt x="1923046" y="1420304"/>
                                <a:pt x="1952090" y="1376738"/>
                              </a:cubicBezTo>
                              <a:cubicBezTo>
                                <a:pt x="1989555" y="1264339"/>
                                <a:pt x="1929807" y="1434578"/>
                                <a:pt x="1982912" y="1315093"/>
                              </a:cubicBezTo>
                              <a:cubicBezTo>
                                <a:pt x="1991709" y="1295300"/>
                                <a:pt x="1998208" y="1274461"/>
                                <a:pt x="2003461" y="1253448"/>
                              </a:cubicBezTo>
                              <a:cubicBezTo>
                                <a:pt x="2011932" y="1219565"/>
                                <a:pt x="2011038" y="1183134"/>
                                <a:pt x="2024009" y="1150706"/>
                              </a:cubicBezTo>
                              <a:cubicBezTo>
                                <a:pt x="2060825" y="1058663"/>
                                <a:pt x="2031677" y="1140578"/>
                                <a:pt x="2054831" y="1047965"/>
                              </a:cubicBezTo>
                              <a:cubicBezTo>
                                <a:pt x="2060659" y="1024653"/>
                                <a:pt x="2078588" y="984613"/>
                                <a:pt x="2085654" y="965771"/>
                              </a:cubicBezTo>
                              <a:cubicBezTo>
                                <a:pt x="2089457" y="955631"/>
                                <a:pt x="2092953" y="945362"/>
                                <a:pt x="2095928" y="934949"/>
                              </a:cubicBezTo>
                              <a:cubicBezTo>
                                <a:pt x="2099807" y="921372"/>
                                <a:pt x="2100640" y="906831"/>
                                <a:pt x="2106202" y="893852"/>
                              </a:cubicBezTo>
                              <a:cubicBezTo>
                                <a:pt x="2111066" y="882502"/>
                                <a:pt x="2119901" y="873304"/>
                                <a:pt x="2126751" y="863030"/>
                              </a:cubicBezTo>
                              <a:cubicBezTo>
                                <a:pt x="2130176" y="845906"/>
                                <a:pt x="2130894" y="828010"/>
                                <a:pt x="2137025" y="811659"/>
                              </a:cubicBezTo>
                              <a:cubicBezTo>
                                <a:pt x="2141361" y="800097"/>
                                <a:pt x="2153237" y="792398"/>
                                <a:pt x="2157573" y="780836"/>
                              </a:cubicBezTo>
                              <a:cubicBezTo>
                                <a:pt x="2163704" y="764485"/>
                                <a:pt x="2162325" y="746032"/>
                                <a:pt x="2167847" y="729466"/>
                              </a:cubicBezTo>
                              <a:cubicBezTo>
                                <a:pt x="2172690" y="714936"/>
                                <a:pt x="2182362" y="702446"/>
                                <a:pt x="2188395" y="688369"/>
                              </a:cubicBezTo>
                              <a:cubicBezTo>
                                <a:pt x="2233748" y="582547"/>
                                <a:pt x="2151068" y="752753"/>
                                <a:pt x="2219218" y="616450"/>
                              </a:cubicBezTo>
                              <a:cubicBezTo>
                                <a:pt x="2245904" y="483017"/>
                                <a:pt x="2209493" y="648861"/>
                                <a:pt x="2250040" y="513708"/>
                              </a:cubicBezTo>
                              <a:cubicBezTo>
                                <a:pt x="2255611" y="495138"/>
                                <a:pt x="2262123" y="441560"/>
                                <a:pt x="2270589" y="421241"/>
                              </a:cubicBezTo>
                              <a:cubicBezTo>
                                <a:pt x="2324335" y="292248"/>
                                <a:pt x="2291820" y="378949"/>
                                <a:pt x="2332234" y="308225"/>
                              </a:cubicBezTo>
                              <a:cubicBezTo>
                                <a:pt x="2339833" y="294927"/>
                                <a:pt x="2343880" y="279592"/>
                                <a:pt x="2352782" y="267129"/>
                              </a:cubicBezTo>
                              <a:cubicBezTo>
                                <a:pt x="2361227" y="255306"/>
                                <a:pt x="2375159" y="248129"/>
                                <a:pt x="2383604" y="236306"/>
                              </a:cubicBezTo>
                              <a:cubicBezTo>
                                <a:pt x="2392506" y="223843"/>
                                <a:pt x="2394348" y="206975"/>
                                <a:pt x="2404153" y="195209"/>
                              </a:cubicBezTo>
                              <a:cubicBezTo>
                                <a:pt x="2412058" y="185723"/>
                                <a:pt x="2425682" y="182792"/>
                                <a:pt x="2434975" y="174661"/>
                              </a:cubicBezTo>
                              <a:cubicBezTo>
                                <a:pt x="2453200" y="158714"/>
                                <a:pt x="2466197" y="136723"/>
                                <a:pt x="2486346" y="123290"/>
                              </a:cubicBezTo>
                              <a:cubicBezTo>
                                <a:pt x="2506894" y="109591"/>
                                <a:pt x="2525902" y="93239"/>
                                <a:pt x="2547991" y="82194"/>
                              </a:cubicBezTo>
                              <a:cubicBezTo>
                                <a:pt x="2600132" y="56123"/>
                                <a:pt x="2576344" y="70141"/>
                                <a:pt x="2619910" y="41097"/>
                              </a:cubicBezTo>
                              <a:cubicBezTo>
                                <a:pt x="2678130" y="44522"/>
                                <a:pt x="2737501" y="39356"/>
                                <a:pt x="2794571" y="51371"/>
                              </a:cubicBezTo>
                              <a:cubicBezTo>
                                <a:pt x="2802666" y="53075"/>
                                <a:pt x="2835580" y="123072"/>
                                <a:pt x="2835667" y="123290"/>
                              </a:cubicBezTo>
                              <a:cubicBezTo>
                                <a:pt x="2843711" y="143401"/>
                                <a:pt x="2849366" y="164387"/>
                                <a:pt x="2856216" y="184935"/>
                              </a:cubicBezTo>
                              <a:cubicBezTo>
                                <a:pt x="2875418" y="242539"/>
                                <a:pt x="2863870" y="205278"/>
                                <a:pt x="2887038" y="297951"/>
                              </a:cubicBezTo>
                              <a:cubicBezTo>
                                <a:pt x="2890463" y="311650"/>
                                <a:pt x="2892847" y="325652"/>
                                <a:pt x="2897312" y="339048"/>
                              </a:cubicBezTo>
                              <a:cubicBezTo>
                                <a:pt x="2900737" y="349322"/>
                                <a:pt x="2904959" y="359364"/>
                                <a:pt x="2907586" y="369870"/>
                              </a:cubicBezTo>
                              <a:cubicBezTo>
                                <a:pt x="2911822" y="386811"/>
                                <a:pt x="2913625" y="404300"/>
                                <a:pt x="2917861" y="421241"/>
                              </a:cubicBezTo>
                              <a:cubicBezTo>
                                <a:pt x="2920488" y="431747"/>
                                <a:pt x="2925160" y="441650"/>
                                <a:pt x="2928135" y="452063"/>
                              </a:cubicBezTo>
                              <a:cubicBezTo>
                                <a:pt x="2940663" y="495911"/>
                                <a:pt x="2938090" y="496863"/>
                                <a:pt x="2948683" y="544531"/>
                              </a:cubicBezTo>
                              <a:cubicBezTo>
                                <a:pt x="2951746" y="558315"/>
                                <a:pt x="2955894" y="571843"/>
                                <a:pt x="2958957" y="585627"/>
                              </a:cubicBezTo>
                              <a:cubicBezTo>
                                <a:pt x="2962745" y="602674"/>
                                <a:pt x="2965443" y="619951"/>
                                <a:pt x="2969231" y="636998"/>
                              </a:cubicBezTo>
                              <a:cubicBezTo>
                                <a:pt x="2972294" y="650782"/>
                                <a:pt x="2976547" y="664288"/>
                                <a:pt x="2979506" y="678095"/>
                              </a:cubicBezTo>
                              <a:cubicBezTo>
                                <a:pt x="2986824" y="712245"/>
                                <a:pt x="2989010" y="747703"/>
                                <a:pt x="3000054" y="780836"/>
                              </a:cubicBezTo>
                              <a:cubicBezTo>
                                <a:pt x="3024690" y="854745"/>
                                <a:pt x="2994798" y="762442"/>
                                <a:pt x="3020602" y="852756"/>
                              </a:cubicBezTo>
                              <a:cubicBezTo>
                                <a:pt x="3023577" y="863169"/>
                                <a:pt x="3028249" y="873072"/>
                                <a:pt x="3030876" y="883578"/>
                              </a:cubicBezTo>
                              <a:cubicBezTo>
                                <a:pt x="3050793" y="963244"/>
                                <a:pt x="3027519" y="907686"/>
                                <a:pt x="3061699" y="976045"/>
                              </a:cubicBezTo>
                              <a:cubicBezTo>
                                <a:pt x="3065124" y="989744"/>
                                <a:pt x="3067015" y="1003920"/>
                                <a:pt x="3071973" y="1017142"/>
                              </a:cubicBezTo>
                              <a:cubicBezTo>
                                <a:pt x="3077351" y="1031483"/>
                                <a:pt x="3087678" y="1043709"/>
                                <a:pt x="3092521" y="1058239"/>
                              </a:cubicBezTo>
                              <a:cubicBezTo>
                                <a:pt x="3101452" y="1085031"/>
                                <a:pt x="3104139" y="1113640"/>
                                <a:pt x="3113070" y="1140432"/>
                              </a:cubicBezTo>
                              <a:cubicBezTo>
                                <a:pt x="3116495" y="1150706"/>
                                <a:pt x="3118501" y="1161568"/>
                                <a:pt x="3123344" y="1171254"/>
                              </a:cubicBezTo>
                              <a:cubicBezTo>
                                <a:pt x="3128866" y="1182299"/>
                                <a:pt x="3138877" y="1190793"/>
                                <a:pt x="3143892" y="1202077"/>
                              </a:cubicBezTo>
                              <a:cubicBezTo>
                                <a:pt x="3152689" y="1221870"/>
                                <a:pt x="3152425" y="1245700"/>
                                <a:pt x="3164440" y="1263722"/>
                              </a:cubicBezTo>
                              <a:cubicBezTo>
                                <a:pt x="3171290" y="1273996"/>
                                <a:pt x="3177275" y="1284902"/>
                                <a:pt x="3184989" y="1294544"/>
                              </a:cubicBezTo>
                              <a:cubicBezTo>
                                <a:pt x="3191040" y="1302108"/>
                                <a:pt x="3199725" y="1307344"/>
                                <a:pt x="3205537" y="1315093"/>
                              </a:cubicBezTo>
                              <a:cubicBezTo>
                                <a:pt x="3243719" y="1366002"/>
                                <a:pt x="3235628" y="1372704"/>
                                <a:pt x="3277456" y="1407560"/>
                              </a:cubicBezTo>
                              <a:cubicBezTo>
                                <a:pt x="3286942" y="1415465"/>
                                <a:pt x="3298637" y="1420394"/>
                                <a:pt x="3308279" y="1428108"/>
                              </a:cubicBezTo>
                              <a:cubicBezTo>
                                <a:pt x="3315843" y="1434159"/>
                                <a:pt x="3320521" y="1443673"/>
                                <a:pt x="3328827" y="1448657"/>
                              </a:cubicBezTo>
                              <a:cubicBezTo>
                                <a:pt x="3338113" y="1454229"/>
                                <a:pt x="3349963" y="1454088"/>
                                <a:pt x="3359649" y="1458931"/>
                              </a:cubicBezTo>
                              <a:cubicBezTo>
                                <a:pt x="3370694" y="1464453"/>
                                <a:pt x="3380198" y="1472630"/>
                                <a:pt x="3390472" y="1479479"/>
                              </a:cubicBezTo>
                              <a:cubicBezTo>
                                <a:pt x="3414445" y="1476054"/>
                                <a:pt x="3439196" y="1476163"/>
                                <a:pt x="3462391" y="1469205"/>
                              </a:cubicBezTo>
                              <a:cubicBezTo>
                                <a:pt x="3486663" y="1461923"/>
                                <a:pt x="3536844" y="1405025"/>
                                <a:pt x="3544584" y="1397286"/>
                              </a:cubicBezTo>
                              <a:cubicBezTo>
                                <a:pt x="3563699" y="1378171"/>
                                <a:pt x="3572718" y="1371841"/>
                                <a:pt x="3585681" y="1345915"/>
                              </a:cubicBezTo>
                              <a:cubicBezTo>
                                <a:pt x="3590524" y="1336229"/>
                                <a:pt x="3591112" y="1324779"/>
                                <a:pt x="3595955" y="1315093"/>
                              </a:cubicBezTo>
                              <a:cubicBezTo>
                                <a:pt x="3633020" y="1240962"/>
                                <a:pt x="3601031" y="1333224"/>
                                <a:pt x="3637052" y="1243174"/>
                              </a:cubicBezTo>
                              <a:cubicBezTo>
                                <a:pt x="3683001" y="1128302"/>
                                <a:pt x="3639789" y="1217153"/>
                                <a:pt x="3667874" y="116098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585500E" id="Freeform 70" o:spid="_x0000_s1026" style="position:absolute;margin-left:74.4pt;margin-top:8.7pt;width:288.8pt;height:123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67874,157194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" path="m0,801385c3425,736315,2511,670872,10274,606176,12855,584670,23973,565079,30822,544531,34247,534257,35090,522719,41097,513708,87566,444003,64730,469525,102742,431515,131846,344202,91256,450659,133564,380144,139136,370858,137831,358333,143838,349322,159660,325589,182739,313114,205483,297951,212332,287677,217300,275860,226031,267129,234763,258397,247368,254485,256854,246580,268016,237278,276514,225060,287676,215758,297162,207853,308451,202386,318499,195209,332433,185256,346708,175663,359595,164387,419601,111882,376023,131513,431515,113016,467688,88901,494772,67165,534256,51371,554367,43327,575353,37672,595901,30823l657546,10275,688369,0c722616,3425,757092,5041,791110,10275,801814,11922,814275,12891,821933,20549,839396,38012,845566,64732,863029,82194,869879,89043,877527,95178,883578,102742,891292,112384,899111,122281,904126,133565,912923,153358,919421,174196,924674,195209,928099,208908,928633,223676,934948,236306,939280,244970,948647,250005,955497,256854,1004281,451996,950038,250752,996593,390418,1001058,403814,1002809,417990,1006867,431515,1013091,452261,1020566,472612,1027416,493160l1037690,523983c1044539,544531,1052985,564614,1058238,585627,1061663,599326,1064047,613328,1068512,626724,1092409,698414,1082757,656534,1109609,719191,1113875,729145,1116080,739873,1119883,750014,1126359,767282,1133955,784117,1140431,801385,1144234,811525,1145863,822521,1150706,832207,1156228,843251,1165732,851985,1171254,863030,1176097,872716,1176685,884166,1181528,893852,1190459,911713,1202653,927766,1212351,945223,1219789,958611,1224782,973332,1232899,986320,1241974,1000841,1254646,1012895,1263721,1027416,1271839,1040404,1276671,1055215,1284270,1068513,1290396,1079234,1298274,1088864,1304818,1099335,1337067,1150934,1331658,1142743,1356189,1191803,1377571,1277331,1351536,1192770,1387011,1263722,1429543,1348788,1358948,1237040,1417834,1325367,1446938,1412680,1406348,1306223,1448656,1376738,1454228,1386024,1452635,1398747,1458930,1407560,1470191,1423325,1486328,1434958,1500027,1448657,1548311,1496941,1518762,1471421,1592494,1520576,1641394,1553176,1604101,1533304,1664413,1551398,1685159,1557622,1726058,1571947,1726058,1571947,1746606,1568522,1768198,1568987,1787703,1561672,1796773,1558271,1799946,1546108,1808252,1541124,1817538,1535552,1828800,1534275,1839074,1530850,1845923,1520576,1851491,1509320,1859622,1500027,1875569,1481802,1900163,1470317,1910993,1448657,1937064,1396516,1923046,1420304,1952090,1376738,1989555,1264339,1929807,1434578,1982912,1315093,1991709,1295300,1998208,1274461,2003461,1253448,2011932,1219565,2011038,1183134,2024009,1150706,2060825,1058663,2031677,1140578,2054831,1047965,2060659,1024653,2078588,984613,2085654,965771,2089457,955631,2092953,945362,2095928,934949,2099807,921372,2100640,906831,2106202,893852,2111066,882502,2119901,873304,2126751,863030,2130176,845906,2130894,828010,2137025,811659,2141361,800097,2153237,792398,2157573,780836,2163704,764485,2162325,746032,2167847,729466,2172690,714936,2182362,702446,2188395,688369,2233748,582547,2151068,752753,2219218,616450,2245904,483017,2209493,648861,2250040,513708,2255611,495138,2262123,441560,2270589,421241,2324335,292248,2291820,378949,2332234,308225,2339833,294927,2343880,279592,2352782,267129,2361227,255306,2375159,248129,2383604,236306,2392506,223843,2394348,206975,2404153,195209,2412058,185723,2425682,182792,2434975,174661,2453200,158714,2466197,136723,2486346,123290,2506894,109591,2525902,93239,2547991,82194,2600132,56123,2576344,70141,2619910,41097,2678130,44522,2737501,39356,2794571,51371,2802666,53075,2835580,123072,2835667,123290,2843711,143401,2849366,164387,2856216,184935,2875418,242539,2863870,205278,2887038,297951,2890463,311650,2892847,325652,2897312,339048,2900737,349322,2904959,359364,2907586,369870,2911822,386811,2913625,404300,2917861,421241,2920488,431747,2925160,441650,2928135,452063,2940663,495911,2938090,496863,2948683,544531,2951746,558315,2955894,571843,2958957,585627,2962745,602674,2965443,619951,2969231,636998,2972294,650782,2976547,664288,2979506,678095,2986824,712245,2989010,747703,3000054,780836,3024690,854745,2994798,762442,3020602,852756,3023577,863169,3028249,873072,3030876,883578,3050793,963244,3027519,907686,3061699,976045,3065124,989744,3067015,1003920,3071973,1017142,3077351,1031483,3087678,1043709,3092521,1058239,3101452,1085031,3104139,1113640,3113070,1140432,3116495,1150706,3118501,1161568,3123344,1171254,3128866,1182299,3138877,1190793,3143892,1202077,3152689,1221870,3152425,1245700,3164440,1263722,3171290,1273996,3177275,1284902,3184989,1294544,3191040,1302108,3199725,1307344,3205537,1315093,3243719,1366002,3235628,1372704,3277456,1407560,3286942,1415465,3298637,1420394,3308279,1428108,3315843,1434159,3320521,1443673,3328827,1448657,3338113,1454229,3349963,1454088,3359649,1458931,3370694,1464453,3380198,1472630,3390472,1479479,3414445,1476054,3439196,1476163,3462391,1469205,3486663,1461923,3536844,1405025,3544584,1397286,3563699,1378171,3572718,1371841,3585681,1345915,3590524,1336229,3591112,1324779,3595955,1315093,3633020,1240962,3601031,1333224,3637052,1243174,3683001,1128302,3639789,1217153,3667874,1160980e" filled="f" strokecolor="#00b050" strokeweight="1.5pt">
                <v:stroke joinstyle="miter"/>
                <v:path arrowok="t" o:connecttype="custom" o:connectlocs="0,801385;10274,606176;30822,544531;41097,513708;102742,431515;133564,380144;143838,349322;205483,297951;226031,267129;256854,246580;287676,215758;318499,195209;359595,164387;431515,113016;534256,51371;595901,30823;657546,10275;688369,0;791110,10275;821933,20549;863029,82194;883578,102742;904126,133565;924674,195209;934948,236306;955497,256854;996593,390418;1006867,431515;1027416,493160;1037690,523983;1058238,585627;1068512,626724;1109609,719191;1119883,750014;1140431,801385;1150706,832207;1171254,863030;1181528,893852;1212351,945223;1232899,986320;1263721,1027416;1284270,1068513;1304818,1099335;1356189,1191803;1387011,1263722;1417834,1325367;1448656,1376738;1458930,1407560;1500027,1448657;1592494,1520576;1664413,1551398;1726058,1571947;1787703,1561672;1808252,1541124;1839074,1530850;1859622,1500027;1910993,1448657;1952090,1376738;1982912,1315093;2003461,1253448;2024009,1150706;2054831,1047965;2085654,965771;2095928,934949;2106202,893852;2126751,863030;2137025,811659;2157573,780836;2167847,729466;2188395,688369;2219218,616450;2250040,513708;2270589,421241;2332234,308225;2352782,267129;2383604,236306;2404153,195209;2434975,174661;2486346,123290;2547991,82194;2619910,41097;2794571,51371;2835667,123290;2856216,184935;2887038,297951;2897312,339048;2907586,369870;2917861,421241;2928135,452063;2948683,544531;2958957,585627;2969231,636998;2979506,678095;3000054,780836;3020602,852756;3030876,883578;3061699,976045;3071973,1017142;3092521,1058239;3113070,1140432;3123344,1171254;3143892,1202077;3164440,1263722;3184989,1294544;3205537,1315093;3277456,1407560;3308279,1428108;3328827,1448657;3359649,1458931;3390472,1479479;3462391,1469205;3544584,1397286;3585681,1345915;3595955,1315093;3637052,1243174;3667874,1160980" o:connectangles="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2C29DA"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5CFFF3" wp14:editId="613DE745">
                <wp:simplePos x="0" y="0"/>
                <wp:positionH relativeFrom="column">
                  <wp:posOffset>949139</wp:posOffset>
                </wp:positionH>
                <wp:positionV relativeFrom="paragraph">
                  <wp:posOffset>5508</wp:posOffset>
                </wp:positionV>
                <wp:extent cx="2504" cy="1714529"/>
                <wp:effectExtent l="0" t="0" r="48895" b="381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" cy="17145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2710CBA" id="Straight Connector 4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75pt,.45pt" to="74.95pt,13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14:paraId="4B337196" w14:textId="62AFB48D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0F996049" w14:textId="09AE7026" w:rsidR="00D9306F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596E8F" wp14:editId="4D625C8C">
                <wp:simplePos x="0" y="0"/>
                <wp:positionH relativeFrom="column">
                  <wp:posOffset>4149090</wp:posOffset>
                </wp:positionH>
                <wp:positionV relativeFrom="paragraph">
                  <wp:posOffset>33655</wp:posOffset>
                </wp:positionV>
                <wp:extent cx="1143000" cy="342900"/>
                <wp:effectExtent l="0" t="0" r="0" b="1270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AD14C" w14:textId="77777777" w:rsidR="002C29DA" w:rsidRDefault="002C29DA" w:rsidP="002C29DA">
                            <w: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596E8F" id="Text Box 49" o:spid="_x0000_s1034" type="#_x0000_t202" style="position:absolute;margin-left:326.7pt;margin-top:2.65pt;width:90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" filled="f" stroked="f">
                <v:textbox>
                  <w:txbxContent>
                    <w:p w14:paraId="56CAD14C" w14:textId="77777777" w:rsidR="002C29DA" w:rsidRDefault="002C29DA" w:rsidP="002C29DA">
                      <w:r>
                        <w:t>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16EC">
        <w:rPr>
          <w:rFonts w:cstheme="minorHAnsi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1E61D5" wp14:editId="0916BB8E">
                <wp:simplePos x="0" y="0"/>
                <wp:positionH relativeFrom="column">
                  <wp:posOffset>949139</wp:posOffset>
                </wp:positionH>
                <wp:positionV relativeFrom="paragraph">
                  <wp:posOffset>262412</wp:posOffset>
                </wp:positionV>
                <wp:extent cx="3657600" cy="0"/>
                <wp:effectExtent l="0" t="0" r="25400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08E8A7A" id="Straight Connector 4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75pt,20.65pt" to="362.75pt,2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F916EC">
        <w:rPr>
          <w:rFonts w:cstheme="minorHAnsi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0B381B" wp14:editId="1C36260A">
                <wp:simplePos x="0" y="0"/>
                <wp:positionH relativeFrom="column">
                  <wp:posOffset>31115</wp:posOffset>
                </wp:positionH>
                <wp:positionV relativeFrom="paragraph">
                  <wp:posOffset>31750</wp:posOffset>
                </wp:positionV>
                <wp:extent cx="1485265" cy="342900"/>
                <wp:effectExtent l="12383" t="0" r="317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852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D63EA" w14:textId="77777777" w:rsidR="002C29DA" w:rsidRDefault="002C29DA" w:rsidP="002C29DA">
                            <w:r>
                              <w:t>Potential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0B381B" id="Text Box 46" o:spid="_x0000_s1035" type="#_x0000_t202" style="position:absolute;margin-left:2.45pt;margin-top:2.5pt;width:116.95pt;height:27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" filled="f" stroked="f">
                <v:textbox>
                  <w:txbxContent>
                    <w:p w14:paraId="69BD63EA" w14:textId="77777777" w:rsidR="002C29DA" w:rsidRDefault="002C29DA" w:rsidP="002C29DA">
                      <w:r>
                        <w:t>Potential Difference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F8D5D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11AEEF25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7F19276B" w14:textId="07EA815B" w:rsidR="00D9306F" w:rsidRPr="00DC6AE4" w:rsidRDefault="00DC6AE4" w:rsidP="00E32123">
      <w:pPr>
        <w:spacing w:after="0" w:line="360" w:lineRule="auto"/>
        <w:rPr>
          <w:rFonts w:cstheme="minorHAnsi"/>
          <w:b/>
          <w:color w:val="00B050"/>
          <w:sz w:val="24"/>
          <w:szCs w:val="24"/>
        </w:rPr>
      </w:pP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</w:r>
      <w:r>
        <w:rPr>
          <w:rFonts w:cstheme="minorHAnsi"/>
          <w:b/>
          <w:color w:val="00B050"/>
          <w:sz w:val="24"/>
          <w:szCs w:val="24"/>
        </w:rPr>
        <w:tab/>
        <w:t>(1)</w:t>
      </w:r>
    </w:p>
    <w:p w14:paraId="030A30EE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6AC09734" w14:textId="77777777" w:rsidR="000E71B5" w:rsidRPr="00F916EC" w:rsidRDefault="000E71B5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903D415" w14:textId="77777777" w:rsidR="00D9306F" w:rsidRPr="00F916EC" w:rsidRDefault="00D9306F" w:rsidP="00E32123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34B46ACF" w14:textId="0CE61A7D" w:rsidR="00F13952" w:rsidRPr="004C66D6" w:rsidRDefault="00F13952" w:rsidP="004C66D6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4C66D6">
        <w:rPr>
          <w:rFonts w:cstheme="minorHAnsi"/>
          <w:b/>
          <w:sz w:val="28"/>
          <w:szCs w:val="28"/>
          <w:u w:val="single"/>
        </w:rPr>
        <w:t>Energy Transfers</w:t>
      </w:r>
    </w:p>
    <w:p w14:paraId="013949F4" w14:textId="4B93A625" w:rsidR="00F13952" w:rsidRPr="00F916EC" w:rsidRDefault="002C29DA" w:rsidP="004C66D6">
      <w:pPr>
        <w:spacing w:after="0" w:line="24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t>1a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A kettle has a power rating of 1.2 kW.</w:t>
      </w:r>
    </w:p>
    <w:p w14:paraId="3210DA4E" w14:textId="4BD5371E" w:rsidR="002C29DA" w:rsidRDefault="002C29DA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The kettle uses </w:t>
      </w:r>
      <w:r w:rsidR="00AC39BC" w:rsidRPr="00F916EC">
        <w:rPr>
          <w:rFonts w:cstheme="minorHAnsi"/>
          <w:sz w:val="24"/>
          <w:szCs w:val="24"/>
        </w:rPr>
        <w:t>mains electricity at 230 V.</w:t>
      </w:r>
    </w:p>
    <w:p w14:paraId="4DB0504A" w14:textId="77777777" w:rsidR="004C66D6" w:rsidRPr="00F916EC" w:rsidRDefault="004C66D6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2A5A7153" w14:textId="18C10714" w:rsidR="00AC39BC" w:rsidRPr="00F916EC" w:rsidRDefault="00AC39BC" w:rsidP="00E3212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current flowing through the kettle.</w:t>
      </w:r>
      <w:r w:rsidR="004C66D6">
        <w:rPr>
          <w:rFonts w:cstheme="minorHAnsi"/>
          <w:sz w:val="24"/>
          <w:szCs w:val="24"/>
        </w:rPr>
        <w:t xml:space="preserve"> (4)</w:t>
      </w:r>
    </w:p>
    <w:p w14:paraId="083550A2" w14:textId="2B66A15D" w:rsidR="00AC39BC" w:rsidRPr="004C66D6" w:rsidRDefault="00DC3721" w:rsidP="004C66D6">
      <w:pPr>
        <w:pStyle w:val="ListParagraph"/>
        <w:numPr>
          <w:ilvl w:val="0"/>
          <w:numId w:val="12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P = V x I</w:t>
      </w:r>
      <w:r w:rsidR="004C66D6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20F0824E" w14:textId="36503C3A" w:rsidR="00DC3721" w:rsidRPr="004C66D6" w:rsidRDefault="00DC3721" w:rsidP="004C66D6">
      <w:pPr>
        <w:pStyle w:val="ListParagraph"/>
        <w:numPr>
          <w:ilvl w:val="0"/>
          <w:numId w:val="12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Conversion: 1.2 kW = 1200 W</w:t>
      </w:r>
      <w:r w:rsidR="004C66D6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330ACE26" w14:textId="3C6F2E0F" w:rsidR="00DC3721" w:rsidRPr="004C66D6" w:rsidRDefault="00DC3721" w:rsidP="004C66D6">
      <w:pPr>
        <w:pStyle w:val="ListParagraph"/>
        <w:numPr>
          <w:ilvl w:val="0"/>
          <w:numId w:val="12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I = P / V</w:t>
      </w:r>
      <w:r w:rsidR="004C66D6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DABEFED" w14:textId="4513892D" w:rsidR="00DC3721" w:rsidRPr="004C66D6" w:rsidRDefault="00DC3721" w:rsidP="004C66D6">
      <w:pPr>
        <w:pStyle w:val="ListParagraph"/>
        <w:numPr>
          <w:ilvl w:val="0"/>
          <w:numId w:val="12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I = 1200 / 230</w:t>
      </w:r>
    </w:p>
    <w:p w14:paraId="09B6CE43" w14:textId="248B8D86" w:rsidR="00DC3721" w:rsidRPr="004C66D6" w:rsidRDefault="00DC3721" w:rsidP="004C66D6">
      <w:pPr>
        <w:pStyle w:val="ListParagraph"/>
        <w:numPr>
          <w:ilvl w:val="0"/>
          <w:numId w:val="12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I = 5.2 A</w:t>
      </w:r>
      <w:r w:rsidR="004C66D6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E7C4505" w14:textId="77777777" w:rsidR="00DC3721" w:rsidRPr="00F916EC" w:rsidRDefault="00DC3721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571FE6EE" w14:textId="4FB860E2" w:rsidR="00AC39BC" w:rsidRPr="00F916EC" w:rsidRDefault="00AC39BC" w:rsidP="00E32123">
      <w:pPr>
        <w:spacing w:after="0" w:line="36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t>1b</w:t>
      </w:r>
      <w:r w:rsidRPr="00F916EC">
        <w:rPr>
          <w:rFonts w:cstheme="minorHAnsi"/>
          <w:b/>
          <w:sz w:val="24"/>
          <w:szCs w:val="24"/>
        </w:rPr>
        <w:tab/>
      </w:r>
      <w:r w:rsidR="000A596F" w:rsidRPr="00F916EC">
        <w:rPr>
          <w:rFonts w:cstheme="minorHAnsi"/>
          <w:sz w:val="24"/>
          <w:szCs w:val="24"/>
        </w:rPr>
        <w:t>Describe the useful energy transfer that takes place in a kettle.</w:t>
      </w:r>
      <w:r w:rsidR="004C66D6">
        <w:rPr>
          <w:rFonts w:cstheme="minorHAnsi"/>
          <w:sz w:val="24"/>
          <w:szCs w:val="24"/>
        </w:rPr>
        <w:t xml:space="preserve"> (1)</w:t>
      </w:r>
    </w:p>
    <w:p w14:paraId="47F8E9E4" w14:textId="0CD1CE6A" w:rsidR="00DC3721" w:rsidRPr="004C66D6" w:rsidRDefault="00DC3721" w:rsidP="004C66D6">
      <w:pPr>
        <w:pStyle w:val="ListParagraph"/>
        <w:numPr>
          <w:ilvl w:val="0"/>
          <w:numId w:val="1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Electrical energy to heat / thermal energy.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3B8B6BD3" w14:textId="77777777" w:rsidR="000A596F" w:rsidRPr="00F916EC" w:rsidRDefault="000A596F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576630F8" w14:textId="0977882E" w:rsidR="000A596F" w:rsidRPr="00F916EC" w:rsidRDefault="000A596F" w:rsidP="004C66D6">
      <w:pPr>
        <w:spacing w:after="0" w:line="240" w:lineRule="auto"/>
        <w:rPr>
          <w:rFonts w:cstheme="minorHAnsi"/>
          <w:sz w:val="24"/>
          <w:szCs w:val="24"/>
        </w:rPr>
      </w:pPr>
      <w:r w:rsidRPr="004C66D6">
        <w:rPr>
          <w:rFonts w:cstheme="minorHAnsi"/>
          <w:sz w:val="24"/>
          <w:szCs w:val="24"/>
        </w:rPr>
        <w:lastRenderedPageBreak/>
        <w:t>1c</w:t>
      </w:r>
      <w:r w:rsidRPr="00F916EC">
        <w:rPr>
          <w:rFonts w:cstheme="minorHAnsi"/>
          <w:b/>
          <w:sz w:val="24"/>
          <w:szCs w:val="24"/>
        </w:rPr>
        <w:tab/>
      </w:r>
      <w:r w:rsidR="00A86EC3" w:rsidRPr="00F916EC">
        <w:rPr>
          <w:rFonts w:cstheme="minorHAnsi"/>
          <w:sz w:val="24"/>
          <w:szCs w:val="24"/>
        </w:rPr>
        <w:t>Another kettle has a power rating of 1.5 kW.</w:t>
      </w:r>
    </w:p>
    <w:p w14:paraId="112D147C" w14:textId="4A75A20A" w:rsidR="00A86EC3" w:rsidRDefault="00A86EC3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This kettle takes 90 seconds to boil the water.</w:t>
      </w:r>
    </w:p>
    <w:p w14:paraId="1DD63BA4" w14:textId="77777777" w:rsidR="004C66D6" w:rsidRPr="00F916EC" w:rsidRDefault="004C66D6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49B009DA" w14:textId="7DD91971" w:rsidR="00A86EC3" w:rsidRPr="00F916EC" w:rsidRDefault="00A86EC3" w:rsidP="00E3212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energy transferred by the kettle in the 90 seconds.</w:t>
      </w:r>
      <w:r w:rsidR="004C66D6">
        <w:rPr>
          <w:rFonts w:cstheme="minorHAnsi"/>
          <w:sz w:val="24"/>
          <w:szCs w:val="24"/>
        </w:rPr>
        <w:t xml:space="preserve"> </w:t>
      </w:r>
    </w:p>
    <w:p w14:paraId="62C79FF2" w14:textId="246582D8" w:rsidR="00A86EC3" w:rsidRPr="00F916EC" w:rsidRDefault="00A86EC3" w:rsidP="007E446B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Give the correct unit with your answer.</w:t>
      </w:r>
      <w:r w:rsidR="004C66D6">
        <w:rPr>
          <w:rFonts w:cstheme="minorHAnsi"/>
          <w:sz w:val="24"/>
          <w:szCs w:val="24"/>
        </w:rPr>
        <w:t xml:space="preserve"> (4)</w:t>
      </w:r>
    </w:p>
    <w:p w14:paraId="5ECFE762" w14:textId="66B1842C" w:rsidR="007E446B" w:rsidRPr="004C66D6" w:rsidRDefault="00DC3721" w:rsidP="004C66D6">
      <w:pPr>
        <w:pStyle w:val="ListParagraph"/>
        <w:numPr>
          <w:ilvl w:val="0"/>
          <w:numId w:val="1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E = P x t</w:t>
      </w:r>
      <w:r w:rsidR="004C66D6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77DE131B" w14:textId="17346852" w:rsidR="00DC3721" w:rsidRPr="004C66D6" w:rsidRDefault="00DC3721" w:rsidP="004C66D6">
      <w:pPr>
        <w:pStyle w:val="ListParagraph"/>
        <w:numPr>
          <w:ilvl w:val="0"/>
          <w:numId w:val="1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Conversion: 1.5 kW = 1500 W</w:t>
      </w:r>
      <w:r w:rsidR="004C66D6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3465231E" w14:textId="31B4CAEF" w:rsidR="00DC3721" w:rsidRPr="004C66D6" w:rsidRDefault="00DC3721" w:rsidP="004C66D6">
      <w:pPr>
        <w:pStyle w:val="ListParagraph"/>
        <w:numPr>
          <w:ilvl w:val="0"/>
          <w:numId w:val="1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E = 1500 x 90</w:t>
      </w:r>
    </w:p>
    <w:p w14:paraId="7D6BFA5D" w14:textId="4B23AC93" w:rsidR="00DC3721" w:rsidRPr="004C66D6" w:rsidRDefault="00DC3721" w:rsidP="004C66D6">
      <w:pPr>
        <w:pStyle w:val="ListParagraph"/>
        <w:numPr>
          <w:ilvl w:val="0"/>
          <w:numId w:val="1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 xml:space="preserve">E = 135,000 </w:t>
      </w:r>
      <w:r w:rsidR="004C66D6">
        <w:rPr>
          <w:rFonts w:cstheme="minorHAnsi"/>
          <w:b/>
          <w:i/>
          <w:color w:val="00B050"/>
          <w:sz w:val="24"/>
          <w:szCs w:val="24"/>
        </w:rPr>
        <w:t>(1)</w:t>
      </w:r>
    </w:p>
    <w:p w14:paraId="6BEE580D" w14:textId="31CA8A09" w:rsidR="00DC3721" w:rsidRPr="004C66D6" w:rsidRDefault="00DC3721" w:rsidP="004C66D6">
      <w:pPr>
        <w:pStyle w:val="ListParagraph"/>
        <w:numPr>
          <w:ilvl w:val="0"/>
          <w:numId w:val="1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J</w:t>
      </w:r>
      <w:r w:rsidR="004C66D6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19BA567D" w14:textId="77777777" w:rsidR="001A0B80" w:rsidRDefault="001A0B80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307BAB16" w14:textId="21B78D74" w:rsidR="002C29DA" w:rsidRPr="00F916EC" w:rsidRDefault="00A86EC3" w:rsidP="004C66D6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2a</w:t>
      </w:r>
      <w:r w:rsidRPr="00F916EC">
        <w:rPr>
          <w:rFonts w:cstheme="minorHAnsi"/>
          <w:b/>
          <w:sz w:val="24"/>
          <w:szCs w:val="24"/>
        </w:rPr>
        <w:tab/>
      </w:r>
      <w:proofErr w:type="gramStart"/>
      <w:r w:rsidRPr="00F916EC">
        <w:rPr>
          <w:rFonts w:cstheme="minorHAnsi"/>
          <w:sz w:val="24"/>
          <w:szCs w:val="24"/>
        </w:rPr>
        <w:t>An</w:t>
      </w:r>
      <w:proofErr w:type="gramEnd"/>
      <w:r w:rsidRPr="00F916EC">
        <w:rPr>
          <w:rFonts w:cstheme="minorHAnsi"/>
          <w:sz w:val="24"/>
          <w:szCs w:val="24"/>
        </w:rPr>
        <w:t xml:space="preserve"> electric motor is used to raise a lift.</w:t>
      </w:r>
    </w:p>
    <w:p w14:paraId="6235E375" w14:textId="43E6525F" w:rsidR="00A86EC3" w:rsidRPr="00F916EC" w:rsidRDefault="00A86EC3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="00B34BF6" w:rsidRPr="00F916EC">
        <w:rPr>
          <w:rFonts w:cstheme="minorHAnsi"/>
          <w:sz w:val="24"/>
          <w:szCs w:val="24"/>
        </w:rPr>
        <w:t>The electric motor is connected to mains electricity at 230 V</w:t>
      </w:r>
      <w:r w:rsidR="007B164A" w:rsidRPr="00F916EC">
        <w:rPr>
          <w:rFonts w:cstheme="minorHAnsi"/>
          <w:sz w:val="24"/>
          <w:szCs w:val="24"/>
        </w:rPr>
        <w:t xml:space="preserve"> and has a power rating of 5 kW</w:t>
      </w:r>
      <w:r w:rsidR="00B34BF6" w:rsidRPr="00F916EC">
        <w:rPr>
          <w:rFonts w:cstheme="minorHAnsi"/>
          <w:sz w:val="24"/>
          <w:szCs w:val="24"/>
        </w:rPr>
        <w:t>.</w:t>
      </w:r>
    </w:p>
    <w:p w14:paraId="6E65F22F" w14:textId="0D87712D" w:rsidR="00B34BF6" w:rsidRDefault="00B34BF6" w:rsidP="004C66D6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It takes the electric motor 35 seconds to raise the lift 20 meters.</w:t>
      </w:r>
    </w:p>
    <w:p w14:paraId="200D93A8" w14:textId="77777777" w:rsidR="004C66D6" w:rsidRPr="00F916EC" w:rsidRDefault="004C66D6" w:rsidP="004C66D6">
      <w:pPr>
        <w:spacing w:after="0" w:line="240" w:lineRule="auto"/>
        <w:rPr>
          <w:rFonts w:cstheme="minorHAnsi"/>
          <w:sz w:val="24"/>
          <w:szCs w:val="24"/>
        </w:rPr>
      </w:pPr>
    </w:p>
    <w:p w14:paraId="6A773962" w14:textId="6A6062F2" w:rsidR="00B34BF6" w:rsidRPr="00F916EC" w:rsidRDefault="00B34BF6" w:rsidP="00E3212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charge flow in the electric motor.</w:t>
      </w:r>
      <w:r w:rsidR="001A0B80">
        <w:rPr>
          <w:rFonts w:cstheme="minorHAnsi"/>
          <w:sz w:val="24"/>
          <w:szCs w:val="24"/>
        </w:rPr>
        <w:t xml:space="preserve"> (</w:t>
      </w:r>
      <w:r w:rsidR="000C7C7F">
        <w:rPr>
          <w:rFonts w:cstheme="minorHAnsi"/>
          <w:sz w:val="24"/>
          <w:szCs w:val="24"/>
        </w:rPr>
        <w:t>4</w:t>
      </w:r>
      <w:r w:rsidR="001A0B80">
        <w:rPr>
          <w:rFonts w:cstheme="minorHAnsi"/>
          <w:sz w:val="24"/>
          <w:szCs w:val="24"/>
        </w:rPr>
        <w:t>)</w:t>
      </w:r>
    </w:p>
    <w:p w14:paraId="1959A7AA" w14:textId="00921FC2" w:rsidR="00B34BF6" w:rsidRPr="004C66D6" w:rsidRDefault="00F72AA2" w:rsidP="004C66D6">
      <w:pPr>
        <w:pStyle w:val="ListParagraph"/>
        <w:numPr>
          <w:ilvl w:val="0"/>
          <w:numId w:val="14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E = P x t</w:t>
      </w:r>
      <w:r w:rsidRPr="004C66D6">
        <w:rPr>
          <w:rFonts w:cstheme="minorHAnsi"/>
          <w:b/>
          <w:i/>
          <w:color w:val="00B050"/>
          <w:sz w:val="24"/>
          <w:szCs w:val="24"/>
        </w:rPr>
        <w:tab/>
      </w:r>
      <w:r w:rsidRPr="004C66D6">
        <w:rPr>
          <w:rFonts w:cstheme="minorHAnsi"/>
          <w:b/>
          <w:i/>
          <w:color w:val="00B050"/>
          <w:sz w:val="24"/>
          <w:szCs w:val="24"/>
        </w:rPr>
        <w:tab/>
      </w:r>
      <w:r w:rsidR="004C66D6">
        <w:rPr>
          <w:rFonts w:cstheme="minorHAnsi"/>
          <w:b/>
          <w:i/>
          <w:color w:val="00B050"/>
          <w:sz w:val="24"/>
          <w:szCs w:val="24"/>
        </w:rPr>
        <w:t>(1)</w:t>
      </w:r>
    </w:p>
    <w:p w14:paraId="4BE9A2BA" w14:textId="77777777" w:rsidR="007B164A" w:rsidRPr="004C66D6" w:rsidRDefault="007B164A" w:rsidP="004C66D6">
      <w:pPr>
        <w:pStyle w:val="ListParagraph"/>
        <w:numPr>
          <w:ilvl w:val="0"/>
          <w:numId w:val="14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E = 5000 x 35</w:t>
      </w:r>
    </w:p>
    <w:p w14:paraId="57ABE7CB" w14:textId="1A84FE64" w:rsidR="007B164A" w:rsidRPr="004C66D6" w:rsidRDefault="007B164A" w:rsidP="004C66D6">
      <w:pPr>
        <w:pStyle w:val="ListParagraph"/>
        <w:numPr>
          <w:ilvl w:val="0"/>
          <w:numId w:val="14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E = 175,000 J</w:t>
      </w:r>
      <w:r w:rsidR="004C66D6">
        <w:rPr>
          <w:rFonts w:cstheme="minorHAnsi"/>
          <w:b/>
          <w:i/>
          <w:color w:val="00B050"/>
          <w:sz w:val="24"/>
          <w:szCs w:val="24"/>
        </w:rPr>
        <w:t xml:space="preserve">            </w:t>
      </w:r>
      <w:proofErr w:type="gramStart"/>
      <w:r w:rsidR="004C66D6">
        <w:rPr>
          <w:rFonts w:cstheme="minorHAnsi"/>
          <w:b/>
          <w:i/>
          <w:color w:val="00B050"/>
          <w:sz w:val="24"/>
          <w:szCs w:val="24"/>
        </w:rPr>
        <w:t xml:space="preserve">   (</w:t>
      </w:r>
      <w:proofErr w:type="gramEnd"/>
      <w:r w:rsidR="004C66D6">
        <w:rPr>
          <w:rFonts w:cstheme="minorHAnsi"/>
          <w:b/>
          <w:i/>
          <w:color w:val="00B050"/>
          <w:sz w:val="24"/>
          <w:szCs w:val="24"/>
        </w:rPr>
        <w:t>1)</w:t>
      </w:r>
    </w:p>
    <w:p w14:paraId="7EE1B90F" w14:textId="77777777" w:rsidR="007B164A" w:rsidRPr="004C66D6" w:rsidRDefault="007B164A" w:rsidP="004C66D6">
      <w:pPr>
        <w:pStyle w:val="ListParagraph"/>
        <w:numPr>
          <w:ilvl w:val="0"/>
          <w:numId w:val="14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E = Q x V</w:t>
      </w:r>
    </w:p>
    <w:p w14:paraId="7B7AA336" w14:textId="367849C6" w:rsidR="007B164A" w:rsidRPr="004C66D6" w:rsidRDefault="007B164A" w:rsidP="004C66D6">
      <w:pPr>
        <w:pStyle w:val="ListParagraph"/>
        <w:numPr>
          <w:ilvl w:val="0"/>
          <w:numId w:val="14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Q = E / V</w:t>
      </w:r>
      <w:r w:rsidR="001A0B80">
        <w:rPr>
          <w:rFonts w:cstheme="minorHAnsi"/>
          <w:b/>
          <w:i/>
          <w:color w:val="00B050"/>
          <w:sz w:val="24"/>
          <w:szCs w:val="24"/>
        </w:rPr>
        <w:t xml:space="preserve">                   </w:t>
      </w:r>
      <w:proofErr w:type="gramStart"/>
      <w:r w:rsidR="001A0B80">
        <w:rPr>
          <w:rFonts w:cstheme="minorHAnsi"/>
          <w:b/>
          <w:i/>
          <w:color w:val="00B050"/>
          <w:sz w:val="24"/>
          <w:szCs w:val="24"/>
        </w:rPr>
        <w:t xml:space="preserve">   (</w:t>
      </w:r>
      <w:proofErr w:type="gramEnd"/>
      <w:r w:rsidR="001A0B80">
        <w:rPr>
          <w:rFonts w:cstheme="minorHAnsi"/>
          <w:b/>
          <w:i/>
          <w:color w:val="00B050"/>
          <w:sz w:val="24"/>
          <w:szCs w:val="24"/>
        </w:rPr>
        <w:t>1)</w:t>
      </w:r>
    </w:p>
    <w:p w14:paraId="2A686813" w14:textId="77777777" w:rsidR="007B164A" w:rsidRPr="004C66D6" w:rsidRDefault="007B164A" w:rsidP="004C66D6">
      <w:pPr>
        <w:pStyle w:val="ListParagraph"/>
        <w:numPr>
          <w:ilvl w:val="0"/>
          <w:numId w:val="14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Q = 175 000 / 230</w:t>
      </w:r>
    </w:p>
    <w:p w14:paraId="45B9A1D6" w14:textId="3FB31269" w:rsidR="00F72AA2" w:rsidRPr="004C66D6" w:rsidRDefault="007B164A" w:rsidP="004C66D6">
      <w:pPr>
        <w:pStyle w:val="ListParagraph"/>
        <w:numPr>
          <w:ilvl w:val="0"/>
          <w:numId w:val="14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4C66D6">
        <w:rPr>
          <w:rFonts w:cstheme="minorHAnsi"/>
          <w:b/>
          <w:i/>
          <w:color w:val="00B050"/>
          <w:sz w:val="24"/>
          <w:szCs w:val="24"/>
        </w:rPr>
        <w:t>Q = 761 C</w:t>
      </w:r>
      <w:r w:rsidR="00F72AA2" w:rsidRPr="004C66D6">
        <w:rPr>
          <w:rFonts w:cstheme="minorHAnsi"/>
          <w:b/>
          <w:i/>
          <w:color w:val="00B050"/>
          <w:sz w:val="24"/>
          <w:szCs w:val="24"/>
        </w:rPr>
        <w:t xml:space="preserve"> </w:t>
      </w:r>
      <w:r w:rsidR="001A0B80">
        <w:rPr>
          <w:rFonts w:cstheme="minorHAnsi"/>
          <w:b/>
          <w:i/>
          <w:color w:val="00B050"/>
          <w:sz w:val="24"/>
          <w:szCs w:val="24"/>
        </w:rPr>
        <w:t xml:space="preserve">               </w:t>
      </w:r>
      <w:proofErr w:type="gramStart"/>
      <w:r w:rsidR="001A0B80">
        <w:rPr>
          <w:rFonts w:cstheme="minorHAnsi"/>
          <w:b/>
          <w:i/>
          <w:color w:val="00B050"/>
          <w:sz w:val="24"/>
          <w:szCs w:val="24"/>
        </w:rPr>
        <w:t xml:space="preserve">   (</w:t>
      </w:r>
      <w:proofErr w:type="gramEnd"/>
      <w:r w:rsidR="001A0B80">
        <w:rPr>
          <w:rFonts w:cstheme="minorHAnsi"/>
          <w:b/>
          <w:i/>
          <w:color w:val="00B050"/>
          <w:sz w:val="24"/>
          <w:szCs w:val="24"/>
        </w:rPr>
        <w:t>1)</w:t>
      </w:r>
    </w:p>
    <w:p w14:paraId="128F1F82" w14:textId="77777777" w:rsidR="00DC3721" w:rsidRPr="00F916EC" w:rsidRDefault="00DC3721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06CC9B78" w14:textId="6C96BAA1" w:rsidR="00B34BF6" w:rsidRPr="00F916EC" w:rsidRDefault="00B34BF6" w:rsidP="00E32123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2b</w:t>
      </w:r>
      <w:r w:rsidR="001A0B80">
        <w:rPr>
          <w:rFonts w:cstheme="minorHAnsi"/>
          <w:sz w:val="24"/>
          <w:szCs w:val="24"/>
        </w:rPr>
        <w:t>(</w:t>
      </w:r>
      <w:proofErr w:type="spellStart"/>
      <w:r w:rsidR="009A4178" w:rsidRPr="001A0B80">
        <w:rPr>
          <w:rFonts w:cstheme="minorHAnsi"/>
          <w:sz w:val="24"/>
          <w:szCs w:val="24"/>
        </w:rPr>
        <w:t>i</w:t>
      </w:r>
      <w:proofErr w:type="spellEnd"/>
      <w:r w:rsidR="001A0B80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="001B4F82" w:rsidRPr="00F916EC">
        <w:rPr>
          <w:rFonts w:cstheme="minorHAnsi"/>
          <w:sz w:val="24"/>
          <w:szCs w:val="24"/>
        </w:rPr>
        <w:t>Describe the useful energy changes that take place in an electric motor.</w:t>
      </w:r>
      <w:r w:rsidR="001A0B80">
        <w:rPr>
          <w:rFonts w:cstheme="minorHAnsi"/>
          <w:sz w:val="24"/>
          <w:szCs w:val="24"/>
        </w:rPr>
        <w:t xml:space="preserve"> (1)</w:t>
      </w:r>
    </w:p>
    <w:p w14:paraId="135F49A1" w14:textId="67E87B44" w:rsidR="002C29DA" w:rsidRPr="001A0B80" w:rsidRDefault="007B164A" w:rsidP="001A0B80">
      <w:pPr>
        <w:pStyle w:val="ListParagraph"/>
        <w:numPr>
          <w:ilvl w:val="0"/>
          <w:numId w:val="15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Electrical energy to kinetic energy.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539A52F" w14:textId="77777777" w:rsidR="007B164A" w:rsidRPr="00F916EC" w:rsidRDefault="007B164A" w:rsidP="007B164A">
      <w:pPr>
        <w:spacing w:after="0" w:line="360" w:lineRule="auto"/>
        <w:rPr>
          <w:rFonts w:cstheme="minorHAnsi"/>
          <w:color w:val="00B050"/>
          <w:sz w:val="24"/>
          <w:szCs w:val="24"/>
        </w:rPr>
      </w:pPr>
    </w:p>
    <w:p w14:paraId="370BDB0D" w14:textId="5CCB78B9" w:rsidR="009A4178" w:rsidRPr="00F916EC" w:rsidRDefault="009A4178" w:rsidP="00E32123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2b</w:t>
      </w:r>
      <w:r w:rsidR="001A0B80">
        <w:rPr>
          <w:rFonts w:cstheme="minorHAnsi"/>
          <w:sz w:val="24"/>
          <w:szCs w:val="24"/>
        </w:rPr>
        <w:t>(</w:t>
      </w:r>
      <w:r w:rsidRPr="001A0B80">
        <w:rPr>
          <w:rFonts w:cstheme="minorHAnsi"/>
          <w:sz w:val="24"/>
          <w:szCs w:val="24"/>
        </w:rPr>
        <w:t>ii</w:t>
      </w:r>
      <w:r w:rsidR="001A0B80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>Describe how energy is wasted in an electric motor.</w:t>
      </w:r>
      <w:r w:rsidR="001A0B80">
        <w:rPr>
          <w:rFonts w:cstheme="minorHAnsi"/>
          <w:sz w:val="24"/>
          <w:szCs w:val="24"/>
        </w:rPr>
        <w:t xml:space="preserve"> (2)</w:t>
      </w:r>
    </w:p>
    <w:p w14:paraId="7BE8C199" w14:textId="5CCDD9D6" w:rsidR="009A4178" w:rsidRPr="001A0B80" w:rsidRDefault="007B164A" w:rsidP="001A0B80">
      <w:pPr>
        <w:pStyle w:val="ListParagraph"/>
        <w:numPr>
          <w:ilvl w:val="0"/>
          <w:numId w:val="16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Energy wasted as heat / thermal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0C020375" w14:textId="639820E2" w:rsidR="007B164A" w:rsidRPr="001A0B80" w:rsidRDefault="007B164A" w:rsidP="001A0B80">
      <w:pPr>
        <w:pStyle w:val="ListParagraph"/>
        <w:numPr>
          <w:ilvl w:val="0"/>
          <w:numId w:val="16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Warming up the surroundings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499868C6" w14:textId="77777777" w:rsidR="002C29DA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6F8521D" w14:textId="77777777" w:rsidR="002C29DA" w:rsidRPr="00F916EC" w:rsidRDefault="002C29DA" w:rsidP="00E3212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B8E00D0" w14:textId="77777777" w:rsidR="007B164A" w:rsidRPr="00F916EC" w:rsidRDefault="007B164A" w:rsidP="00E3212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1C1E927" w14:textId="77777777" w:rsidR="007B164A" w:rsidRPr="00F916EC" w:rsidRDefault="007B164A" w:rsidP="00E32123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F7308BD" w14:textId="423BCA24" w:rsidR="002C29DA" w:rsidRPr="00F916EC" w:rsidRDefault="009A4178" w:rsidP="001A0B80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lastRenderedPageBreak/>
        <w:t>3a</w:t>
      </w:r>
      <w:r w:rsidRPr="00F916EC">
        <w:rPr>
          <w:rFonts w:cstheme="minorHAnsi"/>
          <w:b/>
          <w:sz w:val="24"/>
          <w:szCs w:val="24"/>
        </w:rPr>
        <w:tab/>
      </w:r>
      <w:proofErr w:type="gramStart"/>
      <w:r w:rsidRPr="00F916EC">
        <w:rPr>
          <w:rFonts w:cstheme="minorHAnsi"/>
          <w:sz w:val="24"/>
          <w:szCs w:val="24"/>
        </w:rPr>
        <w:t>An</w:t>
      </w:r>
      <w:proofErr w:type="gramEnd"/>
      <w:r w:rsidRPr="00F916EC">
        <w:rPr>
          <w:rFonts w:cstheme="minorHAnsi"/>
          <w:sz w:val="24"/>
          <w:szCs w:val="24"/>
        </w:rPr>
        <w:t xml:space="preserve"> overhead powerline is used to transmit electricity from power stations to our </w:t>
      </w:r>
      <w:r w:rsidRPr="00F916EC">
        <w:rPr>
          <w:rFonts w:cstheme="minorHAnsi"/>
          <w:sz w:val="24"/>
          <w:szCs w:val="24"/>
        </w:rPr>
        <w:tab/>
        <w:t>homes.</w:t>
      </w:r>
    </w:p>
    <w:p w14:paraId="0AC6A8B7" w14:textId="0EDF8ECD" w:rsidR="009A4178" w:rsidRDefault="009A4178" w:rsidP="001A0B80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A powerline carries a current of 350 A and has a power loss of 4 MW.</w:t>
      </w:r>
    </w:p>
    <w:p w14:paraId="3175F55D" w14:textId="77777777" w:rsidR="001A0B80" w:rsidRPr="00F916EC" w:rsidRDefault="001A0B80" w:rsidP="001A0B80">
      <w:pPr>
        <w:spacing w:after="0" w:line="240" w:lineRule="auto"/>
        <w:rPr>
          <w:rFonts w:cstheme="minorHAnsi"/>
          <w:sz w:val="24"/>
          <w:szCs w:val="24"/>
        </w:rPr>
      </w:pPr>
    </w:p>
    <w:p w14:paraId="134653F0" w14:textId="3B7ECF70" w:rsidR="009A4178" w:rsidRPr="00F916EC" w:rsidRDefault="009A4178" w:rsidP="00E32123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Work out the resistance of the powerline.</w:t>
      </w:r>
      <w:r w:rsidR="001A0B80">
        <w:rPr>
          <w:rFonts w:cstheme="minorHAnsi"/>
          <w:sz w:val="24"/>
          <w:szCs w:val="24"/>
        </w:rPr>
        <w:t xml:space="preserve"> (4)</w:t>
      </w:r>
    </w:p>
    <w:p w14:paraId="31ECBD25" w14:textId="0C9977DF" w:rsidR="009A4178" w:rsidRPr="001A0B80" w:rsidRDefault="007B164A" w:rsidP="001A0B80">
      <w:pPr>
        <w:pStyle w:val="ListParagraph"/>
        <w:numPr>
          <w:ilvl w:val="0"/>
          <w:numId w:val="17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P = I</w:t>
      </w:r>
      <w:r w:rsidRPr="001A0B80">
        <w:rPr>
          <w:rFonts w:cstheme="minorHAnsi"/>
          <w:b/>
          <w:i/>
          <w:color w:val="00B050"/>
          <w:sz w:val="24"/>
          <w:szCs w:val="24"/>
          <w:vertAlign w:val="superscript"/>
        </w:rPr>
        <w:t>2</w:t>
      </w:r>
      <w:r w:rsidRPr="001A0B80">
        <w:rPr>
          <w:rFonts w:cstheme="minorHAnsi"/>
          <w:b/>
          <w:i/>
          <w:color w:val="00B050"/>
          <w:sz w:val="24"/>
          <w:szCs w:val="24"/>
        </w:rPr>
        <w:t xml:space="preserve"> x R</w:t>
      </w:r>
      <w:r w:rsidR="001A0B80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7CA83BE8" w14:textId="2C00089C" w:rsidR="007B164A" w:rsidRPr="001A0B80" w:rsidRDefault="007B164A" w:rsidP="001A0B80">
      <w:pPr>
        <w:pStyle w:val="ListParagraph"/>
        <w:numPr>
          <w:ilvl w:val="0"/>
          <w:numId w:val="17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Conversion: 4 MW = 4,000,000 W</w:t>
      </w:r>
      <w:r w:rsidR="001A0B80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377A267F" w14:textId="78BA508E" w:rsidR="007B164A" w:rsidRPr="001A0B80" w:rsidRDefault="007B164A" w:rsidP="001A0B80">
      <w:pPr>
        <w:pStyle w:val="ListParagraph"/>
        <w:numPr>
          <w:ilvl w:val="0"/>
          <w:numId w:val="17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R = P / I</w:t>
      </w:r>
      <w:proofErr w:type="gramStart"/>
      <w:r w:rsidRPr="001A0B80">
        <w:rPr>
          <w:rFonts w:cstheme="minorHAnsi"/>
          <w:b/>
          <w:i/>
          <w:color w:val="00B050"/>
          <w:sz w:val="24"/>
          <w:szCs w:val="24"/>
          <w:vertAlign w:val="superscript"/>
        </w:rPr>
        <w:t>2</w:t>
      </w:r>
      <w:r w:rsidR="001A0B80">
        <w:rPr>
          <w:rFonts w:cstheme="minorHAnsi"/>
          <w:b/>
          <w:i/>
          <w:color w:val="00B050"/>
          <w:sz w:val="24"/>
          <w:szCs w:val="24"/>
          <w:vertAlign w:val="superscript"/>
        </w:rPr>
        <w:t xml:space="preserve">  </w:t>
      </w:r>
      <w:r w:rsidR="001A0B80">
        <w:rPr>
          <w:rFonts w:cstheme="minorHAnsi"/>
          <w:b/>
          <w:i/>
          <w:color w:val="00B050"/>
          <w:sz w:val="24"/>
          <w:szCs w:val="24"/>
        </w:rPr>
        <w:t>(</w:t>
      </w:r>
      <w:proofErr w:type="gramEnd"/>
      <w:r w:rsidR="001A0B80">
        <w:rPr>
          <w:rFonts w:cstheme="minorHAnsi"/>
          <w:b/>
          <w:i/>
          <w:color w:val="00B050"/>
          <w:sz w:val="24"/>
          <w:szCs w:val="24"/>
        </w:rPr>
        <w:t>1)</w:t>
      </w:r>
    </w:p>
    <w:p w14:paraId="3EE6F1AD" w14:textId="6C265581" w:rsidR="007B164A" w:rsidRPr="001A0B80" w:rsidRDefault="007B164A" w:rsidP="001A0B80">
      <w:pPr>
        <w:pStyle w:val="ListParagraph"/>
        <w:numPr>
          <w:ilvl w:val="0"/>
          <w:numId w:val="17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R = 4 000 000 / (350)</w:t>
      </w:r>
      <w:r w:rsidRPr="001A0B80">
        <w:rPr>
          <w:rFonts w:cstheme="minorHAnsi"/>
          <w:b/>
          <w:i/>
          <w:color w:val="00B050"/>
          <w:sz w:val="24"/>
          <w:szCs w:val="24"/>
          <w:vertAlign w:val="superscript"/>
        </w:rPr>
        <w:t>2</w:t>
      </w:r>
    </w:p>
    <w:p w14:paraId="15AB1F71" w14:textId="03E56354" w:rsidR="007B164A" w:rsidRPr="001A0B80" w:rsidRDefault="007B164A" w:rsidP="001A0B80">
      <w:pPr>
        <w:pStyle w:val="ListParagraph"/>
        <w:numPr>
          <w:ilvl w:val="0"/>
          <w:numId w:val="17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R = 32.7 Ω</w:t>
      </w:r>
      <w:r w:rsidR="001A0B80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401D9082" w14:textId="77777777" w:rsidR="007B164A" w:rsidRPr="00F916EC" w:rsidRDefault="007B164A" w:rsidP="007B164A">
      <w:pPr>
        <w:spacing w:after="0" w:line="360" w:lineRule="auto"/>
        <w:rPr>
          <w:rFonts w:cstheme="minorHAnsi"/>
          <w:color w:val="00B050"/>
          <w:sz w:val="24"/>
          <w:szCs w:val="24"/>
        </w:rPr>
      </w:pPr>
    </w:p>
    <w:p w14:paraId="35A83B77" w14:textId="77777777" w:rsidR="004D7003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3b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Explain why the current through the powerline is made as low as possible in</w:t>
      </w:r>
      <w:r w:rsidR="001A0B80">
        <w:rPr>
          <w:rFonts w:cstheme="minorHAnsi"/>
          <w:sz w:val="24"/>
          <w:szCs w:val="24"/>
        </w:rPr>
        <w:t xml:space="preserve"> </w:t>
      </w:r>
      <w:r w:rsidRPr="00F916EC">
        <w:rPr>
          <w:rFonts w:cstheme="minorHAnsi"/>
          <w:sz w:val="24"/>
          <w:szCs w:val="24"/>
        </w:rPr>
        <w:t xml:space="preserve">The National </w:t>
      </w:r>
    </w:p>
    <w:p w14:paraId="28CC51D7" w14:textId="11FE203F" w:rsidR="009A4178" w:rsidRPr="00F916EC" w:rsidRDefault="009A4178" w:rsidP="00653020">
      <w:pPr>
        <w:spacing w:after="0" w:line="360" w:lineRule="auto"/>
        <w:ind w:firstLine="709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>Grid</w:t>
      </w:r>
      <w:r w:rsidR="001A0B80">
        <w:rPr>
          <w:rFonts w:cstheme="minorHAnsi"/>
          <w:sz w:val="24"/>
          <w:szCs w:val="24"/>
        </w:rPr>
        <w:t>.</w:t>
      </w:r>
      <w:r w:rsidR="004D7003">
        <w:rPr>
          <w:rFonts w:cstheme="minorHAnsi"/>
          <w:sz w:val="24"/>
          <w:szCs w:val="24"/>
        </w:rPr>
        <w:t xml:space="preserve"> </w:t>
      </w:r>
      <w:r w:rsidR="001A0B80">
        <w:rPr>
          <w:rFonts w:cstheme="minorHAnsi"/>
          <w:sz w:val="24"/>
          <w:szCs w:val="24"/>
        </w:rPr>
        <w:t>(4)</w:t>
      </w:r>
    </w:p>
    <w:p w14:paraId="480A8858" w14:textId="5CDB5EEA" w:rsidR="007B164A" w:rsidRPr="001A0B80" w:rsidRDefault="007B164A" w:rsidP="001A0B80">
      <w:pPr>
        <w:pStyle w:val="ListParagraph"/>
        <w:numPr>
          <w:ilvl w:val="0"/>
          <w:numId w:val="18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Increasing the potential difference decreases the current</w:t>
      </w:r>
    </w:p>
    <w:p w14:paraId="4E27830D" w14:textId="24B0AD1F" w:rsidR="007B164A" w:rsidRPr="001A0B80" w:rsidRDefault="007B164A" w:rsidP="001A0B80">
      <w:pPr>
        <w:pStyle w:val="ListParagraph"/>
        <w:numPr>
          <w:ilvl w:val="0"/>
          <w:numId w:val="18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As P = V x I and the power does not change.</w:t>
      </w:r>
    </w:p>
    <w:p w14:paraId="538B5E62" w14:textId="55DCE6FC" w:rsidR="007B164A" w:rsidRPr="001A0B80" w:rsidRDefault="007B164A" w:rsidP="001A0B80">
      <w:pPr>
        <w:pStyle w:val="ListParagraph"/>
        <w:numPr>
          <w:ilvl w:val="0"/>
          <w:numId w:val="18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The greater the current the more the powerlines heat up</w:t>
      </w:r>
    </w:p>
    <w:p w14:paraId="28EE37BC" w14:textId="1C4FEC84" w:rsidR="007B164A" w:rsidRPr="001A0B80" w:rsidRDefault="007B164A" w:rsidP="001A0B80">
      <w:pPr>
        <w:pStyle w:val="ListParagraph"/>
        <w:numPr>
          <w:ilvl w:val="0"/>
          <w:numId w:val="18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Wasting energy to the surroundings as thermal / heat energy</w:t>
      </w:r>
    </w:p>
    <w:p w14:paraId="16963A86" w14:textId="4F399EC2" w:rsidR="007B164A" w:rsidRPr="001A0B80" w:rsidRDefault="007B164A" w:rsidP="001A0B80">
      <w:pPr>
        <w:pStyle w:val="ListParagraph"/>
        <w:numPr>
          <w:ilvl w:val="0"/>
          <w:numId w:val="18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 xml:space="preserve">Using transformers makes the transmission more efficient. </w:t>
      </w:r>
    </w:p>
    <w:p w14:paraId="10AA8212" w14:textId="729F628D" w:rsidR="009A4178" w:rsidRPr="001A0B80" w:rsidRDefault="001A0B80" w:rsidP="001A0B80">
      <w:pPr>
        <w:spacing w:after="0" w:line="360" w:lineRule="auto"/>
        <w:ind w:left="7200" w:firstLine="720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(any 4 valid points)</w:t>
      </w:r>
    </w:p>
    <w:p w14:paraId="6B230B35" w14:textId="12871E29" w:rsidR="002C29DA" w:rsidRDefault="009A4178" w:rsidP="001A0B80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3c</w:t>
      </w:r>
      <w:r w:rsidRPr="00F916EC">
        <w:rPr>
          <w:rFonts w:cstheme="minorHAnsi"/>
          <w:sz w:val="24"/>
          <w:szCs w:val="24"/>
        </w:rPr>
        <w:tab/>
        <w:t xml:space="preserve">Describe how the current is reduced before transmitting the electricity through the </w:t>
      </w:r>
      <w:r w:rsidRPr="00F916EC">
        <w:rPr>
          <w:rFonts w:cstheme="minorHAnsi"/>
          <w:sz w:val="24"/>
          <w:szCs w:val="24"/>
        </w:rPr>
        <w:tab/>
        <w:t>powerlines.</w:t>
      </w:r>
      <w:r w:rsidR="001A0B80">
        <w:rPr>
          <w:rFonts w:cstheme="minorHAnsi"/>
          <w:sz w:val="24"/>
          <w:szCs w:val="24"/>
        </w:rPr>
        <w:t xml:space="preserve"> (2)</w:t>
      </w:r>
    </w:p>
    <w:p w14:paraId="70201416" w14:textId="77777777" w:rsidR="001A0B80" w:rsidRPr="00F916EC" w:rsidRDefault="001A0B80" w:rsidP="00306A43">
      <w:pPr>
        <w:spacing w:after="0" w:line="360" w:lineRule="auto"/>
        <w:rPr>
          <w:rFonts w:cstheme="minorHAnsi"/>
          <w:sz w:val="24"/>
          <w:szCs w:val="24"/>
        </w:rPr>
      </w:pPr>
    </w:p>
    <w:p w14:paraId="68EC848C" w14:textId="5E327AB5" w:rsidR="007E446B" w:rsidRPr="001A0B80" w:rsidRDefault="007B164A" w:rsidP="00306A43">
      <w:pPr>
        <w:pStyle w:val="ListParagraph"/>
        <w:numPr>
          <w:ilvl w:val="0"/>
          <w:numId w:val="19"/>
        </w:numPr>
        <w:spacing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The current is reduced by using a step-up transformer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0426501" w14:textId="519A4E37" w:rsidR="007B164A" w:rsidRPr="00F916EC" w:rsidRDefault="007B164A" w:rsidP="00306A43">
      <w:pPr>
        <w:pStyle w:val="ListParagraph"/>
        <w:numPr>
          <w:ilvl w:val="0"/>
          <w:numId w:val="19"/>
        </w:numPr>
        <w:spacing w:line="360" w:lineRule="auto"/>
        <w:ind w:hanging="11"/>
        <w:rPr>
          <w:rFonts w:cstheme="minorHAnsi"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Which increases the potential difference and decreases the current.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7BE55516" w14:textId="649CC197" w:rsidR="007E446B" w:rsidRDefault="007E446B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6CBBAE9F" w14:textId="7726F1C2" w:rsidR="001A0B80" w:rsidRDefault="001A0B80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2C15A42D" w14:textId="55482032" w:rsidR="001A0B80" w:rsidRDefault="001A0B80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4B0813CD" w14:textId="0FEC800F" w:rsidR="001A0B80" w:rsidRDefault="001A0B80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7EF97817" w14:textId="438116D9" w:rsidR="001A0B80" w:rsidRDefault="001A0B80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4A564C7C" w14:textId="6BC12017" w:rsidR="001A0B80" w:rsidRDefault="001A0B80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6AF8F389" w14:textId="6BA3BF3C" w:rsidR="001A0B80" w:rsidRDefault="001A0B80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03EC535E" w14:textId="77777777" w:rsidR="001A0B80" w:rsidRPr="00F916EC" w:rsidRDefault="001A0B80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5D8D7514" w14:textId="77777777" w:rsidR="007B164A" w:rsidRPr="00F916EC" w:rsidRDefault="007B164A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16D15B4E" w14:textId="77777777" w:rsidR="007B164A" w:rsidRPr="00F916EC" w:rsidRDefault="007B164A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78A88D68" w14:textId="77777777" w:rsidR="007B164A" w:rsidRPr="00F916EC" w:rsidRDefault="007B164A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7545D952" w14:textId="77777777" w:rsidR="007B164A" w:rsidRPr="00F916EC" w:rsidRDefault="007B164A" w:rsidP="00E32123">
      <w:pPr>
        <w:spacing w:after="0" w:line="360" w:lineRule="auto"/>
        <w:rPr>
          <w:rFonts w:cstheme="minorHAnsi"/>
          <w:sz w:val="24"/>
          <w:szCs w:val="24"/>
        </w:rPr>
      </w:pPr>
    </w:p>
    <w:p w14:paraId="23EB3D61" w14:textId="64232609" w:rsidR="00854908" w:rsidRPr="001A0B80" w:rsidRDefault="00F13952" w:rsidP="001A0B80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b/>
          <w:sz w:val="28"/>
          <w:szCs w:val="28"/>
          <w:u w:val="single"/>
        </w:rPr>
      </w:pPr>
      <w:r w:rsidRPr="001A0B80">
        <w:rPr>
          <w:rFonts w:cstheme="minorHAnsi"/>
          <w:b/>
          <w:sz w:val="28"/>
          <w:szCs w:val="28"/>
          <w:u w:val="single"/>
        </w:rPr>
        <w:t>Static Electricity</w:t>
      </w:r>
    </w:p>
    <w:p w14:paraId="3AA19168" w14:textId="77777777" w:rsidR="009A4178" w:rsidRPr="00F916EC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1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This question is about static electricity.</w:t>
      </w:r>
    </w:p>
    <w:p w14:paraId="3377157D" w14:textId="20883C52" w:rsidR="009A4178" w:rsidRPr="00F916EC" w:rsidRDefault="009A4178" w:rsidP="009A4178">
      <w:pPr>
        <w:spacing w:after="0" w:line="360" w:lineRule="auto"/>
        <w:rPr>
          <w:rFonts w:cstheme="minorHAnsi"/>
          <w:b/>
          <w:sz w:val="24"/>
          <w:szCs w:val="24"/>
        </w:rPr>
      </w:pPr>
      <w:r w:rsidRPr="001A0B80">
        <w:rPr>
          <w:rFonts w:cstheme="minorHAnsi"/>
          <w:sz w:val="24"/>
          <w:szCs w:val="24"/>
        </w:rPr>
        <w:t>1a</w:t>
      </w:r>
      <w:r w:rsidRPr="00F916EC">
        <w:rPr>
          <w:rFonts w:cstheme="minorHAnsi"/>
          <w:sz w:val="24"/>
          <w:szCs w:val="24"/>
        </w:rPr>
        <w:tab/>
        <w:t xml:space="preserve">State the </w:t>
      </w:r>
      <w:r w:rsidRPr="00F916EC">
        <w:rPr>
          <w:rFonts w:cstheme="minorHAnsi"/>
          <w:b/>
          <w:sz w:val="24"/>
          <w:szCs w:val="24"/>
        </w:rPr>
        <w:t>two</w:t>
      </w:r>
      <w:r w:rsidRPr="00F916EC">
        <w:rPr>
          <w:rFonts w:cstheme="minorHAnsi"/>
          <w:sz w:val="24"/>
          <w:szCs w:val="24"/>
        </w:rPr>
        <w:t xml:space="preserve"> types of static charge.</w:t>
      </w:r>
      <w:r w:rsidRPr="00F916EC">
        <w:rPr>
          <w:rFonts w:cstheme="minorHAnsi"/>
          <w:b/>
          <w:sz w:val="24"/>
          <w:szCs w:val="24"/>
        </w:rPr>
        <w:tab/>
      </w:r>
      <w:r w:rsidR="001A0B80" w:rsidRPr="001A0B80">
        <w:rPr>
          <w:rFonts w:cstheme="minorHAnsi"/>
          <w:sz w:val="24"/>
          <w:szCs w:val="24"/>
        </w:rPr>
        <w:t>(1)</w:t>
      </w:r>
    </w:p>
    <w:p w14:paraId="45D2B237" w14:textId="27B7735E" w:rsidR="009A4178" w:rsidRPr="001A0B80" w:rsidRDefault="007B164A" w:rsidP="001A0B80">
      <w:pPr>
        <w:pStyle w:val="ListParagraph"/>
        <w:numPr>
          <w:ilvl w:val="0"/>
          <w:numId w:val="20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Positive and negative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31D31042" w14:textId="77777777" w:rsidR="007B164A" w:rsidRPr="00F916EC" w:rsidRDefault="007B164A" w:rsidP="007B164A">
      <w:pPr>
        <w:spacing w:after="0" w:line="360" w:lineRule="auto"/>
        <w:rPr>
          <w:rFonts w:cstheme="minorHAnsi"/>
          <w:color w:val="00B050"/>
          <w:sz w:val="24"/>
          <w:szCs w:val="24"/>
        </w:rPr>
      </w:pPr>
    </w:p>
    <w:p w14:paraId="35992525" w14:textId="03BE8B10" w:rsidR="009A4178" w:rsidRPr="00F916EC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1b</w:t>
      </w:r>
      <w:r w:rsidR="001A0B80">
        <w:rPr>
          <w:rFonts w:cstheme="minorHAnsi"/>
          <w:sz w:val="24"/>
          <w:szCs w:val="24"/>
        </w:rPr>
        <w:t>(</w:t>
      </w:r>
      <w:proofErr w:type="spellStart"/>
      <w:r w:rsidR="00F83B3B" w:rsidRPr="001A0B80">
        <w:rPr>
          <w:rFonts w:cstheme="minorHAnsi"/>
          <w:sz w:val="24"/>
          <w:szCs w:val="24"/>
        </w:rPr>
        <w:t>i</w:t>
      </w:r>
      <w:proofErr w:type="spellEnd"/>
      <w:r w:rsidR="001A0B80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A plastic rod has been given a positive charge by rubbing the plastic rod on a cloth.</w:t>
      </w:r>
    </w:p>
    <w:p w14:paraId="680C2B19" w14:textId="2EC29247" w:rsidR="009A4178" w:rsidRPr="00F916EC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Explain how the plastic rod has been given a positive charge in</w:t>
      </w:r>
      <w:r w:rsidR="00DC6AE4">
        <w:rPr>
          <w:rFonts w:cstheme="minorHAnsi"/>
          <w:sz w:val="24"/>
          <w:szCs w:val="24"/>
        </w:rPr>
        <w:t xml:space="preserve"> terms of movement of particles </w:t>
      </w:r>
      <w:r w:rsidR="000C7C7F">
        <w:rPr>
          <w:rFonts w:cstheme="minorHAnsi"/>
          <w:sz w:val="24"/>
          <w:szCs w:val="24"/>
        </w:rPr>
        <w:t>(2)</w:t>
      </w:r>
    </w:p>
    <w:p w14:paraId="1936AA3F" w14:textId="7972823C" w:rsidR="007B164A" w:rsidRPr="001A0B80" w:rsidRDefault="007B164A" w:rsidP="001A0B80">
      <w:pPr>
        <w:pStyle w:val="ListParagraph"/>
        <w:numPr>
          <w:ilvl w:val="0"/>
          <w:numId w:val="20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Electrons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FEC9F43" w14:textId="16F3DD18" w:rsidR="007B164A" w:rsidRPr="001A0B80" w:rsidRDefault="007B164A" w:rsidP="001A0B80">
      <w:pPr>
        <w:pStyle w:val="ListParagraph"/>
        <w:numPr>
          <w:ilvl w:val="0"/>
          <w:numId w:val="20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Removed from the rod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3187A24F" w14:textId="77777777" w:rsidR="009A4178" w:rsidRPr="00F916EC" w:rsidRDefault="009A4178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523BC933" w14:textId="79D0D958" w:rsidR="00F83B3B" w:rsidRPr="00F916EC" w:rsidRDefault="00F83B3B" w:rsidP="009A4178">
      <w:pPr>
        <w:spacing w:after="0" w:line="36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1b</w:t>
      </w:r>
      <w:r w:rsidR="001A0B80">
        <w:rPr>
          <w:rFonts w:cstheme="minorHAnsi"/>
          <w:sz w:val="24"/>
          <w:szCs w:val="24"/>
        </w:rPr>
        <w:t>(</w:t>
      </w:r>
      <w:r w:rsidRPr="001A0B80">
        <w:rPr>
          <w:rFonts w:cstheme="minorHAnsi"/>
          <w:sz w:val="24"/>
          <w:szCs w:val="24"/>
        </w:rPr>
        <w:t>ii</w:t>
      </w:r>
      <w:r w:rsidR="001A0B80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The charged plastic rod is placed above some fine dust particles.</w:t>
      </w:r>
    </w:p>
    <w:p w14:paraId="5C9CA25D" w14:textId="6D53C495" w:rsidR="00F83B3B" w:rsidRPr="00F916EC" w:rsidRDefault="00F83B3B" w:rsidP="009A4178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Describe the effect that the charged rod will have on the dust.</w:t>
      </w:r>
      <w:r w:rsidR="001A0B80">
        <w:rPr>
          <w:rFonts w:cstheme="minorHAnsi"/>
          <w:sz w:val="24"/>
          <w:szCs w:val="24"/>
        </w:rPr>
        <w:t xml:space="preserve"> (1)</w:t>
      </w:r>
    </w:p>
    <w:p w14:paraId="758DAAD8" w14:textId="2475A2E9" w:rsidR="007B164A" w:rsidRPr="001A0B80" w:rsidRDefault="007B164A" w:rsidP="001A0B80">
      <w:pPr>
        <w:pStyle w:val="ListParagraph"/>
        <w:numPr>
          <w:ilvl w:val="0"/>
          <w:numId w:val="21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Dust particles will attract to the charged rod</w:t>
      </w:r>
      <w:r w:rsidR="002D0118" w:rsidRPr="001A0B80">
        <w:rPr>
          <w:rFonts w:cstheme="minorHAnsi"/>
          <w:b/>
          <w:i/>
          <w:color w:val="00B050"/>
          <w:sz w:val="24"/>
          <w:szCs w:val="24"/>
        </w:rPr>
        <w:t>.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000DAA4C" w14:textId="77777777" w:rsidR="00F83B3B" w:rsidRPr="00F916EC" w:rsidRDefault="00F83B3B" w:rsidP="009A4178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D31F5C4" w14:textId="29C4167F" w:rsidR="00F83B3B" w:rsidRPr="00F916EC" w:rsidRDefault="008E0665" w:rsidP="001A0B80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1c</w:t>
      </w:r>
      <w:r w:rsidR="00F83B3B" w:rsidRPr="00F916EC">
        <w:rPr>
          <w:rFonts w:cstheme="minorHAnsi"/>
          <w:b/>
          <w:sz w:val="24"/>
          <w:szCs w:val="24"/>
        </w:rPr>
        <w:tab/>
      </w:r>
      <w:r w:rsidR="00F83B3B" w:rsidRPr="00F916EC">
        <w:rPr>
          <w:rFonts w:cstheme="minorHAnsi"/>
          <w:sz w:val="24"/>
          <w:szCs w:val="24"/>
        </w:rPr>
        <w:t>Xavi walks across a carpet.</w:t>
      </w:r>
    </w:p>
    <w:p w14:paraId="19F84663" w14:textId="3A48A5EF" w:rsidR="009A4178" w:rsidRPr="00F916EC" w:rsidRDefault="00F83B3B" w:rsidP="001A0B80">
      <w:pPr>
        <w:spacing w:after="0" w:line="240" w:lineRule="auto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Once Xavi has crossed the carpet he touches an earthed metal radiator and gets an electric shock.</w:t>
      </w:r>
      <w:r w:rsidR="009A4178" w:rsidRPr="00F916EC">
        <w:rPr>
          <w:rFonts w:cstheme="minorHAnsi"/>
          <w:b/>
          <w:sz w:val="24"/>
          <w:szCs w:val="24"/>
        </w:rPr>
        <w:tab/>
      </w:r>
    </w:p>
    <w:p w14:paraId="54F84AE0" w14:textId="149818C8" w:rsidR="00F83B3B" w:rsidRPr="00F916EC" w:rsidRDefault="00F83B3B" w:rsidP="009A4178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 xml:space="preserve">Explain </w:t>
      </w:r>
      <w:r w:rsidR="00691434" w:rsidRPr="00F916EC">
        <w:rPr>
          <w:rFonts w:cstheme="minorHAnsi"/>
          <w:sz w:val="24"/>
          <w:szCs w:val="24"/>
        </w:rPr>
        <w:t>why Xavi gets an electric shock when he touched the earthed radiator.</w:t>
      </w:r>
      <w:r w:rsidR="001A0B80">
        <w:rPr>
          <w:rFonts w:cstheme="minorHAnsi"/>
          <w:sz w:val="24"/>
          <w:szCs w:val="24"/>
        </w:rPr>
        <w:t xml:space="preserve"> (3)</w:t>
      </w:r>
    </w:p>
    <w:p w14:paraId="379CDAF3" w14:textId="4FF7792B" w:rsidR="00691434" w:rsidRPr="001A0B80" w:rsidRDefault="002D0118" w:rsidP="001A0B80">
      <w:pPr>
        <w:pStyle w:val="ListParagraph"/>
        <w:numPr>
          <w:ilvl w:val="0"/>
          <w:numId w:val="21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Walking across the carpet builds up a charge</w:t>
      </w:r>
      <w:r w:rsidR="00DC6AE4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28637399" w14:textId="77777777" w:rsidR="00554638" w:rsidRDefault="002D0118" w:rsidP="001A0B80">
      <w:pPr>
        <w:pStyle w:val="ListParagraph"/>
        <w:numPr>
          <w:ilvl w:val="0"/>
          <w:numId w:val="21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 xml:space="preserve">Touching an earthed object will allow electrons to move through you from / to </w:t>
      </w:r>
    </w:p>
    <w:p w14:paraId="477CC78F" w14:textId="287BE7FD" w:rsidR="002D0118" w:rsidRPr="00554638" w:rsidRDefault="00554638" w:rsidP="00554638">
      <w:pPr>
        <w:spacing w:after="0" w:line="360" w:lineRule="auto"/>
        <w:ind w:left="709"/>
        <w:rPr>
          <w:rFonts w:cstheme="minorHAnsi"/>
          <w:b/>
          <w:i/>
          <w:color w:val="00B050"/>
          <w:sz w:val="24"/>
          <w:szCs w:val="24"/>
        </w:rPr>
      </w:pPr>
      <w:r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</w:r>
      <w:r w:rsidR="002D0118" w:rsidRPr="00554638">
        <w:rPr>
          <w:rFonts w:cstheme="minorHAnsi"/>
          <w:b/>
          <w:i/>
          <w:color w:val="00B050"/>
          <w:sz w:val="24"/>
          <w:szCs w:val="24"/>
        </w:rPr>
        <w:t>ground</w:t>
      </w:r>
      <w:r w:rsidR="00DC6AE4" w:rsidRPr="00554638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4681FBC1" w14:textId="347FAFA6" w:rsidR="002D0118" w:rsidRPr="001A0B80" w:rsidRDefault="002D0118" w:rsidP="001A0B80">
      <w:pPr>
        <w:pStyle w:val="ListParagraph"/>
        <w:numPr>
          <w:ilvl w:val="0"/>
          <w:numId w:val="21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1A0B80">
        <w:rPr>
          <w:rFonts w:cstheme="minorHAnsi"/>
          <w:b/>
          <w:i/>
          <w:color w:val="00B050"/>
          <w:sz w:val="24"/>
          <w:szCs w:val="24"/>
        </w:rPr>
        <w:t>Giving you an electric shock</w:t>
      </w:r>
      <w:r w:rsidR="00BA7076">
        <w:rPr>
          <w:rFonts w:cstheme="minorHAnsi"/>
          <w:b/>
          <w:i/>
          <w:color w:val="00B050"/>
          <w:sz w:val="24"/>
          <w:szCs w:val="24"/>
        </w:rPr>
        <w:t>.</w:t>
      </w:r>
      <w:r w:rsidR="00554638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5BEDB65C" w14:textId="77777777" w:rsidR="007E446B" w:rsidRPr="00F916EC" w:rsidRDefault="007E446B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4979CE60" w14:textId="29FB688E" w:rsidR="007E446B" w:rsidRDefault="007E446B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2CE6D665" w14:textId="2EBBAD1F" w:rsidR="001A0B80" w:rsidRDefault="001A0B80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70ED3C3A" w14:textId="582C5F3A" w:rsidR="001A0B80" w:rsidRDefault="001A0B80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394E0C1D" w14:textId="0233786D" w:rsidR="001A0B80" w:rsidRDefault="001A0B80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0B9F9071" w14:textId="0375044A" w:rsidR="001A0B80" w:rsidRDefault="001A0B80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3B324F0F" w14:textId="140FC846" w:rsidR="001A0B80" w:rsidRDefault="001A0B80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3C82DF80" w14:textId="03C50294" w:rsidR="001A0B80" w:rsidRDefault="001A0B80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38008969" w14:textId="77777777" w:rsidR="001A0B80" w:rsidRPr="00F916EC" w:rsidRDefault="001A0B80" w:rsidP="009A4178">
      <w:pPr>
        <w:spacing w:after="0" w:line="360" w:lineRule="auto"/>
        <w:rPr>
          <w:rFonts w:cstheme="minorHAnsi"/>
          <w:sz w:val="24"/>
          <w:szCs w:val="24"/>
        </w:rPr>
      </w:pPr>
    </w:p>
    <w:p w14:paraId="2D685FBC" w14:textId="284103F0" w:rsidR="00691434" w:rsidRPr="00F916EC" w:rsidRDefault="008E0665" w:rsidP="001A0B80">
      <w:pPr>
        <w:spacing w:after="0" w:line="240" w:lineRule="auto"/>
        <w:rPr>
          <w:rFonts w:cstheme="minorHAnsi"/>
          <w:sz w:val="24"/>
          <w:szCs w:val="24"/>
        </w:rPr>
      </w:pPr>
      <w:r w:rsidRPr="001A0B80">
        <w:rPr>
          <w:rFonts w:cstheme="minorHAnsi"/>
          <w:sz w:val="24"/>
          <w:szCs w:val="24"/>
        </w:rPr>
        <w:t>2</w:t>
      </w:r>
      <w:r w:rsidR="00691434"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Static is used in the spray painting of car doors.</w:t>
      </w:r>
    </w:p>
    <w:p w14:paraId="7EC1200D" w14:textId="36DAEC8A" w:rsidR="008E0665" w:rsidRDefault="008E0665" w:rsidP="001A0B80">
      <w:pPr>
        <w:spacing w:after="0" w:line="24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</w:r>
      <w:r w:rsidRPr="00F916EC">
        <w:rPr>
          <w:rFonts w:cstheme="minorHAnsi"/>
          <w:b/>
          <w:sz w:val="24"/>
          <w:szCs w:val="24"/>
        </w:rPr>
        <w:t>Figure 1</w:t>
      </w:r>
      <w:r w:rsidRPr="00F916EC">
        <w:rPr>
          <w:rFonts w:cstheme="minorHAnsi"/>
          <w:sz w:val="24"/>
          <w:szCs w:val="24"/>
        </w:rPr>
        <w:t xml:space="preserve"> shows a car door being spray painted using static.</w:t>
      </w:r>
    </w:p>
    <w:p w14:paraId="07B12A20" w14:textId="77777777" w:rsidR="00931005" w:rsidRPr="00F916EC" w:rsidRDefault="00931005" w:rsidP="001A0B80">
      <w:pPr>
        <w:spacing w:after="0" w:line="240" w:lineRule="auto"/>
        <w:rPr>
          <w:rFonts w:cstheme="minorHAnsi"/>
          <w:sz w:val="24"/>
          <w:szCs w:val="24"/>
        </w:rPr>
      </w:pPr>
    </w:p>
    <w:p w14:paraId="41A05FFE" w14:textId="5A202D53" w:rsidR="008E0665" w:rsidRPr="00F916EC" w:rsidRDefault="008E0665" w:rsidP="008E066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916EC">
        <w:rPr>
          <w:rFonts w:cstheme="minorHAnsi"/>
          <w:b/>
          <w:sz w:val="24"/>
          <w:szCs w:val="24"/>
        </w:rPr>
        <w:t>Figure 1</w:t>
      </w:r>
    </w:p>
    <w:p w14:paraId="57545A7C" w14:textId="0F94FBB0" w:rsidR="008E0665" w:rsidRPr="00F916EC" w:rsidRDefault="00E427E5" w:rsidP="008E066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7BBFC6D4" wp14:editId="618857D7">
            <wp:extent cx="5048250" cy="2886075"/>
            <wp:effectExtent l="0" t="0" r="0" b="9525"/>
            <wp:docPr id="3" name="Picture 3" descr="Image result for how is static electricity used in spray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how is static electricity used in spray paint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BFB11" w14:textId="77777777" w:rsidR="008E0665" w:rsidRPr="00F916EC" w:rsidRDefault="008E0665" w:rsidP="008E066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503D673" w14:textId="092FED54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2a</w:t>
      </w:r>
      <w:r w:rsidR="00931005">
        <w:rPr>
          <w:rFonts w:cstheme="minorHAnsi"/>
          <w:sz w:val="24"/>
          <w:szCs w:val="24"/>
        </w:rPr>
        <w:t>(</w:t>
      </w:r>
      <w:proofErr w:type="spellStart"/>
      <w:r w:rsidRPr="00931005">
        <w:rPr>
          <w:rFonts w:cstheme="minorHAnsi"/>
          <w:sz w:val="24"/>
          <w:szCs w:val="24"/>
        </w:rPr>
        <w:t>i</w:t>
      </w:r>
      <w:proofErr w:type="spellEnd"/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>Explain why electrostatic spray painting produces a fine spray.</w:t>
      </w:r>
      <w:r w:rsidR="00931005">
        <w:rPr>
          <w:rFonts w:cstheme="minorHAnsi"/>
          <w:sz w:val="24"/>
          <w:szCs w:val="24"/>
        </w:rPr>
        <w:t xml:space="preserve"> (3)</w:t>
      </w:r>
    </w:p>
    <w:p w14:paraId="0DFEB52A" w14:textId="21824BDF" w:rsidR="008E0665" w:rsidRPr="00931005" w:rsidRDefault="000C7C7F" w:rsidP="00931005">
      <w:pPr>
        <w:pStyle w:val="ListParagraph"/>
        <w:numPr>
          <w:ilvl w:val="0"/>
          <w:numId w:val="22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>
        <w:rPr>
          <w:rFonts w:cstheme="minorHAnsi"/>
          <w:b/>
          <w:i/>
          <w:color w:val="00B050"/>
          <w:sz w:val="24"/>
          <w:szCs w:val="24"/>
        </w:rPr>
        <w:t>All the p</w:t>
      </w:r>
      <w:r w:rsidR="002D0118" w:rsidRPr="00931005">
        <w:rPr>
          <w:rFonts w:cstheme="minorHAnsi"/>
          <w:b/>
          <w:i/>
          <w:color w:val="00B050"/>
          <w:sz w:val="24"/>
          <w:szCs w:val="24"/>
        </w:rPr>
        <w:t>aint droplets have a positive charge</w:t>
      </w:r>
      <w:r w:rsidR="00554638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6E331893" w14:textId="1EA57850" w:rsidR="002D0118" w:rsidRPr="00931005" w:rsidRDefault="002D0118" w:rsidP="00931005">
      <w:pPr>
        <w:pStyle w:val="ListParagraph"/>
        <w:numPr>
          <w:ilvl w:val="0"/>
          <w:numId w:val="22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>Like charges repel</w:t>
      </w:r>
      <w:r w:rsidR="00554638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4EC385D1" w14:textId="4D0567C8" w:rsidR="002D0118" w:rsidRPr="00931005" w:rsidRDefault="00653020" w:rsidP="00931005">
      <w:pPr>
        <w:pStyle w:val="ListParagraph"/>
        <w:numPr>
          <w:ilvl w:val="0"/>
          <w:numId w:val="22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>
        <w:rPr>
          <w:rFonts w:cstheme="minorHAnsi"/>
          <w:b/>
          <w:i/>
          <w:color w:val="00B050"/>
          <w:sz w:val="24"/>
          <w:szCs w:val="24"/>
        </w:rPr>
        <w:t>Paint particles disperse</w:t>
      </w:r>
      <w:r w:rsidR="004F1223">
        <w:rPr>
          <w:rFonts w:cstheme="minorHAnsi"/>
          <w:b/>
          <w:i/>
          <w:color w:val="00B050"/>
          <w:sz w:val="24"/>
          <w:szCs w:val="24"/>
        </w:rPr>
        <w:t>.</w:t>
      </w:r>
      <w:r w:rsidR="00554638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1760AD3D" w14:textId="77777777" w:rsidR="002D0118" w:rsidRPr="00F916EC" w:rsidRDefault="002D0118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4399D66D" w14:textId="2A97A02D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2a</w:t>
      </w:r>
      <w:r w:rsidR="00931005">
        <w:rPr>
          <w:rFonts w:cstheme="minorHAnsi"/>
          <w:sz w:val="24"/>
          <w:szCs w:val="24"/>
        </w:rPr>
        <w:t>(</w:t>
      </w:r>
      <w:r w:rsidRPr="00931005">
        <w:rPr>
          <w:rFonts w:cstheme="minorHAnsi"/>
          <w:sz w:val="24"/>
          <w:szCs w:val="24"/>
        </w:rPr>
        <w:t>ii</w:t>
      </w:r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 xml:space="preserve">Explain why the car door </w:t>
      </w:r>
      <w:r w:rsidR="00B35641">
        <w:rPr>
          <w:rFonts w:cstheme="minorHAnsi"/>
          <w:sz w:val="24"/>
          <w:szCs w:val="24"/>
        </w:rPr>
        <w:t>is given a</w:t>
      </w:r>
      <w:bookmarkStart w:id="0" w:name="_GoBack"/>
      <w:bookmarkEnd w:id="0"/>
      <w:r w:rsidRPr="00F916EC">
        <w:rPr>
          <w:rFonts w:cstheme="minorHAnsi"/>
          <w:sz w:val="24"/>
          <w:szCs w:val="24"/>
        </w:rPr>
        <w:t xml:space="preserve"> negative charge.</w:t>
      </w:r>
      <w:r w:rsidR="00931005">
        <w:rPr>
          <w:rFonts w:cstheme="minorHAnsi"/>
          <w:sz w:val="24"/>
          <w:szCs w:val="24"/>
        </w:rPr>
        <w:t xml:space="preserve"> (3)</w:t>
      </w:r>
    </w:p>
    <w:p w14:paraId="78C2804C" w14:textId="75B258A5" w:rsidR="008E0665" w:rsidRPr="00931005" w:rsidRDefault="002D0118" w:rsidP="00931005">
      <w:pPr>
        <w:pStyle w:val="ListParagraph"/>
        <w:numPr>
          <w:ilvl w:val="0"/>
          <w:numId w:val="2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>Door is negative to attract the oppositely charged paint droplets</w:t>
      </w:r>
    </w:p>
    <w:p w14:paraId="63F2D3C0" w14:textId="4ADE2428" w:rsidR="002D0118" w:rsidRPr="00931005" w:rsidRDefault="002D0118" w:rsidP="00931005">
      <w:pPr>
        <w:pStyle w:val="ListParagraph"/>
        <w:numPr>
          <w:ilvl w:val="0"/>
          <w:numId w:val="2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 xml:space="preserve">Allowing them to get </w:t>
      </w:r>
      <w:proofErr w:type="spellStart"/>
      <w:r w:rsidRPr="00931005">
        <w:rPr>
          <w:rFonts w:cstheme="minorHAnsi"/>
          <w:b/>
          <w:i/>
          <w:color w:val="00B050"/>
          <w:sz w:val="24"/>
          <w:szCs w:val="24"/>
        </w:rPr>
        <w:t>to</w:t>
      </w:r>
      <w:proofErr w:type="spellEnd"/>
      <w:r w:rsidRPr="00931005">
        <w:rPr>
          <w:rFonts w:cstheme="minorHAnsi"/>
          <w:b/>
          <w:i/>
          <w:color w:val="00B050"/>
          <w:sz w:val="24"/>
          <w:szCs w:val="24"/>
        </w:rPr>
        <w:t xml:space="preserve"> hard to reach areas</w:t>
      </w:r>
    </w:p>
    <w:p w14:paraId="55FFA15C" w14:textId="21066040" w:rsidR="002D0118" w:rsidRDefault="002D0118" w:rsidP="00931005">
      <w:pPr>
        <w:pStyle w:val="ListParagraph"/>
        <w:numPr>
          <w:ilvl w:val="0"/>
          <w:numId w:val="2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>And cover front and back at the same time</w:t>
      </w:r>
    </w:p>
    <w:p w14:paraId="0CA742B5" w14:textId="0CB74245" w:rsidR="00C56785" w:rsidRDefault="00C56785" w:rsidP="00931005">
      <w:pPr>
        <w:pStyle w:val="ListParagraph"/>
        <w:numPr>
          <w:ilvl w:val="0"/>
          <w:numId w:val="23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>
        <w:rPr>
          <w:rFonts w:cstheme="minorHAnsi"/>
          <w:b/>
          <w:i/>
          <w:color w:val="00B050"/>
          <w:sz w:val="24"/>
          <w:szCs w:val="24"/>
        </w:rPr>
        <w:t>To produce an even layer of paint over the entire surface</w:t>
      </w:r>
    </w:p>
    <w:p w14:paraId="6105C4BC" w14:textId="0415D58D" w:rsidR="005F76BF" w:rsidRPr="005F76BF" w:rsidRDefault="005F76BF" w:rsidP="005F76BF">
      <w:pPr>
        <w:spacing w:after="0" w:line="360" w:lineRule="auto"/>
        <w:ind w:left="709"/>
        <w:rPr>
          <w:rFonts w:cstheme="minorHAnsi"/>
          <w:b/>
          <w:i/>
          <w:color w:val="00B050"/>
          <w:sz w:val="24"/>
          <w:szCs w:val="24"/>
        </w:rPr>
      </w:pPr>
      <w:r w:rsidRPr="005F76BF"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</w:r>
      <w:r>
        <w:rPr>
          <w:rFonts w:cstheme="minorHAnsi"/>
          <w:b/>
          <w:i/>
          <w:color w:val="00B050"/>
          <w:sz w:val="24"/>
          <w:szCs w:val="24"/>
        </w:rPr>
        <w:tab/>
        <w:t>(any 3 valid points)</w:t>
      </w:r>
    </w:p>
    <w:p w14:paraId="7882587F" w14:textId="77777777" w:rsidR="002D0118" w:rsidRPr="00F916EC" w:rsidRDefault="002D0118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02B0067F" w14:textId="2C742CEC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2a</w:t>
      </w:r>
      <w:r w:rsidR="00931005">
        <w:rPr>
          <w:rFonts w:cstheme="minorHAnsi"/>
          <w:sz w:val="24"/>
          <w:szCs w:val="24"/>
        </w:rPr>
        <w:t>(</w:t>
      </w:r>
      <w:r w:rsidRPr="00931005">
        <w:rPr>
          <w:rFonts w:cstheme="minorHAnsi"/>
          <w:sz w:val="24"/>
          <w:szCs w:val="24"/>
        </w:rPr>
        <w:t>iii</w:t>
      </w:r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 xml:space="preserve">Suggest an advantage of electrostatic spray painting over the use of tins of spray </w:t>
      </w:r>
      <w:r w:rsidRPr="00F916EC">
        <w:rPr>
          <w:rFonts w:cstheme="minorHAnsi"/>
          <w:sz w:val="24"/>
          <w:szCs w:val="24"/>
        </w:rPr>
        <w:tab/>
        <w:t xml:space="preserve">paint. </w:t>
      </w:r>
      <w:r w:rsidR="00931005">
        <w:rPr>
          <w:rFonts w:cstheme="minorHAnsi"/>
          <w:sz w:val="24"/>
          <w:szCs w:val="24"/>
        </w:rPr>
        <w:t>(1)</w:t>
      </w:r>
    </w:p>
    <w:p w14:paraId="77204315" w14:textId="4580E7EA" w:rsidR="008E0665" w:rsidRPr="00931005" w:rsidRDefault="002D0118" w:rsidP="0093100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1418" w:hanging="709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 xml:space="preserve">Quicker / even coat / better finish / gets </w:t>
      </w:r>
      <w:proofErr w:type="spellStart"/>
      <w:r w:rsidRPr="00931005">
        <w:rPr>
          <w:rFonts w:cstheme="minorHAnsi"/>
          <w:b/>
          <w:i/>
          <w:color w:val="00B050"/>
          <w:sz w:val="24"/>
          <w:szCs w:val="24"/>
        </w:rPr>
        <w:t>to</w:t>
      </w:r>
      <w:proofErr w:type="spellEnd"/>
      <w:r w:rsidRPr="00931005">
        <w:rPr>
          <w:rFonts w:cstheme="minorHAnsi"/>
          <w:b/>
          <w:i/>
          <w:color w:val="00B050"/>
          <w:sz w:val="24"/>
          <w:szCs w:val="24"/>
        </w:rPr>
        <w:t xml:space="preserve"> hard to reach areas</w:t>
      </w:r>
      <w:r w:rsidR="009F503C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2BBA7BA2" w14:textId="7FEC20D6" w:rsidR="008E0665" w:rsidRDefault="008E0665" w:rsidP="008E066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0B4C068" w14:textId="514629A0" w:rsidR="00931005" w:rsidRDefault="00931005" w:rsidP="008E0665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D73C061" w14:textId="6D44867D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2b</w:t>
      </w:r>
      <w:r w:rsidR="00931005">
        <w:rPr>
          <w:rFonts w:cstheme="minorHAnsi"/>
          <w:sz w:val="24"/>
          <w:szCs w:val="24"/>
        </w:rPr>
        <w:t>(</w:t>
      </w:r>
      <w:proofErr w:type="spellStart"/>
      <w:r w:rsidRPr="00931005">
        <w:rPr>
          <w:rFonts w:cstheme="minorHAnsi"/>
          <w:sz w:val="24"/>
          <w:szCs w:val="24"/>
        </w:rPr>
        <w:t>i</w:t>
      </w:r>
      <w:proofErr w:type="spellEnd"/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b/>
          <w:sz w:val="24"/>
          <w:szCs w:val="24"/>
        </w:rPr>
        <w:tab/>
      </w:r>
      <w:r w:rsidRPr="00F916EC">
        <w:rPr>
          <w:rFonts w:cstheme="minorHAnsi"/>
          <w:sz w:val="24"/>
          <w:szCs w:val="24"/>
        </w:rPr>
        <w:t>A droplet of paint has been given a positive charge.</w:t>
      </w:r>
    </w:p>
    <w:p w14:paraId="2868AC39" w14:textId="63050059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>Draw the electric field for this paint droplet.</w:t>
      </w:r>
      <w:r w:rsidR="00931005">
        <w:rPr>
          <w:rFonts w:cstheme="minorHAnsi"/>
          <w:sz w:val="24"/>
          <w:szCs w:val="24"/>
        </w:rPr>
        <w:t xml:space="preserve"> (1)</w:t>
      </w:r>
    </w:p>
    <w:p w14:paraId="33F5B9BC" w14:textId="35374530" w:rsidR="008E0665" w:rsidRPr="00F916EC" w:rsidRDefault="00C92934" w:rsidP="008E0665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92032" behindDoc="0" locked="0" layoutInCell="1" allowOverlap="1" wp14:anchorId="4CBD1717" wp14:editId="16C31AE4">
            <wp:simplePos x="0" y="0"/>
            <wp:positionH relativeFrom="column">
              <wp:posOffset>2093038</wp:posOffset>
            </wp:positionH>
            <wp:positionV relativeFrom="paragraph">
              <wp:posOffset>45649</wp:posOffset>
            </wp:positionV>
            <wp:extent cx="2115092" cy="2018428"/>
            <wp:effectExtent l="0" t="0" r="0" b="127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92" cy="201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32C4C" w14:textId="2AAFCC24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2C25CB32" w14:textId="78E85FCB" w:rsidR="008E0665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05AFEEA7" w14:textId="4963328B" w:rsidR="00931005" w:rsidRDefault="0093100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7D96C8F9" w14:textId="77777777" w:rsidR="00931005" w:rsidRPr="00F916EC" w:rsidRDefault="0093100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40F112BC" w14:textId="77777777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7B687A67" w14:textId="77777777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722CC5E3" w14:textId="77777777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</w:p>
    <w:p w14:paraId="5777F621" w14:textId="11C48107" w:rsidR="00931005" w:rsidRDefault="008E0665" w:rsidP="00931005">
      <w:pPr>
        <w:spacing w:after="0" w:line="24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2b</w:t>
      </w:r>
      <w:r w:rsidR="00931005">
        <w:rPr>
          <w:rFonts w:cstheme="minorHAnsi"/>
          <w:sz w:val="24"/>
          <w:szCs w:val="24"/>
        </w:rPr>
        <w:t>(</w:t>
      </w:r>
      <w:r w:rsidRPr="00931005">
        <w:rPr>
          <w:rFonts w:cstheme="minorHAnsi"/>
          <w:sz w:val="24"/>
          <w:szCs w:val="24"/>
        </w:rPr>
        <w:t>ii</w:t>
      </w:r>
      <w:r w:rsidR="00931005">
        <w:rPr>
          <w:rFonts w:cstheme="minorHAnsi"/>
          <w:sz w:val="24"/>
          <w:szCs w:val="24"/>
        </w:rPr>
        <w:t>)</w:t>
      </w:r>
      <w:r w:rsidRPr="00F916EC">
        <w:rPr>
          <w:rFonts w:cstheme="minorHAnsi"/>
          <w:sz w:val="24"/>
          <w:szCs w:val="24"/>
        </w:rPr>
        <w:tab/>
        <w:t xml:space="preserve">Describe what would happen if another positively charged particle was placed into this electric </w:t>
      </w:r>
    </w:p>
    <w:p w14:paraId="628DEC00" w14:textId="5D91AE83" w:rsidR="008E0665" w:rsidRDefault="00931005" w:rsidP="0093100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8E0665" w:rsidRPr="00F916EC">
        <w:rPr>
          <w:rFonts w:cstheme="minorHAnsi"/>
          <w:sz w:val="24"/>
          <w:szCs w:val="24"/>
        </w:rPr>
        <w:t>field.</w:t>
      </w:r>
      <w:r>
        <w:rPr>
          <w:rFonts w:cstheme="minorHAnsi"/>
          <w:sz w:val="24"/>
          <w:szCs w:val="24"/>
        </w:rPr>
        <w:t xml:space="preserve"> (2)</w:t>
      </w:r>
    </w:p>
    <w:p w14:paraId="1C7E43CD" w14:textId="77777777" w:rsidR="00931005" w:rsidRPr="00F916EC" w:rsidRDefault="00931005" w:rsidP="00931005">
      <w:pPr>
        <w:spacing w:after="0" w:line="240" w:lineRule="auto"/>
        <w:rPr>
          <w:rFonts w:cstheme="minorHAnsi"/>
          <w:sz w:val="24"/>
          <w:szCs w:val="24"/>
        </w:rPr>
      </w:pPr>
    </w:p>
    <w:p w14:paraId="1EBADD0C" w14:textId="19001ADA" w:rsidR="00C92934" w:rsidRPr="00931005" w:rsidRDefault="00C92934" w:rsidP="00931005">
      <w:pPr>
        <w:pStyle w:val="ListParagraph"/>
        <w:numPr>
          <w:ilvl w:val="0"/>
          <w:numId w:val="24"/>
        </w:numPr>
        <w:spacing w:after="0" w:line="360" w:lineRule="auto"/>
        <w:ind w:left="1418" w:hanging="709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 xml:space="preserve">The </w:t>
      </w:r>
      <w:r w:rsidR="00085929" w:rsidRPr="00931005">
        <w:rPr>
          <w:rFonts w:cstheme="minorHAnsi"/>
          <w:b/>
          <w:i/>
          <w:color w:val="00B050"/>
          <w:sz w:val="24"/>
          <w:szCs w:val="24"/>
        </w:rPr>
        <w:t>positiv</w:t>
      </w:r>
      <w:r w:rsidR="00085929">
        <w:rPr>
          <w:rFonts w:cstheme="minorHAnsi"/>
          <w:b/>
          <w:i/>
          <w:color w:val="00B050"/>
          <w:sz w:val="24"/>
          <w:szCs w:val="24"/>
        </w:rPr>
        <w:t>ely</w:t>
      </w:r>
      <w:r w:rsidRPr="00931005">
        <w:rPr>
          <w:rFonts w:cstheme="minorHAnsi"/>
          <w:b/>
          <w:i/>
          <w:color w:val="00B050"/>
          <w:sz w:val="24"/>
          <w:szCs w:val="24"/>
        </w:rPr>
        <w:t xml:space="preserve"> charge</w:t>
      </w:r>
      <w:r w:rsidR="00085929">
        <w:rPr>
          <w:rFonts w:cstheme="minorHAnsi"/>
          <w:b/>
          <w:i/>
          <w:color w:val="00B050"/>
          <w:sz w:val="24"/>
          <w:szCs w:val="24"/>
        </w:rPr>
        <w:t>d particles</w:t>
      </w:r>
      <w:r w:rsidRPr="00931005">
        <w:rPr>
          <w:rFonts w:cstheme="minorHAnsi"/>
          <w:b/>
          <w:i/>
          <w:color w:val="00B050"/>
          <w:sz w:val="24"/>
          <w:szCs w:val="24"/>
        </w:rPr>
        <w:t xml:space="preserve"> would move </w:t>
      </w:r>
      <w:r w:rsidR="00C56785">
        <w:rPr>
          <w:rFonts w:cstheme="minorHAnsi"/>
          <w:b/>
          <w:i/>
          <w:color w:val="00B050"/>
          <w:sz w:val="24"/>
          <w:szCs w:val="24"/>
        </w:rPr>
        <w:t>away from each other</w:t>
      </w:r>
      <w:r w:rsidR="00554638">
        <w:rPr>
          <w:rFonts w:cstheme="minorHAnsi"/>
          <w:b/>
          <w:i/>
          <w:color w:val="00B050"/>
          <w:sz w:val="24"/>
          <w:szCs w:val="24"/>
        </w:rPr>
        <w:t xml:space="preserve"> (1)</w:t>
      </w:r>
    </w:p>
    <w:p w14:paraId="5D544B72" w14:textId="2730DFA2" w:rsidR="00C92934" w:rsidRPr="00931005" w:rsidRDefault="00C92934" w:rsidP="00931005">
      <w:pPr>
        <w:pStyle w:val="ListParagraph"/>
        <w:numPr>
          <w:ilvl w:val="0"/>
          <w:numId w:val="24"/>
        </w:numPr>
        <w:spacing w:after="0" w:line="360" w:lineRule="auto"/>
        <w:ind w:left="1418" w:hanging="709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>As there would be a force acting on the charges</w:t>
      </w:r>
      <w:r w:rsidR="00085929">
        <w:rPr>
          <w:rFonts w:cstheme="minorHAnsi"/>
          <w:b/>
          <w:i/>
          <w:color w:val="00B050"/>
          <w:sz w:val="24"/>
          <w:szCs w:val="24"/>
        </w:rPr>
        <w:t>.</w:t>
      </w:r>
      <w:r w:rsidRPr="00931005">
        <w:rPr>
          <w:rFonts w:cstheme="minorHAnsi"/>
          <w:b/>
          <w:i/>
          <w:color w:val="00B050"/>
          <w:sz w:val="24"/>
          <w:szCs w:val="24"/>
        </w:rPr>
        <w:t xml:space="preserve"> </w:t>
      </w:r>
      <w:r w:rsidR="00554638">
        <w:rPr>
          <w:rFonts w:cstheme="minorHAnsi"/>
          <w:b/>
          <w:i/>
          <w:color w:val="00B050"/>
          <w:sz w:val="24"/>
          <w:szCs w:val="24"/>
        </w:rPr>
        <w:t>(1)</w:t>
      </w:r>
    </w:p>
    <w:p w14:paraId="6B7D1861" w14:textId="77777777" w:rsidR="00C92934" w:rsidRPr="00931005" w:rsidRDefault="00C92934" w:rsidP="00931005">
      <w:pPr>
        <w:spacing w:after="0" w:line="360" w:lineRule="auto"/>
        <w:ind w:left="1418" w:hanging="709"/>
        <w:rPr>
          <w:rFonts w:cstheme="minorHAnsi"/>
          <w:b/>
          <w:i/>
          <w:sz w:val="24"/>
          <w:szCs w:val="24"/>
        </w:rPr>
      </w:pPr>
    </w:p>
    <w:p w14:paraId="77BBCCE9" w14:textId="4E2E19AE" w:rsidR="008E0665" w:rsidRPr="00F916EC" w:rsidRDefault="008E0665" w:rsidP="008E0665">
      <w:pPr>
        <w:spacing w:after="0" w:line="360" w:lineRule="auto"/>
        <w:rPr>
          <w:rFonts w:cstheme="minorHAnsi"/>
          <w:sz w:val="24"/>
          <w:szCs w:val="24"/>
        </w:rPr>
      </w:pPr>
      <w:r w:rsidRPr="00931005">
        <w:rPr>
          <w:rFonts w:cstheme="minorHAnsi"/>
          <w:sz w:val="24"/>
          <w:szCs w:val="24"/>
        </w:rPr>
        <w:t>2c</w:t>
      </w:r>
      <w:r w:rsidR="001C46E5" w:rsidRPr="00F916EC">
        <w:rPr>
          <w:rFonts w:cstheme="minorHAnsi"/>
          <w:sz w:val="24"/>
          <w:szCs w:val="24"/>
        </w:rPr>
        <w:tab/>
        <w:t>A spark is formed when a charged object is earthed.</w:t>
      </w:r>
    </w:p>
    <w:p w14:paraId="54CCC1A7" w14:textId="2EEDE1A1" w:rsidR="001C46E5" w:rsidRPr="00F916EC" w:rsidRDefault="001C46E5" w:rsidP="008E0665">
      <w:pPr>
        <w:spacing w:after="0" w:line="360" w:lineRule="auto"/>
        <w:rPr>
          <w:rFonts w:cstheme="minorHAnsi"/>
          <w:sz w:val="24"/>
          <w:szCs w:val="24"/>
        </w:rPr>
      </w:pPr>
      <w:r w:rsidRPr="00F916EC">
        <w:rPr>
          <w:rFonts w:cstheme="minorHAnsi"/>
          <w:sz w:val="24"/>
          <w:szCs w:val="24"/>
        </w:rPr>
        <w:tab/>
        <w:t xml:space="preserve">Explain why </w:t>
      </w:r>
      <w:r w:rsidR="00864C0B">
        <w:rPr>
          <w:rFonts w:cstheme="minorHAnsi"/>
          <w:sz w:val="24"/>
          <w:szCs w:val="24"/>
        </w:rPr>
        <w:t>a</w:t>
      </w:r>
      <w:r w:rsidRPr="00F916EC">
        <w:rPr>
          <w:rFonts w:cstheme="minorHAnsi"/>
          <w:sz w:val="24"/>
          <w:szCs w:val="24"/>
        </w:rPr>
        <w:t xml:space="preserve"> spark forms.</w:t>
      </w:r>
      <w:r w:rsidR="00931005">
        <w:rPr>
          <w:rFonts w:cstheme="minorHAnsi"/>
          <w:sz w:val="24"/>
          <w:szCs w:val="24"/>
        </w:rPr>
        <w:t xml:space="preserve"> (3)</w:t>
      </w:r>
    </w:p>
    <w:p w14:paraId="0FCCC9B9" w14:textId="402C4770" w:rsidR="00C92934" w:rsidRPr="00931005" w:rsidRDefault="00C92934" w:rsidP="00931005">
      <w:pPr>
        <w:pStyle w:val="ListParagraph"/>
        <w:numPr>
          <w:ilvl w:val="0"/>
          <w:numId w:val="25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>When the strength of the electric field exceeds the dielectric field strength</w:t>
      </w:r>
    </w:p>
    <w:p w14:paraId="2F1E8049" w14:textId="6BF26471" w:rsidR="00C92934" w:rsidRPr="00931005" w:rsidRDefault="00C92934" w:rsidP="00931005">
      <w:pPr>
        <w:pStyle w:val="ListParagraph"/>
        <w:numPr>
          <w:ilvl w:val="0"/>
          <w:numId w:val="25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>The dielectric breaks down</w:t>
      </w:r>
      <w:r w:rsidR="00085929">
        <w:rPr>
          <w:rFonts w:cstheme="minorHAnsi"/>
          <w:b/>
          <w:i/>
          <w:color w:val="00B050"/>
          <w:sz w:val="24"/>
          <w:szCs w:val="24"/>
        </w:rPr>
        <w:t>,</w:t>
      </w:r>
      <w:r w:rsidRPr="00931005">
        <w:rPr>
          <w:rFonts w:cstheme="minorHAnsi"/>
          <w:b/>
          <w:i/>
          <w:color w:val="00B050"/>
          <w:sz w:val="24"/>
          <w:szCs w:val="24"/>
        </w:rPr>
        <w:t xml:space="preserve"> giving an increased number of free electrons</w:t>
      </w:r>
    </w:p>
    <w:p w14:paraId="0878FE9C" w14:textId="7A1D5184" w:rsidR="00C92934" w:rsidRPr="00931005" w:rsidRDefault="00C92934" w:rsidP="00931005">
      <w:pPr>
        <w:pStyle w:val="ListParagraph"/>
        <w:numPr>
          <w:ilvl w:val="0"/>
          <w:numId w:val="25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 xml:space="preserve">Which </w:t>
      </w:r>
      <w:proofErr w:type="gramStart"/>
      <w:r w:rsidRPr="00931005">
        <w:rPr>
          <w:rFonts w:cstheme="minorHAnsi"/>
          <w:b/>
          <w:i/>
          <w:color w:val="00B050"/>
          <w:sz w:val="24"/>
          <w:szCs w:val="24"/>
        </w:rPr>
        <w:t>are able to</w:t>
      </w:r>
      <w:proofErr w:type="gramEnd"/>
      <w:r w:rsidRPr="00931005">
        <w:rPr>
          <w:rFonts w:cstheme="minorHAnsi"/>
          <w:b/>
          <w:i/>
          <w:color w:val="00B050"/>
          <w:sz w:val="24"/>
          <w:szCs w:val="24"/>
        </w:rPr>
        <w:t xml:space="preserve"> conduct</w:t>
      </w:r>
    </w:p>
    <w:p w14:paraId="47F0C0B2" w14:textId="4D044281" w:rsidR="00C92934" w:rsidRDefault="00C92934" w:rsidP="00931005">
      <w:pPr>
        <w:pStyle w:val="ListParagraph"/>
        <w:numPr>
          <w:ilvl w:val="0"/>
          <w:numId w:val="25"/>
        </w:numPr>
        <w:spacing w:after="0" w:line="360" w:lineRule="auto"/>
        <w:ind w:hanging="11"/>
        <w:rPr>
          <w:rFonts w:cstheme="minorHAnsi"/>
          <w:b/>
          <w:i/>
          <w:color w:val="00B050"/>
          <w:sz w:val="24"/>
          <w:szCs w:val="24"/>
        </w:rPr>
      </w:pPr>
      <w:r w:rsidRPr="00931005">
        <w:rPr>
          <w:rFonts w:cstheme="minorHAnsi"/>
          <w:b/>
          <w:i/>
          <w:color w:val="00B050"/>
          <w:sz w:val="24"/>
          <w:szCs w:val="24"/>
        </w:rPr>
        <w:t>Causing a spark</w:t>
      </w:r>
      <w:r w:rsidR="00085929">
        <w:rPr>
          <w:rFonts w:cstheme="minorHAnsi"/>
          <w:b/>
          <w:i/>
          <w:color w:val="00B050"/>
          <w:sz w:val="24"/>
          <w:szCs w:val="24"/>
        </w:rPr>
        <w:t>.</w:t>
      </w:r>
    </w:p>
    <w:p w14:paraId="70EC50E9" w14:textId="7C27A36A" w:rsidR="00931005" w:rsidRPr="00931005" w:rsidRDefault="00931005" w:rsidP="00931005">
      <w:pPr>
        <w:spacing w:after="0" w:line="360" w:lineRule="auto"/>
        <w:ind w:left="5760"/>
        <w:rPr>
          <w:rFonts w:cstheme="minorHAnsi"/>
          <w:b/>
          <w:i/>
          <w:color w:val="00B050"/>
          <w:sz w:val="24"/>
          <w:szCs w:val="24"/>
        </w:rPr>
      </w:pPr>
      <w:r>
        <w:rPr>
          <w:rFonts w:cstheme="minorHAnsi"/>
          <w:b/>
          <w:i/>
          <w:color w:val="00B050"/>
          <w:sz w:val="24"/>
          <w:szCs w:val="24"/>
        </w:rPr>
        <w:t>(3 valid points)</w:t>
      </w:r>
    </w:p>
    <w:p w14:paraId="7405AB4B" w14:textId="5379EE2E" w:rsidR="008E0665" w:rsidRPr="00F916EC" w:rsidRDefault="008E0665" w:rsidP="001C46E5">
      <w:pPr>
        <w:autoSpaceDE w:val="0"/>
        <w:autoSpaceDN w:val="0"/>
        <w:adjustRightInd w:val="0"/>
        <w:spacing w:line="360" w:lineRule="auto"/>
        <w:ind w:firstLine="720"/>
        <w:rPr>
          <w:rFonts w:cstheme="minorHAnsi"/>
          <w:sz w:val="24"/>
          <w:szCs w:val="24"/>
        </w:rPr>
      </w:pPr>
    </w:p>
    <w:sectPr w:rsidR="008E0665" w:rsidRPr="00F916EC" w:rsidSect="00E076E3">
      <w:headerReference w:type="default" r:id="rId14"/>
      <w:footerReference w:type="default" r:id="rId15"/>
      <w:pgSz w:w="11906" w:h="16838"/>
      <w:pgMar w:top="1814" w:right="1080" w:bottom="426" w:left="567" w:header="708" w:footer="70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E1EF51" w16cid:durableId="1D6809C7"/>
  <w16cid:commentId w16cid:paraId="29EDD54D" w16cid:durableId="1D73F2F2"/>
  <w16cid:commentId w16cid:paraId="014F9F55" w16cid:durableId="1D73F3D9"/>
  <w16cid:commentId w16cid:paraId="4EA7E3FD" w16cid:durableId="1D73F545"/>
  <w16cid:commentId w16cid:paraId="2B483A36" w16cid:durableId="1D73F99B"/>
  <w16cid:commentId w16cid:paraId="0F757636" w16cid:durableId="1D680DAA"/>
  <w16cid:commentId w16cid:paraId="74D092F1" w16cid:durableId="1D73FAA4"/>
  <w16cid:commentId w16cid:paraId="4CB39082" w16cid:durableId="1D73FB3B"/>
  <w16cid:commentId w16cid:paraId="11F032D7" w16cid:durableId="1D68D42D"/>
  <w16cid:commentId w16cid:paraId="482DF4A8" w16cid:durableId="1D68D49F"/>
  <w16cid:commentId w16cid:paraId="6E409435" w16cid:durableId="1D73FC1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8595D" w14:textId="77777777" w:rsidR="00B53C9F" w:rsidRDefault="00B53C9F" w:rsidP="00683DA2">
      <w:pPr>
        <w:spacing w:after="0" w:line="240" w:lineRule="auto"/>
      </w:pPr>
      <w:r>
        <w:separator/>
      </w:r>
    </w:p>
  </w:endnote>
  <w:endnote w:type="continuationSeparator" w:id="0">
    <w:p w14:paraId="6036A9BA" w14:textId="77777777" w:rsidR="00B53C9F" w:rsidRDefault="00B53C9F" w:rsidP="0068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B179A" w14:textId="77777777" w:rsidR="00951A30" w:rsidRDefault="00951A3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31B8E8" wp14:editId="688F5A78">
              <wp:simplePos x="0" y="0"/>
              <wp:positionH relativeFrom="column">
                <wp:posOffset>-676275</wp:posOffset>
              </wp:positionH>
              <wp:positionV relativeFrom="paragraph">
                <wp:posOffset>348615</wp:posOffset>
              </wp:positionV>
              <wp:extent cx="7543800" cy="2667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2667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83C7D8" w14:textId="77777777" w:rsidR="00951A30" w:rsidRDefault="00951A30" w:rsidP="005D5778">
                          <w:pPr>
                            <w:jc w:val="center"/>
                          </w:pPr>
                          <w:r>
                            <w:t xml:space="preserve">better hope </w:t>
                          </w:r>
                          <w:r>
                            <w:rPr>
                              <w:rFonts w:cstheme="minorHAnsi"/>
                            </w:rPr>
                            <w:t>−</w:t>
                          </w:r>
                          <w:r>
                            <w:t xml:space="preserve"> brighter future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231B8E8" id="Rectangle 5" o:spid="_x0000_s1036" style="position:absolute;margin-left:-53.25pt;margin-top:27.45pt;width:594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" fillcolor="#f4b083 [1941]" stroked="f" strokeweight="1pt">
              <v:textbox inset=",0">
                <w:txbxContent>
                  <w:p w14:paraId="6383C7D8" w14:textId="77777777" w:rsidR="00951A30" w:rsidRDefault="00951A30" w:rsidP="005D5778">
                    <w:pPr>
                      <w:jc w:val="center"/>
                    </w:pPr>
                    <w:r>
                      <w:t xml:space="preserve">better hope </w:t>
                    </w:r>
                    <w:r>
                      <w:rPr>
                        <w:rFonts w:cstheme="minorHAnsi"/>
                      </w:rPr>
                      <w:t>−</w:t>
                    </w:r>
                    <w:r>
                      <w:t xml:space="preserve"> brighter future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F0B31" w14:textId="77777777" w:rsidR="00B53C9F" w:rsidRDefault="00B53C9F" w:rsidP="00683DA2">
      <w:pPr>
        <w:spacing w:after="0" w:line="240" w:lineRule="auto"/>
      </w:pPr>
      <w:r>
        <w:separator/>
      </w:r>
    </w:p>
  </w:footnote>
  <w:footnote w:type="continuationSeparator" w:id="0">
    <w:p w14:paraId="13A86450" w14:textId="77777777" w:rsidR="00B53C9F" w:rsidRDefault="00B53C9F" w:rsidP="0068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08B1C" w14:textId="00914852" w:rsidR="00951A30" w:rsidRPr="00E53F5B" w:rsidRDefault="00951A30" w:rsidP="00E00736">
    <w:pPr>
      <w:pStyle w:val="Header"/>
      <w:jc w:val="right"/>
      <w:rPr>
        <w:b/>
        <w:sz w:val="32"/>
        <w:szCs w:val="32"/>
      </w:rPr>
    </w:pPr>
    <w:r w:rsidRPr="00E53F5B">
      <w:rPr>
        <w:b/>
        <w:noProof/>
        <w:color w:val="F4B083" w:themeColor="accent2" w:themeTint="99"/>
        <w:sz w:val="36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13DE7F7" wp14:editId="1EF8CF64">
          <wp:simplePos x="0" y="0"/>
          <wp:positionH relativeFrom="column">
            <wp:posOffset>-157480</wp:posOffset>
          </wp:positionH>
          <wp:positionV relativeFrom="paragraph">
            <wp:posOffset>-168910</wp:posOffset>
          </wp:positionV>
          <wp:extent cx="980440" cy="71436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28" t="24079" r="4730" b="40624"/>
                  <a:stretch/>
                </pic:blipFill>
                <pic:spPr bwMode="auto">
                  <a:xfrm>
                    <a:off x="0" y="0"/>
                    <a:ext cx="980440" cy="7143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2D">
      <w:rPr>
        <w:b/>
        <w:noProof/>
        <w:color w:val="F4B083" w:themeColor="accent2" w:themeTint="99"/>
        <w:sz w:val="36"/>
        <w:szCs w:val="32"/>
        <w:lang w:val="en-US"/>
      </w:rPr>
      <w:t>Grasp</w:t>
    </w:r>
    <w:r w:rsidR="00BD45B3">
      <w:rPr>
        <w:b/>
        <w:noProof/>
        <w:color w:val="F4B083" w:themeColor="accent2" w:themeTint="99"/>
        <w:sz w:val="36"/>
        <w:szCs w:val="32"/>
        <w:lang w:val="en-US"/>
      </w:rPr>
      <w:t xml:space="preserve">IT </w:t>
    </w:r>
    <w:r w:rsidRPr="00E53F5B">
      <w:rPr>
        <w:b/>
        <w:noProof/>
        <w:color w:val="F4B083" w:themeColor="accent2" w:themeTint="99"/>
        <w:sz w:val="36"/>
        <w:szCs w:val="32"/>
        <w:lang w:val="en-US"/>
      </w:rPr>
      <w:t xml:space="preserve"> – Questions</w:t>
    </w:r>
  </w:p>
  <w:p w14:paraId="64B56625" w14:textId="77777777" w:rsidR="00951A30" w:rsidRPr="00683DA2" w:rsidRDefault="00951A30" w:rsidP="00683DA2">
    <w:pPr>
      <w:pStyle w:val="Header"/>
      <w:rPr>
        <w:sz w:val="20"/>
        <w:szCs w:val="20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38EEF1" wp14:editId="05337590">
              <wp:simplePos x="0" y="0"/>
              <wp:positionH relativeFrom="column">
                <wp:posOffset>818198</wp:posOffset>
              </wp:positionH>
              <wp:positionV relativeFrom="paragraph">
                <wp:posOffset>42545</wp:posOffset>
              </wp:positionV>
              <wp:extent cx="5400000" cy="28800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88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chemeClr val="accent2">
                              <a:lumMod val="60000"/>
                              <a:lumOff val="40000"/>
                            </a:schemeClr>
                          </a:gs>
                          <a:gs pos="0">
                            <a:schemeClr val="bg1"/>
                          </a:gs>
                          <a:gs pos="100000">
                            <a:schemeClr val="accent2">
                              <a:lumMod val="60000"/>
                              <a:lumOff val="40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B99B486" id="Rectangle 2" o:spid="_x0000_s1026" style="position:absolute;margin-left:64.45pt;margin-top:3.35pt;width:425.2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" fillcolor="white [3212]" stroked="f" strokeweight="1pt">
              <v:fill color2="#f4b083 [1941]" rotate="t" angle="90" colors="0 white;44564f #f4b183;1 #f4b183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2E7"/>
    <w:multiLevelType w:val="hybridMultilevel"/>
    <w:tmpl w:val="32C6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F6F"/>
    <w:multiLevelType w:val="hybridMultilevel"/>
    <w:tmpl w:val="C25A7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70906"/>
    <w:multiLevelType w:val="hybridMultilevel"/>
    <w:tmpl w:val="A3F686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91D8F"/>
    <w:multiLevelType w:val="hybridMultilevel"/>
    <w:tmpl w:val="A5542A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6E55"/>
    <w:multiLevelType w:val="hybridMultilevel"/>
    <w:tmpl w:val="F1D2C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07392"/>
    <w:multiLevelType w:val="hybridMultilevel"/>
    <w:tmpl w:val="0A3CE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C4E2D"/>
    <w:multiLevelType w:val="hybridMultilevel"/>
    <w:tmpl w:val="6DB40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039C6"/>
    <w:multiLevelType w:val="hybridMultilevel"/>
    <w:tmpl w:val="82AEB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1115E"/>
    <w:multiLevelType w:val="hybridMultilevel"/>
    <w:tmpl w:val="D4D0A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938AE"/>
    <w:multiLevelType w:val="hybridMultilevel"/>
    <w:tmpl w:val="4CB63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A739B"/>
    <w:multiLevelType w:val="hybridMultilevel"/>
    <w:tmpl w:val="ADDA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30AA5"/>
    <w:multiLevelType w:val="hybridMultilevel"/>
    <w:tmpl w:val="F5E04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3C59B2"/>
    <w:multiLevelType w:val="hybridMultilevel"/>
    <w:tmpl w:val="B29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8322CF"/>
    <w:multiLevelType w:val="hybridMultilevel"/>
    <w:tmpl w:val="3A54F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822F1"/>
    <w:multiLevelType w:val="hybridMultilevel"/>
    <w:tmpl w:val="4EF0A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F6E93"/>
    <w:multiLevelType w:val="hybridMultilevel"/>
    <w:tmpl w:val="5E34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C1E3F"/>
    <w:multiLevelType w:val="hybridMultilevel"/>
    <w:tmpl w:val="069C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D7E6D"/>
    <w:multiLevelType w:val="hybridMultilevel"/>
    <w:tmpl w:val="C43A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3E59D6"/>
    <w:multiLevelType w:val="hybridMultilevel"/>
    <w:tmpl w:val="45F2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20C91"/>
    <w:multiLevelType w:val="hybridMultilevel"/>
    <w:tmpl w:val="6C907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F1CC0"/>
    <w:multiLevelType w:val="hybridMultilevel"/>
    <w:tmpl w:val="5FA8429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2E17D19"/>
    <w:multiLevelType w:val="hybridMultilevel"/>
    <w:tmpl w:val="1C5E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12C4F"/>
    <w:multiLevelType w:val="hybridMultilevel"/>
    <w:tmpl w:val="FFD4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F04AD"/>
    <w:multiLevelType w:val="hybridMultilevel"/>
    <w:tmpl w:val="0680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A2146"/>
    <w:multiLevelType w:val="hybridMultilevel"/>
    <w:tmpl w:val="16D2E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D127C59"/>
    <w:multiLevelType w:val="hybridMultilevel"/>
    <w:tmpl w:val="53CC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0"/>
  </w:num>
  <w:num w:numId="4">
    <w:abstractNumId w:val="14"/>
  </w:num>
  <w:num w:numId="5">
    <w:abstractNumId w:val="18"/>
  </w:num>
  <w:num w:numId="6">
    <w:abstractNumId w:val="24"/>
  </w:num>
  <w:num w:numId="7">
    <w:abstractNumId w:val="4"/>
  </w:num>
  <w:num w:numId="8">
    <w:abstractNumId w:val="10"/>
  </w:num>
  <w:num w:numId="9">
    <w:abstractNumId w:val="6"/>
  </w:num>
  <w:num w:numId="10">
    <w:abstractNumId w:val="23"/>
  </w:num>
  <w:num w:numId="11">
    <w:abstractNumId w:val="7"/>
  </w:num>
  <w:num w:numId="12">
    <w:abstractNumId w:val="5"/>
  </w:num>
  <w:num w:numId="13">
    <w:abstractNumId w:val="8"/>
  </w:num>
  <w:num w:numId="14">
    <w:abstractNumId w:val="17"/>
  </w:num>
  <w:num w:numId="15">
    <w:abstractNumId w:val="25"/>
  </w:num>
  <w:num w:numId="16">
    <w:abstractNumId w:val="19"/>
  </w:num>
  <w:num w:numId="17">
    <w:abstractNumId w:val="12"/>
  </w:num>
  <w:num w:numId="18">
    <w:abstractNumId w:val="16"/>
  </w:num>
  <w:num w:numId="19">
    <w:abstractNumId w:val="13"/>
  </w:num>
  <w:num w:numId="20">
    <w:abstractNumId w:val="1"/>
  </w:num>
  <w:num w:numId="21">
    <w:abstractNumId w:val="15"/>
  </w:num>
  <w:num w:numId="22">
    <w:abstractNumId w:val="21"/>
  </w:num>
  <w:num w:numId="23">
    <w:abstractNumId w:val="9"/>
  </w:num>
  <w:num w:numId="24">
    <w:abstractNumId w:val="20"/>
  </w:num>
  <w:num w:numId="25">
    <w:abstractNumId w:val="11"/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8D"/>
    <w:rsid w:val="0000177A"/>
    <w:rsid w:val="00002AB7"/>
    <w:rsid w:val="00005DE1"/>
    <w:rsid w:val="00021AD9"/>
    <w:rsid w:val="00030892"/>
    <w:rsid w:val="00041412"/>
    <w:rsid w:val="00052479"/>
    <w:rsid w:val="00052959"/>
    <w:rsid w:val="00062DAD"/>
    <w:rsid w:val="00067ED7"/>
    <w:rsid w:val="000743AA"/>
    <w:rsid w:val="00084212"/>
    <w:rsid w:val="00084C3E"/>
    <w:rsid w:val="00085308"/>
    <w:rsid w:val="00085929"/>
    <w:rsid w:val="00093F2E"/>
    <w:rsid w:val="000A596F"/>
    <w:rsid w:val="000C27B6"/>
    <w:rsid w:val="000C76F8"/>
    <w:rsid w:val="000C7C7F"/>
    <w:rsid w:val="000D7C52"/>
    <w:rsid w:val="000E3F2A"/>
    <w:rsid w:val="000E71B5"/>
    <w:rsid w:val="000F61CC"/>
    <w:rsid w:val="00104DFB"/>
    <w:rsid w:val="0012097A"/>
    <w:rsid w:val="001322D3"/>
    <w:rsid w:val="001379B7"/>
    <w:rsid w:val="0015365B"/>
    <w:rsid w:val="0016490B"/>
    <w:rsid w:val="00167390"/>
    <w:rsid w:val="00176FEA"/>
    <w:rsid w:val="0018679B"/>
    <w:rsid w:val="001871FA"/>
    <w:rsid w:val="001874A1"/>
    <w:rsid w:val="0019253B"/>
    <w:rsid w:val="001A0B80"/>
    <w:rsid w:val="001B11C6"/>
    <w:rsid w:val="001B1ACD"/>
    <w:rsid w:val="001B4720"/>
    <w:rsid w:val="001B4F82"/>
    <w:rsid w:val="001C46E5"/>
    <w:rsid w:val="001D06C1"/>
    <w:rsid w:val="001E2204"/>
    <w:rsid w:val="001E7109"/>
    <w:rsid w:val="00210B70"/>
    <w:rsid w:val="00224E16"/>
    <w:rsid w:val="002257DD"/>
    <w:rsid w:val="00227650"/>
    <w:rsid w:val="00227B1F"/>
    <w:rsid w:val="00231F8B"/>
    <w:rsid w:val="00235E14"/>
    <w:rsid w:val="00237B7D"/>
    <w:rsid w:val="00241FC9"/>
    <w:rsid w:val="00246F6A"/>
    <w:rsid w:val="00251B47"/>
    <w:rsid w:val="0026416C"/>
    <w:rsid w:val="00270DF4"/>
    <w:rsid w:val="00272EB5"/>
    <w:rsid w:val="0027786B"/>
    <w:rsid w:val="00290F7C"/>
    <w:rsid w:val="0029353E"/>
    <w:rsid w:val="002B3ACC"/>
    <w:rsid w:val="002C29DA"/>
    <w:rsid w:val="002C657F"/>
    <w:rsid w:val="002D0118"/>
    <w:rsid w:val="002D4B7D"/>
    <w:rsid w:val="002D5E2C"/>
    <w:rsid w:val="002E168B"/>
    <w:rsid w:val="002E61D8"/>
    <w:rsid w:val="002E7038"/>
    <w:rsid w:val="002E7361"/>
    <w:rsid w:val="00306A43"/>
    <w:rsid w:val="00321AB9"/>
    <w:rsid w:val="00327567"/>
    <w:rsid w:val="00335EEF"/>
    <w:rsid w:val="00341DCA"/>
    <w:rsid w:val="0034358C"/>
    <w:rsid w:val="00346E2A"/>
    <w:rsid w:val="003478D5"/>
    <w:rsid w:val="0035363E"/>
    <w:rsid w:val="00370A44"/>
    <w:rsid w:val="003C5C15"/>
    <w:rsid w:val="003C7D49"/>
    <w:rsid w:val="003D29E8"/>
    <w:rsid w:val="003D3647"/>
    <w:rsid w:val="003E694F"/>
    <w:rsid w:val="00400764"/>
    <w:rsid w:val="00416185"/>
    <w:rsid w:val="004336BF"/>
    <w:rsid w:val="0043512B"/>
    <w:rsid w:val="004715F7"/>
    <w:rsid w:val="00473F18"/>
    <w:rsid w:val="00477B69"/>
    <w:rsid w:val="00480113"/>
    <w:rsid w:val="00481DA0"/>
    <w:rsid w:val="004877F9"/>
    <w:rsid w:val="004917E7"/>
    <w:rsid w:val="0049369B"/>
    <w:rsid w:val="004B3313"/>
    <w:rsid w:val="004B392F"/>
    <w:rsid w:val="004B3BB3"/>
    <w:rsid w:val="004B4751"/>
    <w:rsid w:val="004B7E64"/>
    <w:rsid w:val="004C66D6"/>
    <w:rsid w:val="004D7003"/>
    <w:rsid w:val="004E3ED7"/>
    <w:rsid w:val="004F1223"/>
    <w:rsid w:val="004F58C3"/>
    <w:rsid w:val="004F5CC8"/>
    <w:rsid w:val="0050207C"/>
    <w:rsid w:val="00502E9B"/>
    <w:rsid w:val="00511C68"/>
    <w:rsid w:val="00512D49"/>
    <w:rsid w:val="005144F6"/>
    <w:rsid w:val="00520C81"/>
    <w:rsid w:val="00520D1A"/>
    <w:rsid w:val="00525C13"/>
    <w:rsid w:val="0053555E"/>
    <w:rsid w:val="005406F9"/>
    <w:rsid w:val="00554638"/>
    <w:rsid w:val="005741A2"/>
    <w:rsid w:val="0058421A"/>
    <w:rsid w:val="00587082"/>
    <w:rsid w:val="00590852"/>
    <w:rsid w:val="00590F04"/>
    <w:rsid w:val="005941E7"/>
    <w:rsid w:val="005D5778"/>
    <w:rsid w:val="005D7B69"/>
    <w:rsid w:val="005F01B1"/>
    <w:rsid w:val="005F76BF"/>
    <w:rsid w:val="0061592A"/>
    <w:rsid w:val="00620458"/>
    <w:rsid w:val="00645D7B"/>
    <w:rsid w:val="00653020"/>
    <w:rsid w:val="006609DD"/>
    <w:rsid w:val="006754B3"/>
    <w:rsid w:val="006765FB"/>
    <w:rsid w:val="00682897"/>
    <w:rsid w:val="00682CC3"/>
    <w:rsid w:val="0068349A"/>
    <w:rsid w:val="00683DA2"/>
    <w:rsid w:val="0068640F"/>
    <w:rsid w:val="00691434"/>
    <w:rsid w:val="0069594B"/>
    <w:rsid w:val="006A0333"/>
    <w:rsid w:val="006A7E8D"/>
    <w:rsid w:val="006C49A5"/>
    <w:rsid w:val="006C779C"/>
    <w:rsid w:val="006D38A6"/>
    <w:rsid w:val="006F2BEB"/>
    <w:rsid w:val="006F57C7"/>
    <w:rsid w:val="006F7BB5"/>
    <w:rsid w:val="00716B69"/>
    <w:rsid w:val="007228B7"/>
    <w:rsid w:val="00725A8A"/>
    <w:rsid w:val="007274E0"/>
    <w:rsid w:val="00732F7D"/>
    <w:rsid w:val="007417AA"/>
    <w:rsid w:val="007468B8"/>
    <w:rsid w:val="00750930"/>
    <w:rsid w:val="00757B72"/>
    <w:rsid w:val="007609B7"/>
    <w:rsid w:val="007754D5"/>
    <w:rsid w:val="007916F8"/>
    <w:rsid w:val="007B164A"/>
    <w:rsid w:val="007C4C0C"/>
    <w:rsid w:val="007D7EE0"/>
    <w:rsid w:val="007E446B"/>
    <w:rsid w:val="007F4CA6"/>
    <w:rsid w:val="007F5D71"/>
    <w:rsid w:val="007F7280"/>
    <w:rsid w:val="00803466"/>
    <w:rsid w:val="008046C8"/>
    <w:rsid w:val="00806810"/>
    <w:rsid w:val="00810AC0"/>
    <w:rsid w:val="00811233"/>
    <w:rsid w:val="00815E43"/>
    <w:rsid w:val="00824C6F"/>
    <w:rsid w:val="00832B3C"/>
    <w:rsid w:val="00837940"/>
    <w:rsid w:val="00842054"/>
    <w:rsid w:val="00854908"/>
    <w:rsid w:val="008629CF"/>
    <w:rsid w:val="00864C0B"/>
    <w:rsid w:val="00866835"/>
    <w:rsid w:val="00882E27"/>
    <w:rsid w:val="00883C34"/>
    <w:rsid w:val="008C1817"/>
    <w:rsid w:val="008C62B9"/>
    <w:rsid w:val="008D004A"/>
    <w:rsid w:val="008D64CB"/>
    <w:rsid w:val="008E0665"/>
    <w:rsid w:val="008E5065"/>
    <w:rsid w:val="008E7891"/>
    <w:rsid w:val="00931005"/>
    <w:rsid w:val="009316BB"/>
    <w:rsid w:val="00940BD3"/>
    <w:rsid w:val="00951A30"/>
    <w:rsid w:val="00955B8D"/>
    <w:rsid w:val="00963282"/>
    <w:rsid w:val="00971AAA"/>
    <w:rsid w:val="00973E9D"/>
    <w:rsid w:val="0097442C"/>
    <w:rsid w:val="009762DF"/>
    <w:rsid w:val="00977446"/>
    <w:rsid w:val="009817D5"/>
    <w:rsid w:val="00983ADF"/>
    <w:rsid w:val="0099292C"/>
    <w:rsid w:val="009A1B6D"/>
    <w:rsid w:val="009A4178"/>
    <w:rsid w:val="009A79E3"/>
    <w:rsid w:val="009C5A10"/>
    <w:rsid w:val="009D02BA"/>
    <w:rsid w:val="009D1409"/>
    <w:rsid w:val="009D2E79"/>
    <w:rsid w:val="009D593A"/>
    <w:rsid w:val="009E2961"/>
    <w:rsid w:val="009F08C5"/>
    <w:rsid w:val="009F503C"/>
    <w:rsid w:val="009F6F64"/>
    <w:rsid w:val="00A272AA"/>
    <w:rsid w:val="00A279FF"/>
    <w:rsid w:val="00A32D53"/>
    <w:rsid w:val="00A56497"/>
    <w:rsid w:val="00A71489"/>
    <w:rsid w:val="00A8246C"/>
    <w:rsid w:val="00A8468F"/>
    <w:rsid w:val="00A84C80"/>
    <w:rsid w:val="00A86EC3"/>
    <w:rsid w:val="00A90F56"/>
    <w:rsid w:val="00A94704"/>
    <w:rsid w:val="00A97183"/>
    <w:rsid w:val="00AA13E4"/>
    <w:rsid w:val="00AA16FC"/>
    <w:rsid w:val="00AB37FE"/>
    <w:rsid w:val="00AC39BC"/>
    <w:rsid w:val="00AC646E"/>
    <w:rsid w:val="00B00890"/>
    <w:rsid w:val="00B0227F"/>
    <w:rsid w:val="00B06215"/>
    <w:rsid w:val="00B158CE"/>
    <w:rsid w:val="00B309DB"/>
    <w:rsid w:val="00B34BF6"/>
    <w:rsid w:val="00B35641"/>
    <w:rsid w:val="00B44765"/>
    <w:rsid w:val="00B53C9F"/>
    <w:rsid w:val="00B62139"/>
    <w:rsid w:val="00B621A1"/>
    <w:rsid w:val="00B76AAE"/>
    <w:rsid w:val="00B8058A"/>
    <w:rsid w:val="00B81E8E"/>
    <w:rsid w:val="00B823D4"/>
    <w:rsid w:val="00BA031D"/>
    <w:rsid w:val="00BA1AC1"/>
    <w:rsid w:val="00BA5995"/>
    <w:rsid w:val="00BA7076"/>
    <w:rsid w:val="00BC481B"/>
    <w:rsid w:val="00BC5929"/>
    <w:rsid w:val="00BD45B3"/>
    <w:rsid w:val="00BD539B"/>
    <w:rsid w:val="00BF7FB4"/>
    <w:rsid w:val="00C048F0"/>
    <w:rsid w:val="00C12C0C"/>
    <w:rsid w:val="00C211E7"/>
    <w:rsid w:val="00C26A48"/>
    <w:rsid w:val="00C4260F"/>
    <w:rsid w:val="00C52506"/>
    <w:rsid w:val="00C56785"/>
    <w:rsid w:val="00C57714"/>
    <w:rsid w:val="00C605A1"/>
    <w:rsid w:val="00C720EA"/>
    <w:rsid w:val="00C92934"/>
    <w:rsid w:val="00CA6681"/>
    <w:rsid w:val="00CC00A7"/>
    <w:rsid w:val="00CD6260"/>
    <w:rsid w:val="00CE27F7"/>
    <w:rsid w:val="00CE7320"/>
    <w:rsid w:val="00CF65E5"/>
    <w:rsid w:val="00D01594"/>
    <w:rsid w:val="00D14798"/>
    <w:rsid w:val="00D27032"/>
    <w:rsid w:val="00D3585C"/>
    <w:rsid w:val="00D36F7E"/>
    <w:rsid w:val="00D45F21"/>
    <w:rsid w:val="00D54F63"/>
    <w:rsid w:val="00D5662D"/>
    <w:rsid w:val="00D65E1C"/>
    <w:rsid w:val="00D66133"/>
    <w:rsid w:val="00D72435"/>
    <w:rsid w:val="00D7458F"/>
    <w:rsid w:val="00D84B29"/>
    <w:rsid w:val="00D9306F"/>
    <w:rsid w:val="00D933E0"/>
    <w:rsid w:val="00DA40EC"/>
    <w:rsid w:val="00DC047A"/>
    <w:rsid w:val="00DC3721"/>
    <w:rsid w:val="00DC6AE4"/>
    <w:rsid w:val="00DE2513"/>
    <w:rsid w:val="00DF5F13"/>
    <w:rsid w:val="00E00736"/>
    <w:rsid w:val="00E076E3"/>
    <w:rsid w:val="00E24FAF"/>
    <w:rsid w:val="00E32123"/>
    <w:rsid w:val="00E34438"/>
    <w:rsid w:val="00E40824"/>
    <w:rsid w:val="00E4150F"/>
    <w:rsid w:val="00E427E5"/>
    <w:rsid w:val="00E533FE"/>
    <w:rsid w:val="00E53F5B"/>
    <w:rsid w:val="00E72634"/>
    <w:rsid w:val="00EA0BB1"/>
    <w:rsid w:val="00EB7277"/>
    <w:rsid w:val="00EC045D"/>
    <w:rsid w:val="00EC2719"/>
    <w:rsid w:val="00EC5A67"/>
    <w:rsid w:val="00ED2C02"/>
    <w:rsid w:val="00EF44F9"/>
    <w:rsid w:val="00F05986"/>
    <w:rsid w:val="00F13952"/>
    <w:rsid w:val="00F1475D"/>
    <w:rsid w:val="00F25283"/>
    <w:rsid w:val="00F3222D"/>
    <w:rsid w:val="00F345B6"/>
    <w:rsid w:val="00F41DA5"/>
    <w:rsid w:val="00F438C1"/>
    <w:rsid w:val="00F44EDA"/>
    <w:rsid w:val="00F710A4"/>
    <w:rsid w:val="00F72AA2"/>
    <w:rsid w:val="00F7667F"/>
    <w:rsid w:val="00F83B3B"/>
    <w:rsid w:val="00F90980"/>
    <w:rsid w:val="00F916EC"/>
    <w:rsid w:val="00F9504E"/>
    <w:rsid w:val="00FA6957"/>
    <w:rsid w:val="00FB3A8F"/>
    <w:rsid w:val="00FC2F9A"/>
    <w:rsid w:val="00FC4496"/>
    <w:rsid w:val="00FD2D23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7B744"/>
  <w15:chartTrackingRefBased/>
  <w15:docId w15:val="{60CB32E7-6541-46E0-A6DF-A35D4C36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qFormat/>
    <w:rsid w:val="00DA40EC"/>
    <w:rPr>
      <w:rFonts w:ascii="Times New Roman" w:hAnsi="Times New Roman" w:cs="Times New Roman"/>
      <w:i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DA2"/>
  </w:style>
  <w:style w:type="paragraph" w:styleId="Footer">
    <w:name w:val="footer"/>
    <w:basedOn w:val="Normal"/>
    <w:link w:val="FooterChar"/>
    <w:uiPriority w:val="99"/>
    <w:unhideWhenUsed/>
    <w:rsid w:val="00683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DA2"/>
  </w:style>
  <w:style w:type="paragraph" w:styleId="ListParagraph">
    <w:name w:val="List Paragraph"/>
    <w:basedOn w:val="Normal"/>
    <w:uiPriority w:val="34"/>
    <w:qFormat/>
    <w:rsid w:val="00321AB9"/>
    <w:pPr>
      <w:ind w:left="720"/>
      <w:contextualSpacing/>
    </w:pPr>
  </w:style>
  <w:style w:type="paragraph" w:styleId="NoSpacing">
    <w:name w:val="No Spacing"/>
    <w:uiPriority w:val="1"/>
    <w:qFormat/>
    <w:rsid w:val="003D29E8"/>
    <w:pPr>
      <w:spacing w:after="0" w:line="240" w:lineRule="auto"/>
    </w:pPr>
  </w:style>
  <w:style w:type="table" w:styleId="TableGrid">
    <w:name w:val="Table Grid"/>
    <w:basedOn w:val="TableNormal"/>
    <w:uiPriority w:val="59"/>
    <w:rsid w:val="0040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82E27"/>
    <w:pPr>
      <w:spacing w:after="0" w:line="240" w:lineRule="auto"/>
    </w:pPr>
    <w:rPr>
      <w:rFonts w:ascii="Tahoma" w:hAnsi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159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84B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B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B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B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B2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B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microsoft.com/office/2016/09/relationships/commentsIds" Target="commentsIds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7" Type="http://schemas.openxmlformats.org/officeDocument/2006/relationships/endnotes" Target="end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3.xml"/><Relationship Id="rId11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1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erek%20Davies\Desktop\DoIT%20Energ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471FBCE8-B5EF-D347-9832-B620CB29DE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416F4A-1F83-4B1D-BD18-C2CDC916681D}"/>
</file>

<file path=customXml/itemProps3.xml><?xml version="1.0" encoding="utf-8"?>
<ds:datastoreItem xmlns:ds="http://schemas.openxmlformats.org/officeDocument/2006/customXml" ds:itemID="{FC127A84-BE7A-4973-BBB3-69A6673C5E50}"/>
</file>

<file path=customXml/itemProps4.xml><?xml version="1.0" encoding="utf-8"?>
<ds:datastoreItem xmlns:ds="http://schemas.openxmlformats.org/officeDocument/2006/customXml" ds:itemID="{B13DF714-5A0E-4303-A5EE-2AB62A2862B6}"/>
</file>

<file path=docProps/app.xml><?xml version="1.0" encoding="utf-8"?>
<Properties xmlns="http://schemas.openxmlformats.org/officeDocument/2006/extended-properties" xmlns:vt="http://schemas.openxmlformats.org/officeDocument/2006/docPropsVTypes">
  <Template>C:\Users\Derek Davies\Desktop\DoIT Energy.dotx</Template>
  <TotalTime>3</TotalTime>
  <Pages>12</Pages>
  <Words>1575</Words>
  <Characters>8978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Davies</dc:creator>
  <cp:keywords/>
  <dc:description/>
  <cp:lastModifiedBy>Andy Austin</cp:lastModifiedBy>
  <cp:revision>4</cp:revision>
  <cp:lastPrinted>2017-07-01T09:03:00Z</cp:lastPrinted>
  <dcterms:created xsi:type="dcterms:W3CDTF">2017-11-12T21:16:00Z</dcterms:created>
  <dcterms:modified xsi:type="dcterms:W3CDTF">2017-11-12T21:40:00Z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FileHash">
    <vt:lpwstr>c0549cf8b63d434ad0d675beee0d51006366470f</vt:lpwstr>
  </property>
  <property fmtid="{D5CDD505-2E9C-101B-9397-08002B2CF9AE}" pid="4" name="Order">
    <vt:r8>768700</vt:r8>
  </property>
  <property fmtid="{D5CDD505-2E9C-101B-9397-08002B2CF9AE}" pid="5" name="CloudMigratorOriginId">
    <vt:lpwstr>1hIIZ_RJD_8NA-7x5ZNMsRdrpA-zrR7Vt</vt:lpwstr>
  </property>
  <property fmtid="{D5CDD505-2E9C-101B-9397-08002B2CF9AE}" pid="6" name="CloudMigratorVersion">
    <vt:lpwstr>3.36.7.11498</vt:lpwstr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_ExtendedDescription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