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E78" w:rsidRDefault="002231AE" w:rsidP="00B46290">
      <w:pPr>
        <w:rPr>
          <w:b/>
          <w:sz w:val="28"/>
          <w:u w:val="single"/>
        </w:rPr>
      </w:pPr>
      <w:bookmarkStart w:id="0" w:name="_GoBack"/>
      <w:bookmarkEnd w:id="0"/>
      <w:r w:rsidRPr="003B1C4B">
        <w:rPr>
          <w:b/>
          <w:sz w:val="28"/>
          <w:u w:val="single"/>
        </w:rPr>
        <w:t xml:space="preserve">A. </w:t>
      </w:r>
      <w:r w:rsidR="00706794">
        <w:rPr>
          <w:b/>
          <w:sz w:val="28"/>
          <w:u w:val="single"/>
        </w:rPr>
        <w:t>Using the Earth’s resources and sustainable development</w:t>
      </w:r>
    </w:p>
    <w:p w:rsidR="00706794" w:rsidRDefault="00706794" w:rsidP="00EC11FD">
      <w:pPr>
        <w:pStyle w:val="ListParagraph"/>
        <w:numPr>
          <w:ilvl w:val="0"/>
          <w:numId w:val="1"/>
        </w:numPr>
      </w:pPr>
      <w:r w:rsidRPr="00706794">
        <w:t>Describe two ways that humans use the Earth’s natural resources.</w:t>
      </w:r>
    </w:p>
    <w:p w:rsidR="00FD67F9" w:rsidRPr="00706794" w:rsidRDefault="00FD67F9" w:rsidP="00FD67F9">
      <w:pPr>
        <w:pStyle w:val="ListParagraph"/>
      </w:pPr>
    </w:p>
    <w:p w:rsidR="00706794" w:rsidRDefault="00706794" w:rsidP="00EC11FD">
      <w:pPr>
        <w:pStyle w:val="ListParagraph"/>
        <w:numPr>
          <w:ilvl w:val="0"/>
          <w:numId w:val="1"/>
        </w:numPr>
      </w:pPr>
      <w:r w:rsidRPr="00706794">
        <w:t>Explain what the term finite means and give an example.</w:t>
      </w:r>
    </w:p>
    <w:p w:rsidR="00FD67F9" w:rsidRPr="00706794" w:rsidRDefault="00FD67F9" w:rsidP="00FD67F9">
      <w:pPr>
        <w:pStyle w:val="ListParagraph"/>
      </w:pPr>
    </w:p>
    <w:p w:rsidR="00706794" w:rsidRDefault="00706794" w:rsidP="00EC11FD">
      <w:pPr>
        <w:pStyle w:val="ListParagraph"/>
        <w:numPr>
          <w:ilvl w:val="0"/>
          <w:numId w:val="1"/>
        </w:numPr>
      </w:pPr>
      <w:r w:rsidRPr="00706794">
        <w:t>What three areas do humans process finite resources from?</w:t>
      </w:r>
    </w:p>
    <w:p w:rsidR="00FD67F9" w:rsidRPr="00706794" w:rsidRDefault="00FD67F9" w:rsidP="00FD67F9">
      <w:pPr>
        <w:pStyle w:val="ListParagraph"/>
      </w:pPr>
    </w:p>
    <w:p w:rsidR="00706794" w:rsidRPr="00706794" w:rsidRDefault="00706794" w:rsidP="00EC11FD">
      <w:pPr>
        <w:pStyle w:val="ListParagraph"/>
        <w:numPr>
          <w:ilvl w:val="0"/>
          <w:numId w:val="1"/>
        </w:numPr>
      </w:pPr>
      <w:r w:rsidRPr="00706794">
        <w:t>What is meant by the term sustainable development?</w:t>
      </w:r>
    </w:p>
    <w:p w:rsidR="00626285" w:rsidRPr="00706794" w:rsidRDefault="002231AE" w:rsidP="00706794">
      <w:pPr>
        <w:rPr>
          <w:rFonts w:eastAsiaTheme="minorEastAsia" w:hAnsi="Calibri"/>
          <w:color w:val="000000" w:themeColor="text1"/>
          <w:kern w:val="24"/>
          <w:sz w:val="46"/>
          <w:szCs w:val="46"/>
        </w:rPr>
      </w:pPr>
      <w:r w:rsidRPr="003B1C4B">
        <w:rPr>
          <w:b/>
          <w:sz w:val="28"/>
          <w:u w:val="single"/>
        </w:rPr>
        <w:t xml:space="preserve">B. </w:t>
      </w:r>
      <w:r w:rsidR="00706794">
        <w:rPr>
          <w:b/>
          <w:sz w:val="28"/>
          <w:u w:val="single"/>
        </w:rPr>
        <w:t>Using the Earth’s resources and obtaining potable water</w:t>
      </w:r>
    </w:p>
    <w:p w:rsidR="00706794" w:rsidRDefault="00706794" w:rsidP="00EC11FD">
      <w:pPr>
        <w:pStyle w:val="ListParagraph"/>
        <w:numPr>
          <w:ilvl w:val="0"/>
          <w:numId w:val="2"/>
        </w:numPr>
      </w:pPr>
      <w:r w:rsidRPr="00706794">
        <w:t>Why is potable water not described as pure water by scientists?</w:t>
      </w:r>
    </w:p>
    <w:p w:rsidR="00FD67F9" w:rsidRPr="00706794" w:rsidRDefault="00FD67F9" w:rsidP="00FD67F9">
      <w:pPr>
        <w:pStyle w:val="ListParagraph"/>
      </w:pPr>
    </w:p>
    <w:p w:rsidR="00706794" w:rsidRDefault="00706794" w:rsidP="00EC11FD">
      <w:pPr>
        <w:pStyle w:val="ListParagraph"/>
        <w:numPr>
          <w:ilvl w:val="0"/>
          <w:numId w:val="2"/>
        </w:numPr>
      </w:pPr>
      <w:r w:rsidRPr="00706794">
        <w:t>What does the method used to produce potable water depend upon?</w:t>
      </w:r>
    </w:p>
    <w:p w:rsidR="00FD67F9" w:rsidRPr="00706794" w:rsidRDefault="00FD67F9" w:rsidP="00FD67F9">
      <w:pPr>
        <w:pStyle w:val="ListParagraph"/>
      </w:pPr>
    </w:p>
    <w:p w:rsidR="00706794" w:rsidRDefault="00706794" w:rsidP="00EC11FD">
      <w:pPr>
        <w:pStyle w:val="ListParagraph"/>
        <w:numPr>
          <w:ilvl w:val="0"/>
          <w:numId w:val="2"/>
        </w:numPr>
      </w:pPr>
      <w:r w:rsidRPr="00706794">
        <w:t>How is most potable water in the UK produced?</w:t>
      </w:r>
    </w:p>
    <w:p w:rsidR="00FD67F9" w:rsidRPr="00706794" w:rsidRDefault="00FD67F9" w:rsidP="00FD67F9">
      <w:pPr>
        <w:pStyle w:val="ListParagraph"/>
      </w:pPr>
    </w:p>
    <w:p w:rsidR="00706794" w:rsidRPr="00706794" w:rsidRDefault="00706794" w:rsidP="00EC11FD">
      <w:pPr>
        <w:pStyle w:val="ListParagraph"/>
        <w:numPr>
          <w:ilvl w:val="0"/>
          <w:numId w:val="2"/>
        </w:numPr>
      </w:pPr>
      <w:r w:rsidRPr="00706794">
        <w:t>What two methods can be used for the desalination of salty water?</w:t>
      </w:r>
    </w:p>
    <w:p w:rsidR="00864776" w:rsidRPr="00201CE1" w:rsidRDefault="00864776" w:rsidP="0086477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C</w:t>
      </w:r>
      <w:r w:rsidRPr="003B1C4B">
        <w:rPr>
          <w:b/>
          <w:sz w:val="28"/>
          <w:u w:val="single"/>
        </w:rPr>
        <w:t xml:space="preserve">. </w:t>
      </w:r>
      <w:r w:rsidR="00201CE1">
        <w:rPr>
          <w:b/>
          <w:sz w:val="28"/>
          <w:u w:val="single"/>
        </w:rPr>
        <w:t>Waste water treatment</w:t>
      </w:r>
    </w:p>
    <w:p w:rsidR="00201CE1" w:rsidRDefault="00201CE1" w:rsidP="00EC11FD">
      <w:pPr>
        <w:pStyle w:val="ListParagraph"/>
        <w:numPr>
          <w:ilvl w:val="0"/>
          <w:numId w:val="3"/>
        </w:numPr>
        <w:rPr>
          <w:bCs/>
        </w:rPr>
      </w:pPr>
      <w:r w:rsidRPr="00201CE1">
        <w:rPr>
          <w:bCs/>
        </w:rPr>
        <w:t>What needs to be removed from sewage and agricultural waste water?</w:t>
      </w:r>
    </w:p>
    <w:p w:rsidR="008B56D4" w:rsidRPr="00201CE1" w:rsidRDefault="008B56D4" w:rsidP="008B56D4">
      <w:pPr>
        <w:pStyle w:val="ListParagraph"/>
        <w:rPr>
          <w:bCs/>
        </w:rPr>
      </w:pPr>
    </w:p>
    <w:p w:rsidR="00201CE1" w:rsidRDefault="00201CE1" w:rsidP="00EC11FD">
      <w:pPr>
        <w:pStyle w:val="ListParagraph"/>
        <w:numPr>
          <w:ilvl w:val="0"/>
          <w:numId w:val="3"/>
        </w:numPr>
        <w:rPr>
          <w:bCs/>
        </w:rPr>
      </w:pPr>
      <w:r w:rsidRPr="00201CE1">
        <w:rPr>
          <w:bCs/>
        </w:rPr>
        <w:t>What needs to be removed from industrial waste water?</w:t>
      </w:r>
    </w:p>
    <w:p w:rsidR="008B56D4" w:rsidRPr="00201CE1" w:rsidRDefault="008B56D4" w:rsidP="008B56D4">
      <w:pPr>
        <w:pStyle w:val="ListParagraph"/>
        <w:rPr>
          <w:bCs/>
        </w:rPr>
      </w:pPr>
    </w:p>
    <w:p w:rsidR="00201CE1" w:rsidRDefault="00201CE1" w:rsidP="00EC11FD">
      <w:pPr>
        <w:pStyle w:val="ListParagraph"/>
        <w:numPr>
          <w:ilvl w:val="0"/>
          <w:numId w:val="3"/>
        </w:numPr>
        <w:rPr>
          <w:bCs/>
        </w:rPr>
      </w:pPr>
      <w:r w:rsidRPr="00201CE1">
        <w:rPr>
          <w:bCs/>
        </w:rPr>
        <w:t>What are the four stages in the treatment of sewage?</w:t>
      </w:r>
    </w:p>
    <w:p w:rsidR="008B56D4" w:rsidRPr="00201CE1" w:rsidRDefault="008B56D4" w:rsidP="008B56D4">
      <w:pPr>
        <w:pStyle w:val="ListParagraph"/>
        <w:rPr>
          <w:bCs/>
        </w:rPr>
      </w:pPr>
    </w:p>
    <w:p w:rsidR="007F63D7" w:rsidRDefault="007F63D7" w:rsidP="007F63D7">
      <w:pPr>
        <w:rPr>
          <w:b/>
          <w:sz w:val="28"/>
          <w:u w:val="single"/>
        </w:rPr>
      </w:pPr>
      <w:r>
        <w:rPr>
          <w:b/>
          <w:sz w:val="28"/>
          <w:u w:val="single"/>
        </w:rPr>
        <w:t>D</w:t>
      </w:r>
      <w:r w:rsidRPr="003B1C4B">
        <w:rPr>
          <w:b/>
          <w:sz w:val="28"/>
          <w:u w:val="single"/>
        </w:rPr>
        <w:t xml:space="preserve">. </w:t>
      </w:r>
      <w:r w:rsidR="003C7D46">
        <w:rPr>
          <w:b/>
          <w:sz w:val="28"/>
          <w:u w:val="single"/>
        </w:rPr>
        <w:t>Alternative methods of extracting metals</w:t>
      </w:r>
      <w:r w:rsidR="005B4BEA">
        <w:rPr>
          <w:b/>
          <w:sz w:val="28"/>
          <w:u w:val="single"/>
        </w:rPr>
        <w:t xml:space="preserve"> (HT only)</w:t>
      </w:r>
    </w:p>
    <w:p w:rsidR="003C7D46" w:rsidRDefault="003C7D46" w:rsidP="00EC11FD">
      <w:pPr>
        <w:pStyle w:val="ListParagraph"/>
        <w:numPr>
          <w:ilvl w:val="0"/>
          <w:numId w:val="4"/>
        </w:numPr>
        <w:spacing w:line="240" w:lineRule="auto"/>
        <w:rPr>
          <w:bCs/>
        </w:rPr>
      </w:pPr>
      <w:r w:rsidRPr="003C7D46">
        <w:rPr>
          <w:bCs/>
        </w:rPr>
        <w:t>What type of ores can phytomining and bioleaching be used on?</w:t>
      </w:r>
    </w:p>
    <w:p w:rsidR="003C7D46" w:rsidRPr="003C7D46" w:rsidRDefault="003C7D46" w:rsidP="003C7D46">
      <w:pPr>
        <w:pStyle w:val="ListParagraph"/>
        <w:spacing w:line="240" w:lineRule="auto"/>
        <w:rPr>
          <w:bCs/>
        </w:rPr>
      </w:pPr>
    </w:p>
    <w:p w:rsidR="003C7D46" w:rsidRDefault="003C7D46" w:rsidP="00EC11FD">
      <w:pPr>
        <w:pStyle w:val="ListParagraph"/>
        <w:numPr>
          <w:ilvl w:val="0"/>
          <w:numId w:val="4"/>
        </w:numPr>
        <w:spacing w:line="240" w:lineRule="auto"/>
        <w:rPr>
          <w:bCs/>
        </w:rPr>
      </w:pPr>
      <w:r w:rsidRPr="003C7D46">
        <w:rPr>
          <w:bCs/>
        </w:rPr>
        <w:t xml:space="preserve">Why are phytomining and bioleaching used? </w:t>
      </w:r>
    </w:p>
    <w:p w:rsidR="003C7D46" w:rsidRPr="003C7D46" w:rsidRDefault="003C7D46" w:rsidP="003C7D46">
      <w:pPr>
        <w:pStyle w:val="ListParagraph"/>
        <w:spacing w:line="240" w:lineRule="auto"/>
        <w:rPr>
          <w:bCs/>
        </w:rPr>
      </w:pPr>
    </w:p>
    <w:p w:rsidR="003C7D46" w:rsidRDefault="003C7D46" w:rsidP="00EC11FD">
      <w:pPr>
        <w:pStyle w:val="ListParagraph"/>
        <w:numPr>
          <w:ilvl w:val="0"/>
          <w:numId w:val="4"/>
        </w:numPr>
        <w:spacing w:line="240" w:lineRule="auto"/>
        <w:rPr>
          <w:bCs/>
        </w:rPr>
      </w:pPr>
      <w:r w:rsidRPr="003C7D46">
        <w:rPr>
          <w:bCs/>
        </w:rPr>
        <w:t>How does phytomining extract metals?</w:t>
      </w:r>
    </w:p>
    <w:p w:rsidR="003C7D46" w:rsidRPr="003C7D46" w:rsidRDefault="003C7D46" w:rsidP="003C7D46">
      <w:pPr>
        <w:pStyle w:val="ListParagraph"/>
        <w:spacing w:line="240" w:lineRule="auto"/>
        <w:rPr>
          <w:bCs/>
        </w:rPr>
      </w:pPr>
    </w:p>
    <w:p w:rsidR="00670B8A" w:rsidRPr="003C7D46" w:rsidRDefault="003C7D46" w:rsidP="00EC11FD">
      <w:pPr>
        <w:pStyle w:val="ListParagraph"/>
        <w:numPr>
          <w:ilvl w:val="0"/>
          <w:numId w:val="4"/>
        </w:numPr>
        <w:spacing w:line="240" w:lineRule="auto"/>
        <w:rPr>
          <w:bCs/>
          <w:lang w:val="en-US"/>
        </w:rPr>
      </w:pPr>
      <w:r w:rsidRPr="003C7D46">
        <w:rPr>
          <w:bCs/>
        </w:rPr>
        <w:t>Bioleaching uses bacteria to make leachate solutions that contain metal compounds, describe two ways the metals are extracted from these solutions</w:t>
      </w:r>
    </w:p>
    <w:p w:rsidR="003C7D46" w:rsidRPr="003C7D46" w:rsidRDefault="003C7D46" w:rsidP="003C7D46">
      <w:pPr>
        <w:spacing w:line="240" w:lineRule="auto"/>
        <w:rPr>
          <w:bCs/>
          <w:lang w:val="en-US"/>
        </w:rPr>
      </w:pPr>
    </w:p>
    <w:p w:rsidR="00D333EA" w:rsidRDefault="00D333EA" w:rsidP="00D333EA">
      <w:pPr>
        <w:rPr>
          <w:b/>
          <w:sz w:val="28"/>
          <w:u w:val="single"/>
        </w:rPr>
      </w:pPr>
      <w:r>
        <w:rPr>
          <w:b/>
          <w:sz w:val="28"/>
          <w:u w:val="single"/>
        </w:rPr>
        <w:t>E</w:t>
      </w:r>
      <w:r w:rsidRPr="003B1C4B">
        <w:rPr>
          <w:b/>
          <w:sz w:val="28"/>
          <w:u w:val="single"/>
        </w:rPr>
        <w:t xml:space="preserve">. </w:t>
      </w:r>
      <w:r w:rsidR="003C7D46">
        <w:rPr>
          <w:b/>
          <w:sz w:val="28"/>
          <w:u w:val="single"/>
        </w:rPr>
        <w:t>Life Cycle assessment</w:t>
      </w:r>
    </w:p>
    <w:p w:rsidR="003C7D46" w:rsidRDefault="003C7D46" w:rsidP="00EC11FD">
      <w:pPr>
        <w:pStyle w:val="ListParagraph"/>
        <w:numPr>
          <w:ilvl w:val="0"/>
          <w:numId w:val="5"/>
        </w:numPr>
        <w:rPr>
          <w:bCs/>
        </w:rPr>
      </w:pPr>
      <w:r w:rsidRPr="003C7D46">
        <w:rPr>
          <w:bCs/>
        </w:rPr>
        <w:t>Life cycle assessments are carried out to assess the environmental impact of what stages of a product?</w:t>
      </w:r>
    </w:p>
    <w:p w:rsidR="003C7D46" w:rsidRPr="003C7D46" w:rsidRDefault="003C7D46" w:rsidP="003C7D46">
      <w:pPr>
        <w:pStyle w:val="ListParagraph"/>
        <w:rPr>
          <w:bCs/>
        </w:rPr>
      </w:pPr>
    </w:p>
    <w:p w:rsidR="003C7D46" w:rsidRDefault="003C7D46" w:rsidP="00EC11FD">
      <w:pPr>
        <w:pStyle w:val="ListParagraph"/>
        <w:numPr>
          <w:ilvl w:val="0"/>
          <w:numId w:val="5"/>
        </w:numPr>
        <w:rPr>
          <w:bCs/>
        </w:rPr>
      </w:pPr>
      <w:r w:rsidRPr="003C7D46">
        <w:rPr>
          <w:bCs/>
        </w:rPr>
        <w:t xml:space="preserve">What areas of life cycle assessments can be easily quantified? </w:t>
      </w:r>
    </w:p>
    <w:p w:rsidR="003C7D46" w:rsidRPr="003C7D46" w:rsidRDefault="003C7D46" w:rsidP="003C7D46">
      <w:pPr>
        <w:pStyle w:val="ListParagraph"/>
        <w:rPr>
          <w:bCs/>
        </w:rPr>
      </w:pPr>
    </w:p>
    <w:p w:rsidR="003C7D46" w:rsidRPr="003C7D46" w:rsidRDefault="003C7D46" w:rsidP="00EC11FD">
      <w:pPr>
        <w:pStyle w:val="ListParagraph"/>
        <w:numPr>
          <w:ilvl w:val="0"/>
          <w:numId w:val="5"/>
        </w:numPr>
        <w:rPr>
          <w:bCs/>
        </w:rPr>
      </w:pPr>
      <w:r w:rsidRPr="003C7D46">
        <w:rPr>
          <w:bCs/>
        </w:rPr>
        <w:t>Why are value judgements needed in the production of life cycle assessments?</w:t>
      </w:r>
    </w:p>
    <w:p w:rsidR="007430AF" w:rsidRDefault="007430AF">
      <w:pPr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5E3BB4" w:rsidRDefault="005E3BB4" w:rsidP="005E3BB4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F</w:t>
      </w:r>
      <w:r w:rsidRPr="003B1C4B">
        <w:rPr>
          <w:b/>
          <w:sz w:val="28"/>
          <w:u w:val="single"/>
        </w:rPr>
        <w:t xml:space="preserve">. </w:t>
      </w:r>
      <w:r w:rsidR="00A9088C">
        <w:rPr>
          <w:b/>
          <w:sz w:val="28"/>
          <w:u w:val="single"/>
        </w:rPr>
        <w:t>Ways of reducing the use of resources</w:t>
      </w:r>
    </w:p>
    <w:p w:rsidR="00431CE1" w:rsidRDefault="00431CE1" w:rsidP="00EC11FD">
      <w:pPr>
        <w:pStyle w:val="ListParagraph"/>
        <w:numPr>
          <w:ilvl w:val="0"/>
          <w:numId w:val="6"/>
        </w:numPr>
        <w:rPr>
          <w:bCs/>
        </w:rPr>
      </w:pPr>
      <w:r w:rsidRPr="00431CE1">
        <w:rPr>
          <w:bCs/>
        </w:rPr>
        <w:t>Name three things that reduce the use of limited resources.</w:t>
      </w:r>
    </w:p>
    <w:p w:rsidR="00431CE1" w:rsidRPr="00431CE1" w:rsidRDefault="00431CE1" w:rsidP="00431CE1">
      <w:pPr>
        <w:pStyle w:val="ListParagraph"/>
        <w:rPr>
          <w:bCs/>
        </w:rPr>
      </w:pPr>
    </w:p>
    <w:p w:rsidR="00431CE1" w:rsidRDefault="00431CE1" w:rsidP="00EC11FD">
      <w:pPr>
        <w:pStyle w:val="ListParagraph"/>
        <w:numPr>
          <w:ilvl w:val="0"/>
          <w:numId w:val="6"/>
        </w:numPr>
        <w:rPr>
          <w:bCs/>
        </w:rPr>
      </w:pPr>
      <w:r w:rsidRPr="00431CE1">
        <w:rPr>
          <w:bCs/>
        </w:rPr>
        <w:t>Name three materials produced from limited resources.</w:t>
      </w:r>
    </w:p>
    <w:p w:rsidR="00431CE1" w:rsidRPr="00431CE1" w:rsidRDefault="00431CE1" w:rsidP="00431CE1">
      <w:pPr>
        <w:pStyle w:val="ListParagraph"/>
        <w:rPr>
          <w:bCs/>
        </w:rPr>
      </w:pPr>
    </w:p>
    <w:p w:rsidR="00431CE1" w:rsidRDefault="00431CE1" w:rsidP="00EC11FD">
      <w:pPr>
        <w:pStyle w:val="ListParagraph"/>
        <w:numPr>
          <w:ilvl w:val="0"/>
          <w:numId w:val="6"/>
        </w:numPr>
        <w:rPr>
          <w:bCs/>
        </w:rPr>
      </w:pPr>
      <w:r w:rsidRPr="00431CE1">
        <w:rPr>
          <w:bCs/>
        </w:rPr>
        <w:t>Other than reusing how are glass bottles recycled</w:t>
      </w:r>
    </w:p>
    <w:p w:rsidR="00431CE1" w:rsidRPr="00431CE1" w:rsidRDefault="00431CE1" w:rsidP="00431CE1">
      <w:pPr>
        <w:pStyle w:val="ListParagraph"/>
        <w:rPr>
          <w:bCs/>
        </w:rPr>
      </w:pPr>
    </w:p>
    <w:p w:rsidR="00431CE1" w:rsidRPr="00431CE1" w:rsidRDefault="00431CE1" w:rsidP="00EC11FD">
      <w:pPr>
        <w:pStyle w:val="ListParagraph"/>
        <w:numPr>
          <w:ilvl w:val="0"/>
          <w:numId w:val="6"/>
        </w:numPr>
        <w:rPr>
          <w:bCs/>
        </w:rPr>
      </w:pPr>
      <w:r w:rsidRPr="00431CE1">
        <w:rPr>
          <w:bCs/>
        </w:rPr>
        <w:t>How are metals recycled?</w:t>
      </w:r>
    </w:p>
    <w:p w:rsidR="00431CE1" w:rsidRDefault="00431CE1" w:rsidP="00431CE1">
      <w:pPr>
        <w:rPr>
          <w:b/>
          <w:sz w:val="28"/>
          <w:u w:val="single"/>
        </w:rPr>
      </w:pPr>
      <w:r>
        <w:rPr>
          <w:b/>
          <w:sz w:val="28"/>
          <w:u w:val="single"/>
        </w:rPr>
        <w:t>G</w:t>
      </w:r>
      <w:r w:rsidRPr="00431CE1">
        <w:rPr>
          <w:b/>
          <w:sz w:val="28"/>
          <w:u w:val="single"/>
        </w:rPr>
        <w:t xml:space="preserve">. </w:t>
      </w:r>
      <w:r>
        <w:rPr>
          <w:b/>
          <w:sz w:val="28"/>
          <w:u w:val="single"/>
        </w:rPr>
        <w:t>Corrosion and its prevention, alloys as useful materials</w:t>
      </w:r>
      <w:r w:rsidR="00D231AB">
        <w:rPr>
          <w:b/>
          <w:sz w:val="28"/>
          <w:u w:val="single"/>
        </w:rPr>
        <w:t xml:space="preserve"> (Chemistry Only)</w:t>
      </w:r>
    </w:p>
    <w:p w:rsidR="00EF55E7" w:rsidRPr="005D74CF" w:rsidRDefault="00EC11FD" w:rsidP="00EC11FD">
      <w:pPr>
        <w:numPr>
          <w:ilvl w:val="0"/>
          <w:numId w:val="7"/>
        </w:numPr>
        <w:rPr>
          <w:sz w:val="24"/>
        </w:rPr>
      </w:pPr>
      <w:r w:rsidRPr="005D74CF">
        <w:rPr>
          <w:sz w:val="24"/>
        </w:rPr>
        <w:t>What is corrosion?</w:t>
      </w:r>
    </w:p>
    <w:p w:rsidR="00EF55E7" w:rsidRPr="005D74CF" w:rsidRDefault="00EC11FD" w:rsidP="00EC11FD">
      <w:pPr>
        <w:numPr>
          <w:ilvl w:val="0"/>
          <w:numId w:val="7"/>
        </w:numPr>
        <w:rPr>
          <w:sz w:val="24"/>
        </w:rPr>
      </w:pPr>
      <w:r w:rsidRPr="005D74CF">
        <w:rPr>
          <w:sz w:val="24"/>
        </w:rPr>
        <w:t>What is rusting?</w:t>
      </w:r>
    </w:p>
    <w:p w:rsidR="005D74CF" w:rsidRDefault="00EC11FD" w:rsidP="00EC11FD">
      <w:pPr>
        <w:numPr>
          <w:ilvl w:val="0"/>
          <w:numId w:val="7"/>
        </w:numPr>
        <w:rPr>
          <w:sz w:val="24"/>
        </w:rPr>
      </w:pPr>
      <w:r w:rsidRPr="005D74CF">
        <w:rPr>
          <w:sz w:val="24"/>
        </w:rPr>
        <w:t>What is needs to be present for iron to rust?</w:t>
      </w:r>
      <w:r w:rsidR="005D74CF" w:rsidRPr="005D74CF">
        <w:rPr>
          <w:sz w:val="24"/>
        </w:rPr>
        <w:t xml:space="preserve"> </w:t>
      </w:r>
    </w:p>
    <w:p w:rsidR="005D74CF" w:rsidRPr="005D74CF" w:rsidRDefault="005D74CF" w:rsidP="00EC11FD">
      <w:pPr>
        <w:numPr>
          <w:ilvl w:val="0"/>
          <w:numId w:val="7"/>
        </w:numPr>
        <w:rPr>
          <w:sz w:val="24"/>
        </w:rPr>
      </w:pPr>
      <w:r w:rsidRPr="005D74CF">
        <w:rPr>
          <w:sz w:val="24"/>
        </w:rPr>
        <w:t>Look at the following diagram and explain the purpose of A, B and C.</w:t>
      </w:r>
      <w:r w:rsidRPr="005D74CF">
        <w:rPr>
          <w:rFonts w:eastAsiaTheme="minorEastAsia" w:hAnsi="Calibri"/>
          <w:color w:val="000000" w:themeColor="text1"/>
          <w:kern w:val="24"/>
          <w:sz w:val="48"/>
          <w:szCs w:val="48"/>
          <w:lang w:eastAsia="en-GB"/>
        </w:rPr>
        <w:t xml:space="preserve"> </w:t>
      </w:r>
    </w:p>
    <w:p w:rsidR="005D74CF" w:rsidRPr="005D74CF" w:rsidRDefault="005D74CF" w:rsidP="005D74CF">
      <w:pPr>
        <w:jc w:val="center"/>
        <w:rPr>
          <w:rFonts w:eastAsiaTheme="minorEastAsia" w:hAnsi="Calibri"/>
          <w:color w:val="000000" w:themeColor="text1"/>
          <w:kern w:val="24"/>
          <w:sz w:val="48"/>
          <w:szCs w:val="48"/>
          <w:lang w:eastAsia="en-GB"/>
        </w:rPr>
      </w:pPr>
      <w:r>
        <w:rPr>
          <w:rFonts w:eastAsiaTheme="minorEastAsia" w:hAnsi="Calibri"/>
          <w:noProof/>
          <w:color w:val="000000" w:themeColor="text1"/>
          <w:kern w:val="24"/>
          <w:sz w:val="48"/>
          <w:szCs w:val="48"/>
          <w:lang w:eastAsia="en-GB"/>
        </w:rPr>
        <w:drawing>
          <wp:inline distT="0" distB="0" distL="0" distR="0" wp14:anchorId="041B044A">
            <wp:extent cx="1950720" cy="159747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080" cy="1630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55E7" w:rsidRPr="005D74CF" w:rsidRDefault="00EC11FD" w:rsidP="00EC11FD">
      <w:pPr>
        <w:numPr>
          <w:ilvl w:val="0"/>
          <w:numId w:val="7"/>
        </w:numPr>
        <w:rPr>
          <w:sz w:val="24"/>
        </w:rPr>
      </w:pPr>
      <w:r w:rsidRPr="005D74CF">
        <w:rPr>
          <w:sz w:val="24"/>
        </w:rPr>
        <w:t>Name four methods of preventing corrosion.</w:t>
      </w:r>
    </w:p>
    <w:p w:rsidR="00EF55E7" w:rsidRPr="005D74CF" w:rsidRDefault="00EC11FD" w:rsidP="00EC11FD">
      <w:pPr>
        <w:numPr>
          <w:ilvl w:val="0"/>
          <w:numId w:val="7"/>
        </w:numPr>
        <w:rPr>
          <w:sz w:val="24"/>
        </w:rPr>
      </w:pPr>
      <w:r w:rsidRPr="005D74CF">
        <w:rPr>
          <w:sz w:val="24"/>
        </w:rPr>
        <w:t>Why would coating iron with zinc prevent corrosion?</w:t>
      </w:r>
    </w:p>
    <w:p w:rsidR="00EF55E7" w:rsidRPr="005D74CF" w:rsidRDefault="00EC11FD" w:rsidP="00EC11FD">
      <w:pPr>
        <w:numPr>
          <w:ilvl w:val="0"/>
          <w:numId w:val="7"/>
        </w:numPr>
        <w:rPr>
          <w:sz w:val="24"/>
        </w:rPr>
      </w:pPr>
      <w:r w:rsidRPr="005D74CF">
        <w:rPr>
          <w:sz w:val="24"/>
        </w:rPr>
        <w:t>Why does aluminium not corrode?</w:t>
      </w:r>
    </w:p>
    <w:p w:rsidR="00EF55E7" w:rsidRPr="005D74CF" w:rsidRDefault="00EC11FD" w:rsidP="00EC11FD">
      <w:pPr>
        <w:numPr>
          <w:ilvl w:val="0"/>
          <w:numId w:val="7"/>
        </w:numPr>
        <w:rPr>
          <w:sz w:val="24"/>
        </w:rPr>
      </w:pPr>
      <w:r w:rsidRPr="005D74CF">
        <w:rPr>
          <w:sz w:val="24"/>
        </w:rPr>
        <w:t>Name the metals in the alloy bronze.</w:t>
      </w:r>
    </w:p>
    <w:p w:rsidR="00EF55E7" w:rsidRPr="005D74CF" w:rsidRDefault="00EC11FD" w:rsidP="00EC11FD">
      <w:pPr>
        <w:numPr>
          <w:ilvl w:val="0"/>
          <w:numId w:val="7"/>
        </w:numPr>
        <w:rPr>
          <w:sz w:val="24"/>
        </w:rPr>
      </w:pPr>
      <w:r w:rsidRPr="005D74CF">
        <w:rPr>
          <w:sz w:val="24"/>
        </w:rPr>
        <w:t>Name the metals in the alloy brass.</w:t>
      </w:r>
    </w:p>
    <w:p w:rsidR="00EF55E7" w:rsidRPr="005D74CF" w:rsidRDefault="00EC11FD" w:rsidP="00EC11FD">
      <w:pPr>
        <w:numPr>
          <w:ilvl w:val="0"/>
          <w:numId w:val="7"/>
        </w:numPr>
        <w:rPr>
          <w:sz w:val="24"/>
        </w:rPr>
      </w:pPr>
      <w:r w:rsidRPr="005D74CF">
        <w:rPr>
          <w:sz w:val="24"/>
        </w:rPr>
        <w:t>Gold jewellery is usually an alloy with which metals?</w:t>
      </w:r>
    </w:p>
    <w:p w:rsidR="005D74CF" w:rsidRPr="005D74CF" w:rsidRDefault="005D74CF" w:rsidP="00EC11FD">
      <w:pPr>
        <w:numPr>
          <w:ilvl w:val="0"/>
          <w:numId w:val="7"/>
        </w:numPr>
        <w:rPr>
          <w:sz w:val="24"/>
        </w:rPr>
      </w:pPr>
      <w:r w:rsidRPr="005D74CF">
        <w:rPr>
          <w:sz w:val="24"/>
        </w:rPr>
        <w:t>What does the term 24 carat gold mean?</w:t>
      </w:r>
    </w:p>
    <w:p w:rsidR="005D74CF" w:rsidRPr="005D74CF" w:rsidRDefault="005D74CF" w:rsidP="00EC11FD">
      <w:pPr>
        <w:numPr>
          <w:ilvl w:val="0"/>
          <w:numId w:val="7"/>
        </w:numPr>
        <w:rPr>
          <w:sz w:val="24"/>
        </w:rPr>
      </w:pPr>
      <w:r w:rsidRPr="005D74CF">
        <w:rPr>
          <w:sz w:val="24"/>
        </w:rPr>
        <w:t>What are steels?</w:t>
      </w:r>
    </w:p>
    <w:p w:rsidR="005D74CF" w:rsidRPr="005D74CF" w:rsidRDefault="005D74CF" w:rsidP="00EC11FD">
      <w:pPr>
        <w:numPr>
          <w:ilvl w:val="0"/>
          <w:numId w:val="7"/>
        </w:numPr>
        <w:rPr>
          <w:sz w:val="24"/>
        </w:rPr>
      </w:pPr>
      <w:r w:rsidRPr="005D74CF">
        <w:rPr>
          <w:sz w:val="24"/>
        </w:rPr>
        <w:t>What are the properties of high carbon steel?</w:t>
      </w:r>
    </w:p>
    <w:p w:rsidR="005D74CF" w:rsidRPr="005D74CF" w:rsidRDefault="005D74CF" w:rsidP="00EC11FD">
      <w:pPr>
        <w:numPr>
          <w:ilvl w:val="0"/>
          <w:numId w:val="7"/>
        </w:numPr>
        <w:rPr>
          <w:sz w:val="24"/>
        </w:rPr>
      </w:pPr>
      <w:r w:rsidRPr="005D74CF">
        <w:rPr>
          <w:sz w:val="24"/>
        </w:rPr>
        <w:t>What are the properties of low carbon steel?</w:t>
      </w:r>
    </w:p>
    <w:p w:rsidR="005D74CF" w:rsidRPr="005D74CF" w:rsidRDefault="005D74CF" w:rsidP="00EC11FD">
      <w:pPr>
        <w:numPr>
          <w:ilvl w:val="0"/>
          <w:numId w:val="7"/>
        </w:numPr>
        <w:rPr>
          <w:sz w:val="24"/>
        </w:rPr>
      </w:pPr>
      <w:r w:rsidRPr="005D74CF">
        <w:rPr>
          <w:sz w:val="24"/>
        </w:rPr>
        <w:t>What metals are added to iron to make stainless steel?</w:t>
      </w:r>
    </w:p>
    <w:p w:rsidR="00431CE1" w:rsidRPr="005D74CF" w:rsidRDefault="005D74CF" w:rsidP="00EC11FD">
      <w:pPr>
        <w:numPr>
          <w:ilvl w:val="0"/>
          <w:numId w:val="7"/>
        </w:numPr>
        <w:rPr>
          <w:sz w:val="24"/>
        </w:rPr>
      </w:pPr>
      <w:r w:rsidRPr="005D74CF">
        <w:rPr>
          <w:sz w:val="24"/>
        </w:rPr>
        <w:t>What are the properties of stainless steel?</w:t>
      </w:r>
    </w:p>
    <w:p w:rsidR="005D74CF" w:rsidRDefault="005D74CF">
      <w:pPr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5D74CF" w:rsidRDefault="00F70832" w:rsidP="005D74CF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 xml:space="preserve">H. </w:t>
      </w:r>
      <w:r w:rsidR="00A1500E">
        <w:rPr>
          <w:b/>
          <w:sz w:val="28"/>
          <w:u w:val="single"/>
        </w:rPr>
        <w:t>Ceramics</w:t>
      </w:r>
      <w:r w:rsidR="00C35056">
        <w:rPr>
          <w:b/>
          <w:sz w:val="28"/>
          <w:u w:val="single"/>
        </w:rPr>
        <w:t>, polymers and composites</w:t>
      </w:r>
      <w:r w:rsidR="005B4BEA">
        <w:rPr>
          <w:b/>
          <w:sz w:val="28"/>
          <w:u w:val="single"/>
        </w:rPr>
        <w:t xml:space="preserve"> (Chemistry only)</w:t>
      </w:r>
    </w:p>
    <w:p w:rsidR="00B71F37" w:rsidRPr="004E3E70" w:rsidRDefault="00B71F37" w:rsidP="00EC11FD">
      <w:pPr>
        <w:numPr>
          <w:ilvl w:val="0"/>
          <w:numId w:val="8"/>
        </w:numPr>
        <w:spacing w:after="0" w:line="240" w:lineRule="auto"/>
        <w:contextualSpacing/>
        <w:rPr>
          <w:rFonts w:eastAsia="Times New Roman" w:cs="Times New Roman"/>
          <w:sz w:val="24"/>
          <w:szCs w:val="24"/>
          <w:lang w:eastAsia="en-GB"/>
        </w:rPr>
      </w:pPr>
      <w:r w:rsidRPr="00B71F37">
        <w:rPr>
          <w:rFonts w:eastAsiaTheme="minorEastAsia"/>
          <w:color w:val="000000" w:themeColor="text1"/>
          <w:kern w:val="24"/>
          <w:sz w:val="24"/>
          <w:szCs w:val="48"/>
          <w:lang w:eastAsia="en-GB"/>
        </w:rPr>
        <w:t>How is soda-lime glass made?</w:t>
      </w:r>
    </w:p>
    <w:p w:rsidR="00B71F37" w:rsidRPr="00B71F37" w:rsidRDefault="00B71F37" w:rsidP="004E3E70">
      <w:pPr>
        <w:spacing w:after="0" w:line="240" w:lineRule="auto"/>
        <w:ind w:left="720"/>
        <w:contextualSpacing/>
        <w:rPr>
          <w:rFonts w:eastAsia="Times New Roman" w:cs="Times New Roman"/>
          <w:sz w:val="24"/>
          <w:szCs w:val="24"/>
          <w:lang w:eastAsia="en-GB"/>
        </w:rPr>
      </w:pPr>
    </w:p>
    <w:p w:rsidR="00B71F37" w:rsidRPr="004E3E70" w:rsidRDefault="00B71F37" w:rsidP="00EC11FD">
      <w:pPr>
        <w:numPr>
          <w:ilvl w:val="0"/>
          <w:numId w:val="8"/>
        </w:numPr>
        <w:spacing w:after="0" w:line="240" w:lineRule="auto"/>
        <w:contextualSpacing/>
        <w:rPr>
          <w:rFonts w:eastAsia="Times New Roman" w:cs="Times New Roman"/>
          <w:sz w:val="24"/>
          <w:szCs w:val="24"/>
          <w:lang w:eastAsia="en-GB"/>
        </w:rPr>
      </w:pPr>
      <w:r w:rsidRPr="00B71F37">
        <w:rPr>
          <w:rFonts w:eastAsiaTheme="minorEastAsia"/>
          <w:color w:val="000000" w:themeColor="text1"/>
          <w:kern w:val="24"/>
          <w:sz w:val="24"/>
          <w:szCs w:val="48"/>
          <w:lang w:eastAsia="en-GB"/>
        </w:rPr>
        <w:t>How is borosilicate glass made?</w:t>
      </w:r>
    </w:p>
    <w:p w:rsidR="00B71F37" w:rsidRPr="00B71F37" w:rsidRDefault="00B71F37" w:rsidP="004E3E70">
      <w:pPr>
        <w:spacing w:after="0" w:line="240" w:lineRule="auto"/>
        <w:ind w:left="720"/>
        <w:contextualSpacing/>
        <w:rPr>
          <w:rFonts w:eastAsia="Times New Roman" w:cs="Times New Roman"/>
          <w:sz w:val="24"/>
          <w:szCs w:val="24"/>
          <w:lang w:eastAsia="en-GB"/>
        </w:rPr>
      </w:pPr>
    </w:p>
    <w:p w:rsidR="00B71F37" w:rsidRPr="004E3E70" w:rsidRDefault="00B71F37" w:rsidP="00EC11FD">
      <w:pPr>
        <w:numPr>
          <w:ilvl w:val="0"/>
          <w:numId w:val="8"/>
        </w:numPr>
        <w:spacing w:after="0" w:line="240" w:lineRule="auto"/>
        <w:contextualSpacing/>
        <w:rPr>
          <w:rFonts w:eastAsia="Times New Roman" w:cs="Times New Roman"/>
          <w:sz w:val="24"/>
          <w:szCs w:val="24"/>
          <w:lang w:eastAsia="en-GB"/>
        </w:rPr>
      </w:pPr>
      <w:r w:rsidRPr="00B71F37">
        <w:rPr>
          <w:rFonts w:eastAsiaTheme="minorEastAsia"/>
          <w:color w:val="000000" w:themeColor="text1"/>
          <w:kern w:val="24"/>
          <w:sz w:val="24"/>
          <w:szCs w:val="48"/>
          <w:lang w:eastAsia="en-GB"/>
        </w:rPr>
        <w:t>How do soda-lime and borosilicate glass differ?</w:t>
      </w:r>
    </w:p>
    <w:p w:rsidR="00B71F37" w:rsidRPr="00B71F37" w:rsidRDefault="00B71F37" w:rsidP="004E3E70">
      <w:pPr>
        <w:spacing w:after="0" w:line="240" w:lineRule="auto"/>
        <w:ind w:left="720"/>
        <w:contextualSpacing/>
        <w:rPr>
          <w:rFonts w:eastAsia="Times New Roman" w:cs="Times New Roman"/>
          <w:sz w:val="24"/>
          <w:szCs w:val="24"/>
          <w:lang w:eastAsia="en-GB"/>
        </w:rPr>
      </w:pPr>
    </w:p>
    <w:p w:rsidR="00B71F37" w:rsidRPr="004E3E70" w:rsidRDefault="00B71F37" w:rsidP="00EC11FD">
      <w:pPr>
        <w:numPr>
          <w:ilvl w:val="0"/>
          <w:numId w:val="8"/>
        </w:numPr>
        <w:spacing w:after="0" w:line="240" w:lineRule="auto"/>
        <w:contextualSpacing/>
        <w:rPr>
          <w:rFonts w:eastAsia="Times New Roman" w:cs="Times New Roman"/>
          <w:sz w:val="24"/>
          <w:szCs w:val="24"/>
          <w:lang w:eastAsia="en-GB"/>
        </w:rPr>
      </w:pPr>
      <w:r w:rsidRPr="00B71F37">
        <w:rPr>
          <w:rFonts w:eastAsiaTheme="minorEastAsia"/>
          <w:color w:val="000000" w:themeColor="text1"/>
          <w:kern w:val="24"/>
          <w:sz w:val="24"/>
          <w:szCs w:val="48"/>
          <w:lang w:eastAsia="en-GB"/>
        </w:rPr>
        <w:t>How are clay ceramics made?</w:t>
      </w:r>
    </w:p>
    <w:p w:rsidR="00B71F37" w:rsidRPr="00B71F37" w:rsidRDefault="00B71F37" w:rsidP="004E3E70">
      <w:pPr>
        <w:spacing w:after="0" w:line="240" w:lineRule="auto"/>
        <w:ind w:left="720"/>
        <w:contextualSpacing/>
        <w:rPr>
          <w:rFonts w:eastAsia="Times New Roman" w:cs="Times New Roman"/>
          <w:sz w:val="24"/>
          <w:szCs w:val="24"/>
          <w:lang w:eastAsia="en-GB"/>
        </w:rPr>
      </w:pPr>
    </w:p>
    <w:p w:rsidR="00B71F37" w:rsidRPr="004E3E70" w:rsidRDefault="00B71F37" w:rsidP="00EC11FD">
      <w:pPr>
        <w:numPr>
          <w:ilvl w:val="0"/>
          <w:numId w:val="8"/>
        </w:numPr>
        <w:spacing w:after="0" w:line="240" w:lineRule="auto"/>
        <w:contextualSpacing/>
        <w:rPr>
          <w:rFonts w:eastAsia="Times New Roman" w:cs="Times New Roman"/>
          <w:sz w:val="24"/>
          <w:szCs w:val="24"/>
          <w:lang w:eastAsia="en-GB"/>
        </w:rPr>
      </w:pPr>
      <w:r w:rsidRPr="00B71F37">
        <w:rPr>
          <w:rFonts w:eastAsiaTheme="minorEastAsia"/>
          <w:color w:val="000000" w:themeColor="text1"/>
          <w:kern w:val="24"/>
          <w:sz w:val="24"/>
          <w:szCs w:val="48"/>
          <w:lang w:eastAsia="en-GB"/>
        </w:rPr>
        <w:t>Give 2 examples of clay ceramics.</w:t>
      </w:r>
    </w:p>
    <w:p w:rsidR="00B71F37" w:rsidRPr="00B71F37" w:rsidRDefault="00B71F37" w:rsidP="004E3E70">
      <w:pPr>
        <w:spacing w:after="0" w:line="240" w:lineRule="auto"/>
        <w:ind w:left="720"/>
        <w:contextualSpacing/>
        <w:rPr>
          <w:rFonts w:eastAsia="Times New Roman" w:cs="Times New Roman"/>
          <w:sz w:val="24"/>
          <w:szCs w:val="24"/>
          <w:lang w:eastAsia="en-GB"/>
        </w:rPr>
      </w:pPr>
    </w:p>
    <w:p w:rsidR="00B71F37" w:rsidRPr="004E3E70" w:rsidRDefault="00B71F37" w:rsidP="00EC11FD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B71F37">
        <w:rPr>
          <w:rFonts w:eastAsiaTheme="minorEastAsia"/>
          <w:color w:val="000000" w:themeColor="text1"/>
          <w:kern w:val="24"/>
          <w:sz w:val="24"/>
          <w:szCs w:val="48"/>
          <w:lang w:eastAsia="en-GB"/>
        </w:rPr>
        <w:t xml:space="preserve">What are low density and high density </w:t>
      </w:r>
      <w:proofErr w:type="gramStart"/>
      <w:r w:rsidRPr="00B71F37">
        <w:rPr>
          <w:rFonts w:eastAsiaTheme="minorEastAsia"/>
          <w:color w:val="000000" w:themeColor="text1"/>
          <w:kern w:val="24"/>
          <w:sz w:val="24"/>
          <w:szCs w:val="48"/>
          <w:lang w:eastAsia="en-GB"/>
        </w:rPr>
        <w:t>poly(</w:t>
      </w:r>
      <w:proofErr w:type="spellStart"/>
      <w:proofErr w:type="gramEnd"/>
      <w:r w:rsidRPr="00B71F37">
        <w:rPr>
          <w:rFonts w:eastAsiaTheme="minorEastAsia"/>
          <w:color w:val="000000" w:themeColor="text1"/>
          <w:kern w:val="24"/>
          <w:sz w:val="24"/>
          <w:szCs w:val="48"/>
          <w:lang w:eastAsia="en-GB"/>
        </w:rPr>
        <w:t>ethene</w:t>
      </w:r>
      <w:proofErr w:type="spellEnd"/>
      <w:r w:rsidRPr="00B71F37">
        <w:rPr>
          <w:rFonts w:eastAsiaTheme="minorEastAsia"/>
          <w:color w:val="000000" w:themeColor="text1"/>
          <w:kern w:val="24"/>
          <w:sz w:val="24"/>
          <w:szCs w:val="48"/>
          <w:lang w:eastAsia="en-GB"/>
        </w:rPr>
        <w:t>) made from?</w:t>
      </w:r>
      <w:r w:rsidRPr="00B71F37">
        <w:rPr>
          <w:rFonts w:eastAsiaTheme="minorEastAsia"/>
          <w:color w:val="000000" w:themeColor="text1"/>
          <w:kern w:val="24"/>
          <w:sz w:val="24"/>
          <w:szCs w:val="48"/>
        </w:rPr>
        <w:t xml:space="preserve"> </w:t>
      </w:r>
    </w:p>
    <w:p w:rsidR="004E3E70" w:rsidRPr="00B71F37" w:rsidRDefault="004E3E70" w:rsidP="004E3E70">
      <w:pPr>
        <w:pStyle w:val="ListParagraph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B71F37" w:rsidRPr="004E3E70" w:rsidRDefault="00B71F37" w:rsidP="00EC11FD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B71F37">
        <w:rPr>
          <w:rFonts w:eastAsiaTheme="minorEastAsia"/>
          <w:color w:val="000000" w:themeColor="text1"/>
          <w:kern w:val="24"/>
          <w:sz w:val="24"/>
          <w:szCs w:val="48"/>
          <w:lang w:eastAsia="en-GB"/>
        </w:rPr>
        <w:t>What is a thermosetting polymer?</w:t>
      </w:r>
    </w:p>
    <w:p w:rsidR="00B71F37" w:rsidRPr="00B71F37" w:rsidRDefault="00B71F37" w:rsidP="004E3E70">
      <w:pPr>
        <w:pStyle w:val="ListParagraph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B71F37" w:rsidRPr="004E3E70" w:rsidRDefault="00B71F37" w:rsidP="00EC11FD">
      <w:pPr>
        <w:numPr>
          <w:ilvl w:val="0"/>
          <w:numId w:val="8"/>
        </w:numPr>
        <w:spacing w:after="0" w:line="240" w:lineRule="auto"/>
        <w:contextualSpacing/>
        <w:rPr>
          <w:rFonts w:eastAsia="Times New Roman" w:cs="Times New Roman"/>
          <w:sz w:val="24"/>
          <w:szCs w:val="24"/>
          <w:lang w:eastAsia="en-GB"/>
        </w:rPr>
      </w:pPr>
      <w:r w:rsidRPr="00B71F37">
        <w:rPr>
          <w:rFonts w:eastAsiaTheme="minorEastAsia"/>
          <w:color w:val="000000" w:themeColor="text1"/>
          <w:kern w:val="24"/>
          <w:sz w:val="24"/>
          <w:szCs w:val="48"/>
          <w:lang w:eastAsia="en-GB"/>
        </w:rPr>
        <w:t>What is a thermosoftening polymer?</w:t>
      </w:r>
    </w:p>
    <w:p w:rsidR="00B71F37" w:rsidRPr="00B71F37" w:rsidRDefault="00B71F37" w:rsidP="004E3E70">
      <w:pPr>
        <w:spacing w:after="0" w:line="240" w:lineRule="auto"/>
        <w:ind w:left="720"/>
        <w:contextualSpacing/>
        <w:rPr>
          <w:rFonts w:eastAsia="Times New Roman" w:cs="Times New Roman"/>
          <w:sz w:val="24"/>
          <w:szCs w:val="24"/>
          <w:lang w:eastAsia="en-GB"/>
        </w:rPr>
      </w:pPr>
    </w:p>
    <w:p w:rsidR="00B71F37" w:rsidRPr="004E3E70" w:rsidRDefault="00B71F37" w:rsidP="00EC11FD">
      <w:pPr>
        <w:numPr>
          <w:ilvl w:val="0"/>
          <w:numId w:val="8"/>
        </w:numPr>
        <w:spacing w:after="0" w:line="240" w:lineRule="auto"/>
        <w:contextualSpacing/>
        <w:rPr>
          <w:rFonts w:eastAsia="Times New Roman" w:cs="Times New Roman"/>
          <w:sz w:val="24"/>
          <w:szCs w:val="24"/>
          <w:lang w:eastAsia="en-GB"/>
        </w:rPr>
      </w:pPr>
      <w:r w:rsidRPr="00B71F37">
        <w:rPr>
          <w:rFonts w:eastAsiaTheme="minorEastAsia"/>
          <w:color w:val="000000" w:themeColor="text1"/>
          <w:kern w:val="24"/>
          <w:sz w:val="24"/>
          <w:szCs w:val="48"/>
          <w:lang w:eastAsia="en-GB"/>
        </w:rPr>
        <w:t>What is a composite made of?</w:t>
      </w:r>
    </w:p>
    <w:p w:rsidR="00B71F37" w:rsidRPr="00B71F37" w:rsidRDefault="00B71F37" w:rsidP="004E3E70">
      <w:pPr>
        <w:spacing w:after="0" w:line="240" w:lineRule="auto"/>
        <w:ind w:left="720"/>
        <w:contextualSpacing/>
        <w:rPr>
          <w:rFonts w:eastAsia="Times New Roman" w:cs="Times New Roman"/>
          <w:sz w:val="24"/>
          <w:szCs w:val="24"/>
          <w:lang w:eastAsia="en-GB"/>
        </w:rPr>
      </w:pPr>
    </w:p>
    <w:p w:rsidR="00B71F37" w:rsidRDefault="00B71F37" w:rsidP="00EC11FD">
      <w:pPr>
        <w:numPr>
          <w:ilvl w:val="0"/>
          <w:numId w:val="8"/>
        </w:numPr>
        <w:spacing w:after="0" w:line="240" w:lineRule="auto"/>
        <w:contextualSpacing/>
        <w:rPr>
          <w:rFonts w:eastAsia="Times New Roman" w:cs="Times New Roman"/>
          <w:sz w:val="24"/>
          <w:szCs w:val="24"/>
          <w:lang w:eastAsia="en-GB"/>
        </w:rPr>
      </w:pPr>
      <w:r w:rsidRPr="00B71F37">
        <w:rPr>
          <w:rFonts w:eastAsiaTheme="minorEastAsia"/>
          <w:color w:val="000000" w:themeColor="text1"/>
          <w:kern w:val="24"/>
          <w:sz w:val="24"/>
          <w:szCs w:val="48"/>
          <w:lang w:eastAsia="en-GB"/>
        </w:rPr>
        <w:t>Give 3 examples of composites.</w:t>
      </w:r>
    </w:p>
    <w:p w:rsidR="00B71F37" w:rsidRPr="00B71F37" w:rsidRDefault="00B71F37" w:rsidP="004E3E70">
      <w:pPr>
        <w:spacing w:after="0" w:line="240" w:lineRule="auto"/>
        <w:contextualSpacing/>
        <w:rPr>
          <w:rFonts w:eastAsia="Times New Roman" w:cs="Times New Roman"/>
          <w:sz w:val="24"/>
          <w:szCs w:val="24"/>
          <w:lang w:eastAsia="en-GB"/>
        </w:rPr>
      </w:pPr>
    </w:p>
    <w:p w:rsidR="00B71F37" w:rsidRDefault="00466F97" w:rsidP="00B71F37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I.</w:t>
      </w:r>
      <w:r w:rsidR="00B71F37" w:rsidRPr="00431CE1">
        <w:rPr>
          <w:b/>
          <w:sz w:val="28"/>
          <w:u w:val="single"/>
        </w:rPr>
        <w:t xml:space="preserve"> </w:t>
      </w:r>
      <w:r w:rsidR="00B71F37">
        <w:rPr>
          <w:b/>
          <w:sz w:val="28"/>
          <w:u w:val="single"/>
        </w:rPr>
        <w:t xml:space="preserve">The Haber </w:t>
      </w:r>
      <w:r w:rsidR="004E3E70">
        <w:rPr>
          <w:b/>
          <w:sz w:val="28"/>
          <w:u w:val="single"/>
        </w:rPr>
        <w:t>process</w:t>
      </w:r>
      <w:r w:rsidR="00B71F37">
        <w:rPr>
          <w:b/>
          <w:sz w:val="28"/>
          <w:u w:val="single"/>
        </w:rPr>
        <w:t xml:space="preserve"> and NPK</w:t>
      </w:r>
      <w:r w:rsidR="005B4BEA">
        <w:rPr>
          <w:b/>
          <w:sz w:val="28"/>
          <w:u w:val="single"/>
        </w:rPr>
        <w:t xml:space="preserve"> (Chemistry only)</w:t>
      </w:r>
    </w:p>
    <w:p w:rsidR="00EF55E7" w:rsidRPr="004E3E70" w:rsidRDefault="00EC11FD" w:rsidP="00EC11FD">
      <w:pPr>
        <w:numPr>
          <w:ilvl w:val="0"/>
          <w:numId w:val="9"/>
        </w:numPr>
        <w:rPr>
          <w:sz w:val="24"/>
        </w:rPr>
      </w:pPr>
      <w:r w:rsidRPr="004E3E70">
        <w:rPr>
          <w:sz w:val="24"/>
        </w:rPr>
        <w:t>What is a reversible reaction?</w:t>
      </w:r>
    </w:p>
    <w:p w:rsidR="00EF55E7" w:rsidRPr="004E3E70" w:rsidRDefault="00EC11FD" w:rsidP="00EC11FD">
      <w:pPr>
        <w:numPr>
          <w:ilvl w:val="0"/>
          <w:numId w:val="9"/>
        </w:numPr>
        <w:rPr>
          <w:sz w:val="24"/>
        </w:rPr>
      </w:pPr>
      <w:r w:rsidRPr="004E3E70">
        <w:rPr>
          <w:sz w:val="24"/>
        </w:rPr>
        <w:t xml:space="preserve">(HT) Give the balanced symbol equation for the reaction between nitrogen and hydrogen to produce ammonia. </w:t>
      </w:r>
    </w:p>
    <w:p w:rsidR="00EF55E7" w:rsidRPr="004E3E70" w:rsidRDefault="00EC11FD" w:rsidP="00EC11FD">
      <w:pPr>
        <w:numPr>
          <w:ilvl w:val="0"/>
          <w:numId w:val="9"/>
        </w:numPr>
        <w:rPr>
          <w:sz w:val="24"/>
        </w:rPr>
      </w:pPr>
      <w:r w:rsidRPr="004E3E70">
        <w:rPr>
          <w:sz w:val="24"/>
        </w:rPr>
        <w:t>(HT) What compromises are made in the reaction conditions for the production of ammonia in the Haber process?</w:t>
      </w:r>
    </w:p>
    <w:p w:rsidR="00EF55E7" w:rsidRPr="004E3E70" w:rsidRDefault="00EC11FD" w:rsidP="00EC11FD">
      <w:pPr>
        <w:numPr>
          <w:ilvl w:val="0"/>
          <w:numId w:val="9"/>
        </w:numPr>
        <w:rPr>
          <w:sz w:val="24"/>
        </w:rPr>
      </w:pPr>
      <w:r w:rsidRPr="004E3E70">
        <w:rPr>
          <w:sz w:val="24"/>
        </w:rPr>
        <w:t>What three elements do most fertilisers contain?</w:t>
      </w:r>
    </w:p>
    <w:p w:rsidR="00EF55E7" w:rsidRPr="004E3E70" w:rsidRDefault="00EC11FD" w:rsidP="00EC11FD">
      <w:pPr>
        <w:numPr>
          <w:ilvl w:val="0"/>
          <w:numId w:val="9"/>
        </w:numPr>
        <w:rPr>
          <w:sz w:val="24"/>
        </w:rPr>
      </w:pPr>
      <w:r w:rsidRPr="004E3E70">
        <w:rPr>
          <w:sz w:val="24"/>
        </w:rPr>
        <w:t>What is produced when ammonia reacts with nitric acid?</w:t>
      </w:r>
    </w:p>
    <w:p w:rsidR="00EF55E7" w:rsidRPr="004E3E70" w:rsidRDefault="00EC11FD" w:rsidP="00EC11FD">
      <w:pPr>
        <w:numPr>
          <w:ilvl w:val="0"/>
          <w:numId w:val="10"/>
        </w:numPr>
        <w:rPr>
          <w:sz w:val="24"/>
        </w:rPr>
      </w:pPr>
      <w:r w:rsidRPr="004E3E70">
        <w:rPr>
          <w:sz w:val="24"/>
        </w:rPr>
        <w:t>Write a balanced symbol equation for the reaction between ammonia and nitric acid.</w:t>
      </w:r>
    </w:p>
    <w:p w:rsidR="00EF55E7" w:rsidRPr="004E3E70" w:rsidRDefault="00EC11FD" w:rsidP="00EC11FD">
      <w:pPr>
        <w:numPr>
          <w:ilvl w:val="0"/>
          <w:numId w:val="11"/>
        </w:numPr>
        <w:rPr>
          <w:sz w:val="24"/>
        </w:rPr>
      </w:pPr>
      <w:r w:rsidRPr="004E3E70">
        <w:rPr>
          <w:sz w:val="24"/>
        </w:rPr>
        <w:t>Name two salts which are mined and can be used as fertilisers.</w:t>
      </w:r>
    </w:p>
    <w:p w:rsidR="00EF55E7" w:rsidRPr="004E3E70" w:rsidRDefault="00EC11FD" w:rsidP="00EC11FD">
      <w:pPr>
        <w:numPr>
          <w:ilvl w:val="0"/>
          <w:numId w:val="11"/>
        </w:numPr>
        <w:rPr>
          <w:sz w:val="24"/>
        </w:rPr>
      </w:pPr>
      <w:r w:rsidRPr="004E3E70">
        <w:rPr>
          <w:sz w:val="24"/>
        </w:rPr>
        <w:t>State why phosphate rock cannot be used directly as a fertiliser.</w:t>
      </w:r>
    </w:p>
    <w:p w:rsidR="00EF55E7" w:rsidRPr="004E3E70" w:rsidRDefault="00EC11FD" w:rsidP="00EC11FD">
      <w:pPr>
        <w:numPr>
          <w:ilvl w:val="0"/>
          <w:numId w:val="11"/>
        </w:numPr>
        <w:rPr>
          <w:sz w:val="24"/>
        </w:rPr>
      </w:pPr>
      <w:r w:rsidRPr="004E3E70">
        <w:rPr>
          <w:sz w:val="24"/>
        </w:rPr>
        <w:t>What can phosphate rock be treated with to produce soluble salts?</w:t>
      </w:r>
    </w:p>
    <w:p w:rsidR="00EF55E7" w:rsidRPr="004E3E70" w:rsidRDefault="00EC11FD" w:rsidP="00EC11FD">
      <w:pPr>
        <w:numPr>
          <w:ilvl w:val="0"/>
          <w:numId w:val="11"/>
        </w:numPr>
        <w:spacing w:after="0"/>
        <w:rPr>
          <w:sz w:val="24"/>
        </w:rPr>
      </w:pPr>
      <w:r w:rsidRPr="004E3E70">
        <w:rPr>
          <w:sz w:val="24"/>
        </w:rPr>
        <w:t>Name the salt produced when phosphate rock reacts with:</w:t>
      </w:r>
    </w:p>
    <w:p w:rsidR="00EF55E7" w:rsidRPr="004E3E70" w:rsidRDefault="00EC11FD" w:rsidP="00EC11FD">
      <w:pPr>
        <w:numPr>
          <w:ilvl w:val="2"/>
          <w:numId w:val="11"/>
        </w:numPr>
        <w:spacing w:after="0"/>
        <w:rPr>
          <w:sz w:val="24"/>
        </w:rPr>
      </w:pPr>
      <w:r w:rsidRPr="004E3E70">
        <w:rPr>
          <w:sz w:val="24"/>
        </w:rPr>
        <w:t>Nitric acid</w:t>
      </w:r>
    </w:p>
    <w:p w:rsidR="00EF55E7" w:rsidRPr="004E3E70" w:rsidRDefault="00EC11FD" w:rsidP="00EC11FD">
      <w:pPr>
        <w:numPr>
          <w:ilvl w:val="2"/>
          <w:numId w:val="11"/>
        </w:numPr>
        <w:spacing w:after="0"/>
        <w:rPr>
          <w:sz w:val="24"/>
        </w:rPr>
      </w:pPr>
      <w:r w:rsidRPr="004E3E70">
        <w:rPr>
          <w:sz w:val="24"/>
        </w:rPr>
        <w:t>Sulfuric acid</w:t>
      </w:r>
    </w:p>
    <w:p w:rsidR="00D64F63" w:rsidRPr="004E3E70" w:rsidRDefault="00EC11FD" w:rsidP="00EC11FD">
      <w:pPr>
        <w:numPr>
          <w:ilvl w:val="2"/>
          <w:numId w:val="11"/>
        </w:numPr>
        <w:spacing w:after="0"/>
        <w:rPr>
          <w:sz w:val="24"/>
        </w:rPr>
      </w:pPr>
      <w:r w:rsidRPr="004E3E70">
        <w:rPr>
          <w:sz w:val="24"/>
        </w:rPr>
        <w:t>Phosphoric acid.</w:t>
      </w:r>
    </w:p>
    <w:sectPr w:rsidR="00D64F63" w:rsidRPr="004E3E70" w:rsidSect="008311C9"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D6A" w:rsidRDefault="005E1D6A" w:rsidP="00683DA2">
      <w:pPr>
        <w:spacing w:after="0" w:line="240" w:lineRule="auto"/>
      </w:pPr>
      <w:r>
        <w:separator/>
      </w:r>
    </w:p>
  </w:endnote>
  <w:endnote w:type="continuationSeparator" w:id="0">
    <w:p w:rsidR="005E1D6A" w:rsidRDefault="005E1D6A" w:rsidP="00683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A9E" w:rsidRDefault="00AD2A9E" w:rsidP="00D52B7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2A9E" w:rsidRDefault="00AD2A9E" w:rsidP="00AD2A9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A9E" w:rsidRDefault="00AD2A9E" w:rsidP="00D52B7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4BEA">
      <w:rPr>
        <w:rStyle w:val="PageNumber"/>
        <w:noProof/>
      </w:rPr>
      <w:t>1</w:t>
    </w:r>
    <w:r>
      <w:rPr>
        <w:rStyle w:val="PageNumber"/>
      </w:rPr>
      <w:fldChar w:fldCharType="end"/>
    </w:r>
  </w:p>
  <w:p w:rsidR="005D5778" w:rsidRPr="00AD2A9E" w:rsidRDefault="00AD2A9E" w:rsidP="00AD2A9E">
    <w:pPr>
      <w:pStyle w:val="Footer"/>
      <w:ind w:right="360"/>
      <w:rPr>
        <w:lang w:val="en-US"/>
      </w:rPr>
    </w:pPr>
    <w:r w:rsidRPr="00AD2A9E">
      <w:t xml:space="preserve">© Copyright The </w:t>
    </w:r>
    <w:proofErr w:type="spellStart"/>
    <w:r w:rsidRPr="00AD2A9E">
      <w:t>PiXL</w:t>
    </w:r>
    <w:proofErr w:type="spellEnd"/>
    <w:r w:rsidRPr="00AD2A9E">
      <w:t xml:space="preserve"> Club Ltd,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D6A" w:rsidRDefault="005E1D6A" w:rsidP="00683DA2">
      <w:pPr>
        <w:spacing w:after="0" w:line="240" w:lineRule="auto"/>
      </w:pPr>
      <w:r>
        <w:separator/>
      </w:r>
    </w:p>
  </w:footnote>
  <w:footnote w:type="continuationSeparator" w:id="0">
    <w:p w:rsidR="005E1D6A" w:rsidRDefault="005E1D6A" w:rsidP="00683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A2" w:rsidRPr="00E53F5B" w:rsidRDefault="00683DA2" w:rsidP="00C76E78">
    <w:pPr>
      <w:pStyle w:val="Header"/>
      <w:jc w:val="right"/>
      <w:rPr>
        <w:b/>
        <w:sz w:val="32"/>
        <w:szCs w:val="32"/>
      </w:rPr>
    </w:pPr>
    <w:r w:rsidRPr="00E53F5B">
      <w:rPr>
        <w:b/>
        <w:noProof/>
        <w:color w:val="F4B083" w:themeColor="accent2" w:themeTint="99"/>
        <w:sz w:val="36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0F7BB034" wp14:editId="3943C05C">
          <wp:simplePos x="0" y="0"/>
          <wp:positionH relativeFrom="column">
            <wp:posOffset>-231913</wp:posOffset>
          </wp:positionH>
          <wp:positionV relativeFrom="paragraph">
            <wp:posOffset>-162229</wp:posOffset>
          </wp:positionV>
          <wp:extent cx="737235" cy="53716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028" t="24079" r="4730" b="40624"/>
                  <a:stretch/>
                </pic:blipFill>
                <pic:spPr bwMode="auto">
                  <a:xfrm>
                    <a:off x="0" y="0"/>
                    <a:ext cx="737235" cy="5371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44A">
      <w:rPr>
        <w:b/>
        <w:noProof/>
        <w:color w:val="F4B083" w:themeColor="accent2" w:themeTint="99"/>
        <w:sz w:val="36"/>
        <w:szCs w:val="32"/>
        <w:lang w:val="en-US"/>
      </w:rPr>
      <w:t>Know</w:t>
    </w:r>
    <w:r w:rsidR="00E53F5B" w:rsidRPr="00E53F5B">
      <w:rPr>
        <w:b/>
        <w:noProof/>
        <w:color w:val="F4B083" w:themeColor="accent2" w:themeTint="99"/>
        <w:sz w:val="36"/>
        <w:szCs w:val="32"/>
        <w:lang w:val="en-US"/>
      </w:rPr>
      <w:t xml:space="preserve">IT </w:t>
    </w:r>
    <w:r w:rsidR="00F1644A">
      <w:rPr>
        <w:b/>
        <w:noProof/>
        <w:color w:val="F4B083" w:themeColor="accent2" w:themeTint="99"/>
        <w:sz w:val="36"/>
        <w:szCs w:val="32"/>
        <w:lang w:val="en-US"/>
      </w:rPr>
      <w:t xml:space="preserve">Questions </w:t>
    </w:r>
    <w:r w:rsidR="00E53F5B" w:rsidRPr="00E53F5B">
      <w:rPr>
        <w:b/>
        <w:noProof/>
        <w:color w:val="F4B083" w:themeColor="accent2" w:themeTint="99"/>
        <w:sz w:val="36"/>
        <w:szCs w:val="32"/>
        <w:lang w:val="en-US"/>
      </w:rPr>
      <w:t xml:space="preserve">– </w:t>
    </w:r>
    <w:r w:rsidR="009577C9">
      <w:rPr>
        <w:b/>
        <w:noProof/>
        <w:color w:val="F4B083" w:themeColor="accent2" w:themeTint="99"/>
        <w:sz w:val="36"/>
        <w:szCs w:val="32"/>
        <w:lang w:val="en-US"/>
      </w:rPr>
      <w:t xml:space="preserve">AQA </w:t>
    </w:r>
    <w:r w:rsidR="00357E7F">
      <w:rPr>
        <w:b/>
        <w:noProof/>
        <w:color w:val="F4B083" w:themeColor="accent2" w:themeTint="99"/>
        <w:sz w:val="36"/>
        <w:szCs w:val="32"/>
        <w:lang w:val="en-US"/>
      </w:rPr>
      <w:t xml:space="preserve">GCSE </w:t>
    </w:r>
    <w:r w:rsidR="004E3E70">
      <w:rPr>
        <w:b/>
        <w:noProof/>
        <w:color w:val="F4B083" w:themeColor="accent2" w:themeTint="99"/>
        <w:sz w:val="36"/>
        <w:szCs w:val="32"/>
        <w:lang w:val="en-US"/>
      </w:rPr>
      <w:t>Using Resources</w:t>
    </w:r>
  </w:p>
  <w:p w:rsidR="00683DA2" w:rsidRPr="00683DA2" w:rsidRDefault="00E00736" w:rsidP="00683DA2">
    <w:pPr>
      <w:pStyle w:val="Header"/>
      <w:rPr>
        <w:sz w:val="20"/>
        <w:szCs w:val="20"/>
      </w:rPr>
    </w:pPr>
    <w:r>
      <w:rPr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EF0217" wp14:editId="202FF44A">
              <wp:simplePos x="0" y="0"/>
              <wp:positionH relativeFrom="column">
                <wp:posOffset>818198</wp:posOffset>
              </wp:positionH>
              <wp:positionV relativeFrom="paragraph">
                <wp:posOffset>42545</wp:posOffset>
              </wp:positionV>
              <wp:extent cx="5400000" cy="28800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288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68000">
                            <a:schemeClr val="accent2">
                              <a:lumMod val="60000"/>
                              <a:lumOff val="40000"/>
                            </a:schemeClr>
                          </a:gs>
                          <a:gs pos="0">
                            <a:schemeClr val="bg1"/>
                          </a:gs>
                          <a:gs pos="100000">
                            <a:schemeClr val="accent2">
                              <a:lumMod val="60000"/>
                              <a:lumOff val="40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ED68D6" id="Rectangle 2" o:spid="_x0000_s1026" style="position:absolute;margin-left:64.45pt;margin-top:3.35pt;width:425.2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" fillcolor="white [3212]" stroked="f" strokeweight="1pt">
              <v:fill color2="#f4b083 [1941]" rotate="t" angle="90" colors="0 white;44564f #f4b183;1 #f4b183" focus="100%" type="gradien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5F31"/>
    <w:multiLevelType w:val="hybridMultilevel"/>
    <w:tmpl w:val="377A9828"/>
    <w:lvl w:ilvl="0" w:tplc="B2A4D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781E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3E5D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6006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1E9C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2084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16B9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BAFD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BACE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638E0"/>
    <w:multiLevelType w:val="hybridMultilevel"/>
    <w:tmpl w:val="03261C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34956"/>
    <w:multiLevelType w:val="hybridMultilevel"/>
    <w:tmpl w:val="5B12479E"/>
    <w:lvl w:ilvl="0" w:tplc="D6CCF4D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D2DE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3ACA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DE9E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E67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FE1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9CD8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07F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E889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927B5"/>
    <w:multiLevelType w:val="hybridMultilevel"/>
    <w:tmpl w:val="A824D66C"/>
    <w:lvl w:ilvl="0" w:tplc="A5821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9466A"/>
    <w:multiLevelType w:val="hybridMultilevel"/>
    <w:tmpl w:val="43706A0E"/>
    <w:lvl w:ilvl="0" w:tplc="A5821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77E30"/>
    <w:multiLevelType w:val="hybridMultilevel"/>
    <w:tmpl w:val="5B52BE18"/>
    <w:lvl w:ilvl="0" w:tplc="A5821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7326B"/>
    <w:multiLevelType w:val="hybridMultilevel"/>
    <w:tmpl w:val="F39C6448"/>
    <w:lvl w:ilvl="0" w:tplc="A5821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45020"/>
    <w:multiLevelType w:val="hybridMultilevel"/>
    <w:tmpl w:val="9E4EB3E0"/>
    <w:lvl w:ilvl="0" w:tplc="A5821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70BC9"/>
    <w:multiLevelType w:val="hybridMultilevel"/>
    <w:tmpl w:val="AFD04BAE"/>
    <w:lvl w:ilvl="0" w:tplc="A5821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47E33"/>
    <w:multiLevelType w:val="hybridMultilevel"/>
    <w:tmpl w:val="7B5842CE"/>
    <w:lvl w:ilvl="0" w:tplc="2EEA437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405A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6EBB34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05405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C48D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E34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207F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825E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A2C3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5E6255"/>
    <w:multiLevelType w:val="hybridMultilevel"/>
    <w:tmpl w:val="3C8AF592"/>
    <w:lvl w:ilvl="0" w:tplc="A0B4B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CCA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64C1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5CBA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96A1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5C20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3C63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B4B9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3ACC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0"/>
  </w:num>
  <w:num w:numId="8">
    <w:abstractNumId w:val="6"/>
  </w:num>
  <w:num w:numId="9">
    <w:abstractNumId w:val="0"/>
  </w:num>
  <w:num w:numId="10">
    <w:abstractNumId w:val="2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24"/>
    <w:rsid w:val="0000177A"/>
    <w:rsid w:val="00002AB7"/>
    <w:rsid w:val="000075E4"/>
    <w:rsid w:val="00010F3D"/>
    <w:rsid w:val="000630A5"/>
    <w:rsid w:val="000743AA"/>
    <w:rsid w:val="00074B83"/>
    <w:rsid w:val="000C108E"/>
    <w:rsid w:val="000C4FEF"/>
    <w:rsid w:val="000E3176"/>
    <w:rsid w:val="00107567"/>
    <w:rsid w:val="00116026"/>
    <w:rsid w:val="0012097A"/>
    <w:rsid w:val="00124B70"/>
    <w:rsid w:val="00177612"/>
    <w:rsid w:val="0018679B"/>
    <w:rsid w:val="001871FA"/>
    <w:rsid w:val="00196451"/>
    <w:rsid w:val="001D06C1"/>
    <w:rsid w:val="001E1C50"/>
    <w:rsid w:val="00201CE1"/>
    <w:rsid w:val="002231AE"/>
    <w:rsid w:val="00224A2F"/>
    <w:rsid w:val="00227B1F"/>
    <w:rsid w:val="002314E4"/>
    <w:rsid w:val="00235E14"/>
    <w:rsid w:val="00270046"/>
    <w:rsid w:val="002708E4"/>
    <w:rsid w:val="00274826"/>
    <w:rsid w:val="0029353E"/>
    <w:rsid w:val="002B1C3F"/>
    <w:rsid w:val="002B3ACC"/>
    <w:rsid w:val="002C4FE4"/>
    <w:rsid w:val="002E61D8"/>
    <w:rsid w:val="002E7F31"/>
    <w:rsid w:val="003007F2"/>
    <w:rsid w:val="00314064"/>
    <w:rsid w:val="00321AB9"/>
    <w:rsid w:val="0035363E"/>
    <w:rsid w:val="00357E7F"/>
    <w:rsid w:val="00364172"/>
    <w:rsid w:val="00370A44"/>
    <w:rsid w:val="003B1C4B"/>
    <w:rsid w:val="003C5C15"/>
    <w:rsid w:val="003C7D46"/>
    <w:rsid w:val="003D29E8"/>
    <w:rsid w:val="003D7EBB"/>
    <w:rsid w:val="003E694F"/>
    <w:rsid w:val="00400764"/>
    <w:rsid w:val="00412439"/>
    <w:rsid w:val="00431CE1"/>
    <w:rsid w:val="004329BE"/>
    <w:rsid w:val="004547AC"/>
    <w:rsid w:val="00463842"/>
    <w:rsid w:val="00466F97"/>
    <w:rsid w:val="00473F18"/>
    <w:rsid w:val="004917E7"/>
    <w:rsid w:val="004A46DE"/>
    <w:rsid w:val="004B392F"/>
    <w:rsid w:val="004E3E70"/>
    <w:rsid w:val="00514B53"/>
    <w:rsid w:val="005158FD"/>
    <w:rsid w:val="005406F9"/>
    <w:rsid w:val="00540839"/>
    <w:rsid w:val="00547C36"/>
    <w:rsid w:val="00553572"/>
    <w:rsid w:val="005741A2"/>
    <w:rsid w:val="005941E7"/>
    <w:rsid w:val="005A2514"/>
    <w:rsid w:val="005B4BEA"/>
    <w:rsid w:val="005B66A5"/>
    <w:rsid w:val="005B7E26"/>
    <w:rsid w:val="005D5778"/>
    <w:rsid w:val="005D74CF"/>
    <w:rsid w:val="005E1D6A"/>
    <w:rsid w:val="005E3BB4"/>
    <w:rsid w:val="00625D23"/>
    <w:rsid w:val="00626285"/>
    <w:rsid w:val="00630920"/>
    <w:rsid w:val="00670B8A"/>
    <w:rsid w:val="00683DA2"/>
    <w:rsid w:val="006C779C"/>
    <w:rsid w:val="006D38A6"/>
    <w:rsid w:val="00706794"/>
    <w:rsid w:val="007178F1"/>
    <w:rsid w:val="00720DB3"/>
    <w:rsid w:val="00727066"/>
    <w:rsid w:val="007419C9"/>
    <w:rsid w:val="007430AF"/>
    <w:rsid w:val="007754D5"/>
    <w:rsid w:val="00786F7A"/>
    <w:rsid w:val="007A069A"/>
    <w:rsid w:val="007B4440"/>
    <w:rsid w:val="007C3246"/>
    <w:rsid w:val="007F63D7"/>
    <w:rsid w:val="00803935"/>
    <w:rsid w:val="00811233"/>
    <w:rsid w:val="008311C9"/>
    <w:rsid w:val="00861D7A"/>
    <w:rsid w:val="00864776"/>
    <w:rsid w:val="00887128"/>
    <w:rsid w:val="008A281B"/>
    <w:rsid w:val="008A3DE7"/>
    <w:rsid w:val="008B56D4"/>
    <w:rsid w:val="008C7786"/>
    <w:rsid w:val="008C7873"/>
    <w:rsid w:val="008D58A0"/>
    <w:rsid w:val="008E7891"/>
    <w:rsid w:val="008F501F"/>
    <w:rsid w:val="00900563"/>
    <w:rsid w:val="00910853"/>
    <w:rsid w:val="009577C9"/>
    <w:rsid w:val="00962D1E"/>
    <w:rsid w:val="00963282"/>
    <w:rsid w:val="00983ADF"/>
    <w:rsid w:val="009973A8"/>
    <w:rsid w:val="009C03D6"/>
    <w:rsid w:val="009D1487"/>
    <w:rsid w:val="009D593A"/>
    <w:rsid w:val="00A04163"/>
    <w:rsid w:val="00A1500E"/>
    <w:rsid w:val="00A546F0"/>
    <w:rsid w:val="00A8468F"/>
    <w:rsid w:val="00A9088C"/>
    <w:rsid w:val="00AA67C2"/>
    <w:rsid w:val="00AB6E2F"/>
    <w:rsid w:val="00AC1E96"/>
    <w:rsid w:val="00AD2A9E"/>
    <w:rsid w:val="00AF0BA6"/>
    <w:rsid w:val="00B35C5A"/>
    <w:rsid w:val="00B46290"/>
    <w:rsid w:val="00B57C53"/>
    <w:rsid w:val="00B621A1"/>
    <w:rsid w:val="00B71F37"/>
    <w:rsid w:val="00B76AAE"/>
    <w:rsid w:val="00B8058A"/>
    <w:rsid w:val="00B96420"/>
    <w:rsid w:val="00BA1AC1"/>
    <w:rsid w:val="00BB10D7"/>
    <w:rsid w:val="00BC481B"/>
    <w:rsid w:val="00BF7FB4"/>
    <w:rsid w:val="00C35056"/>
    <w:rsid w:val="00C4505E"/>
    <w:rsid w:val="00C50037"/>
    <w:rsid w:val="00C51099"/>
    <w:rsid w:val="00C52506"/>
    <w:rsid w:val="00C62840"/>
    <w:rsid w:val="00C65558"/>
    <w:rsid w:val="00C720EA"/>
    <w:rsid w:val="00C76E78"/>
    <w:rsid w:val="00C91BF3"/>
    <w:rsid w:val="00CA6681"/>
    <w:rsid w:val="00CD5046"/>
    <w:rsid w:val="00CE3EED"/>
    <w:rsid w:val="00D03E23"/>
    <w:rsid w:val="00D14798"/>
    <w:rsid w:val="00D2237B"/>
    <w:rsid w:val="00D231AB"/>
    <w:rsid w:val="00D27032"/>
    <w:rsid w:val="00D32161"/>
    <w:rsid w:val="00D333EA"/>
    <w:rsid w:val="00D3585C"/>
    <w:rsid w:val="00D52B70"/>
    <w:rsid w:val="00D63CFC"/>
    <w:rsid w:val="00D64F63"/>
    <w:rsid w:val="00D65DCE"/>
    <w:rsid w:val="00D65E1C"/>
    <w:rsid w:val="00D66621"/>
    <w:rsid w:val="00D759B8"/>
    <w:rsid w:val="00D8310A"/>
    <w:rsid w:val="00DA306B"/>
    <w:rsid w:val="00DA40EC"/>
    <w:rsid w:val="00DA5292"/>
    <w:rsid w:val="00DA6827"/>
    <w:rsid w:val="00DB59EE"/>
    <w:rsid w:val="00DF5F13"/>
    <w:rsid w:val="00E00736"/>
    <w:rsid w:val="00E04826"/>
    <w:rsid w:val="00E14B24"/>
    <w:rsid w:val="00E24FAF"/>
    <w:rsid w:val="00E442B3"/>
    <w:rsid w:val="00E53F5B"/>
    <w:rsid w:val="00E65BC3"/>
    <w:rsid w:val="00E73F6A"/>
    <w:rsid w:val="00E9658B"/>
    <w:rsid w:val="00EB2BF6"/>
    <w:rsid w:val="00EB5DD4"/>
    <w:rsid w:val="00EB7277"/>
    <w:rsid w:val="00EC11FD"/>
    <w:rsid w:val="00EC4D76"/>
    <w:rsid w:val="00ED2C02"/>
    <w:rsid w:val="00EE332C"/>
    <w:rsid w:val="00EF44F9"/>
    <w:rsid w:val="00EF55E7"/>
    <w:rsid w:val="00F00EA2"/>
    <w:rsid w:val="00F05986"/>
    <w:rsid w:val="00F1644A"/>
    <w:rsid w:val="00F20ADA"/>
    <w:rsid w:val="00F42242"/>
    <w:rsid w:val="00F70832"/>
    <w:rsid w:val="00F741B2"/>
    <w:rsid w:val="00F77C0F"/>
    <w:rsid w:val="00F90980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0BC117-34F7-4304-9820-E9B954B5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qFormat/>
    <w:rsid w:val="00DA40EC"/>
    <w:rPr>
      <w:rFonts w:ascii="Times New Roman" w:hAnsi="Times New Roman" w:cs="Times New Roman"/>
      <w:i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683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DA2"/>
  </w:style>
  <w:style w:type="paragraph" w:styleId="Footer">
    <w:name w:val="footer"/>
    <w:basedOn w:val="Normal"/>
    <w:link w:val="FooterChar"/>
    <w:uiPriority w:val="99"/>
    <w:unhideWhenUsed/>
    <w:rsid w:val="00683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DA2"/>
  </w:style>
  <w:style w:type="paragraph" w:styleId="ListParagraph">
    <w:name w:val="List Paragraph"/>
    <w:basedOn w:val="Normal"/>
    <w:uiPriority w:val="34"/>
    <w:qFormat/>
    <w:rsid w:val="00321AB9"/>
    <w:pPr>
      <w:ind w:left="720"/>
      <w:contextualSpacing/>
    </w:pPr>
  </w:style>
  <w:style w:type="paragraph" w:styleId="NoSpacing">
    <w:name w:val="No Spacing"/>
    <w:uiPriority w:val="1"/>
    <w:qFormat/>
    <w:rsid w:val="003D29E8"/>
    <w:pPr>
      <w:spacing w:after="0" w:line="240" w:lineRule="auto"/>
    </w:pPr>
  </w:style>
  <w:style w:type="table" w:styleId="TableGrid">
    <w:name w:val="Table Grid"/>
    <w:basedOn w:val="TableNormal"/>
    <w:uiPriority w:val="39"/>
    <w:rsid w:val="00400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AD2A9E"/>
  </w:style>
  <w:style w:type="paragraph" w:customStyle="1" w:styleId="p1">
    <w:name w:val="p1"/>
    <w:basedOn w:val="Normal"/>
    <w:rsid w:val="009973A8"/>
    <w:pPr>
      <w:spacing w:after="0" w:line="240" w:lineRule="auto"/>
    </w:pPr>
    <w:rPr>
      <w:rFonts w:ascii="Helvetica" w:hAnsi="Helvetica" w:cs="Times New Roman"/>
      <w:sz w:val="17"/>
      <w:szCs w:val="17"/>
      <w:lang w:val="en-US"/>
    </w:rPr>
  </w:style>
  <w:style w:type="character" w:styleId="Hyperlink">
    <w:name w:val="Hyperlink"/>
    <w:basedOn w:val="DefaultParagraphFont"/>
    <w:uiPriority w:val="99"/>
    <w:unhideWhenUsed/>
    <w:rsid w:val="003B1C4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124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7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16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4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8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1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4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75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8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1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7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6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1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58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87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9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4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4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6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6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8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2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89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1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0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50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5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0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27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0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1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3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51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578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195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4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8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9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22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66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80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46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42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2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7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44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9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80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7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2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5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6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4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2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7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9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62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5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7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2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8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4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65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0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\AppData\Local\Microsoft\Windows\Temporary%20Internet%20Files\Content.IE5\CUZ6IU5K\KnowIT%20Question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08974E66A3A41B703F928C21E288A" ma:contentTypeVersion="11" ma:contentTypeDescription="Create a new document." ma:contentTypeScope="" ma:versionID="a2d6a3332dc78ca76df5ea85c945d78d">
  <xsd:schema xmlns:xsd="http://www.w3.org/2001/XMLSchema" xmlns:xs="http://www.w3.org/2001/XMLSchema" xmlns:p="http://schemas.microsoft.com/office/2006/metadata/properties" xmlns:ns2="6c2b2acc-64b7-4829-87b3-e2c5f8462747" targetNamespace="http://schemas.microsoft.com/office/2006/metadata/properties" ma:root="true" ma:fieldsID="125a286cd4753f31409b9a74c406b1fd" ns2:_="">
    <xsd:import namespace="6c2b2acc-64b7-4829-87b3-e2c5f8462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2acc-64b7-4829-87b3-e2c5f8462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2b2acc-64b7-4829-87b3-e2c5f8462747">
      <Terms xmlns="http://schemas.microsoft.com/office/infopath/2007/PartnerControls"/>
    </lcf76f155ced4ddcb4097134ff3c332f>
    <MediaLengthInSeconds xmlns="6c2b2acc-64b7-4829-87b3-e2c5f8462747" xsi:nil="true"/>
  </documentManagement>
</p:properties>
</file>

<file path=customXml/itemProps1.xml><?xml version="1.0" encoding="utf-8"?>
<ds:datastoreItem xmlns:ds="http://schemas.openxmlformats.org/officeDocument/2006/customXml" ds:itemID="{C4A0B688-CD70-4170-AD9C-E2BA5D68B547}"/>
</file>

<file path=customXml/itemProps2.xml><?xml version="1.0" encoding="utf-8"?>
<ds:datastoreItem xmlns:ds="http://schemas.openxmlformats.org/officeDocument/2006/customXml" ds:itemID="{DAC32FBD-DC71-4003-AAC9-B28BCCABF4BF}"/>
</file>

<file path=customXml/itemProps3.xml><?xml version="1.0" encoding="utf-8"?>
<ds:datastoreItem xmlns:ds="http://schemas.openxmlformats.org/officeDocument/2006/customXml" ds:itemID="{3AD436D9-304D-49FE-B79B-1C9B39B096FA}"/>
</file>

<file path=docProps/app.xml><?xml version="1.0" encoding="utf-8"?>
<Properties xmlns="http://schemas.openxmlformats.org/officeDocument/2006/extended-properties" xmlns:vt="http://schemas.openxmlformats.org/officeDocument/2006/docPropsVTypes">
  <Template>KnowIT Questions Template</Template>
  <TotalTime>21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 Collins</cp:lastModifiedBy>
  <cp:revision>18</cp:revision>
  <dcterms:created xsi:type="dcterms:W3CDTF">2018-01-18T14:21:00Z</dcterms:created>
  <dcterms:modified xsi:type="dcterms:W3CDTF">2018-01-19T11:16:00Z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0x010100A1608974E66A3A41B703F928C21E288A</vt:lpwstr>
  </property>
  <property fmtid="{D5CDD505-2E9C-101B-9397-08002B2CF9AE}" pid="3" name="FileHash">
    <vt:lpwstr>a0edbba2f33042a5b96b84761a6401c67ffb84d8</vt:lpwstr>
  </property>
  <property fmtid="{D5CDD505-2E9C-101B-9397-08002B2CF9AE}" pid="4" name="Order">
    <vt:r8>769400</vt:r8>
  </property>
  <property fmtid="{D5CDD505-2E9C-101B-9397-08002B2CF9AE}" pid="5" name="CloudMigratorOriginId">
    <vt:lpwstr>1gZg2EAtejUqWopIqeCmP8atZeNCQRVJb</vt:lpwstr>
  </property>
  <property fmtid="{D5CDD505-2E9C-101B-9397-08002B2CF9AE}" pid="6" name="CloudMigratorVersion">
    <vt:lpwstr>3.36.7.11498</vt:lpwstr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</Properties>
</file>