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A6" w:rsidRDefault="002231AE" w:rsidP="00B46290">
      <w:pPr>
        <w:rPr>
          <w:b/>
          <w:sz w:val="28"/>
          <w:u w:val="single"/>
        </w:rPr>
      </w:pPr>
      <w:r w:rsidRPr="003B1C4B">
        <w:rPr>
          <w:b/>
          <w:sz w:val="28"/>
          <w:u w:val="single"/>
        </w:rPr>
        <w:t>A.</w:t>
      </w:r>
      <w:r w:rsidR="00756990">
        <w:rPr>
          <w:b/>
          <w:sz w:val="28"/>
          <w:u w:val="single"/>
        </w:rPr>
        <w:t xml:space="preserve"> Purity, Formulations and Chromatography</w:t>
      </w:r>
      <w:r w:rsidRPr="003B1C4B">
        <w:rPr>
          <w:b/>
          <w:sz w:val="28"/>
          <w:u w:val="single"/>
        </w:rPr>
        <w:t xml:space="preserve"> </w:t>
      </w:r>
    </w:p>
    <w:p w:rsidR="00FA580B" w:rsidRPr="00917DB3" w:rsidRDefault="005C6E83" w:rsidP="00FA580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is a pure substance?</w:t>
      </w:r>
      <w:r w:rsidR="00FA580B" w:rsidRPr="00FA580B">
        <w:t xml:space="preserve"> 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>How could you distinguish between a pure substance and a mixture?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>What is a formulation?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>How are formulations made?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 xml:space="preserve">Give two examples of formulations. 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>What is chromatograph?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>What happens in the stationary and mobile phases?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FA580B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 xml:space="preserve">State the equation used to find the </w:t>
      </w:r>
      <w:proofErr w:type="spellStart"/>
      <w:proofErr w:type="gramStart"/>
      <w:r w:rsidRPr="00FA580B">
        <w:rPr>
          <w:lang w:val="en-US"/>
        </w:rPr>
        <w:t>Rf</w:t>
      </w:r>
      <w:proofErr w:type="spellEnd"/>
      <w:proofErr w:type="gramEnd"/>
      <w:r w:rsidRPr="00FA580B">
        <w:rPr>
          <w:lang w:val="en-US"/>
        </w:rPr>
        <w:t xml:space="preserve"> value. </w:t>
      </w:r>
    </w:p>
    <w:p w:rsidR="00917DB3" w:rsidRPr="00FA580B" w:rsidRDefault="00917DB3" w:rsidP="00917DB3">
      <w:pPr>
        <w:pStyle w:val="ListParagraph"/>
        <w:rPr>
          <w:lang w:val="en-US"/>
        </w:rPr>
      </w:pPr>
    </w:p>
    <w:p w:rsidR="005C6E83" w:rsidRDefault="00FA580B" w:rsidP="00FA580B">
      <w:pPr>
        <w:pStyle w:val="ListParagraph"/>
        <w:numPr>
          <w:ilvl w:val="0"/>
          <w:numId w:val="6"/>
        </w:numPr>
        <w:rPr>
          <w:lang w:val="en-US"/>
        </w:rPr>
      </w:pPr>
      <w:r w:rsidRPr="00FA580B">
        <w:rPr>
          <w:lang w:val="en-US"/>
        </w:rPr>
        <w:t xml:space="preserve">A solvent travels 8cm up the stationary phase, two spots separate out. A travels 6cm up the mobile phase, B travels 4.5cm up the mobile phase. Give the </w:t>
      </w:r>
      <w:proofErr w:type="spellStart"/>
      <w:proofErr w:type="gramStart"/>
      <w:r w:rsidRPr="00FA580B">
        <w:rPr>
          <w:lang w:val="en-US"/>
        </w:rPr>
        <w:t>Rf</w:t>
      </w:r>
      <w:proofErr w:type="spellEnd"/>
      <w:proofErr w:type="gramEnd"/>
      <w:r w:rsidRPr="00FA580B">
        <w:rPr>
          <w:lang w:val="en-US"/>
        </w:rPr>
        <w:t xml:space="preserve"> value for both to two decimal places.</w:t>
      </w:r>
    </w:p>
    <w:p w:rsidR="005C6E83" w:rsidRPr="005C6E83" w:rsidRDefault="005C6E83" w:rsidP="005C6E83">
      <w:pPr>
        <w:pStyle w:val="ListParagraph"/>
        <w:rPr>
          <w:lang w:val="en-US"/>
        </w:rPr>
      </w:pPr>
    </w:p>
    <w:p w:rsidR="00412439" w:rsidRDefault="002231AE" w:rsidP="00412439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 w:rsidRPr="003B1C4B">
        <w:rPr>
          <w:b/>
          <w:sz w:val="28"/>
          <w:u w:val="single"/>
        </w:rPr>
        <w:t>B.</w:t>
      </w:r>
      <w:r w:rsidR="00B53B57">
        <w:rPr>
          <w:b/>
          <w:sz w:val="28"/>
          <w:u w:val="single"/>
        </w:rPr>
        <w:t xml:space="preserve"> Identification of Common Gases</w:t>
      </w:r>
      <w:r w:rsidRPr="003B1C4B">
        <w:rPr>
          <w:b/>
          <w:sz w:val="28"/>
          <w:u w:val="single"/>
        </w:rPr>
        <w:t xml:space="preserve"> </w:t>
      </w:r>
    </w:p>
    <w:p w:rsidR="00412439" w:rsidRDefault="0092383E" w:rsidP="00B53B57">
      <w:pPr>
        <w:pStyle w:val="ListParagraph"/>
        <w:numPr>
          <w:ilvl w:val="0"/>
          <w:numId w:val="7"/>
        </w:numPr>
        <w:rPr>
          <w:bCs/>
          <w:lang w:val="en-US"/>
        </w:rPr>
      </w:pPr>
      <w:r>
        <w:rPr>
          <w:bCs/>
          <w:lang w:val="en-US"/>
        </w:rPr>
        <w:t>How would you test for oxygen gas?</w:t>
      </w:r>
    </w:p>
    <w:p w:rsidR="0092383E" w:rsidRDefault="0092383E" w:rsidP="0092383E">
      <w:pPr>
        <w:pStyle w:val="ListParagraph"/>
        <w:rPr>
          <w:bCs/>
          <w:lang w:val="en-US"/>
        </w:rPr>
      </w:pPr>
    </w:p>
    <w:p w:rsidR="0092383E" w:rsidRDefault="0092383E" w:rsidP="00B53B57">
      <w:pPr>
        <w:pStyle w:val="ListParagraph"/>
        <w:numPr>
          <w:ilvl w:val="0"/>
          <w:numId w:val="7"/>
        </w:numPr>
        <w:rPr>
          <w:bCs/>
          <w:lang w:val="en-US"/>
        </w:rPr>
      </w:pPr>
      <w:r>
        <w:rPr>
          <w:bCs/>
          <w:lang w:val="en-US"/>
        </w:rPr>
        <w:t>An unknown gas gives out a squeaky pop when a burning splint is put into it. What is the gas?</w:t>
      </w:r>
    </w:p>
    <w:p w:rsidR="0092383E" w:rsidRPr="0092383E" w:rsidRDefault="0092383E" w:rsidP="0092383E">
      <w:pPr>
        <w:pStyle w:val="ListParagraph"/>
        <w:rPr>
          <w:bCs/>
          <w:lang w:val="en-US"/>
        </w:rPr>
      </w:pPr>
    </w:p>
    <w:p w:rsidR="0092383E" w:rsidRDefault="0092383E" w:rsidP="00B53B57">
      <w:pPr>
        <w:pStyle w:val="ListParagraph"/>
        <w:numPr>
          <w:ilvl w:val="0"/>
          <w:numId w:val="7"/>
        </w:numPr>
        <w:rPr>
          <w:bCs/>
          <w:lang w:val="en-US"/>
        </w:rPr>
      </w:pPr>
      <w:r>
        <w:rPr>
          <w:bCs/>
          <w:lang w:val="en-US"/>
        </w:rPr>
        <w:t>Describe how you would test for carbon dioxide gas.</w:t>
      </w:r>
    </w:p>
    <w:p w:rsidR="0092383E" w:rsidRPr="0092383E" w:rsidRDefault="0092383E" w:rsidP="0092383E">
      <w:pPr>
        <w:pStyle w:val="ListParagraph"/>
        <w:rPr>
          <w:bCs/>
          <w:lang w:val="en-US"/>
        </w:rPr>
      </w:pPr>
    </w:p>
    <w:p w:rsidR="0092383E" w:rsidRDefault="0092383E" w:rsidP="000019FE">
      <w:pPr>
        <w:pStyle w:val="ListParagraph"/>
        <w:numPr>
          <w:ilvl w:val="0"/>
          <w:numId w:val="7"/>
        </w:numPr>
        <w:rPr>
          <w:bCs/>
          <w:lang w:val="en-US"/>
        </w:rPr>
      </w:pPr>
      <w:r>
        <w:rPr>
          <w:bCs/>
          <w:lang w:val="en-US"/>
        </w:rPr>
        <w:t>A student wrote down the following description for testing chlorine:</w:t>
      </w:r>
    </w:p>
    <w:p w:rsidR="000019FE" w:rsidRDefault="000019FE" w:rsidP="000019FE">
      <w:pPr>
        <w:jc w:val="center"/>
        <w:rPr>
          <w:bCs/>
          <w:lang w:val="en-US"/>
        </w:rPr>
      </w:pPr>
      <w:r>
        <w:rPr>
          <w:bCs/>
          <w:lang w:val="en-US"/>
        </w:rPr>
        <w:t>‘Use litmus paper it turns from red to blue.’</w:t>
      </w:r>
    </w:p>
    <w:p w:rsidR="000019FE" w:rsidRPr="000019FE" w:rsidRDefault="000019FE" w:rsidP="000019FE">
      <w:pPr>
        <w:rPr>
          <w:bCs/>
          <w:lang w:val="en-US"/>
        </w:rPr>
      </w:pPr>
      <w:r>
        <w:rPr>
          <w:bCs/>
          <w:lang w:val="en-US"/>
        </w:rPr>
        <w:tab/>
        <w:t>Where has he gone wrong?</w:t>
      </w:r>
    </w:p>
    <w:p w:rsidR="0092383E" w:rsidRPr="000019FE" w:rsidRDefault="0092383E" w:rsidP="000019FE">
      <w:pPr>
        <w:jc w:val="center"/>
        <w:rPr>
          <w:bCs/>
          <w:lang w:val="en-US"/>
        </w:rPr>
      </w:pPr>
    </w:p>
    <w:p w:rsidR="00224EB9" w:rsidRDefault="00224EB9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864776" w:rsidRDefault="00864776" w:rsidP="00864776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lastRenderedPageBreak/>
        <w:t>C</w:t>
      </w:r>
      <w:r w:rsidRPr="003B1C4B">
        <w:rPr>
          <w:b/>
          <w:sz w:val="28"/>
          <w:u w:val="single"/>
        </w:rPr>
        <w:t>.</w:t>
      </w:r>
      <w:r w:rsidR="008578C1">
        <w:rPr>
          <w:b/>
          <w:sz w:val="28"/>
          <w:u w:val="single"/>
        </w:rPr>
        <w:t xml:space="preserve"> Identification of Ions– part 1 – </w:t>
      </w:r>
      <w:r w:rsidR="00B8443F">
        <w:rPr>
          <w:b/>
          <w:sz w:val="28"/>
          <w:u w:val="single"/>
        </w:rPr>
        <w:t xml:space="preserve">by Chemical Means </w:t>
      </w:r>
      <w:r w:rsidR="008578C1">
        <w:rPr>
          <w:b/>
          <w:sz w:val="28"/>
          <w:u w:val="single"/>
        </w:rPr>
        <w:t xml:space="preserve">Flame </w:t>
      </w:r>
      <w:r w:rsidR="009A28D9">
        <w:rPr>
          <w:b/>
          <w:sz w:val="28"/>
          <w:u w:val="single"/>
        </w:rPr>
        <w:t>Tests, Metal Hydroxides – CHEMISTRY ONLY</w:t>
      </w: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What is a flame test?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P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What </w:t>
      </w:r>
      <w:proofErr w:type="spellStart"/>
      <w:r w:rsidRPr="00224EB9">
        <w:rPr>
          <w:bCs/>
          <w:lang w:val="en-US"/>
        </w:rPr>
        <w:t>colour</w:t>
      </w:r>
      <w:proofErr w:type="spellEnd"/>
      <w:r w:rsidRPr="00224EB9">
        <w:rPr>
          <w:bCs/>
          <w:lang w:val="en-US"/>
        </w:rPr>
        <w:t xml:space="preserve"> flame would the following metal ions have in a flame test?</w:t>
      </w:r>
    </w:p>
    <w:p w:rsidR="00224EB9" w:rsidRP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Lithium</w:t>
      </w:r>
    </w:p>
    <w:p w:rsidR="00224EB9" w:rsidRP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Sodium</w:t>
      </w:r>
    </w:p>
    <w:p w:rsidR="00224EB9" w:rsidRP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Potassium</w:t>
      </w:r>
    </w:p>
    <w:p w:rsidR="00224EB9" w:rsidRP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Calcium</w:t>
      </w:r>
    </w:p>
    <w:p w:rsid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Copper</w:t>
      </w:r>
    </w:p>
    <w:p w:rsidR="00890534" w:rsidRPr="00224EB9" w:rsidRDefault="00890534" w:rsidP="0008241D">
      <w:pPr>
        <w:pStyle w:val="ListParagraph"/>
        <w:ind w:left="1440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What might cause some flame </w:t>
      </w:r>
      <w:proofErr w:type="spellStart"/>
      <w:r w:rsidRPr="00224EB9">
        <w:rPr>
          <w:bCs/>
          <w:lang w:val="en-US"/>
        </w:rPr>
        <w:t>colours</w:t>
      </w:r>
      <w:proofErr w:type="spellEnd"/>
      <w:r w:rsidRPr="00224EB9">
        <w:rPr>
          <w:bCs/>
          <w:lang w:val="en-US"/>
        </w:rPr>
        <w:t xml:space="preserve"> to be masked? 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What is a precipitate?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Sodium hydroxide is used to identify some metal ions. What </w:t>
      </w:r>
      <w:proofErr w:type="spellStart"/>
      <w:r w:rsidRPr="00224EB9">
        <w:rPr>
          <w:bCs/>
          <w:lang w:val="en-US"/>
        </w:rPr>
        <w:t>colour</w:t>
      </w:r>
      <w:proofErr w:type="spellEnd"/>
      <w:r w:rsidRPr="00224EB9">
        <w:rPr>
          <w:bCs/>
          <w:lang w:val="en-US"/>
        </w:rPr>
        <w:t xml:space="preserve"> precipitate do </w:t>
      </w:r>
      <w:proofErr w:type="spellStart"/>
      <w:r w:rsidRPr="00224EB9">
        <w:rPr>
          <w:bCs/>
          <w:lang w:val="en-US"/>
        </w:rPr>
        <w:t>aluminium</w:t>
      </w:r>
      <w:proofErr w:type="spellEnd"/>
      <w:r w:rsidRPr="00224EB9">
        <w:rPr>
          <w:bCs/>
          <w:lang w:val="en-US"/>
        </w:rPr>
        <w:t>, calcium and magnesium ions form?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How is are </w:t>
      </w:r>
      <w:proofErr w:type="spellStart"/>
      <w:r w:rsidRPr="00224EB9">
        <w:rPr>
          <w:bCs/>
          <w:lang w:val="en-US"/>
        </w:rPr>
        <w:t>aluminium</w:t>
      </w:r>
      <w:proofErr w:type="spellEnd"/>
      <w:r w:rsidRPr="00224EB9">
        <w:rPr>
          <w:bCs/>
          <w:lang w:val="en-US"/>
        </w:rPr>
        <w:t xml:space="preserve"> ions distinguished from calcium and magnesium ions in the reaction with sodium hydroxide?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P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What </w:t>
      </w:r>
      <w:proofErr w:type="spellStart"/>
      <w:r w:rsidRPr="00224EB9">
        <w:rPr>
          <w:bCs/>
          <w:lang w:val="en-US"/>
        </w:rPr>
        <w:t>colour</w:t>
      </w:r>
      <w:proofErr w:type="spellEnd"/>
      <w:r w:rsidRPr="00224EB9">
        <w:rPr>
          <w:bCs/>
          <w:lang w:val="en-US"/>
        </w:rPr>
        <w:t xml:space="preserve"> precipitate do the following ions make with sodium hydroxide?</w:t>
      </w:r>
    </w:p>
    <w:p w:rsidR="00224EB9" w:rsidRP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Copper (II)</w:t>
      </w:r>
    </w:p>
    <w:p w:rsidR="00224EB9" w:rsidRP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Iron (II)</w:t>
      </w:r>
    </w:p>
    <w:p w:rsidR="00224EB9" w:rsidRDefault="00224EB9" w:rsidP="00224EB9">
      <w:pPr>
        <w:pStyle w:val="ListParagraph"/>
        <w:numPr>
          <w:ilvl w:val="1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Iron (III)</w:t>
      </w:r>
    </w:p>
    <w:p w:rsidR="00890534" w:rsidRPr="00224EB9" w:rsidRDefault="00890534" w:rsidP="0008241D">
      <w:pPr>
        <w:pStyle w:val="ListParagraph"/>
        <w:ind w:left="1440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Write the word equation for the reaction between calcium chloride and sodium hydroxide.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Write the balanced symbol equation for the reaction between </w:t>
      </w:r>
      <w:proofErr w:type="spellStart"/>
      <w:r w:rsidRPr="00224EB9">
        <w:rPr>
          <w:bCs/>
          <w:lang w:val="en-US"/>
        </w:rPr>
        <w:t>aluminium</w:t>
      </w:r>
      <w:proofErr w:type="spellEnd"/>
      <w:r w:rsidRPr="00224EB9">
        <w:rPr>
          <w:bCs/>
          <w:lang w:val="en-US"/>
        </w:rPr>
        <w:t xml:space="preserve"> chloride and sodium hydroxide.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 xml:space="preserve">What </w:t>
      </w:r>
      <w:proofErr w:type="spellStart"/>
      <w:r w:rsidRPr="00224EB9">
        <w:rPr>
          <w:bCs/>
          <w:lang w:val="en-US"/>
        </w:rPr>
        <w:t>colour</w:t>
      </w:r>
      <w:proofErr w:type="spellEnd"/>
      <w:r w:rsidRPr="00224EB9">
        <w:rPr>
          <w:bCs/>
          <w:lang w:val="en-US"/>
        </w:rPr>
        <w:t xml:space="preserve"> would be the precipitates be in the above reactions?</w:t>
      </w:r>
    </w:p>
    <w:p w:rsidR="00890534" w:rsidRPr="00224EB9" w:rsidRDefault="00890534" w:rsidP="00890534">
      <w:pPr>
        <w:pStyle w:val="ListParagraph"/>
        <w:rPr>
          <w:bCs/>
          <w:lang w:val="en-US"/>
        </w:rPr>
      </w:pPr>
    </w:p>
    <w:p w:rsidR="00224EB9" w:rsidRPr="00224EB9" w:rsidRDefault="00224EB9" w:rsidP="00224EB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224EB9">
        <w:rPr>
          <w:bCs/>
          <w:lang w:val="en-US"/>
        </w:rPr>
        <w:t>How could you distinguish between them?</w:t>
      </w:r>
    </w:p>
    <w:p w:rsidR="00864776" w:rsidRDefault="00864776" w:rsidP="00890534">
      <w:pPr>
        <w:pStyle w:val="ListParagraph"/>
        <w:rPr>
          <w:bCs/>
          <w:lang w:val="en-US"/>
        </w:rPr>
      </w:pPr>
    </w:p>
    <w:p w:rsidR="002D1CD0" w:rsidRDefault="002D1CD0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60432E" w:rsidRDefault="008A523E" w:rsidP="0060432E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lastRenderedPageBreak/>
        <w:t>D</w:t>
      </w:r>
      <w:r w:rsidR="0060432E" w:rsidRPr="003B1C4B">
        <w:rPr>
          <w:b/>
          <w:sz w:val="28"/>
          <w:u w:val="single"/>
        </w:rPr>
        <w:t>.</w:t>
      </w:r>
      <w:r w:rsidR="0060432E">
        <w:rPr>
          <w:b/>
          <w:sz w:val="28"/>
          <w:u w:val="single"/>
        </w:rPr>
        <w:t xml:space="preserve"> Identification of Ions– part </w:t>
      </w:r>
      <w:r>
        <w:rPr>
          <w:b/>
          <w:sz w:val="28"/>
          <w:u w:val="single"/>
        </w:rPr>
        <w:t>2</w:t>
      </w:r>
      <w:r w:rsidR="0060432E">
        <w:rPr>
          <w:b/>
          <w:sz w:val="28"/>
          <w:u w:val="single"/>
        </w:rPr>
        <w:t xml:space="preserve"> – </w:t>
      </w:r>
      <w:r w:rsidR="00B8443F">
        <w:rPr>
          <w:b/>
          <w:sz w:val="28"/>
          <w:u w:val="single"/>
        </w:rPr>
        <w:t xml:space="preserve">by Chemical Means </w:t>
      </w:r>
      <w:r>
        <w:rPr>
          <w:b/>
          <w:sz w:val="28"/>
          <w:u w:val="single"/>
        </w:rPr>
        <w:t xml:space="preserve">Carbonates, Halides, </w:t>
      </w:r>
      <w:proofErr w:type="spellStart"/>
      <w:r>
        <w:rPr>
          <w:b/>
          <w:sz w:val="28"/>
          <w:u w:val="single"/>
        </w:rPr>
        <w:t>Sulfates</w:t>
      </w:r>
      <w:proofErr w:type="spellEnd"/>
      <w:r>
        <w:rPr>
          <w:b/>
          <w:sz w:val="28"/>
          <w:u w:val="single"/>
        </w:rPr>
        <w:t xml:space="preserve"> </w:t>
      </w:r>
      <w:r w:rsidR="0060432E">
        <w:rPr>
          <w:b/>
          <w:sz w:val="28"/>
          <w:u w:val="single"/>
        </w:rPr>
        <w:t>– CHEMISTRY ONLY</w:t>
      </w:r>
    </w:p>
    <w:p w:rsidR="002D1CD0" w:rsidRDefault="002D1CD0" w:rsidP="002D1CD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2D1CD0">
        <w:rPr>
          <w:bCs/>
          <w:lang w:val="en-US"/>
        </w:rPr>
        <w:t>How would you test for a carbonate?</w:t>
      </w:r>
    </w:p>
    <w:p w:rsidR="002D1CD0" w:rsidRPr="002D1CD0" w:rsidRDefault="002D1CD0" w:rsidP="002D1CD0">
      <w:pPr>
        <w:pStyle w:val="ListParagraph"/>
        <w:rPr>
          <w:bCs/>
          <w:lang w:val="en-US"/>
        </w:rPr>
      </w:pPr>
    </w:p>
    <w:p w:rsidR="002D1CD0" w:rsidRDefault="002D1CD0" w:rsidP="002D1CD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2D1CD0">
        <w:rPr>
          <w:bCs/>
          <w:lang w:val="en-US"/>
        </w:rPr>
        <w:t>How would you test the gas produced by the above reaction?</w:t>
      </w:r>
    </w:p>
    <w:p w:rsidR="002D1CD0" w:rsidRPr="002D1CD0" w:rsidRDefault="002D1CD0" w:rsidP="002D1CD0">
      <w:pPr>
        <w:pStyle w:val="ListParagraph"/>
        <w:rPr>
          <w:bCs/>
          <w:lang w:val="en-US"/>
        </w:rPr>
      </w:pPr>
    </w:p>
    <w:p w:rsidR="002D1CD0" w:rsidRDefault="002D1CD0" w:rsidP="002D1CD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2D1CD0">
        <w:rPr>
          <w:bCs/>
          <w:lang w:val="en-US"/>
        </w:rPr>
        <w:t>How would you test for halide ions?</w:t>
      </w:r>
    </w:p>
    <w:p w:rsidR="002D1CD0" w:rsidRPr="002D1CD0" w:rsidRDefault="002D1CD0" w:rsidP="002D1CD0">
      <w:pPr>
        <w:pStyle w:val="ListParagraph"/>
        <w:rPr>
          <w:bCs/>
          <w:lang w:val="en-US"/>
        </w:rPr>
      </w:pPr>
    </w:p>
    <w:p w:rsidR="002D1CD0" w:rsidRDefault="002D1CD0" w:rsidP="002D1CD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2D1CD0">
        <w:rPr>
          <w:bCs/>
          <w:lang w:val="en-US"/>
        </w:rPr>
        <w:t>How could you use the above test to distinguish between halide ions?</w:t>
      </w:r>
    </w:p>
    <w:p w:rsidR="002D1CD0" w:rsidRPr="002D1CD0" w:rsidRDefault="002D1CD0" w:rsidP="002D1CD0">
      <w:pPr>
        <w:pStyle w:val="ListParagraph"/>
        <w:rPr>
          <w:bCs/>
          <w:lang w:val="en-US"/>
        </w:rPr>
      </w:pPr>
    </w:p>
    <w:p w:rsidR="00FC273F" w:rsidRDefault="002D1CD0" w:rsidP="00FC273F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2D1CD0">
        <w:rPr>
          <w:bCs/>
          <w:lang w:val="en-US"/>
        </w:rPr>
        <w:t>Silver nitrate is added to an unknown chemical in solution. A cream precipitate is produced. What is the halide ion present?</w:t>
      </w:r>
    </w:p>
    <w:p w:rsidR="00FC273F" w:rsidRPr="00FC273F" w:rsidRDefault="00FC273F" w:rsidP="00FC273F">
      <w:pPr>
        <w:pStyle w:val="ListParagraph"/>
        <w:rPr>
          <w:bCs/>
          <w:lang w:val="en-US"/>
        </w:rPr>
      </w:pPr>
    </w:p>
    <w:p w:rsidR="00B8443F" w:rsidRPr="00FC273F" w:rsidRDefault="002D1CD0" w:rsidP="00FC273F">
      <w:pPr>
        <w:pStyle w:val="ListParagraph"/>
        <w:numPr>
          <w:ilvl w:val="0"/>
          <w:numId w:val="11"/>
        </w:numPr>
        <w:rPr>
          <w:bCs/>
          <w:lang w:val="en-US"/>
        </w:rPr>
      </w:pPr>
      <w:bookmarkStart w:id="0" w:name="_GoBack"/>
      <w:bookmarkEnd w:id="0"/>
      <w:r w:rsidRPr="00FC273F">
        <w:rPr>
          <w:bCs/>
          <w:lang w:val="en-US"/>
        </w:rPr>
        <w:t>How would you test for sulfate ions?</w:t>
      </w:r>
    </w:p>
    <w:p w:rsidR="002D1CD0" w:rsidRPr="002D1CD0" w:rsidRDefault="002D1CD0" w:rsidP="002D1CD0">
      <w:pPr>
        <w:pStyle w:val="ListParagraph"/>
        <w:rPr>
          <w:bCs/>
          <w:lang w:val="en-US"/>
        </w:rPr>
      </w:pPr>
    </w:p>
    <w:p w:rsidR="00B8443F" w:rsidRDefault="002D1CD0" w:rsidP="00F13C29">
      <w:pPr>
        <w:pStyle w:val="ListParagraph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Write t</w:t>
      </w:r>
      <w:r w:rsidR="00B8443F">
        <w:rPr>
          <w:bCs/>
          <w:lang w:val="en-US"/>
        </w:rPr>
        <w:t>he word and balanced symbol equation for the reaction between sodium sulfate and barium chloride.</w:t>
      </w:r>
    </w:p>
    <w:p w:rsidR="00B8443F" w:rsidRDefault="00B8443F" w:rsidP="00B8443F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t>E</w:t>
      </w:r>
      <w:r w:rsidRPr="003B1C4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 xml:space="preserve"> Identification of Ions – part 3 – by Instrumental Methods – CHEMISTRY ONLY</w:t>
      </w:r>
    </w:p>
    <w:p w:rsidR="00BF07BD" w:rsidRDefault="00512C6F" w:rsidP="00BF07BD">
      <w:pPr>
        <w:pStyle w:val="ListParagraph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>Give three advantages of instrumental methods for detecting ions compared with chemical methods.</w:t>
      </w:r>
    </w:p>
    <w:p w:rsidR="00BF07BD" w:rsidRDefault="00BF07BD" w:rsidP="00BF07BD">
      <w:pPr>
        <w:pStyle w:val="ListParagraph"/>
        <w:rPr>
          <w:bCs/>
          <w:lang w:val="en-US"/>
        </w:rPr>
      </w:pPr>
    </w:p>
    <w:p w:rsidR="00BF07BD" w:rsidRDefault="00512C6F" w:rsidP="00BF07BD">
      <w:pPr>
        <w:pStyle w:val="ListParagraph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>What is flame emission spectroscopy used for?</w:t>
      </w:r>
    </w:p>
    <w:p w:rsidR="00BF07BD" w:rsidRPr="00376B01" w:rsidRDefault="00BF07BD" w:rsidP="00BF07BD">
      <w:pPr>
        <w:pStyle w:val="ListParagraph"/>
        <w:rPr>
          <w:bCs/>
          <w:lang w:val="en-US"/>
        </w:rPr>
      </w:pPr>
    </w:p>
    <w:p w:rsidR="00BF07BD" w:rsidRDefault="00512C6F" w:rsidP="00BF07BD">
      <w:pPr>
        <w:pStyle w:val="ListParagraph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>How is flame emission spectroscopy carried out?</w:t>
      </w:r>
    </w:p>
    <w:p w:rsidR="00BF07BD" w:rsidRPr="00B8443F" w:rsidRDefault="00BF07BD" w:rsidP="00BF07BD">
      <w:pPr>
        <w:pStyle w:val="ListParagraph"/>
        <w:rPr>
          <w:bCs/>
          <w:lang w:val="en-US"/>
        </w:rPr>
      </w:pPr>
    </w:p>
    <w:p w:rsidR="00BF07BD" w:rsidRDefault="00512C6F" w:rsidP="00BF07BD">
      <w:pPr>
        <w:pStyle w:val="ListParagraph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 xml:space="preserve">Five different samples were </w:t>
      </w:r>
      <w:proofErr w:type="spellStart"/>
      <w:r>
        <w:rPr>
          <w:bCs/>
          <w:lang w:val="en-US"/>
        </w:rPr>
        <w:t>analysed</w:t>
      </w:r>
      <w:proofErr w:type="spellEnd"/>
      <w:r>
        <w:rPr>
          <w:bCs/>
          <w:lang w:val="en-US"/>
        </w:rPr>
        <w:t xml:space="preserve"> using flame emission spectroscopy, the results are shown below</w:t>
      </w:r>
      <w:r w:rsidR="00BF07BD">
        <w:rPr>
          <w:bCs/>
          <w:lang w:val="en-US"/>
        </w:rPr>
        <w:t>.</w:t>
      </w:r>
      <w:r>
        <w:rPr>
          <w:bCs/>
          <w:lang w:val="en-US"/>
        </w:rPr>
        <w:t xml:space="preserve"> Which of the two results show the same metal?</w:t>
      </w:r>
    </w:p>
    <w:p w:rsidR="00864776" w:rsidRPr="00412439" w:rsidRDefault="005D0A3A" w:rsidP="00412439">
      <w:pPr>
        <w:rPr>
          <w:rFonts w:eastAsiaTheme="minorEastAsia" w:hAnsi="Calibri"/>
          <w:color w:val="000000" w:themeColor="text1"/>
          <w:kern w:val="24"/>
          <w:sz w:val="40"/>
          <w:szCs w:val="46"/>
        </w:rPr>
      </w:pPr>
      <w:r>
        <w:rPr>
          <w:rFonts w:eastAsiaTheme="minorEastAsia" w:hAnsi="Calibri"/>
          <w:noProof/>
          <w:color w:val="000000" w:themeColor="text1"/>
          <w:kern w:val="24"/>
          <w:sz w:val="40"/>
          <w:szCs w:val="4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119270</wp:posOffset>
                </wp:positionH>
                <wp:positionV relativeFrom="paragraph">
                  <wp:posOffset>165901</wp:posOffset>
                </wp:positionV>
                <wp:extent cx="5398355" cy="152844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355" cy="1528445"/>
                          <a:chOff x="0" y="0"/>
                          <a:chExt cx="5398355" cy="1528445"/>
                        </a:xfrm>
                      </wpg:grpSpPr>
                      <wpg:grpSp>
                        <wpg:cNvPr id="1" name="Group 4"/>
                        <wpg:cNvGrpSpPr/>
                        <wpg:grpSpPr>
                          <a:xfrm>
                            <a:off x="95415" y="7951"/>
                            <a:ext cx="5302940" cy="1442002"/>
                            <a:chOff x="0" y="0"/>
                            <a:chExt cx="8815401" cy="2953283"/>
                          </a:xfrm>
                        </wpg:grpSpPr>
                        <wps:wsp>
                          <wps:cNvPr id="4" name="TextBox 2"/>
                          <wps:cNvSpPr txBox="1"/>
                          <wps:spPr>
                            <a:xfrm>
                              <a:off x="0" y="79659"/>
                              <a:ext cx="8815401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12C6F" w:rsidRDefault="00512C6F" w:rsidP="00512C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" name="TextBox 6"/>
                          <wps:cNvSpPr txBox="1"/>
                          <wps:spPr>
                            <a:xfrm>
                              <a:off x="0" y="649027"/>
                              <a:ext cx="8815401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12C6F" w:rsidRDefault="00512C6F" w:rsidP="00512C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" name="TextBox 7"/>
                          <wps:cNvSpPr txBox="1"/>
                          <wps:spPr>
                            <a:xfrm>
                              <a:off x="390465" y="649027"/>
                              <a:ext cx="3888432" cy="504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7" name="TextBox 8"/>
                          <wps:cNvSpPr txBox="1"/>
                          <wps:spPr>
                            <a:xfrm>
                              <a:off x="390465" y="829"/>
                              <a:ext cx="3888432" cy="552112"/>
                            </a:xfrm>
                            <a:custGeom>
                              <a:avLst/>
                              <a:gdLst>
                                <a:gd name="connsiteX0" fmla="*/ 0 w 3888432"/>
                                <a:gd name="connsiteY0" fmla="*/ 0 h 539232"/>
                                <a:gd name="connsiteX1" fmla="*/ 3888432 w 3888432"/>
                                <a:gd name="connsiteY1" fmla="*/ 0 h 539232"/>
                                <a:gd name="connsiteX2" fmla="*/ 3888432 w 3888432"/>
                                <a:gd name="connsiteY2" fmla="*/ 539232 h 539232"/>
                                <a:gd name="connsiteX3" fmla="*/ 0 w 3888432"/>
                                <a:gd name="connsiteY3" fmla="*/ 539232 h 539232"/>
                                <a:gd name="connsiteX4" fmla="*/ 0 w 3888432"/>
                                <a:gd name="connsiteY4" fmla="*/ 0 h 539232"/>
                                <a:gd name="connsiteX0" fmla="*/ 0 w 3888432"/>
                                <a:gd name="connsiteY0" fmla="*/ 0 h 577869"/>
                                <a:gd name="connsiteX1" fmla="*/ 3888432 w 3888432"/>
                                <a:gd name="connsiteY1" fmla="*/ 0 h 577869"/>
                                <a:gd name="connsiteX2" fmla="*/ 3888432 w 3888432"/>
                                <a:gd name="connsiteY2" fmla="*/ 539232 h 577869"/>
                                <a:gd name="connsiteX3" fmla="*/ 12879 w 3888432"/>
                                <a:gd name="connsiteY3" fmla="*/ 577869 h 577869"/>
                                <a:gd name="connsiteX4" fmla="*/ 0 w 3888432"/>
                                <a:gd name="connsiteY4" fmla="*/ 0 h 577869"/>
                                <a:gd name="connsiteX0" fmla="*/ 0 w 3888432"/>
                                <a:gd name="connsiteY0" fmla="*/ 0 h 590748"/>
                                <a:gd name="connsiteX1" fmla="*/ 3888432 w 3888432"/>
                                <a:gd name="connsiteY1" fmla="*/ 0 h 590748"/>
                                <a:gd name="connsiteX2" fmla="*/ 3875554 w 3888432"/>
                                <a:gd name="connsiteY2" fmla="*/ 590748 h 590748"/>
                                <a:gd name="connsiteX3" fmla="*/ 12879 w 3888432"/>
                                <a:gd name="connsiteY3" fmla="*/ 577869 h 590748"/>
                                <a:gd name="connsiteX4" fmla="*/ 0 w 3888432"/>
                                <a:gd name="connsiteY4" fmla="*/ 0 h 590748"/>
                                <a:gd name="connsiteX0" fmla="*/ 0 w 3888432"/>
                                <a:gd name="connsiteY0" fmla="*/ 0 h 577869"/>
                                <a:gd name="connsiteX1" fmla="*/ 3888432 w 3888432"/>
                                <a:gd name="connsiteY1" fmla="*/ 0 h 577869"/>
                                <a:gd name="connsiteX2" fmla="*/ 3875554 w 3888432"/>
                                <a:gd name="connsiteY2" fmla="*/ 577869 h 577869"/>
                                <a:gd name="connsiteX3" fmla="*/ 12879 w 3888432"/>
                                <a:gd name="connsiteY3" fmla="*/ 577869 h 577869"/>
                                <a:gd name="connsiteX4" fmla="*/ 0 w 3888432"/>
                                <a:gd name="connsiteY4" fmla="*/ 0 h 577869"/>
                                <a:gd name="connsiteX0" fmla="*/ 0 w 3888432"/>
                                <a:gd name="connsiteY0" fmla="*/ 0 h 577869"/>
                                <a:gd name="connsiteX1" fmla="*/ 3888432 w 3888432"/>
                                <a:gd name="connsiteY1" fmla="*/ 25757 h 577869"/>
                                <a:gd name="connsiteX2" fmla="*/ 3875554 w 3888432"/>
                                <a:gd name="connsiteY2" fmla="*/ 577869 h 577869"/>
                                <a:gd name="connsiteX3" fmla="*/ 12879 w 3888432"/>
                                <a:gd name="connsiteY3" fmla="*/ 577869 h 577869"/>
                                <a:gd name="connsiteX4" fmla="*/ 0 w 3888432"/>
                                <a:gd name="connsiteY4" fmla="*/ 0 h 577869"/>
                                <a:gd name="connsiteX0" fmla="*/ 0 w 3888432"/>
                                <a:gd name="connsiteY0" fmla="*/ 1 h 552112"/>
                                <a:gd name="connsiteX1" fmla="*/ 3888432 w 3888432"/>
                                <a:gd name="connsiteY1" fmla="*/ 0 h 552112"/>
                                <a:gd name="connsiteX2" fmla="*/ 3875554 w 3888432"/>
                                <a:gd name="connsiteY2" fmla="*/ 552112 h 552112"/>
                                <a:gd name="connsiteX3" fmla="*/ 12879 w 3888432"/>
                                <a:gd name="connsiteY3" fmla="*/ 552112 h 552112"/>
                                <a:gd name="connsiteX4" fmla="*/ 0 w 3888432"/>
                                <a:gd name="connsiteY4" fmla="*/ 1 h 5521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88432" h="552112">
                                  <a:moveTo>
                                    <a:pt x="0" y="1"/>
                                  </a:moveTo>
                                  <a:lnTo>
                                    <a:pt x="3888432" y="0"/>
                                  </a:lnTo>
                                  <a:lnTo>
                                    <a:pt x="3875554" y="552112"/>
                                  </a:lnTo>
                                  <a:lnTo>
                                    <a:pt x="12879" y="552112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8" name="TextBox 9"/>
                          <wps:cNvSpPr txBox="1"/>
                          <wps:spPr>
                            <a:xfrm>
                              <a:off x="0" y="1297099"/>
                              <a:ext cx="8527369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12C6F" w:rsidRDefault="00512C6F" w:rsidP="00512C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" name="TextBox 10"/>
                          <wps:cNvSpPr txBox="1"/>
                          <wps:spPr>
                            <a:xfrm>
                              <a:off x="390465" y="1218395"/>
                              <a:ext cx="3888432" cy="5238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10" name="TextBox 11"/>
                          <wps:cNvSpPr txBox="1"/>
                          <wps:spPr>
                            <a:xfrm>
                              <a:off x="0" y="1873163"/>
                              <a:ext cx="8815401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12C6F" w:rsidRDefault="00512C6F" w:rsidP="00512C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" name="TextBox 12"/>
                          <wps:cNvSpPr txBox="1"/>
                          <wps:spPr>
                            <a:xfrm>
                              <a:off x="390465" y="1807568"/>
                              <a:ext cx="3873219" cy="506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12" name="TextBox 13"/>
                          <wps:cNvSpPr txBox="1"/>
                          <wps:spPr>
                            <a:xfrm>
                              <a:off x="0" y="2449227"/>
                              <a:ext cx="8815401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12C6F" w:rsidRDefault="00512C6F" w:rsidP="00512C6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" name="TextBox 14"/>
                          <wps:cNvSpPr txBox="1"/>
                          <wps:spPr>
                            <a:xfrm>
                              <a:off x="390465" y="2418262"/>
                              <a:ext cx="3888432" cy="535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966529" y="829"/>
                              <a:ext cx="0" cy="55211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966529" y="1807568"/>
                              <a:ext cx="0" cy="5069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2046649" y="0"/>
                              <a:ext cx="0" cy="5529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046649" y="1806739"/>
                              <a:ext cx="0" cy="5077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966529" y="646976"/>
                              <a:ext cx="0" cy="4955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3054761" y="646147"/>
                              <a:ext cx="0" cy="503119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1470585" y="1218395"/>
                              <a:ext cx="0" cy="5238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3054761" y="1218395"/>
                              <a:ext cx="0" cy="523861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470585" y="2417433"/>
                              <a:ext cx="0" cy="535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966529" y="2418262"/>
                              <a:ext cx="0" cy="53502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0" cy="152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6F" w:rsidRDefault="00512C6F">
                              <w:r>
                                <w:t>A</w:t>
                              </w:r>
                            </w:p>
                            <w:p w:rsidR="00512C6F" w:rsidRDefault="00512C6F">
                              <w:r>
                                <w:t>B</w:t>
                              </w:r>
                            </w:p>
                            <w:p w:rsidR="00512C6F" w:rsidRDefault="00512C6F">
                              <w:r>
                                <w:t>C</w:t>
                              </w:r>
                            </w:p>
                            <w:p w:rsidR="00512C6F" w:rsidRDefault="00512C6F">
                              <w:r>
                                <w:t>D</w:t>
                              </w:r>
                            </w:p>
                            <w:p w:rsidR="00512C6F" w:rsidRDefault="00512C6F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9.4pt;margin-top:13.05pt;width:425.05pt;height:120.35pt;z-index:251661312" coordsize="53983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">
                <v:group id="Group 4" o:spid="_x0000_s1027" style="position:absolute;left:954;top:79;width:53029;height:14420" coordsize="88154,29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" o:spid="_x0000_s1028" type="#_x0000_t202" style="position:absolute;top:796;width:88154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512C6F" w:rsidRDefault="00512C6F" w:rsidP="00512C6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6" o:spid="_x0000_s1029" type="#_x0000_t202" style="position:absolute;top:6490;width:88154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512C6F" w:rsidRDefault="00512C6F" w:rsidP="00512C6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7" o:spid="_x0000_s1030" type="#_x0000_t202" style="position:absolute;left:3904;top:6490;width:38884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/>
                  <v:shape id="TextBox 8" o:spid="_x0000_s1031" style="position:absolute;left:3904;top:8;width:38884;height:5521;visibility:visible;mso-wrap-style:square;v-text-anchor:top" coordsize="3888432,55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xc8QA&#10;AADaAAAADwAAAGRycy9kb3ducmV2LnhtbESPQWvCQBSE70L/w/IKvTUbC62SuooVBEUUTXtobo/s&#10;axKafRuz2yT+e1coeBxm5htmthhMLTpqXWVZwTiKQRDnVldcKPj6XD9PQTiPrLG2TAou5GAxfxjN&#10;MNG25xN1qS9EgLBLUEHpfZNI6fKSDLrINsTB+7GtQR9kW0jdYh/gppYvcfwmDVYcFkpsaFVS/pv+&#10;mUA5rDbL7OP8vduOM9wfcZumu1elnh6H5TsIT4O/h//bG61gArcr4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cXPEAAAA2gAAAA8AAAAAAAAAAAAAAAAAmAIAAGRycy9k&#10;b3ducmV2LnhtbFBLBQYAAAAABAAEAPUAAACJAwAAAAA=&#10;" path="m,1l3888432,r-12878,552112l12879,552112,,1xe" filled="f" strokecolor="black [3213]">
                    <v:path arrowok="t" o:connecttype="custom" o:connectlocs="0,1;3888432,0;3875554,552112;12879,552112;0,1" o:connectangles="0,0,0,0,0"/>
                  </v:shape>
                  <v:shape id="TextBox 9" o:spid="_x0000_s1032" type="#_x0000_t202" style="position:absolute;top:12970;width:85273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12C6F" w:rsidRDefault="00512C6F" w:rsidP="00512C6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Box 10" o:spid="_x0000_s1033" type="#_x0000_t202" style="position:absolute;left:3904;top:12183;width:38884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lMQA&#10;AADaAAAADwAAAGRycy9kb3ducmV2LnhtbESPT2vCQBTE7wW/w/IEb3WjB62pq2iCEMQe/IP0+Mi+&#10;JqHZtyG7avLt3ULB4zAzv2GW687U4k6tqywrmIwjEMS51RUXCi7n3fsHCOeRNdaWSUFPDtarwdsS&#10;Y20ffKT7yRciQNjFqKD0vomldHlJBt3YNsTB+7GtQR9kW0jd4iPATS2nUTSTBisOCyU2lJSU/55u&#10;RkF27vfHefI1M/tt+n24SnfdpQelRsNu8wnCU+df4f92phUs4O9Ku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5ZTEAAAA2gAAAA8AAAAAAAAAAAAAAAAAmAIAAGRycy9k&#10;b3ducmV2LnhtbFBLBQYAAAAABAAEAPUAAACJAwAAAAA=&#10;" filled="f" strokecolor="black [3213]"/>
                  <v:shape id="TextBox 11" o:spid="_x0000_s1034" type="#_x0000_t202" style="position:absolute;top:18731;width:88154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512C6F" w:rsidRDefault="00512C6F" w:rsidP="00512C6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Box 12" o:spid="_x0000_s1035" type="#_x0000_t202" style="position:absolute;left:3904;top:18075;width:38732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EL8A&#10;AADbAAAADwAAAGRycy9kb3ducmV2LnhtbERPyQrCMBC9C/5DGMGbpnpQqUZxQRDRgwvicWjGtthM&#10;ShO1/r0RBG/zeOtMZrUpxJMql1tW0OtGIIgTq3NOFZxP684IhPPIGgvLpOBNDmbTZmOCsbYvPtDz&#10;6FMRQtjFqCDzvoyldElGBl3XlsSBu9nKoA+wSqWu8BXCTSH7UTSQBnMODRmWtMwouR8fRsHm9N4e&#10;hsv9wGwXq+vuIt1lvdop1W7V8zEIT7X/i3/ujQ7ze/D9JRw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boQvwAAANsAAAAPAAAAAAAAAAAAAAAAAJgCAABkcnMvZG93bnJl&#10;di54bWxQSwUGAAAAAAQABAD1AAAAhAMAAAAA&#10;" filled="f" strokecolor="black [3213]"/>
                  <v:shape id="TextBox 13" o:spid="_x0000_s1036" type="#_x0000_t202" style="position:absolute;top:24492;width:88154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512C6F" w:rsidRDefault="00512C6F" w:rsidP="00512C6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Box 14" o:spid="_x0000_s1037" type="#_x0000_t202" style="position:absolute;left:3904;top:24182;width:38884;height:5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B/MMA&#10;AADbAAAADwAAAGRycy9kb3ducmV2LnhtbERPTWvCQBC9F/wPywi91U1bUE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B/MMAAADbAAAADwAAAAAAAAAAAAAAAACYAgAAZHJzL2Rv&#10;d25yZXYueG1sUEsFBgAAAAAEAAQA9QAAAIgDAAAAAA==&#10;" filled="f" strokecolor="black [3213]"/>
                  <v:line id="Straight Connector 14" o:spid="_x0000_s1038" style="position:absolute;visibility:visible;mso-wrap-style:square" from="9665,8" to="9665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8YcAAAADbAAAADwAAAGRycy9kb3ducmV2LnhtbERP22rCQBB9L/gPywh9qxMviERXEaHF&#10;J4uXDxizYxLNzobs1qT9+q4g+DaHc53FqrOVunPjSycahoMEFEvmTCm5htPx82MGygcSQ5UT1vDL&#10;HlbL3tuCUuNa2fP9EHIVQ8SnpKEIoU4RfVawJT9wNUvkLq6xFCJscjQNtTHcVjhKkilaKiU2FFTz&#10;puDsdvixGux4m+ym7WhXYXb9Ossf4mT8rfV7v1vPQQXuwkv8dG9NnD+Bxy/x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z/GHAAAAA2wAAAA8AAAAAAAAAAAAAAAAA&#10;oQIAAGRycy9kb3ducmV2LnhtbFBLBQYAAAAABAAEAPkAAACOAwAAAAA=&#10;" strokecolor="black [3213]" strokeweight="1pt">
                    <v:stroke joinstyle="miter"/>
                  </v:line>
                  <v:line id="Straight Connector 15" o:spid="_x0000_s1039" style="position:absolute;visibility:visible;mso-wrap-style:square" from="9665,18075" to="9665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9Z+sAAAADbAAAADwAAAGRycy9kb3ducmV2LnhtbERPzWrCQBC+F3yHZQRvdaK2UlJXEcHi&#10;San6ANPsNIlmZ0N2a2Kf3hUEb/Px/c5s0dlKXbjxpRMNo2ECiiVzppRcw/Gwfv0A5QOJocoJa7iy&#10;h8W89zKj1LhWvvmyD7mKIeJT0lCEUKeIPivYkh+6miVyv66xFCJscjQNtTHcVjhOkilaKiU2FFTz&#10;quDsvP+zGuxkk2yn7XhbYXb6+pF/xLfJTutBv1t+ggrchaf44d6YOP8d7r/EA3B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/WfrAAAAA2wAAAA8AAAAAAAAAAAAAAAAA&#10;oQIAAGRycy9kb3ducmV2LnhtbFBLBQYAAAAABAAEAPkAAACOAwAAAAA=&#10;" strokecolor="black [3213]" strokeweight="1pt">
                    <v:stroke joinstyle="miter"/>
                  </v:line>
                  <v:line id="Straight Connector 16" o:spid="_x0000_s1040" style="position:absolute;visibility:visible;mso-wrap-style:square" from="20466,0" to="2046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HjcAAAADbAAAADwAAAGRycy9kb3ducmV2LnhtbERP22rCQBB9F/oPyxR804kXQkldRQoV&#10;nxQvHzDNTpO02dmQXU3s13cFwbc5nOssVr2t1ZVbXznRMBknoFhyZyopNJxPn6M3UD6QGKqdsIYb&#10;e1gtXwYLyozr5MDXYyhUDBGfkYYyhCZD9HnJlvzYNSyR+3atpRBhW6BpqYvhtsZpkqRoqZLYUFLD&#10;HyXnv8eL1WBn22SXdtNdjfnP5kv+EOezvdbD1379DipwH57ih3tr4vwU7r/EA3D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tx43AAAAA2wAAAA8AAAAAAAAAAAAAAAAA&#10;oQIAAGRycy9kb3ducmV2LnhtbFBLBQYAAAAABAAEAPkAAACOAwAAAAA=&#10;" strokecolor="black [3213]" strokeweight="1pt">
                    <v:stroke joinstyle="miter"/>
                  </v:line>
                  <v:line id="Straight Connector 17" o:spid="_x0000_s1041" style="position:absolute;visibility:visible;mso-wrap-style:square" from="20466,18067" to="20466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iFsAAAADbAAAADwAAAGRycy9kb3ducmV2LnhtbERP22rCQBB9F/oPyxT6phMvWEldRQSL&#10;T4rWD5hmp0lqdjZkV5P2611B8G0O5zrzZWcrdeXGl040DAcJKJbMmVJyDaevTX8GygcSQ5UT1vDH&#10;HpaLl96cUuNaOfD1GHIVQ8SnpKEIoU4RfVawJT9wNUvkflxjKUTY5GgaamO4rXCUJFO0VEpsKKjm&#10;dcHZ+XixGux4m+ym7WhXYfb7+S3/iJPxXuu31271ASpwF57ih3tr4vx3uP8SD8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hYhbAAAAA2wAAAA8AAAAAAAAAAAAAAAAA&#10;oQIAAGRycy9kb3ducmV2LnhtbFBLBQYAAAAABAAEAPkAAACOAwAAAAA=&#10;" strokecolor="black [3213]" strokeweight="1pt">
                    <v:stroke joinstyle="miter"/>
                  </v:line>
                  <v:line id="Straight Connector 18" o:spid="_x0000_s1042" style="position:absolute;visibility:visible;mso-wrap-style:square" from="9665,6469" to="9665,1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72ZM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EVV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9mTDAAAA2wAAAA8AAAAAAAAAAAAA&#10;AAAAoQIAAGRycy9kb3ducmV2LnhtbFBLBQYAAAAABAAEAPkAAACRAwAAAAA=&#10;" strokecolor="black [3213]" strokeweight="1pt">
                    <v:stroke joinstyle="miter"/>
                  </v:line>
                  <v:line id="Straight Connector 19" o:spid="_x0000_s1043" style="position:absolute;visibility:visible;mso-wrap-style:square" from="30547,6461" to="30547,1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uSub8AAADbAAAADwAAAGRycy9kb3ducmV2LnhtbERPTYvCMBC9C/6HMII3TV0X0WoUERa8&#10;uKD20tvYjG21mZQmav33RhC8zeN9zmLVmkrcqXGlZQWjYQSCOLO65FxBcvwbTEE4j6yxskwKnuRg&#10;tex2Fhhr++A93Q8+FyGEXYwKCu/rWEqXFWTQDW1NHLizbQz6AJtc6gYfIdxU8ieKJtJgyaGhwJo2&#10;BWXXw80oSE9pckomZrS7JPJW/bp/eRmTUv1eu56D8NT6r/jj3uowfwbvX8IB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IuSub8AAADbAAAADwAAAAAAAAAAAAAAAACh&#10;AgAAZHJzL2Rvd25yZXYueG1sUEsFBgAAAAAEAAQA+QAAAI0DAAAAAA==&#10;" strokecolor="black [3213]" strokeweight="6pt">
                    <v:stroke joinstyle="miter"/>
                  </v:line>
                  <v:line id="Straight Connector 20" o:spid="_x0000_s1044" style="position:absolute;visibility:visible;mso-wrap-style:square" from="14705,12183" to="14705,1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Qw38AAAADbAAAADwAAAGRycy9kb3ducmV2LnhtbERPzWrCQBC+C32HZQredNJEpKSuoRQq&#10;nhS1DzDNTpO02dmQ3Zro07sHwePH978qRtuqM/e+caLhZZ6AYimdaaTS8HX6nL2C8oHEUOuENVzY&#10;Q7F+mqwoN26QA5+PoVIxRHxOGuoQuhzRlzVb8nPXsUTux/WWQoR9haanIYbbFtMkWaKlRmJDTR1/&#10;1Fz+Hf+tBpttk91ySHctlr+bb7kiLrK91tPn8f0NVOAxPMR399ZoSOP6+CX+AF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kMN/AAAAA2wAAAA8AAAAAAAAAAAAAAAAA&#10;oQIAAGRycy9kb3ducmV2LnhtbFBLBQYAAAAABAAEAPkAAACOAwAAAAA=&#10;" strokecolor="black [3213]" strokeweight="1pt">
                    <v:stroke joinstyle="miter"/>
                  </v:line>
                  <v:line id="Straight Connector 21" o:spid="_x0000_s1045" style="position:absolute;visibility:visible;mso-wrap-style:square" from="30547,12183" to="30547,1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FUAsQAAADbAAAADwAAAGRycy9kb3ducmV2LnhtbESPQWuDQBSE74H8h+UFektWkyLFZpUQ&#10;COSSQq2X3F7cVzV134q7Ufvvu4VCj8PMfMPs89l0YqTBtZYVxJsIBHFldcu1gvLjtH4B4Tyyxs4y&#10;KfgmB3m2XOwx1XbidxoLX4sAYZeigsb7PpXSVQ0ZdBvbEwfv0w4GfZBDLfWAU4CbTm6jKJEGWw4L&#10;DfZ0bKj6Kh5GwfV2LW9lYuLLvZSP7tm9yfuOlHpazYdXEJ5m/x/+a5+1gm0Mv1/C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kVQCxAAAANsAAAAPAAAAAAAAAAAA&#10;AAAAAKECAABkcnMvZG93bnJldi54bWxQSwUGAAAAAAQABAD5AAAAkgMAAAAA&#10;" strokecolor="black [3213]" strokeweight="6pt">
                    <v:stroke joinstyle="miter"/>
                  </v:line>
                  <v:line id="Straight Connector 22" o:spid="_x0000_s1046" style="position:absolute;visibility:visible;mso-wrap-style:square" from="14705,24174" to="14705,29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LM8MAAADbAAAADwAAAGRycy9kb3ducmV2LnhtbESPUWvCQBCE34X+h2MLfdNNo0iJXkIp&#10;VHxSavsDtrk1ieb2Qu40aX99ryD4OMzMN8y6GG2rrtz7xomG51kCiqV0ppFKw9fn+/QFlA8khlon&#10;rOGHPRT5w2RNmXGDfPD1ECoVIeIz0lCH0GWIvqzZkp+5jiV6R9dbClH2FZqehgi3LaZJskRLjcSF&#10;mjp+q7k8Hy5Wg51vk91ySHctlqfNt/wiLuZ7rZ8ex9cVqMBjuIdv7a3RkKbw/yX+A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6CzPDAAAA2wAAAA8AAAAAAAAAAAAA&#10;AAAAoQIAAGRycy9kb3ducmV2LnhtbFBLBQYAAAAABAAEAPkAAACRAwAAAAA=&#10;" strokecolor="black [3213]" strokeweight="1pt">
                    <v:stroke joinstyle="miter"/>
                  </v:line>
                  <v:line id="Straight Connector 23" o:spid="_x0000_s1047" style="position:absolute;visibility:visible;mso-wrap-style:square" from="9665,24182" to="9665,29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uqM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Qa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2rqjDAAAA2wAAAA8AAAAAAAAAAAAA&#10;AAAAoQIAAGRycy9kb3ducmV2LnhtbFBLBQYAAAAABAAEAPkAAACRAwAAAAA=&#10;" strokecolor="black [3213]" strokeweight="1pt">
                    <v:stroke joinstyle="miter"/>
                  </v:line>
                </v:group>
                <v:shape id="Text Box 2" o:spid="_x0000_s1048" type="#_x0000_t202" style="position:absolute;width:3175;height:15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512C6F" w:rsidRDefault="00512C6F">
                        <w:r>
                          <w:t>A</w:t>
                        </w:r>
                      </w:p>
                      <w:p w:rsidR="00512C6F" w:rsidRDefault="00512C6F">
                        <w:r>
                          <w:t>B</w:t>
                        </w:r>
                      </w:p>
                      <w:p w:rsidR="00512C6F" w:rsidRDefault="00512C6F">
                        <w:r>
                          <w:t>C</w:t>
                        </w:r>
                      </w:p>
                      <w:p w:rsidR="00512C6F" w:rsidRDefault="00512C6F">
                        <w:r>
                          <w:t>D</w:t>
                        </w:r>
                      </w:p>
                      <w:p w:rsidR="00512C6F" w:rsidRDefault="00512C6F">
                        <w: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4F63" w:rsidRPr="003B1C4B" w:rsidRDefault="00D64F63" w:rsidP="008A281B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Arial"/>
          <w:b/>
          <w:lang w:val="en-US"/>
        </w:rPr>
      </w:pPr>
    </w:p>
    <w:sectPr w:rsidR="00D64F63" w:rsidRPr="003B1C4B" w:rsidSect="008311C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5C" w:rsidRDefault="0097695C" w:rsidP="00683DA2">
      <w:pPr>
        <w:spacing w:after="0" w:line="240" w:lineRule="auto"/>
      </w:pPr>
      <w:r>
        <w:separator/>
      </w:r>
    </w:p>
  </w:endnote>
  <w:endnote w:type="continuationSeparator" w:id="0">
    <w:p w:rsidR="0097695C" w:rsidRDefault="0097695C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A9E" w:rsidRDefault="00AD2A9E" w:rsidP="00AD2A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73F">
      <w:rPr>
        <w:rStyle w:val="PageNumber"/>
        <w:noProof/>
      </w:rPr>
      <w:t>2</w:t>
    </w:r>
    <w:r>
      <w:rPr>
        <w:rStyle w:val="PageNumber"/>
      </w:rPr>
      <w:fldChar w:fldCharType="end"/>
    </w:r>
  </w:p>
  <w:p w:rsidR="005D5778" w:rsidRPr="00AD2A9E" w:rsidRDefault="00AD2A9E" w:rsidP="00AD2A9E">
    <w:pPr>
      <w:pStyle w:val="Footer"/>
      <w:ind w:right="360"/>
      <w:rPr>
        <w:lang w:val="en-US"/>
      </w:rPr>
    </w:pPr>
    <w:r w:rsidRPr="00AD2A9E">
      <w:t xml:space="preserve">© Copyright The </w:t>
    </w:r>
    <w:proofErr w:type="spellStart"/>
    <w:r w:rsidRPr="00AD2A9E">
      <w:t>PiXL</w:t>
    </w:r>
    <w:proofErr w:type="spellEnd"/>
    <w:r w:rsidRPr="00AD2A9E">
      <w:t xml:space="preserve"> Club Ltd,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5C" w:rsidRDefault="0097695C" w:rsidP="00683DA2">
      <w:pPr>
        <w:spacing w:after="0" w:line="240" w:lineRule="auto"/>
      </w:pPr>
      <w:r>
        <w:separator/>
      </w:r>
    </w:p>
  </w:footnote>
  <w:footnote w:type="continuationSeparator" w:id="0">
    <w:p w:rsidR="0097695C" w:rsidRDefault="0097695C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A2" w:rsidRPr="00E53F5B" w:rsidRDefault="00683DA2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F7BB034" wp14:editId="3943C05C">
          <wp:simplePos x="0" y="0"/>
          <wp:positionH relativeFrom="column">
            <wp:posOffset>-152400</wp:posOffset>
          </wp:positionH>
          <wp:positionV relativeFrom="paragraph">
            <wp:posOffset>-170180</wp:posOffset>
          </wp:positionV>
          <wp:extent cx="737235" cy="537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743658" cy="541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4A">
      <w:rPr>
        <w:b/>
        <w:noProof/>
        <w:color w:val="F4B083" w:themeColor="accent2" w:themeTint="99"/>
        <w:sz w:val="36"/>
        <w:szCs w:val="32"/>
        <w:lang w:val="en-US"/>
      </w:rPr>
      <w:t>Know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="00F1644A">
      <w:rPr>
        <w:b/>
        <w:noProof/>
        <w:color w:val="F4B083" w:themeColor="accent2" w:themeTint="99"/>
        <w:sz w:val="36"/>
        <w:szCs w:val="32"/>
        <w:lang w:val="en-US"/>
      </w:rPr>
      <w:t xml:space="preserve">Questions 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– </w:t>
    </w:r>
    <w:r w:rsidR="009577C9">
      <w:rPr>
        <w:b/>
        <w:noProof/>
        <w:color w:val="F4B083" w:themeColor="accent2" w:themeTint="99"/>
        <w:sz w:val="36"/>
        <w:szCs w:val="32"/>
        <w:lang w:val="en-US"/>
      </w:rPr>
      <w:t xml:space="preserve">AQA </w:t>
    </w:r>
    <w:r w:rsidR="00357E7F">
      <w:rPr>
        <w:b/>
        <w:noProof/>
        <w:color w:val="F4B083" w:themeColor="accent2" w:themeTint="99"/>
        <w:sz w:val="36"/>
        <w:szCs w:val="32"/>
        <w:lang w:val="en-US"/>
      </w:rPr>
      <w:t xml:space="preserve">GCSE </w:t>
    </w:r>
    <w:r w:rsidR="001634C1">
      <w:rPr>
        <w:b/>
        <w:noProof/>
        <w:color w:val="F4B083" w:themeColor="accent2" w:themeTint="99"/>
        <w:sz w:val="36"/>
        <w:szCs w:val="32"/>
        <w:lang w:val="en-US"/>
      </w:rPr>
      <w:t>Chemical Analysis</w:t>
    </w:r>
  </w:p>
  <w:p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0217" wp14:editId="202FF44A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D68D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B3E"/>
    <w:multiLevelType w:val="hybridMultilevel"/>
    <w:tmpl w:val="E63C3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6428"/>
    <w:multiLevelType w:val="hybridMultilevel"/>
    <w:tmpl w:val="2F80B884"/>
    <w:lvl w:ilvl="0" w:tplc="1BB8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5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6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3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176A81"/>
    <w:multiLevelType w:val="hybridMultilevel"/>
    <w:tmpl w:val="87100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415A2"/>
    <w:multiLevelType w:val="hybridMultilevel"/>
    <w:tmpl w:val="47445F92"/>
    <w:lvl w:ilvl="0" w:tplc="8BBC4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95F"/>
    <w:multiLevelType w:val="hybridMultilevel"/>
    <w:tmpl w:val="44DCFFA2"/>
    <w:lvl w:ilvl="0" w:tplc="EBF6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38B9"/>
    <w:multiLevelType w:val="hybridMultilevel"/>
    <w:tmpl w:val="A7C6D91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6C0D6B63"/>
    <w:multiLevelType w:val="hybridMultilevel"/>
    <w:tmpl w:val="F660673A"/>
    <w:lvl w:ilvl="0" w:tplc="D4240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C37F4"/>
    <w:multiLevelType w:val="hybridMultilevel"/>
    <w:tmpl w:val="720CC244"/>
    <w:lvl w:ilvl="0" w:tplc="342A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26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8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B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6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101F0B"/>
    <w:multiLevelType w:val="hybridMultilevel"/>
    <w:tmpl w:val="3D44DD94"/>
    <w:lvl w:ilvl="0" w:tplc="8BBC4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47CFF"/>
    <w:multiLevelType w:val="hybridMultilevel"/>
    <w:tmpl w:val="1BDE8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E5BC8"/>
    <w:multiLevelType w:val="hybridMultilevel"/>
    <w:tmpl w:val="4B10F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3A4E"/>
    <w:multiLevelType w:val="hybridMultilevel"/>
    <w:tmpl w:val="10366C5C"/>
    <w:lvl w:ilvl="0" w:tplc="D4240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F3974"/>
    <w:multiLevelType w:val="hybridMultilevel"/>
    <w:tmpl w:val="B20AD5E0"/>
    <w:lvl w:ilvl="0" w:tplc="8D1A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8D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E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4"/>
    <w:rsid w:val="0000177A"/>
    <w:rsid w:val="000019FE"/>
    <w:rsid w:val="00002AB7"/>
    <w:rsid w:val="00010F3D"/>
    <w:rsid w:val="000611C3"/>
    <w:rsid w:val="000743AA"/>
    <w:rsid w:val="0008241D"/>
    <w:rsid w:val="000C108E"/>
    <w:rsid w:val="000C4FEF"/>
    <w:rsid w:val="000E3176"/>
    <w:rsid w:val="00116026"/>
    <w:rsid w:val="0012097A"/>
    <w:rsid w:val="001634C1"/>
    <w:rsid w:val="00177612"/>
    <w:rsid w:val="0018679B"/>
    <w:rsid w:val="001871FA"/>
    <w:rsid w:val="00190B47"/>
    <w:rsid w:val="001D06C1"/>
    <w:rsid w:val="002231AE"/>
    <w:rsid w:val="00224A2F"/>
    <w:rsid w:val="00224EB9"/>
    <w:rsid w:val="00227B1F"/>
    <w:rsid w:val="002314E4"/>
    <w:rsid w:val="00235E14"/>
    <w:rsid w:val="00270046"/>
    <w:rsid w:val="0029353E"/>
    <w:rsid w:val="002B3ACC"/>
    <w:rsid w:val="002C4FE4"/>
    <w:rsid w:val="002D1CD0"/>
    <w:rsid w:val="002E61D8"/>
    <w:rsid w:val="002E7F31"/>
    <w:rsid w:val="003007F2"/>
    <w:rsid w:val="00314064"/>
    <w:rsid w:val="00321AB9"/>
    <w:rsid w:val="0035363E"/>
    <w:rsid w:val="00357E7F"/>
    <w:rsid w:val="00364172"/>
    <w:rsid w:val="00370A44"/>
    <w:rsid w:val="00376B01"/>
    <w:rsid w:val="003B1C4B"/>
    <w:rsid w:val="003C5C15"/>
    <w:rsid w:val="003D29E8"/>
    <w:rsid w:val="003D7EBB"/>
    <w:rsid w:val="003E694F"/>
    <w:rsid w:val="00400764"/>
    <w:rsid w:val="00412439"/>
    <w:rsid w:val="004547AC"/>
    <w:rsid w:val="00463842"/>
    <w:rsid w:val="0047349C"/>
    <w:rsid w:val="00473F18"/>
    <w:rsid w:val="004917E7"/>
    <w:rsid w:val="004A46DE"/>
    <w:rsid w:val="004B392F"/>
    <w:rsid w:val="004D1FAB"/>
    <w:rsid w:val="00512C6F"/>
    <w:rsid w:val="005158FD"/>
    <w:rsid w:val="005406F9"/>
    <w:rsid w:val="00547C36"/>
    <w:rsid w:val="00553572"/>
    <w:rsid w:val="005741A2"/>
    <w:rsid w:val="005941E7"/>
    <w:rsid w:val="005B66A5"/>
    <w:rsid w:val="005B7E26"/>
    <w:rsid w:val="005C6E83"/>
    <w:rsid w:val="005D0A3A"/>
    <w:rsid w:val="005D5778"/>
    <w:rsid w:val="0060432E"/>
    <w:rsid w:val="00625D23"/>
    <w:rsid w:val="00630920"/>
    <w:rsid w:val="00683DA2"/>
    <w:rsid w:val="006C779C"/>
    <w:rsid w:val="006D38A6"/>
    <w:rsid w:val="007178F1"/>
    <w:rsid w:val="00720DB3"/>
    <w:rsid w:val="007419C9"/>
    <w:rsid w:val="00756990"/>
    <w:rsid w:val="007754D5"/>
    <w:rsid w:val="00786F7A"/>
    <w:rsid w:val="007C3246"/>
    <w:rsid w:val="00811233"/>
    <w:rsid w:val="008311C9"/>
    <w:rsid w:val="008578C1"/>
    <w:rsid w:val="00861D7A"/>
    <w:rsid w:val="00864776"/>
    <w:rsid w:val="00887128"/>
    <w:rsid w:val="00890534"/>
    <w:rsid w:val="008A281B"/>
    <w:rsid w:val="008A3DE7"/>
    <w:rsid w:val="008A523E"/>
    <w:rsid w:val="008C7786"/>
    <w:rsid w:val="008D6D3D"/>
    <w:rsid w:val="008E7891"/>
    <w:rsid w:val="008F501F"/>
    <w:rsid w:val="00917DB3"/>
    <w:rsid w:val="0092383E"/>
    <w:rsid w:val="009577C9"/>
    <w:rsid w:val="00963282"/>
    <w:rsid w:val="0097695C"/>
    <w:rsid w:val="00983ADF"/>
    <w:rsid w:val="009973A8"/>
    <w:rsid w:val="009A28D9"/>
    <w:rsid w:val="009D1487"/>
    <w:rsid w:val="009D593A"/>
    <w:rsid w:val="00A04163"/>
    <w:rsid w:val="00A8468F"/>
    <w:rsid w:val="00AB6E2F"/>
    <w:rsid w:val="00AD2A9E"/>
    <w:rsid w:val="00AF0BA6"/>
    <w:rsid w:val="00B46290"/>
    <w:rsid w:val="00B53B57"/>
    <w:rsid w:val="00B57C53"/>
    <w:rsid w:val="00B621A1"/>
    <w:rsid w:val="00B76AAE"/>
    <w:rsid w:val="00B8058A"/>
    <w:rsid w:val="00B8443F"/>
    <w:rsid w:val="00BA1AC1"/>
    <w:rsid w:val="00BB10D7"/>
    <w:rsid w:val="00BC481B"/>
    <w:rsid w:val="00BF07BD"/>
    <w:rsid w:val="00BF7FB4"/>
    <w:rsid w:val="00C52506"/>
    <w:rsid w:val="00C62840"/>
    <w:rsid w:val="00C720EA"/>
    <w:rsid w:val="00CA6681"/>
    <w:rsid w:val="00CE3EED"/>
    <w:rsid w:val="00D14798"/>
    <w:rsid w:val="00D27032"/>
    <w:rsid w:val="00D32161"/>
    <w:rsid w:val="00D3585C"/>
    <w:rsid w:val="00D52B70"/>
    <w:rsid w:val="00D63CFC"/>
    <w:rsid w:val="00D64F63"/>
    <w:rsid w:val="00D65E1C"/>
    <w:rsid w:val="00D66621"/>
    <w:rsid w:val="00D759B8"/>
    <w:rsid w:val="00D8310A"/>
    <w:rsid w:val="00DA306B"/>
    <w:rsid w:val="00DA40EC"/>
    <w:rsid w:val="00DA5292"/>
    <w:rsid w:val="00DA6827"/>
    <w:rsid w:val="00DF5F13"/>
    <w:rsid w:val="00E00736"/>
    <w:rsid w:val="00E14B24"/>
    <w:rsid w:val="00E24FAF"/>
    <w:rsid w:val="00E442B3"/>
    <w:rsid w:val="00E53F5B"/>
    <w:rsid w:val="00E9658B"/>
    <w:rsid w:val="00EB2BF6"/>
    <w:rsid w:val="00EB7277"/>
    <w:rsid w:val="00EC4D76"/>
    <w:rsid w:val="00ED2C02"/>
    <w:rsid w:val="00EF44F9"/>
    <w:rsid w:val="00F00EA2"/>
    <w:rsid w:val="00F05986"/>
    <w:rsid w:val="00F13C29"/>
    <w:rsid w:val="00F1644A"/>
    <w:rsid w:val="00F42242"/>
    <w:rsid w:val="00F741B2"/>
    <w:rsid w:val="00F90980"/>
    <w:rsid w:val="00FA580B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BC117-34F7-4304-9820-E9B954B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D2A9E"/>
  </w:style>
  <w:style w:type="paragraph" w:customStyle="1" w:styleId="p1">
    <w:name w:val="p1"/>
    <w:basedOn w:val="Normal"/>
    <w:rsid w:val="009973A8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3B1C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2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9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4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8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4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9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Windows\Temporary%20Internet%20Files\Content.IE5\CUZ6IU5K\KnowIT%20Ques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9001969D-97D1-4888-9B1E-8039C9A8CA0A}"/>
</file>

<file path=customXml/itemProps2.xml><?xml version="1.0" encoding="utf-8"?>
<ds:datastoreItem xmlns:ds="http://schemas.openxmlformats.org/officeDocument/2006/customXml" ds:itemID="{DE16DEAD-CF8F-440B-9F09-EC38B436A2DF}"/>
</file>

<file path=customXml/itemProps3.xml><?xml version="1.0" encoding="utf-8"?>
<ds:datastoreItem xmlns:ds="http://schemas.openxmlformats.org/officeDocument/2006/customXml" ds:itemID="{40E9A6A9-FCAD-436F-A947-4803E1E3CECA}"/>
</file>

<file path=docProps/app.xml><?xml version="1.0" encoding="utf-8"?>
<Properties xmlns="http://schemas.openxmlformats.org/officeDocument/2006/extended-properties" xmlns:vt="http://schemas.openxmlformats.org/officeDocument/2006/docPropsVTypes">
  <Template>KnowIT Questions Template</Template>
  <TotalTime>225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Collins</cp:lastModifiedBy>
  <cp:revision>29</cp:revision>
  <dcterms:created xsi:type="dcterms:W3CDTF">2017-10-18T15:57:00Z</dcterms:created>
  <dcterms:modified xsi:type="dcterms:W3CDTF">2017-11-20T18:30:00Z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18edc0b394095c9c92adf4c3e46ae368df45da98</vt:lpwstr>
  </property>
  <property fmtid="{D5CDD505-2E9C-101B-9397-08002B2CF9AE}" pid="4" name="Order">
    <vt:r8>773500</vt:r8>
  </property>
  <property fmtid="{D5CDD505-2E9C-101B-9397-08002B2CF9AE}" pid="5" name="CloudMigratorOriginId">
    <vt:lpwstr>1vWMOVLil8Y5KyBHI06lq9JWJVYpcGUyP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