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F914" w14:textId="77777777" w:rsidR="00460A13" w:rsidRDefault="00460A13">
      <w:pPr>
        <w:rPr>
          <w:b/>
          <w:sz w:val="16"/>
          <w:szCs w:val="16"/>
          <w:u w:val="single"/>
        </w:rPr>
      </w:pPr>
    </w:p>
    <w:p w14:paraId="2BB27465" w14:textId="4847C19A" w:rsidR="00460A13" w:rsidRDefault="005915B8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bookmarkStart w:id="0" w:name="_GoBack"/>
      <w:bookmarkEnd w:id="0"/>
      <w:r>
        <w:rPr>
          <w:rFonts w:cs="Calibri"/>
          <w:b/>
          <w:sz w:val="28"/>
          <w:u w:val="single"/>
        </w:rPr>
        <w:t>Purity and Formulations</w:t>
      </w:r>
    </w:p>
    <w:p w14:paraId="7828118B" w14:textId="4BC77D6B" w:rsidR="00B40CAA" w:rsidRDefault="008A7EBC" w:rsidP="003F625B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1.  </w:t>
      </w:r>
      <w:r w:rsidR="005915B8">
        <w:rPr>
          <w:rFonts w:cs="Calibri"/>
          <w:bCs/>
        </w:rPr>
        <w:t>A student carried out an experiment in which they measured the temperature of two substances whilst they were heated. During the experiment both substances melted.</w:t>
      </w:r>
    </w:p>
    <w:p w14:paraId="028BE471" w14:textId="77777777" w:rsidR="005915B8" w:rsidRDefault="005915B8" w:rsidP="003F625B">
      <w:pPr>
        <w:spacing w:after="0"/>
        <w:ind w:left="360"/>
        <w:rPr>
          <w:rFonts w:cs="Calibri"/>
          <w:b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567"/>
        <w:gridCol w:w="615"/>
        <w:gridCol w:w="730"/>
        <w:gridCol w:w="730"/>
        <w:gridCol w:w="730"/>
        <w:gridCol w:w="730"/>
        <w:gridCol w:w="730"/>
        <w:gridCol w:w="731"/>
        <w:gridCol w:w="731"/>
        <w:gridCol w:w="793"/>
        <w:gridCol w:w="669"/>
      </w:tblGrid>
      <w:tr w:rsidR="005915B8" w14:paraId="6470C811" w14:textId="77777777" w:rsidTr="00D134CC"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5F36FFB" w14:textId="2575D47B" w:rsidR="005915B8" w:rsidRDefault="005915B8" w:rsidP="003F625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Time in seconds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1BAE4C" w14:textId="3465342C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0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14:paraId="2BFA89B4" w14:textId="298F4C62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45818E0A" w14:textId="7972219E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1632F2B2" w14:textId="2A809852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3B956112" w14:textId="22604740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6CB9B12D" w14:textId="629A2456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2ACEE9AF" w14:textId="4E70D906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14:paraId="5EE7AC6C" w14:textId="5A429697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vAlign w:val="center"/>
          </w:tcPr>
          <w:p w14:paraId="78CEA0DE" w14:textId="47980FC6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93" w:type="dxa"/>
            <w:tcBorders>
              <w:bottom w:val="single" w:sz="12" w:space="0" w:color="auto"/>
            </w:tcBorders>
            <w:vAlign w:val="center"/>
          </w:tcPr>
          <w:p w14:paraId="29FE6B99" w14:textId="2FA1EE81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45</w:t>
            </w:r>
          </w:p>
        </w:tc>
        <w:tc>
          <w:tcPr>
            <w:tcW w:w="669" w:type="dxa"/>
            <w:tcBorders>
              <w:bottom w:val="single" w:sz="12" w:space="0" w:color="auto"/>
            </w:tcBorders>
            <w:vAlign w:val="center"/>
          </w:tcPr>
          <w:p w14:paraId="2072854E" w14:textId="7247A0F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50</w:t>
            </w:r>
          </w:p>
        </w:tc>
      </w:tr>
      <w:tr w:rsidR="005915B8" w14:paraId="25CE1680" w14:textId="77777777" w:rsidTr="00D134CC"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5B81FFF" w14:textId="5C486288" w:rsidR="005915B8" w:rsidRDefault="005915B8" w:rsidP="003F625B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Temperature of </w:t>
            </w:r>
            <w:r w:rsidR="0071133F">
              <w:rPr>
                <w:rFonts w:cs="Calibri"/>
                <w:bCs/>
              </w:rPr>
              <w:t>s</w:t>
            </w:r>
            <w:r>
              <w:rPr>
                <w:rFonts w:cs="Calibri"/>
                <w:bCs/>
              </w:rPr>
              <w:t xml:space="preserve">ubstance A </w:t>
            </w:r>
            <w:r w:rsidRPr="005915B8">
              <w:rPr>
                <w:rFonts w:cs="Calibri"/>
                <w:bCs/>
                <w:vertAlign w:val="superscript"/>
              </w:rPr>
              <w:t>O</w:t>
            </w:r>
            <w:r>
              <w:rPr>
                <w:rFonts w:cs="Calibri"/>
                <w:bCs/>
              </w:rPr>
              <w:t>C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06217" w14:textId="690E236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14:paraId="70AFC7C5" w14:textId="5E70A751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35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228FD258" w14:textId="22CFAF29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02854487" w14:textId="147F7E7B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4DA29841" w14:textId="7A23EC3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71B7CBB5" w14:textId="4F297795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330EC448" w14:textId="04DD702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vAlign w:val="center"/>
          </w:tcPr>
          <w:p w14:paraId="588CDCCA" w14:textId="3E24B75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44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vAlign w:val="center"/>
          </w:tcPr>
          <w:p w14:paraId="2EFF1B08" w14:textId="219AC519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49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vAlign w:val="center"/>
          </w:tcPr>
          <w:p w14:paraId="0BBCE018" w14:textId="49881BE9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54</w:t>
            </w:r>
          </w:p>
        </w:tc>
        <w:tc>
          <w:tcPr>
            <w:tcW w:w="669" w:type="dxa"/>
            <w:tcBorders>
              <w:top w:val="single" w:sz="12" w:space="0" w:color="auto"/>
            </w:tcBorders>
            <w:vAlign w:val="center"/>
          </w:tcPr>
          <w:p w14:paraId="67EDB88E" w14:textId="05A38C98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59</w:t>
            </w:r>
          </w:p>
        </w:tc>
      </w:tr>
      <w:tr w:rsidR="005915B8" w14:paraId="19CFFB15" w14:textId="77777777" w:rsidTr="00D134CC">
        <w:tc>
          <w:tcPr>
            <w:tcW w:w="1701" w:type="dxa"/>
            <w:tcBorders>
              <w:right w:val="single" w:sz="12" w:space="0" w:color="auto"/>
            </w:tcBorders>
          </w:tcPr>
          <w:p w14:paraId="6E41EA17" w14:textId="75DF0119" w:rsidR="005915B8" w:rsidRDefault="005915B8" w:rsidP="0071133F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Temperature of substance B </w:t>
            </w:r>
            <w:r w:rsidRPr="005915B8">
              <w:rPr>
                <w:rFonts w:cs="Calibri"/>
                <w:bCs/>
                <w:vertAlign w:val="superscript"/>
              </w:rPr>
              <w:t>O</w:t>
            </w:r>
            <w:r>
              <w:rPr>
                <w:rFonts w:cs="Calibri"/>
                <w:bCs/>
              </w:rPr>
              <w:t>C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1BE5A08" w14:textId="6E55599D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615" w:type="dxa"/>
            <w:vAlign w:val="center"/>
          </w:tcPr>
          <w:p w14:paraId="2E90D17B" w14:textId="5B5BD74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35</w:t>
            </w:r>
          </w:p>
        </w:tc>
        <w:tc>
          <w:tcPr>
            <w:tcW w:w="730" w:type="dxa"/>
            <w:vAlign w:val="center"/>
          </w:tcPr>
          <w:p w14:paraId="04C116CE" w14:textId="6D5F2A71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37</w:t>
            </w:r>
          </w:p>
        </w:tc>
        <w:tc>
          <w:tcPr>
            <w:tcW w:w="730" w:type="dxa"/>
            <w:vAlign w:val="center"/>
          </w:tcPr>
          <w:p w14:paraId="7E949C5F" w14:textId="76EC14DA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39</w:t>
            </w:r>
          </w:p>
        </w:tc>
        <w:tc>
          <w:tcPr>
            <w:tcW w:w="730" w:type="dxa"/>
            <w:vAlign w:val="center"/>
          </w:tcPr>
          <w:p w14:paraId="263FE9EA" w14:textId="59E8ED4C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730" w:type="dxa"/>
            <w:vAlign w:val="center"/>
          </w:tcPr>
          <w:p w14:paraId="7CFD8428" w14:textId="57E4716C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42</w:t>
            </w:r>
          </w:p>
        </w:tc>
        <w:tc>
          <w:tcPr>
            <w:tcW w:w="730" w:type="dxa"/>
            <w:vAlign w:val="center"/>
          </w:tcPr>
          <w:p w14:paraId="24C3DDAE" w14:textId="71E01CE4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44</w:t>
            </w:r>
          </w:p>
        </w:tc>
        <w:tc>
          <w:tcPr>
            <w:tcW w:w="731" w:type="dxa"/>
            <w:vAlign w:val="center"/>
          </w:tcPr>
          <w:p w14:paraId="091C2C76" w14:textId="3DC13CCE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46</w:t>
            </w:r>
          </w:p>
        </w:tc>
        <w:tc>
          <w:tcPr>
            <w:tcW w:w="731" w:type="dxa"/>
            <w:vAlign w:val="center"/>
          </w:tcPr>
          <w:p w14:paraId="18E272F3" w14:textId="39468CEB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49</w:t>
            </w:r>
          </w:p>
        </w:tc>
        <w:tc>
          <w:tcPr>
            <w:tcW w:w="793" w:type="dxa"/>
            <w:vAlign w:val="center"/>
          </w:tcPr>
          <w:p w14:paraId="4260A413" w14:textId="6298E44B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54</w:t>
            </w:r>
          </w:p>
        </w:tc>
        <w:tc>
          <w:tcPr>
            <w:tcW w:w="669" w:type="dxa"/>
            <w:vAlign w:val="center"/>
          </w:tcPr>
          <w:p w14:paraId="108357E7" w14:textId="1E7AF1AE" w:rsidR="005915B8" w:rsidRDefault="005915B8" w:rsidP="00D134CC">
            <w:pPr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59</w:t>
            </w:r>
          </w:p>
        </w:tc>
      </w:tr>
    </w:tbl>
    <w:p w14:paraId="3D4BAEC5" w14:textId="77777777" w:rsidR="005915B8" w:rsidRDefault="005915B8" w:rsidP="003F625B">
      <w:pPr>
        <w:spacing w:after="0"/>
        <w:ind w:left="360"/>
        <w:rPr>
          <w:rFonts w:cs="Calibri"/>
          <w:bCs/>
        </w:rPr>
      </w:pPr>
    </w:p>
    <w:p w14:paraId="264F8E82" w14:textId="35FAA024" w:rsidR="00D134CC" w:rsidRDefault="005915B8" w:rsidP="00A84F3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What can be concluded about each chemical from the results the student obtained? Explain your answer. (4)</w:t>
      </w:r>
    </w:p>
    <w:p w14:paraId="3435ECF2" w14:textId="42FA44B8" w:rsidR="00460A13" w:rsidRDefault="00460A13" w:rsidP="00E41F4F">
      <w:pPr>
        <w:spacing w:after="0"/>
      </w:pPr>
    </w:p>
    <w:p w14:paraId="13CFC5AD" w14:textId="01FFF5D3" w:rsidR="00460A13" w:rsidRDefault="00B40CAA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2. </w:t>
      </w:r>
      <w:r w:rsidR="005265E0">
        <w:rPr>
          <w:rFonts w:cs="Calibri"/>
          <w:bCs/>
        </w:rPr>
        <w:t xml:space="preserve">Why would a scientist not describe </w:t>
      </w:r>
      <w:r w:rsidR="001878FA">
        <w:rPr>
          <w:rFonts w:cs="Calibri"/>
          <w:bCs/>
        </w:rPr>
        <w:t>“</w:t>
      </w:r>
      <w:r w:rsidR="005265E0">
        <w:rPr>
          <w:rFonts w:cs="Calibri"/>
          <w:bCs/>
        </w:rPr>
        <w:t>pure milk</w:t>
      </w:r>
      <w:r w:rsidR="001878FA">
        <w:rPr>
          <w:rFonts w:cs="Calibri"/>
          <w:bCs/>
        </w:rPr>
        <w:t>”</w:t>
      </w:r>
      <w:r w:rsidR="005265E0">
        <w:rPr>
          <w:rFonts w:cs="Calibri"/>
          <w:bCs/>
        </w:rPr>
        <w:t xml:space="preserve"> as pure?</w:t>
      </w:r>
      <w:r w:rsidR="008A7EBC">
        <w:rPr>
          <w:rFonts w:cs="Calibri"/>
          <w:bCs/>
        </w:rPr>
        <w:t xml:space="preserve"> (</w:t>
      </w:r>
      <w:r w:rsidR="005265E0">
        <w:rPr>
          <w:rFonts w:cs="Calibri"/>
          <w:bCs/>
        </w:rPr>
        <w:t>2</w:t>
      </w:r>
      <w:r w:rsidR="008A7EBC">
        <w:rPr>
          <w:rFonts w:cs="Calibri"/>
          <w:bCs/>
        </w:rPr>
        <w:t>)</w:t>
      </w:r>
    </w:p>
    <w:p w14:paraId="6A6FDD53" w14:textId="77777777" w:rsidR="00B40CAA" w:rsidRDefault="00B40CAA">
      <w:pPr>
        <w:spacing w:after="0"/>
        <w:ind w:left="360"/>
        <w:rPr>
          <w:rFonts w:cs="Calibri"/>
          <w:bCs/>
        </w:rPr>
      </w:pPr>
    </w:p>
    <w:p w14:paraId="42D8E4AF" w14:textId="4C7A1F85" w:rsidR="005265E0" w:rsidRDefault="003D3B1E" w:rsidP="003D3B1E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3. </w:t>
      </w:r>
      <w:r w:rsidR="005265E0">
        <w:rPr>
          <w:rFonts w:cs="Calibri"/>
          <w:bCs/>
        </w:rPr>
        <w:t>There are a number of alloys of steel</w:t>
      </w:r>
      <w:r w:rsidR="001878FA">
        <w:rPr>
          <w:rFonts w:cs="Calibri"/>
          <w:bCs/>
        </w:rPr>
        <w:t>.</w:t>
      </w:r>
      <w:r w:rsidR="005265E0">
        <w:rPr>
          <w:rFonts w:cs="Calibri"/>
          <w:bCs/>
        </w:rPr>
        <w:t xml:space="preserve"> </w:t>
      </w:r>
      <w:r w:rsidR="001878FA">
        <w:rPr>
          <w:rFonts w:cs="Calibri"/>
          <w:bCs/>
        </w:rPr>
        <w:t>T</w:t>
      </w:r>
      <w:r w:rsidR="005265E0">
        <w:rPr>
          <w:rFonts w:cs="Calibri"/>
          <w:bCs/>
        </w:rPr>
        <w:t>hey all contain slightly different components e.g. carbon steel is 99% iron and 1% carbon, whereas stainless steel is 88% iron and 12% chromium.</w:t>
      </w:r>
    </w:p>
    <w:p w14:paraId="0F97F2B4" w14:textId="04D8CB65" w:rsidR="00460A13" w:rsidRDefault="005265E0" w:rsidP="003D3B1E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What is the scientific name given to these types of mixtures and why are they made?</w:t>
      </w:r>
      <w:r w:rsidR="00E41F4F">
        <w:rPr>
          <w:rFonts w:cs="Calibri"/>
          <w:bCs/>
        </w:rPr>
        <w:t xml:space="preserve"> (</w:t>
      </w:r>
      <w:r>
        <w:rPr>
          <w:rFonts w:cs="Calibri"/>
          <w:bCs/>
        </w:rPr>
        <w:t>3</w:t>
      </w:r>
      <w:r w:rsidR="00E41F4F">
        <w:rPr>
          <w:rFonts w:cs="Calibri"/>
          <w:bCs/>
        </w:rPr>
        <w:t>)</w:t>
      </w:r>
    </w:p>
    <w:p w14:paraId="7A2D464D" w14:textId="77777777" w:rsidR="00A84F3C" w:rsidRDefault="00A84F3C" w:rsidP="00A84F3C">
      <w:pPr>
        <w:spacing w:after="0"/>
        <w:rPr>
          <w:rFonts w:cs="Calibri"/>
          <w:bCs/>
        </w:rPr>
      </w:pPr>
    </w:p>
    <w:p w14:paraId="7EFF8D5E" w14:textId="0BFA1835" w:rsidR="00A84F3C" w:rsidRPr="00A84F3C" w:rsidRDefault="00A84F3C" w:rsidP="00A84F3C">
      <w:pPr>
        <w:pStyle w:val="ListParagraph"/>
        <w:widowControl w:val="0"/>
        <w:numPr>
          <w:ilvl w:val="0"/>
          <w:numId w:val="1"/>
        </w:numPr>
        <w:autoSpaceDE w:val="0"/>
        <w:spacing w:after="0"/>
        <w:rPr>
          <w:rFonts w:eastAsia="Times New Roman" w:cs="Calibri"/>
          <w:b/>
          <w:sz w:val="28"/>
          <w:szCs w:val="28"/>
          <w:u w:val="single"/>
        </w:rPr>
      </w:pPr>
      <w:r>
        <w:rPr>
          <w:rFonts w:eastAsia="Times New Roman" w:cs="Calibri"/>
          <w:b/>
          <w:sz w:val="28"/>
          <w:szCs w:val="28"/>
          <w:u w:val="single"/>
        </w:rPr>
        <w:t>Chromatography</w:t>
      </w:r>
    </w:p>
    <w:p w14:paraId="663E1EC8" w14:textId="7A5938C9" w:rsidR="003D3B1E" w:rsidRDefault="008A7EBC" w:rsidP="003D3B1E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1. </w:t>
      </w:r>
      <w:r>
        <w:rPr>
          <w:rFonts w:eastAsia="Times New Roman" w:cs="Calibri"/>
        </w:rPr>
        <w:tab/>
      </w:r>
      <w:r w:rsidR="004C7729">
        <w:rPr>
          <w:rFonts w:eastAsia="Times New Roman" w:cs="Calibri"/>
        </w:rPr>
        <w:t xml:space="preserve">A student carries out chromatography on two chemicals X and Y. Explain how chromatography might split up the chemicals in the two substances. </w:t>
      </w:r>
      <w:r w:rsidR="001F5ABD">
        <w:rPr>
          <w:rFonts w:eastAsia="Times New Roman" w:cs="Calibri"/>
        </w:rPr>
        <w:t>(3)</w:t>
      </w:r>
    </w:p>
    <w:p w14:paraId="0084941F" w14:textId="29B5CC1A" w:rsidR="006F2664" w:rsidRDefault="00D20210" w:rsidP="006F2664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2. </w:t>
      </w:r>
      <w:r w:rsidR="004C7729">
        <w:rPr>
          <w:rFonts w:eastAsia="Times New Roman" w:cs="Calibri"/>
        </w:rPr>
        <w:t>The student found that a spot had risen up 0.7cm from chemical X, whereas the solvent had risen</w:t>
      </w:r>
      <w:r w:rsidR="006F2664">
        <w:rPr>
          <w:rFonts w:eastAsia="Times New Roman" w:cs="Calibri"/>
        </w:rPr>
        <w:t xml:space="preserve">       </w:t>
      </w:r>
      <w:r w:rsidR="004C7729">
        <w:rPr>
          <w:rFonts w:eastAsia="Times New Roman" w:cs="Calibri"/>
        </w:rPr>
        <w:t>2cm</w:t>
      </w:r>
      <w:r w:rsidR="006F2664">
        <w:rPr>
          <w:rFonts w:eastAsia="Times New Roman" w:cs="Calibri"/>
        </w:rPr>
        <w:t>, chemical Y had not moved.</w:t>
      </w:r>
    </w:p>
    <w:p w14:paraId="60805371" w14:textId="7F2B8FF7" w:rsidR="00D20210" w:rsidRDefault="004C7729" w:rsidP="00EA5D8B">
      <w:pPr>
        <w:widowControl w:val="0"/>
        <w:autoSpaceDE w:val="0"/>
        <w:spacing w:before="240"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Calculate the </w:t>
      </w:r>
      <w:proofErr w:type="spellStart"/>
      <w:proofErr w:type="gramStart"/>
      <w:r>
        <w:rPr>
          <w:rFonts w:eastAsia="Times New Roman" w:cs="Calibri"/>
        </w:rPr>
        <w:t>R</w:t>
      </w:r>
      <w:r w:rsidRPr="006F2664">
        <w:rPr>
          <w:rFonts w:eastAsia="Times New Roman" w:cs="Calibri"/>
          <w:vertAlign w:val="subscript"/>
        </w:rPr>
        <w:t>f</w:t>
      </w:r>
      <w:proofErr w:type="spellEnd"/>
      <w:proofErr w:type="gramEnd"/>
      <w:r>
        <w:rPr>
          <w:rFonts w:eastAsia="Times New Roman" w:cs="Calibri"/>
        </w:rPr>
        <w:t xml:space="preserve"> value for chemical X</w:t>
      </w:r>
      <w:r w:rsidR="002A4B2A">
        <w:rPr>
          <w:rFonts w:eastAsia="Times New Roman" w:cs="Calibri"/>
        </w:rPr>
        <w:t>. D</w:t>
      </w:r>
      <w:r>
        <w:rPr>
          <w:rFonts w:eastAsia="Times New Roman" w:cs="Calibri"/>
        </w:rPr>
        <w:t xml:space="preserve">escribe what the student would have seen if X was a pure chemical and what might happen to chemical Y if a different solvent </w:t>
      </w:r>
      <w:r w:rsidR="006F2664">
        <w:rPr>
          <w:rFonts w:eastAsia="Times New Roman" w:cs="Calibri"/>
        </w:rPr>
        <w:t>was used in the chromatography.</w:t>
      </w:r>
      <w:r w:rsidR="00EA5D8B">
        <w:rPr>
          <w:rFonts w:eastAsia="Times New Roman" w:cs="Calibri"/>
        </w:rPr>
        <w:t xml:space="preserve"> </w:t>
      </w:r>
      <w:r w:rsidR="00D20210">
        <w:rPr>
          <w:rFonts w:eastAsia="Times New Roman" w:cs="Calibri"/>
        </w:rPr>
        <w:t>(</w:t>
      </w:r>
      <w:r w:rsidR="006F2664">
        <w:rPr>
          <w:rFonts w:eastAsia="Times New Roman" w:cs="Calibri"/>
        </w:rPr>
        <w:t>6</w:t>
      </w:r>
      <w:r w:rsidR="00EA5D8B">
        <w:rPr>
          <w:rFonts w:eastAsia="Times New Roman" w:cs="Calibri"/>
        </w:rPr>
        <w:t>)</w:t>
      </w:r>
    </w:p>
    <w:p w14:paraId="4FE10DB0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07D7055D" w14:textId="77777777" w:rsidR="00D20210" w:rsidRDefault="00D20210" w:rsidP="00D20210">
      <w:pPr>
        <w:widowControl w:val="0"/>
        <w:autoSpaceDE w:val="0"/>
        <w:spacing w:after="0"/>
        <w:rPr>
          <w:rFonts w:eastAsia="Times New Roman" w:cs="Calibri"/>
        </w:rPr>
      </w:pPr>
    </w:p>
    <w:p w14:paraId="5EF56DE4" w14:textId="28D18DEE" w:rsidR="00D20210" w:rsidRPr="00A84F3C" w:rsidRDefault="006F2664" w:rsidP="00A84F3C">
      <w:pPr>
        <w:pStyle w:val="ListParagraph"/>
        <w:widowControl w:val="0"/>
        <w:numPr>
          <w:ilvl w:val="0"/>
          <w:numId w:val="1"/>
        </w:numPr>
        <w:autoSpaceDE w:val="0"/>
        <w:spacing w:after="0"/>
        <w:rPr>
          <w:rFonts w:eastAsia="Times New Roman" w:cs="Calibri"/>
          <w:b/>
          <w:sz w:val="28"/>
          <w:szCs w:val="28"/>
          <w:u w:val="single"/>
        </w:rPr>
      </w:pPr>
      <w:r w:rsidRPr="00A84F3C">
        <w:rPr>
          <w:rFonts w:eastAsia="Times New Roman" w:cs="Calibri"/>
          <w:b/>
          <w:sz w:val="28"/>
          <w:szCs w:val="28"/>
          <w:u w:val="single"/>
        </w:rPr>
        <w:t>Identification of Common Gases</w:t>
      </w:r>
    </w:p>
    <w:p w14:paraId="57A3075F" w14:textId="77777777" w:rsidR="00D20210" w:rsidRDefault="00D20210" w:rsidP="00D20210">
      <w:pPr>
        <w:widowControl w:val="0"/>
        <w:autoSpaceDE w:val="0"/>
        <w:spacing w:after="0"/>
        <w:ind w:left="360" w:firstLine="360"/>
        <w:rPr>
          <w:rFonts w:eastAsia="Times New Roman" w:cs="Calibri"/>
        </w:rPr>
      </w:pPr>
    </w:p>
    <w:p w14:paraId="245EB476" w14:textId="7D11E9EB" w:rsidR="00D20210" w:rsidRDefault="00041DA9" w:rsidP="00041DA9">
      <w:pPr>
        <w:widowControl w:val="0"/>
        <w:autoSpaceDE w:val="0"/>
        <w:spacing w:after="0"/>
        <w:ind w:left="360"/>
      </w:pPr>
      <w:r>
        <w:t xml:space="preserve">1. </w:t>
      </w:r>
      <w:r w:rsidR="006F2664">
        <w:t>A student has two test tubes of gas</w:t>
      </w:r>
      <w:r w:rsidR="006076D7">
        <w:t>.</w:t>
      </w:r>
      <w:r w:rsidR="006F2664">
        <w:t xml:space="preserve"> </w:t>
      </w:r>
      <w:r w:rsidR="006076D7">
        <w:t>H</w:t>
      </w:r>
      <w:r w:rsidR="006F2664">
        <w:t>e believes that one contains hydrogen and one contains oxygen. Describe how he could test for each gas and the positive result he would see for each gas.</w:t>
      </w:r>
      <w:r>
        <w:t xml:space="preserve"> (</w:t>
      </w:r>
      <w:r w:rsidR="006F2664">
        <w:t>4</w:t>
      </w:r>
      <w:r>
        <w:t>)</w:t>
      </w:r>
    </w:p>
    <w:p w14:paraId="103D205D" w14:textId="77777777" w:rsidR="00041DA9" w:rsidRDefault="00041DA9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</w:p>
    <w:p w14:paraId="57FD2AC4" w14:textId="601D5CBE" w:rsidR="009075B0" w:rsidRPr="00EA5D8B" w:rsidRDefault="00041DA9" w:rsidP="00EA5D8B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2. </w:t>
      </w:r>
      <w:bookmarkStart w:id="1" w:name="_Hlk494908148"/>
      <w:r w:rsidR="006F2664">
        <w:rPr>
          <w:rFonts w:eastAsia="Times New Roman" w:cs="Calibri"/>
          <w:bCs/>
          <w:iCs/>
        </w:rPr>
        <w:t>A student adds hydrochloric acid to a white solid</w:t>
      </w:r>
      <w:r w:rsidR="00146984">
        <w:rPr>
          <w:rFonts w:eastAsia="Times New Roman" w:cs="Calibri"/>
          <w:bCs/>
          <w:iCs/>
        </w:rPr>
        <w:t xml:space="preserve"> in a test tube</w:t>
      </w:r>
      <w:r w:rsidR="006076D7">
        <w:rPr>
          <w:rFonts w:eastAsia="Times New Roman" w:cs="Calibri"/>
          <w:bCs/>
          <w:iCs/>
        </w:rPr>
        <w:t>.</w:t>
      </w:r>
      <w:r w:rsidR="006F2664">
        <w:rPr>
          <w:rFonts w:eastAsia="Times New Roman" w:cs="Calibri"/>
          <w:bCs/>
          <w:iCs/>
        </w:rPr>
        <w:t xml:space="preserve"> </w:t>
      </w:r>
      <w:r w:rsidR="006076D7">
        <w:rPr>
          <w:rFonts w:eastAsia="Times New Roman" w:cs="Calibri"/>
          <w:bCs/>
          <w:iCs/>
        </w:rPr>
        <w:t>S</w:t>
      </w:r>
      <w:r w:rsidR="006F2664">
        <w:rPr>
          <w:rFonts w:eastAsia="Times New Roman" w:cs="Calibri"/>
          <w:bCs/>
          <w:iCs/>
        </w:rPr>
        <w:t>he believes the solid is a carbonate</w:t>
      </w:r>
      <w:r w:rsidR="006076D7">
        <w:rPr>
          <w:rFonts w:eastAsia="Times New Roman" w:cs="Calibri"/>
          <w:bCs/>
          <w:iCs/>
        </w:rPr>
        <w:t>.</w:t>
      </w:r>
      <w:r w:rsidR="00146984">
        <w:rPr>
          <w:rFonts w:eastAsia="Times New Roman" w:cs="Calibri"/>
          <w:bCs/>
          <w:iCs/>
        </w:rPr>
        <w:t xml:space="preserve"> </w:t>
      </w:r>
      <w:r w:rsidR="006076D7">
        <w:rPr>
          <w:rFonts w:eastAsia="Times New Roman" w:cs="Calibri"/>
          <w:bCs/>
          <w:iCs/>
        </w:rPr>
        <w:t>D</w:t>
      </w:r>
      <w:r w:rsidR="00146984">
        <w:rPr>
          <w:rFonts w:eastAsia="Times New Roman" w:cs="Calibri"/>
          <w:bCs/>
          <w:iCs/>
        </w:rPr>
        <w:t xml:space="preserve">escribe in detail how she could test the gas given off to prove her prediction. You may draw a diagram to help you in your answer. </w:t>
      </w:r>
      <w:r w:rsidR="00480F37">
        <w:rPr>
          <w:rFonts w:eastAsia="Times New Roman" w:cs="Calibri"/>
          <w:bCs/>
          <w:iCs/>
        </w:rPr>
        <w:t>(</w:t>
      </w:r>
      <w:r w:rsidR="00146984">
        <w:rPr>
          <w:rFonts w:eastAsia="Times New Roman" w:cs="Calibri"/>
          <w:bCs/>
          <w:iCs/>
        </w:rPr>
        <w:t>4</w:t>
      </w:r>
      <w:r w:rsidR="00480F37">
        <w:rPr>
          <w:rFonts w:eastAsia="Times New Roman" w:cs="Calibri"/>
          <w:bCs/>
          <w:iCs/>
        </w:rPr>
        <w:t>)</w:t>
      </w:r>
      <w:bookmarkEnd w:id="1"/>
    </w:p>
    <w:p w14:paraId="120D81E3" w14:textId="77777777" w:rsidR="009075B0" w:rsidRDefault="009075B0">
      <w:pPr>
        <w:widowControl w:val="0"/>
        <w:autoSpaceDE w:val="0"/>
        <w:spacing w:after="0"/>
        <w:ind w:left="360"/>
        <w:rPr>
          <w:rFonts w:eastAsia="Times New Roman" w:cs="Calibri"/>
          <w:b/>
          <w:i/>
          <w:color w:val="00B050"/>
        </w:rPr>
      </w:pPr>
    </w:p>
    <w:p w14:paraId="2B3C9577" w14:textId="0C0D42EE" w:rsidR="009075B0" w:rsidRPr="00480F37" w:rsidRDefault="003E4AFE" w:rsidP="00A84F3C">
      <w:pPr>
        <w:pStyle w:val="ListParagraph"/>
        <w:widowControl w:val="0"/>
        <w:numPr>
          <w:ilvl w:val="0"/>
          <w:numId w:val="1"/>
        </w:numPr>
        <w:autoSpaceDE w:val="0"/>
        <w:spacing w:after="0"/>
        <w:rPr>
          <w:rFonts w:eastAsia="Times New Roman" w:cs="Calibri"/>
          <w:b/>
          <w:iCs/>
          <w:sz w:val="28"/>
          <w:szCs w:val="28"/>
          <w:u w:val="single"/>
        </w:rPr>
      </w:pPr>
      <w:r>
        <w:rPr>
          <w:rFonts w:eastAsia="Times New Roman" w:cs="Calibri"/>
          <w:b/>
          <w:iCs/>
          <w:sz w:val="28"/>
          <w:szCs w:val="28"/>
          <w:u w:val="single"/>
        </w:rPr>
        <w:t>Identification of Ions By Chemical Means (Chemistry only)</w:t>
      </w:r>
    </w:p>
    <w:p w14:paraId="5196F075" w14:textId="77777777" w:rsidR="009075B0" w:rsidRDefault="009075B0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2E12B377" w14:textId="37ADD91F" w:rsidR="00D22CA8" w:rsidRDefault="00D22CA8" w:rsidP="00D22CA8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1. </w:t>
      </w:r>
      <w:r w:rsidR="003E4AFE">
        <w:rPr>
          <w:rFonts w:eastAsia="Times New Roman" w:cs="Calibri"/>
        </w:rPr>
        <w:t>A student has three different samples of chemicals, they know that one contains lithium, one contains potassium and one contains calcium</w:t>
      </w:r>
      <w:r>
        <w:rPr>
          <w:rFonts w:eastAsia="Times New Roman" w:cs="Calibri"/>
        </w:rPr>
        <w:t xml:space="preserve">. </w:t>
      </w:r>
      <w:r w:rsidR="003E4AFE">
        <w:rPr>
          <w:rFonts w:eastAsia="Times New Roman" w:cs="Calibri"/>
        </w:rPr>
        <w:t xml:space="preserve">Describe the test she could do to determine which chemical contains which metal. </w:t>
      </w:r>
      <w:r>
        <w:rPr>
          <w:rFonts w:eastAsia="Times New Roman" w:cs="Calibri"/>
        </w:rPr>
        <w:t>(</w:t>
      </w:r>
      <w:r w:rsidR="003E4AFE">
        <w:rPr>
          <w:rFonts w:eastAsia="Times New Roman" w:cs="Calibri"/>
        </w:rPr>
        <w:t>6</w:t>
      </w:r>
      <w:r>
        <w:rPr>
          <w:rFonts w:eastAsia="Times New Roman" w:cs="Calibri"/>
        </w:rPr>
        <w:t>)</w:t>
      </w:r>
    </w:p>
    <w:p w14:paraId="766733F9" w14:textId="77777777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</w:p>
    <w:p w14:paraId="1992C0E2" w14:textId="47B46C0F" w:rsidR="00D22CA8" w:rsidRDefault="00D22CA8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2. The </w:t>
      </w:r>
      <w:r w:rsidR="003E4AFE">
        <w:rPr>
          <w:rFonts w:eastAsia="Times New Roman" w:cs="Calibri"/>
        </w:rPr>
        <w:t xml:space="preserve">student has another sample that they know contains copper, however when they carry out the </w:t>
      </w:r>
      <w:r w:rsidR="00C10366">
        <w:rPr>
          <w:rFonts w:eastAsia="Times New Roman" w:cs="Calibri"/>
        </w:rPr>
        <w:t xml:space="preserve">flame </w:t>
      </w:r>
      <w:r w:rsidR="003E4AFE">
        <w:rPr>
          <w:rFonts w:eastAsia="Times New Roman" w:cs="Calibri"/>
        </w:rPr>
        <w:t>test they get a yellow colour</w:t>
      </w:r>
      <w:r w:rsidR="009458A4">
        <w:rPr>
          <w:rFonts w:eastAsia="Times New Roman" w:cs="Calibri"/>
        </w:rPr>
        <w:t xml:space="preserve"> rather than the expected green</w:t>
      </w:r>
      <w:r w:rsidR="006076D7">
        <w:rPr>
          <w:rFonts w:eastAsia="Times New Roman" w:cs="Calibri"/>
        </w:rPr>
        <w:t>.</w:t>
      </w:r>
      <w:r w:rsidR="005A1CFD">
        <w:rPr>
          <w:rFonts w:eastAsia="Times New Roman" w:cs="Calibri"/>
        </w:rPr>
        <w:t xml:space="preserve"> </w:t>
      </w:r>
      <w:r w:rsidR="006076D7">
        <w:rPr>
          <w:rFonts w:eastAsia="Times New Roman" w:cs="Calibri"/>
        </w:rPr>
        <w:t>E</w:t>
      </w:r>
      <w:r w:rsidR="005A1CFD">
        <w:rPr>
          <w:rFonts w:eastAsia="Times New Roman" w:cs="Calibri"/>
        </w:rPr>
        <w:t xml:space="preserve">xplain why this happens. </w:t>
      </w:r>
      <w:r>
        <w:rPr>
          <w:rFonts w:eastAsia="Times New Roman" w:cs="Calibri"/>
        </w:rPr>
        <w:t>(</w:t>
      </w:r>
      <w:r w:rsidR="005A1CFD">
        <w:rPr>
          <w:rFonts w:eastAsia="Times New Roman" w:cs="Calibri"/>
        </w:rPr>
        <w:t>2</w:t>
      </w:r>
      <w:r>
        <w:rPr>
          <w:rFonts w:eastAsia="Times New Roman" w:cs="Calibri"/>
        </w:rPr>
        <w:t>)</w:t>
      </w:r>
    </w:p>
    <w:p w14:paraId="22DD7E9B" w14:textId="77777777" w:rsidR="00460A13" w:rsidRDefault="00460A13">
      <w:pPr>
        <w:widowControl w:val="0"/>
        <w:autoSpaceDE w:val="0"/>
        <w:spacing w:after="0"/>
        <w:ind w:left="360"/>
        <w:rPr>
          <w:rFonts w:cs="Calibri"/>
        </w:rPr>
      </w:pPr>
    </w:p>
    <w:p w14:paraId="21B0EA4A" w14:textId="0E310BF1" w:rsidR="00D22CA8" w:rsidRDefault="00D22CA8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eastAsia="Times New Roman" w:cs="Calibri"/>
        </w:rPr>
        <w:lastRenderedPageBreak/>
        <w:t xml:space="preserve">3. </w:t>
      </w:r>
      <w:r w:rsidR="005A1CFD">
        <w:rPr>
          <w:rFonts w:eastAsia="Times New Roman" w:cs="Calibri"/>
        </w:rPr>
        <w:t>In a further experiment two solutions contain aluminium and magnesium ions. They are tested with sodium hydroxide solution</w:t>
      </w:r>
      <w:r w:rsidR="006076D7">
        <w:rPr>
          <w:rFonts w:eastAsia="Times New Roman" w:cs="Calibri"/>
        </w:rPr>
        <w:t>.</w:t>
      </w:r>
      <w:r w:rsidR="005A1CFD">
        <w:rPr>
          <w:rFonts w:eastAsia="Times New Roman" w:cs="Calibri"/>
        </w:rPr>
        <w:t xml:space="preserve"> </w:t>
      </w:r>
      <w:r w:rsidR="006076D7">
        <w:rPr>
          <w:rFonts w:eastAsia="Times New Roman" w:cs="Calibri"/>
        </w:rPr>
        <w:t>D</w:t>
      </w:r>
      <w:r w:rsidR="005A1CFD">
        <w:rPr>
          <w:rFonts w:eastAsia="Times New Roman" w:cs="Calibri"/>
        </w:rPr>
        <w:t>escribe the similarities and differences in the results they would get.</w:t>
      </w:r>
      <w:r w:rsidR="00F50DEA">
        <w:rPr>
          <w:rFonts w:cs="Calibri"/>
        </w:rPr>
        <w:t xml:space="preserve"> (</w:t>
      </w:r>
      <w:r w:rsidR="005A1CFD">
        <w:rPr>
          <w:rFonts w:cs="Calibri"/>
        </w:rPr>
        <w:t>3</w:t>
      </w:r>
      <w:r w:rsidR="00F50DEA">
        <w:rPr>
          <w:rFonts w:cs="Calibri"/>
        </w:rPr>
        <w:t>)</w:t>
      </w:r>
    </w:p>
    <w:p w14:paraId="3C2FFA26" w14:textId="77777777" w:rsidR="005A1CFD" w:rsidRDefault="005A1CFD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78D226BE" w14:textId="617BE18D" w:rsidR="00F841AA" w:rsidRPr="00EA5D8B" w:rsidRDefault="005A1CFD" w:rsidP="00EA5D8B">
      <w:pPr>
        <w:widowControl w:val="0"/>
        <w:autoSpaceDE w:val="0"/>
        <w:spacing w:after="0"/>
        <w:ind w:left="360"/>
        <w:rPr>
          <w:rFonts w:eastAsia="Times New Roman" w:cs="Calibri"/>
          <w:bCs/>
          <w:iCs/>
        </w:rPr>
      </w:pPr>
      <w:r>
        <w:rPr>
          <w:rFonts w:eastAsia="Times New Roman" w:cs="Calibri"/>
          <w:bCs/>
          <w:iCs/>
        </w:rPr>
        <w:t xml:space="preserve">4. </w:t>
      </w:r>
      <w:r w:rsidR="00974225">
        <w:rPr>
          <w:rFonts w:eastAsia="Times New Roman" w:cs="Calibri"/>
          <w:bCs/>
          <w:iCs/>
        </w:rPr>
        <w:t xml:space="preserve">A chemist believed that a sample of water contained iodide and </w:t>
      </w:r>
      <w:proofErr w:type="spellStart"/>
      <w:r w:rsidR="00974225">
        <w:rPr>
          <w:rFonts w:eastAsia="Times New Roman" w:cs="Calibri"/>
          <w:bCs/>
          <w:iCs/>
        </w:rPr>
        <w:t>sulfate</w:t>
      </w:r>
      <w:proofErr w:type="spellEnd"/>
      <w:r w:rsidR="00974225">
        <w:rPr>
          <w:rFonts w:eastAsia="Times New Roman" w:cs="Calibri"/>
          <w:bCs/>
          <w:iCs/>
        </w:rPr>
        <w:t xml:space="preserve"> ions</w:t>
      </w:r>
      <w:r w:rsidR="009458A4">
        <w:rPr>
          <w:rFonts w:eastAsia="Times New Roman" w:cs="Calibri"/>
          <w:bCs/>
          <w:iCs/>
        </w:rPr>
        <w:t>. W</w:t>
      </w:r>
      <w:r w:rsidR="00974225">
        <w:rPr>
          <w:rFonts w:eastAsia="Times New Roman" w:cs="Calibri"/>
          <w:bCs/>
          <w:iCs/>
        </w:rPr>
        <w:t>hen it was tested with silver nitrate a cream precipitate was produced</w:t>
      </w:r>
      <w:r w:rsidR="009458A4">
        <w:rPr>
          <w:rFonts w:eastAsia="Times New Roman" w:cs="Calibri"/>
          <w:bCs/>
          <w:iCs/>
        </w:rPr>
        <w:t>;</w:t>
      </w:r>
      <w:r w:rsidR="00974225">
        <w:rPr>
          <w:rFonts w:eastAsia="Times New Roman" w:cs="Calibri"/>
          <w:bCs/>
          <w:iCs/>
        </w:rPr>
        <w:t xml:space="preserve"> when tested with barium chloride a white precipitate was produced. What ions were present in the water</w:t>
      </w:r>
      <w:r w:rsidR="009458A4">
        <w:rPr>
          <w:rFonts w:eastAsia="Times New Roman" w:cs="Calibri"/>
          <w:bCs/>
          <w:iCs/>
        </w:rPr>
        <w:t>?</w:t>
      </w:r>
      <w:r w:rsidR="00974225">
        <w:rPr>
          <w:rFonts w:eastAsia="Times New Roman" w:cs="Calibri"/>
          <w:bCs/>
          <w:iCs/>
        </w:rPr>
        <w:t xml:space="preserve"> </w:t>
      </w:r>
      <w:r w:rsidR="009458A4">
        <w:rPr>
          <w:rFonts w:eastAsia="Times New Roman" w:cs="Calibri"/>
          <w:bCs/>
          <w:iCs/>
        </w:rPr>
        <w:t>W</w:t>
      </w:r>
      <w:r w:rsidR="00974225">
        <w:rPr>
          <w:rFonts w:eastAsia="Times New Roman" w:cs="Calibri"/>
          <w:bCs/>
          <w:iCs/>
        </w:rPr>
        <w:t>rite balanced symbol equations for the positive results, include state symbols. (6)</w:t>
      </w:r>
    </w:p>
    <w:p w14:paraId="312535FE" w14:textId="77777777" w:rsidR="00F841AA" w:rsidRDefault="00F841AA">
      <w:pPr>
        <w:widowControl w:val="0"/>
        <w:autoSpaceDE w:val="0"/>
        <w:spacing w:after="0"/>
        <w:ind w:left="360"/>
        <w:rPr>
          <w:rFonts w:eastAsia="Times New Roman" w:cs="Calibri"/>
          <w:b/>
          <w:bCs/>
          <w:i/>
          <w:iCs/>
          <w:color w:val="00B050"/>
        </w:rPr>
      </w:pPr>
    </w:p>
    <w:p w14:paraId="42D6BA8B" w14:textId="4ADA2669" w:rsidR="00F50DEA" w:rsidRPr="00F50DEA" w:rsidRDefault="006063B7" w:rsidP="00A84F3C">
      <w:pPr>
        <w:pStyle w:val="ListParagraph"/>
        <w:numPr>
          <w:ilvl w:val="0"/>
          <w:numId w:val="1"/>
        </w:numPr>
        <w:suppressAutoHyphens w:val="0"/>
        <w:autoSpaceDE w:val="0"/>
        <w:spacing w:after="0"/>
        <w:textAlignment w:val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Identifications of Ions by Spectroscopic Means</w:t>
      </w:r>
      <w:r w:rsidR="008A7EBC" w:rsidRPr="00F50DEA">
        <w:rPr>
          <w:rFonts w:cs="Calibri"/>
          <w:b/>
          <w:bCs/>
          <w:sz w:val="28"/>
          <w:szCs w:val="28"/>
          <w:u w:val="single"/>
        </w:rPr>
        <w:t xml:space="preserve">  </w:t>
      </w:r>
      <w:r w:rsidR="00F50DEA">
        <w:rPr>
          <w:rFonts w:cs="Calibri"/>
          <w:b/>
          <w:bCs/>
          <w:sz w:val="28"/>
          <w:szCs w:val="28"/>
          <w:u w:val="single"/>
        </w:rPr>
        <w:t>(Chemistry only)</w:t>
      </w:r>
      <w:r w:rsidR="008A7EBC" w:rsidRPr="00F50DEA">
        <w:rPr>
          <w:rFonts w:cs="Calibri"/>
          <w:b/>
          <w:bCs/>
          <w:sz w:val="28"/>
          <w:szCs w:val="28"/>
          <w:u w:val="single"/>
        </w:rPr>
        <w:t xml:space="preserve"> </w:t>
      </w:r>
    </w:p>
    <w:p w14:paraId="3E0B554D" w14:textId="77777777" w:rsidR="00F50DEA" w:rsidRDefault="00F50DEA" w:rsidP="00F50DEA">
      <w:pPr>
        <w:suppressAutoHyphens w:val="0"/>
        <w:autoSpaceDE w:val="0"/>
        <w:spacing w:after="0"/>
        <w:ind w:left="360"/>
        <w:textAlignment w:val="auto"/>
        <w:rPr>
          <w:rFonts w:cs="Calibri"/>
          <w:b/>
          <w:bCs/>
          <w:sz w:val="28"/>
          <w:szCs w:val="28"/>
        </w:rPr>
      </w:pPr>
    </w:p>
    <w:p w14:paraId="4C9A1053" w14:textId="4D1038CB" w:rsidR="00F50DEA" w:rsidRDefault="00F50DEA" w:rsidP="006063B7">
      <w:pPr>
        <w:suppressAutoHyphens w:val="0"/>
        <w:autoSpaceDE w:val="0"/>
        <w:spacing w:after="0"/>
        <w:ind w:left="360"/>
        <w:textAlignment w:val="auto"/>
        <w:rPr>
          <w:rFonts w:cs="Calibri"/>
        </w:rPr>
      </w:pPr>
      <w:r>
        <w:rPr>
          <w:rFonts w:cs="Calibri"/>
        </w:rPr>
        <w:t xml:space="preserve">1. </w:t>
      </w:r>
      <w:r w:rsidR="006063B7">
        <w:rPr>
          <w:rFonts w:cs="Calibri"/>
        </w:rPr>
        <w:t>Give three advantages of using instrumental methods compared to chemical methods to identify ions</w:t>
      </w:r>
      <w:r w:rsidR="00F841AA">
        <w:rPr>
          <w:rFonts w:cs="Calibri"/>
        </w:rPr>
        <w:t>. (</w:t>
      </w:r>
      <w:r w:rsidR="006063B7">
        <w:rPr>
          <w:rFonts w:cs="Calibri"/>
        </w:rPr>
        <w:t>3</w:t>
      </w:r>
      <w:r w:rsidR="00F841AA">
        <w:rPr>
          <w:rFonts w:cs="Calibri"/>
        </w:rPr>
        <w:t>)</w:t>
      </w:r>
    </w:p>
    <w:p w14:paraId="50D52C93" w14:textId="77777777" w:rsidR="00460A13" w:rsidRDefault="008A7EBC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     </w:t>
      </w:r>
    </w:p>
    <w:p w14:paraId="2825772A" w14:textId="0E20DEA7" w:rsidR="00F841AA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2. </w:t>
      </w:r>
      <w:r w:rsidR="006063B7">
        <w:rPr>
          <w:rFonts w:cs="Calibri"/>
          <w:bCs/>
        </w:rPr>
        <w:t>Describe how you would carry out flame emission spectroscopy and what you would use it to test for</w:t>
      </w:r>
      <w:r w:rsidR="00F841AA">
        <w:rPr>
          <w:rFonts w:cs="Calibri"/>
          <w:bCs/>
        </w:rPr>
        <w:t>. (</w:t>
      </w:r>
      <w:r w:rsidR="006063B7">
        <w:rPr>
          <w:rFonts w:cs="Calibri"/>
          <w:bCs/>
        </w:rPr>
        <w:t>4</w:t>
      </w:r>
      <w:r w:rsidR="00F841AA">
        <w:rPr>
          <w:rFonts w:cs="Calibri"/>
          <w:bCs/>
        </w:rPr>
        <w:t>)</w:t>
      </w:r>
    </w:p>
    <w:p w14:paraId="287CF9F3" w14:textId="77777777" w:rsidR="00887742" w:rsidRDefault="00887742">
      <w:pPr>
        <w:pStyle w:val="Default"/>
        <w:rPr>
          <w:rFonts w:ascii="Calibri" w:hAnsi="Calibri" w:cs="Calibri"/>
          <w:bCs/>
          <w:sz w:val="22"/>
          <w:szCs w:val="22"/>
        </w:rPr>
      </w:pPr>
    </w:p>
    <w:sectPr w:rsidR="00887742">
      <w:headerReference w:type="default" r:id="rId8"/>
      <w:footerReference w:type="default" r:id="rId9"/>
      <w:pgSz w:w="11906" w:h="16838"/>
      <w:pgMar w:top="851" w:right="1080" w:bottom="426" w:left="1080" w:header="708" w:footer="708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96D44D" w16cid:durableId="1D7FB1C8"/>
  <w16cid:commentId w16cid:paraId="48319599" w16cid:durableId="1D7FB1C9"/>
  <w16cid:commentId w16cid:paraId="0E9CABD4" w16cid:durableId="1D7FB1CA"/>
  <w16cid:commentId w16cid:paraId="7585B91E" w16cid:durableId="1D7FB1CB"/>
  <w16cid:commentId w16cid:paraId="6A77919D" w16cid:durableId="1D7FB1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59634" w14:textId="77777777" w:rsidR="00EF0947" w:rsidRDefault="00EF0947">
      <w:pPr>
        <w:spacing w:after="0"/>
      </w:pPr>
      <w:r>
        <w:separator/>
      </w:r>
    </w:p>
  </w:endnote>
  <w:endnote w:type="continuationSeparator" w:id="0">
    <w:p w14:paraId="0B582005" w14:textId="77777777" w:rsidR="00EF0947" w:rsidRDefault="00EF09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77FF" w14:textId="77777777" w:rsidR="00F3195F" w:rsidRDefault="008A7EB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FA40A" wp14:editId="4ED4C5AF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3B0B14D" w14:textId="77777777" w:rsidR="00F3195F" w:rsidRDefault="008A7EBC">
                          <w:pPr>
                            <w:jc w:val="center"/>
                          </w:pPr>
                          <w:proofErr w:type="gramStart"/>
                          <w:r>
                            <w:t>better</w:t>
                          </w:r>
                          <w:proofErr w:type="gramEnd"/>
                          <w:r>
                            <w:t xml:space="preserve">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FA40A"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" fillcolor="#f4b183" stroked="f">
              <v:textbox inset=",0">
                <w:txbxContent>
                  <w:p w14:paraId="53B0B14D" w14:textId="77777777" w:rsidR="00F3195F" w:rsidRDefault="008A7EBC">
                    <w:pPr>
                      <w:jc w:val="center"/>
                    </w:pPr>
                    <w:proofErr w:type="gramStart"/>
                    <w:r>
                      <w:t>better</w:t>
                    </w:r>
                    <w:proofErr w:type="gramEnd"/>
                    <w:r>
                      <w:t xml:space="preserve">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41519" w14:textId="77777777" w:rsidR="00EF0947" w:rsidRDefault="00EF094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28A61B" w14:textId="77777777" w:rsidR="00EF0947" w:rsidRDefault="00EF09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99D8" w14:textId="19C89279" w:rsidR="00F3195F" w:rsidRDefault="008A7EBC">
    <w:pPr>
      <w:pStyle w:val="Header"/>
      <w:jc w:val="right"/>
    </w:pPr>
    <w:r>
      <w:rPr>
        <w:b/>
        <w:noProof/>
        <w:color w:val="F4B083"/>
        <w:sz w:val="36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5F037DE6" wp14:editId="2401C4E3">
          <wp:simplePos x="0" y="0"/>
          <wp:positionH relativeFrom="margin">
            <wp:align>left</wp:align>
          </wp:positionH>
          <wp:positionV relativeFrom="paragraph">
            <wp:posOffset>-314535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34C2" w:rsidRPr="000E34C2">
      <w:t xml:space="preserve"> </w:t>
    </w:r>
    <w:r w:rsidR="000E34C2" w:rsidRPr="000E34C2">
      <w:rPr>
        <w:b/>
        <w:noProof/>
        <w:color w:val="F4B083"/>
        <w:sz w:val="36"/>
        <w:szCs w:val="32"/>
        <w:lang w:val="en-US"/>
      </w:rPr>
      <w:t>GraspIT</w:t>
    </w:r>
    <w:r w:rsidR="005915B8">
      <w:rPr>
        <w:b/>
        <w:color w:val="F4B083"/>
        <w:sz w:val="36"/>
        <w:szCs w:val="32"/>
        <w:lang w:val="en-US"/>
      </w:rPr>
      <w:t xml:space="preserve"> – AQA GCSE Chemical Analysis</w:t>
    </w:r>
  </w:p>
  <w:p w14:paraId="3DCBF70B" w14:textId="77777777" w:rsidR="00F3195F" w:rsidRDefault="008A7EBC">
    <w:pPr>
      <w:pStyle w:val="Header"/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AF441" wp14:editId="3AA95FDE">
              <wp:simplePos x="0" y="0"/>
              <wp:positionH relativeFrom="column">
                <wp:posOffset>817875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rect w14:anchorId="2D0B5679" id="Rectangle 2" o:spid="_x0000_s1026" style="position:absolute;margin-left:64.4pt;margin-top:3.35pt;width:425.1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868"/>
    <w:multiLevelType w:val="multilevel"/>
    <w:tmpl w:val="11544B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D4B22DF"/>
    <w:multiLevelType w:val="multilevel"/>
    <w:tmpl w:val="10722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26547"/>
    <w:multiLevelType w:val="multilevel"/>
    <w:tmpl w:val="4904B1E8"/>
    <w:lvl w:ilvl="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7ADA"/>
    <w:multiLevelType w:val="hybridMultilevel"/>
    <w:tmpl w:val="9FB4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C3270"/>
    <w:multiLevelType w:val="hybridMultilevel"/>
    <w:tmpl w:val="46D6061A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9744B"/>
    <w:multiLevelType w:val="multilevel"/>
    <w:tmpl w:val="11544B8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13"/>
    <w:rsid w:val="000154BB"/>
    <w:rsid w:val="00021612"/>
    <w:rsid w:val="00041DA9"/>
    <w:rsid w:val="000E34C2"/>
    <w:rsid w:val="000F1AB0"/>
    <w:rsid w:val="000F2F3A"/>
    <w:rsid w:val="00102547"/>
    <w:rsid w:val="00146984"/>
    <w:rsid w:val="001878FA"/>
    <w:rsid w:val="00193529"/>
    <w:rsid w:val="001F0921"/>
    <w:rsid w:val="001F5ABD"/>
    <w:rsid w:val="0029352A"/>
    <w:rsid w:val="002A4B2A"/>
    <w:rsid w:val="002C5690"/>
    <w:rsid w:val="003460B6"/>
    <w:rsid w:val="003674E1"/>
    <w:rsid w:val="003B1CF7"/>
    <w:rsid w:val="003B44FD"/>
    <w:rsid w:val="003D3B1E"/>
    <w:rsid w:val="003E4AFE"/>
    <w:rsid w:val="003F625B"/>
    <w:rsid w:val="004254CD"/>
    <w:rsid w:val="00447904"/>
    <w:rsid w:val="00460A13"/>
    <w:rsid w:val="00480F37"/>
    <w:rsid w:val="004C7729"/>
    <w:rsid w:val="004F561D"/>
    <w:rsid w:val="005265E0"/>
    <w:rsid w:val="005277C4"/>
    <w:rsid w:val="00555FB9"/>
    <w:rsid w:val="00584B8C"/>
    <w:rsid w:val="005915B8"/>
    <w:rsid w:val="005A1CFD"/>
    <w:rsid w:val="005B60BF"/>
    <w:rsid w:val="006063B7"/>
    <w:rsid w:val="006076D7"/>
    <w:rsid w:val="006D6956"/>
    <w:rsid w:val="006F0B41"/>
    <w:rsid w:val="006F2664"/>
    <w:rsid w:val="0071133F"/>
    <w:rsid w:val="00722754"/>
    <w:rsid w:val="00741E59"/>
    <w:rsid w:val="007E5CFA"/>
    <w:rsid w:val="008103F6"/>
    <w:rsid w:val="00863D6E"/>
    <w:rsid w:val="008703AD"/>
    <w:rsid w:val="00887742"/>
    <w:rsid w:val="008A0047"/>
    <w:rsid w:val="008A0156"/>
    <w:rsid w:val="008A7EBC"/>
    <w:rsid w:val="008D21D8"/>
    <w:rsid w:val="00903B4F"/>
    <w:rsid w:val="009075B0"/>
    <w:rsid w:val="009458A4"/>
    <w:rsid w:val="00974225"/>
    <w:rsid w:val="009B7EB4"/>
    <w:rsid w:val="00A84F3C"/>
    <w:rsid w:val="00AE138B"/>
    <w:rsid w:val="00AE5D68"/>
    <w:rsid w:val="00B25449"/>
    <w:rsid w:val="00B40CAA"/>
    <w:rsid w:val="00BD09C7"/>
    <w:rsid w:val="00BD79D9"/>
    <w:rsid w:val="00C10366"/>
    <w:rsid w:val="00C45949"/>
    <w:rsid w:val="00D134CC"/>
    <w:rsid w:val="00D20210"/>
    <w:rsid w:val="00D22CA8"/>
    <w:rsid w:val="00D2657F"/>
    <w:rsid w:val="00D50FA5"/>
    <w:rsid w:val="00D51AE0"/>
    <w:rsid w:val="00DB0445"/>
    <w:rsid w:val="00DB097C"/>
    <w:rsid w:val="00DE6961"/>
    <w:rsid w:val="00E12DD1"/>
    <w:rsid w:val="00E41F4F"/>
    <w:rsid w:val="00E75D10"/>
    <w:rsid w:val="00EA5D8B"/>
    <w:rsid w:val="00EB7EE2"/>
    <w:rsid w:val="00EC79D3"/>
    <w:rsid w:val="00EF0947"/>
    <w:rsid w:val="00F50DEA"/>
    <w:rsid w:val="00F823F7"/>
    <w:rsid w:val="00F841AA"/>
    <w:rsid w:val="00FB7E3B"/>
    <w:rsid w:val="00FD58FF"/>
    <w:rsid w:val="00FD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E2B5"/>
  <w15:docId w15:val="{50B2E61A-2476-4147-B822-3DBDFE69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xbe">
    <w:name w:val="_xbe"/>
    <w:basedOn w:val="DefaultParagraphFont"/>
  </w:style>
  <w:style w:type="character" w:customStyle="1" w:styleId="bs-content-rb-glossary">
    <w:name w:val="bs-content-rb-glossary"/>
    <w:basedOn w:val="DefaultParagraphFont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70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3A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915B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0156"/>
    <w:pPr>
      <w:autoSpaceDN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2EBA2CBB-CEDC-4AB5-A432-DF21BC500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11D4BD-7192-4AD5-85F1-72511889A7B5}"/>
</file>

<file path=customXml/itemProps3.xml><?xml version="1.0" encoding="utf-8"?>
<ds:datastoreItem xmlns:ds="http://schemas.openxmlformats.org/officeDocument/2006/customXml" ds:itemID="{22B78197-4277-4BA7-A2F3-74BB2FAA605B}"/>
</file>

<file path=customXml/itemProps4.xml><?xml version="1.0" encoding="utf-8"?>
<ds:datastoreItem xmlns:ds="http://schemas.openxmlformats.org/officeDocument/2006/customXml" ds:itemID="{839293BF-7179-4757-9D14-5AE8042DC45E}"/>
</file>

<file path=docProps/app.xml><?xml version="1.0" encoding="utf-8"?>
<Properties xmlns="http://schemas.openxmlformats.org/officeDocument/2006/extended-properties" xmlns:vt="http://schemas.openxmlformats.org/officeDocument/2006/docPropsVTypes">
  <Template>DoIT template</Template>
  <TotalTime>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assari</dc:creator>
  <cp:lastModifiedBy>Karen Collins</cp:lastModifiedBy>
  <cp:revision>4</cp:revision>
  <cp:lastPrinted>2017-06-25T08:39:00Z</cp:lastPrinted>
  <dcterms:created xsi:type="dcterms:W3CDTF">2017-10-19T11:30:00Z</dcterms:created>
  <dcterms:modified xsi:type="dcterms:W3CDTF">2017-10-19T11:33:00Z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b14bf22a6c25ff6d6cc8944bcb168287fe7d6e68</vt:lpwstr>
  </property>
  <property fmtid="{D5CDD505-2E9C-101B-9397-08002B2CF9AE}" pid="4" name="Order">
    <vt:r8>773700</vt:r8>
  </property>
  <property fmtid="{D5CDD505-2E9C-101B-9397-08002B2CF9AE}" pid="5" name="CloudMigratorOriginId">
    <vt:lpwstr>1H0yjOVojQ6WYgR7qGYyy-La6GpKzK0Oj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