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41BD" w14:textId="77777777" w:rsidR="00344363" w:rsidRDefault="00344363">
      <w:pPr>
        <w:rPr>
          <w:b/>
          <w:sz w:val="16"/>
          <w:szCs w:val="16"/>
          <w:u w:val="single"/>
        </w:rPr>
      </w:pPr>
    </w:p>
    <w:p w14:paraId="29C0D078" w14:textId="77777777" w:rsidR="00344363" w:rsidRDefault="00290C02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bookmarkStart w:id="0" w:name="_GoBack"/>
      <w:bookmarkEnd w:id="0"/>
      <w:r>
        <w:rPr>
          <w:rFonts w:cs="Calibri"/>
          <w:b/>
          <w:sz w:val="28"/>
          <w:u w:val="single"/>
        </w:rPr>
        <w:t>Chemical measurements part 1 – Chemical changes and conservation of mass</w:t>
      </w:r>
    </w:p>
    <w:p w14:paraId="650A5925" w14:textId="77777777" w:rsidR="00344363" w:rsidRDefault="00290C02">
      <w:pPr>
        <w:widowControl w:val="0"/>
        <w:autoSpaceDE w:val="0"/>
        <w:spacing w:after="0"/>
        <w:ind w:left="360"/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  <w:t xml:space="preserve">A piece of magnesium was heated in a crucible. </w:t>
      </w:r>
    </w:p>
    <w:p w14:paraId="590ABA34" w14:textId="77777777" w:rsidR="00344363" w:rsidRDefault="00290C02">
      <w:pPr>
        <w:widowControl w:val="0"/>
        <w:autoSpaceDE w:val="0"/>
        <w:spacing w:after="0"/>
        <w:ind w:left="360"/>
        <w:jc w:val="center"/>
      </w:pPr>
      <w:r>
        <w:rPr>
          <w:noProof/>
          <w:lang w:eastAsia="en-GB"/>
        </w:rPr>
        <w:drawing>
          <wp:inline distT="0" distB="0" distL="0" distR="0" wp14:anchorId="77EBDD96" wp14:editId="2EA0B263">
            <wp:extent cx="2628899" cy="1562096"/>
            <wp:effectExtent l="0" t="0" r="1" b="4"/>
            <wp:docPr id="4" name="Picture 1" descr="http://www.tutormyself.com/wp-content/uploads/img_56ad15facc33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562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964DF6" w14:textId="77777777" w:rsidR="00344363" w:rsidRDefault="00344363">
      <w:pPr>
        <w:widowControl w:val="0"/>
        <w:autoSpaceDE w:val="0"/>
        <w:spacing w:after="0"/>
        <w:ind w:left="360"/>
      </w:pPr>
    </w:p>
    <w:p w14:paraId="20398D84" w14:textId="77777777" w:rsidR="00344363" w:rsidRDefault="00290C02">
      <w:pPr>
        <w:widowControl w:val="0"/>
        <w:autoSpaceDE w:val="0"/>
        <w:spacing w:after="0"/>
        <w:ind w:left="360"/>
      </w:pPr>
      <w:r>
        <w:rPr>
          <w:rFonts w:eastAsia="Times New Roman" w:cs="Calibri"/>
          <w:lang w:val="en-US"/>
        </w:rPr>
        <w:t xml:space="preserve">a) </w:t>
      </w:r>
      <w:r>
        <w:rPr>
          <w:rFonts w:eastAsia="Times New Roman" w:cs="Calibri"/>
        </w:rPr>
        <w:t xml:space="preserve">Write a balance equation to show how the magnesium reacts with oxygen. </w:t>
      </w:r>
      <w:r>
        <w:rPr>
          <w:rFonts w:cs="Calibri"/>
        </w:rPr>
        <w:t>(2)</w:t>
      </w:r>
    </w:p>
    <w:p w14:paraId="18A990A3" w14:textId="77777777" w:rsidR="002151B8" w:rsidRDefault="002151B8" w:rsidP="002151B8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C1E7B8E" w14:textId="77777777" w:rsidR="002151B8" w:rsidRDefault="002151B8" w:rsidP="002151B8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876D538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1DEAEFF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6EC249B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C454273" w14:textId="77777777" w:rsidR="002151B8" w:rsidRDefault="002151B8" w:rsidP="002151B8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8131516" w14:textId="77777777" w:rsidR="002151B8" w:rsidRDefault="002151B8" w:rsidP="002151B8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F1CC8A2" w14:textId="77777777" w:rsidR="002151B8" w:rsidRDefault="002151B8" w:rsidP="002151B8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968841C" w14:textId="77777777" w:rsidR="00344363" w:rsidRDefault="00344363">
      <w:pPr>
        <w:widowControl w:val="0"/>
        <w:autoSpaceDE w:val="0"/>
        <w:spacing w:after="0"/>
        <w:ind w:left="360"/>
        <w:rPr>
          <w:rFonts w:cs="Calibri"/>
          <w:b/>
          <w:bCs/>
          <w:i/>
          <w:iCs/>
          <w:color w:val="00B050"/>
        </w:rPr>
      </w:pPr>
    </w:p>
    <w:p w14:paraId="49A106C1" w14:textId="77777777" w:rsidR="00344363" w:rsidRDefault="00290C02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b) The mass of the crucible at the start of the reaction was 0.34g, but 0.56g at the end.  Explain why the </w:t>
      </w:r>
    </w:p>
    <w:p w14:paraId="418CF91F" w14:textId="77777777" w:rsidR="00344363" w:rsidRDefault="00290C02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  <w:proofErr w:type="gramStart"/>
      <w:r>
        <w:rPr>
          <w:rFonts w:cs="Calibri"/>
        </w:rPr>
        <w:t>mass</w:t>
      </w:r>
      <w:proofErr w:type="gramEnd"/>
      <w:r>
        <w:rPr>
          <w:rFonts w:cs="Calibri"/>
        </w:rPr>
        <w:t xml:space="preserve"> increased. (2)</w:t>
      </w:r>
    </w:p>
    <w:p w14:paraId="2E49A7F3" w14:textId="77777777" w:rsidR="002151B8" w:rsidRDefault="002151B8" w:rsidP="002151B8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5ABCD87D" w14:textId="77777777" w:rsidR="002151B8" w:rsidRDefault="002151B8" w:rsidP="002151B8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9CA0AA1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7068672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060B9F3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9CA86E8" w14:textId="77777777" w:rsidR="002151B8" w:rsidRDefault="002151B8" w:rsidP="002151B8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9A62DC6" w14:textId="77777777" w:rsidR="002151B8" w:rsidRDefault="002151B8" w:rsidP="002151B8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5736E74F" w14:textId="0B9552B5" w:rsidR="002151B8" w:rsidRDefault="002151B8" w:rsidP="002151B8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A92A70B" w14:textId="77777777" w:rsidR="00B95DF3" w:rsidRDefault="00B95DF3" w:rsidP="002151B8">
      <w:pPr>
        <w:widowControl w:val="0"/>
        <w:autoSpaceDE w:val="0"/>
        <w:spacing w:after="0"/>
        <w:ind w:left="360" w:firstLine="360"/>
      </w:pPr>
    </w:p>
    <w:p w14:paraId="5DA1C5E8" w14:textId="77777777" w:rsidR="00344363" w:rsidRDefault="00290C02">
      <w:pPr>
        <w:pStyle w:val="Default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The student heated the crucible at the end of the reaction.  What could the student do to make </w:t>
      </w:r>
      <w:proofErr w:type="gramStart"/>
      <w:r>
        <w:rPr>
          <w:rFonts w:ascii="Calibri" w:hAnsi="Calibri" w:cs="Calibri"/>
          <w:sz w:val="22"/>
          <w:szCs w:val="22"/>
        </w:rPr>
        <w:t>sure</w:t>
      </w:r>
      <w:proofErr w:type="gramEnd"/>
      <w:r>
        <w:rPr>
          <w:rFonts w:ascii="Calibri" w:hAnsi="Calibri" w:cs="Calibri"/>
          <w:sz w:val="22"/>
          <w:szCs w:val="22"/>
        </w:rPr>
        <w:t xml:space="preserve">        </w:t>
      </w:r>
    </w:p>
    <w:p w14:paraId="22323D5C" w14:textId="77777777" w:rsidR="00344363" w:rsidRDefault="00290C02">
      <w:pPr>
        <w:pStyle w:val="Default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>the</w:t>
      </w:r>
      <w:proofErr w:type="gramEnd"/>
      <w:r>
        <w:rPr>
          <w:rFonts w:ascii="Calibri" w:hAnsi="Calibri" w:cs="Calibri"/>
          <w:sz w:val="22"/>
          <w:szCs w:val="22"/>
        </w:rPr>
        <w:t xml:space="preserve"> reaction is complete? (2)</w:t>
      </w:r>
    </w:p>
    <w:p w14:paraId="7BB70E15" w14:textId="77777777" w:rsidR="002151B8" w:rsidRDefault="002151B8" w:rsidP="002151B8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8A434A4" w14:textId="77777777" w:rsidR="002151B8" w:rsidRDefault="002151B8" w:rsidP="002151B8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E84388B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179F27C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E582530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697675F" w14:textId="77777777" w:rsidR="002151B8" w:rsidRDefault="002151B8" w:rsidP="002151B8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9659104" w14:textId="77777777" w:rsidR="002151B8" w:rsidRDefault="002151B8" w:rsidP="002151B8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878F057" w14:textId="77777777" w:rsidR="002151B8" w:rsidRDefault="002151B8" w:rsidP="002151B8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C68B15C" w14:textId="7054AE7E" w:rsidR="00344363" w:rsidRDefault="00344363">
      <w:pPr>
        <w:widowControl w:val="0"/>
        <w:autoSpaceDE w:val="0"/>
        <w:spacing w:after="0"/>
        <w:ind w:left="357"/>
        <w:rPr>
          <w:rFonts w:cs="Calibri"/>
          <w:b/>
          <w:bCs/>
          <w:i/>
          <w:iCs/>
          <w:color w:val="00B050"/>
        </w:rPr>
      </w:pPr>
    </w:p>
    <w:p w14:paraId="57690670" w14:textId="77777777" w:rsidR="00344363" w:rsidRDefault="00344363">
      <w:pPr>
        <w:widowControl w:val="0"/>
        <w:autoSpaceDE w:val="0"/>
        <w:spacing w:after="0"/>
        <w:ind w:left="360"/>
        <w:rPr>
          <w:rFonts w:cs="Calibri"/>
        </w:rPr>
      </w:pPr>
    </w:p>
    <w:p w14:paraId="1CBAE789" w14:textId="77777777" w:rsidR="00527CAC" w:rsidRDefault="00290C02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>d) Another student heated magnesium carbonate in a similar crucible</w:t>
      </w:r>
      <w:r w:rsidR="00527CAC">
        <w:rPr>
          <w:rFonts w:cs="Calibri"/>
        </w:rPr>
        <w:t>, with the lid off</w:t>
      </w:r>
      <w:r>
        <w:rPr>
          <w:rFonts w:cs="Calibri"/>
        </w:rPr>
        <w:t xml:space="preserve">.  </w:t>
      </w:r>
    </w:p>
    <w:p w14:paraId="7328E5CE" w14:textId="05CF27D0" w:rsidR="00344363" w:rsidRDefault="00527CA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  <w:r w:rsidR="00290C02">
        <w:rPr>
          <w:rFonts w:cs="Calibri"/>
        </w:rPr>
        <w:t>The reaction is shown below:</w:t>
      </w:r>
    </w:p>
    <w:p w14:paraId="0304F7FE" w14:textId="77777777" w:rsidR="00344363" w:rsidRDefault="00344363">
      <w:pPr>
        <w:widowControl w:val="0"/>
        <w:autoSpaceDE w:val="0"/>
        <w:spacing w:after="0"/>
        <w:ind w:left="360"/>
        <w:rPr>
          <w:rFonts w:cs="Calibri"/>
        </w:rPr>
      </w:pPr>
    </w:p>
    <w:p w14:paraId="70AA6AF7" w14:textId="77777777" w:rsidR="00344363" w:rsidRDefault="00290C02">
      <w:pPr>
        <w:widowControl w:val="0"/>
        <w:autoSpaceDE w:val="0"/>
        <w:spacing w:after="0"/>
        <w:ind w:left="360"/>
        <w:jc w:val="center"/>
      </w:pPr>
      <w:r>
        <w:rPr>
          <w:rFonts w:cs="Calibri"/>
        </w:rPr>
        <w:t>MgCO</w:t>
      </w:r>
      <w:r>
        <w:rPr>
          <w:rFonts w:cs="Calibri"/>
          <w:vertAlign w:val="subscript"/>
        </w:rPr>
        <w:t>3</w:t>
      </w:r>
      <w:r>
        <w:rPr>
          <w:rFonts w:cs="Calibri"/>
        </w:rPr>
        <w:t xml:space="preserve"> (s) </w:t>
      </w:r>
      <w:r>
        <w:rPr>
          <w:rFonts w:ascii="Wingdings" w:eastAsia="Wingdings" w:hAnsi="Wingdings" w:cs="Wingdings"/>
        </w:rPr>
        <w:t>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MgO</w:t>
      </w:r>
      <w:proofErr w:type="spellEnd"/>
      <w:r>
        <w:rPr>
          <w:rFonts w:cs="Calibri"/>
        </w:rPr>
        <w:t xml:space="preserve"> (s) + CO</w:t>
      </w:r>
      <w:r>
        <w:rPr>
          <w:rFonts w:cs="Calibri"/>
          <w:vertAlign w:val="subscript"/>
        </w:rPr>
        <w:t>2</w:t>
      </w:r>
      <w:r>
        <w:rPr>
          <w:rFonts w:cs="Calibri"/>
        </w:rPr>
        <w:t xml:space="preserve"> (g)</w:t>
      </w:r>
    </w:p>
    <w:p w14:paraId="54D67F91" w14:textId="77777777" w:rsidR="00344363" w:rsidRDefault="00344363">
      <w:pPr>
        <w:widowControl w:val="0"/>
        <w:autoSpaceDE w:val="0"/>
        <w:spacing w:after="0"/>
        <w:ind w:left="360"/>
        <w:jc w:val="center"/>
      </w:pPr>
    </w:p>
    <w:p w14:paraId="43E8B591" w14:textId="77777777" w:rsidR="00344363" w:rsidRDefault="00290C02">
      <w:pPr>
        <w:widowControl w:val="0"/>
        <w:autoSpaceDE w:val="0"/>
        <w:spacing w:after="0"/>
        <w:ind w:left="360"/>
      </w:pPr>
      <w:r>
        <w:rPr>
          <w:rFonts w:cs="Calibri"/>
        </w:rPr>
        <w:t xml:space="preserve">     Use the reaction to explain whether the mass would increase or decrease.  Explain your answer. (3)</w:t>
      </w:r>
    </w:p>
    <w:p w14:paraId="58B28CBC" w14:textId="77777777" w:rsidR="002151B8" w:rsidRDefault="002151B8" w:rsidP="002151B8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54CDF35E" w14:textId="77777777" w:rsidR="002151B8" w:rsidRDefault="002151B8" w:rsidP="002151B8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BFE4CA3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5CF1434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4470CFE" w14:textId="77777777" w:rsid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4CA6103" w14:textId="77777777" w:rsidR="002151B8" w:rsidRDefault="002151B8" w:rsidP="002151B8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2F889C8" w14:textId="77777777" w:rsidR="002151B8" w:rsidRDefault="002151B8" w:rsidP="002151B8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33CA8164" w14:textId="77777777" w:rsidR="002151B8" w:rsidRDefault="002151B8" w:rsidP="002151B8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A0DA624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</w:t>
      </w:r>
    </w:p>
    <w:p w14:paraId="4EBE0818" w14:textId="1409E56E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B496592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79CA7E9B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18A57FD" w14:textId="72A901AF" w:rsidR="00344363" w:rsidRDefault="00344363">
      <w:pPr>
        <w:widowControl w:val="0"/>
        <w:autoSpaceDE w:val="0"/>
        <w:spacing w:after="0"/>
        <w:ind w:left="360"/>
      </w:pPr>
    </w:p>
    <w:p w14:paraId="435E565B" w14:textId="77777777" w:rsidR="00344363" w:rsidRDefault="00344363">
      <w:pPr>
        <w:widowControl w:val="0"/>
        <w:autoSpaceDE w:val="0"/>
        <w:spacing w:after="0"/>
        <w:ind w:left="360"/>
        <w:rPr>
          <w:b/>
          <w:bCs/>
          <w:i/>
          <w:iCs/>
          <w:color w:val="00B050"/>
        </w:rPr>
      </w:pPr>
    </w:p>
    <w:p w14:paraId="1523CBE9" w14:textId="77777777" w:rsidR="00344363" w:rsidRDefault="00344363">
      <w:pPr>
        <w:widowControl w:val="0"/>
        <w:autoSpaceDE w:val="0"/>
        <w:spacing w:after="0"/>
        <w:rPr>
          <w:rFonts w:eastAsia="Times New Roman" w:cs="Calibri"/>
          <w:lang w:val="en-US"/>
        </w:rPr>
      </w:pPr>
    </w:p>
    <w:p w14:paraId="19525DDF" w14:textId="77777777" w:rsidR="00344363" w:rsidRDefault="00290C02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Chemical measurements part 2 – Relative formula mass</w:t>
      </w:r>
    </w:p>
    <w:p w14:paraId="07E7FEA5" w14:textId="77777777" w:rsidR="00344363" w:rsidRDefault="00290C02">
      <w:pPr>
        <w:pStyle w:val="ListParagraph"/>
        <w:widowControl w:val="0"/>
        <w:numPr>
          <w:ilvl w:val="0"/>
          <w:numId w:val="2"/>
        </w:numPr>
        <w:autoSpaceDE w:val="0"/>
        <w:spacing w:after="0"/>
      </w:pPr>
      <w:r>
        <w:rPr>
          <w:rFonts w:eastAsia="Times New Roman" w:cs="Calibri"/>
        </w:rPr>
        <w:t>Calculate the relative formula mass of Na</w:t>
      </w:r>
      <w:r>
        <w:rPr>
          <w:rFonts w:eastAsia="Times New Roman" w:cs="Calibri"/>
          <w:vertAlign w:val="subscript"/>
        </w:rPr>
        <w:t>2</w:t>
      </w:r>
      <w:r>
        <w:rPr>
          <w:rFonts w:eastAsia="Times New Roman" w:cs="Calibri"/>
        </w:rPr>
        <w:t>CO</w:t>
      </w:r>
      <w:r>
        <w:rPr>
          <w:rFonts w:eastAsia="Times New Roman" w:cs="Calibri"/>
          <w:vertAlign w:val="subscript"/>
        </w:rPr>
        <w:t>3</w:t>
      </w:r>
      <w:r>
        <w:rPr>
          <w:rFonts w:eastAsia="Times New Roman" w:cs="Calibri"/>
        </w:rPr>
        <w:t xml:space="preserve">. </w:t>
      </w:r>
      <w:r>
        <w:rPr>
          <w:rFonts w:cs="Calibri"/>
        </w:rPr>
        <w:t>(1)</w:t>
      </w:r>
    </w:p>
    <w:p w14:paraId="3C012AFD" w14:textId="77777777" w:rsidR="002151B8" w:rsidRPr="002151B8" w:rsidRDefault="002151B8" w:rsidP="002151B8">
      <w:pPr>
        <w:widowControl w:val="0"/>
        <w:autoSpaceDE w:val="0"/>
        <w:spacing w:after="0"/>
        <w:ind w:left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3DAFC29" w14:textId="505B63E9" w:rsidR="002151B8" w:rsidRDefault="00B95DF3" w:rsidP="002151B8">
      <w:pPr>
        <w:widowControl w:val="0"/>
        <w:autoSpaceDE w:val="0"/>
        <w:spacing w:after="0"/>
        <w:ind w:left="360"/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</w:t>
      </w:r>
      <w:r w:rsidR="002151B8" w:rsidRPr="002151B8">
        <w:rPr>
          <w:rFonts w:ascii="Arial" w:eastAsia="Times New Roman" w:hAnsi="Arial" w:cs="Arial"/>
          <w:sz w:val="20"/>
          <w:szCs w:val="20"/>
          <w:lang w:val="en-US"/>
        </w:rPr>
        <w:t> </w:t>
      </w:r>
      <w:r w:rsidR="002151B8" w:rsidRPr="002151B8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30878FA" w14:textId="77777777" w:rsidR="002151B8" w:rsidRP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715DE9F" w14:textId="77777777" w:rsidR="002151B8" w:rsidRP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 w:rsidRPr="002151B8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311673D" w14:textId="7930F410" w:rsidR="00344363" w:rsidRPr="00B95DF3" w:rsidRDefault="00344363" w:rsidP="00B95DF3">
      <w:pPr>
        <w:widowControl w:val="0"/>
        <w:autoSpaceDE w:val="0"/>
        <w:spacing w:after="0"/>
        <w:rPr>
          <w:b/>
          <w:bCs/>
          <w:i/>
          <w:iCs/>
          <w:color w:val="00B050"/>
        </w:rPr>
      </w:pPr>
    </w:p>
    <w:p w14:paraId="4DB237B2" w14:textId="4673FF4A" w:rsidR="00344363" w:rsidRDefault="00290C02">
      <w:pPr>
        <w:pStyle w:val="ListParagraph"/>
        <w:widowControl w:val="0"/>
        <w:numPr>
          <w:ilvl w:val="0"/>
          <w:numId w:val="2"/>
        </w:numPr>
        <w:autoSpaceDE w:val="0"/>
        <w:spacing w:after="0"/>
      </w:pPr>
      <w:r>
        <w:rPr>
          <w:rFonts w:eastAsia="Times New Roman" w:cs="Calibri"/>
          <w:lang w:val="en-US"/>
        </w:rPr>
        <w:t xml:space="preserve">Calculate the relative atomic mass of Iron (with 5.8% </w:t>
      </w:r>
      <w:r>
        <w:rPr>
          <w:rFonts w:eastAsia="Times New Roman" w:cs="Calibri"/>
          <w:vertAlign w:val="superscript"/>
          <w:lang w:val="en-US"/>
        </w:rPr>
        <w:t>54</w:t>
      </w:r>
      <w:r>
        <w:rPr>
          <w:rFonts w:eastAsia="Times New Roman" w:cs="Calibri"/>
          <w:lang w:val="en-US"/>
        </w:rPr>
        <w:t xml:space="preserve">Fe, 91.8% </w:t>
      </w:r>
      <w:r>
        <w:rPr>
          <w:rFonts w:eastAsia="Times New Roman" w:cs="Calibri"/>
          <w:vertAlign w:val="superscript"/>
          <w:lang w:val="en-US"/>
        </w:rPr>
        <w:t>56</w:t>
      </w:r>
      <w:r w:rsidR="00A478FA">
        <w:rPr>
          <w:rFonts w:eastAsia="Times New Roman" w:cs="Calibri"/>
          <w:lang w:val="en-US"/>
        </w:rPr>
        <w:t>Fe, 2.1%</w:t>
      </w:r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vertAlign w:val="superscript"/>
          <w:lang w:val="en-US"/>
        </w:rPr>
        <w:t>57</w:t>
      </w:r>
      <w:r>
        <w:rPr>
          <w:rFonts w:eastAsia="Times New Roman" w:cs="Calibri"/>
          <w:lang w:val="en-US"/>
        </w:rPr>
        <w:t xml:space="preserve">Fe and 0.3% </w:t>
      </w:r>
      <w:r>
        <w:rPr>
          <w:rFonts w:eastAsia="Times New Roman" w:cs="Calibri"/>
          <w:vertAlign w:val="superscript"/>
          <w:lang w:val="en-US"/>
        </w:rPr>
        <w:t>59</w:t>
      </w:r>
      <w:r>
        <w:rPr>
          <w:rFonts w:eastAsia="Times New Roman" w:cs="Calibri"/>
          <w:lang w:val="en-US"/>
        </w:rPr>
        <w:t>Fe</w:t>
      </w:r>
      <w:r w:rsidR="00083F2C">
        <w:rPr>
          <w:rFonts w:eastAsia="Times New Roman" w:cs="Calibri"/>
          <w:lang w:val="en-US"/>
        </w:rPr>
        <w:t>)</w:t>
      </w:r>
      <w:r>
        <w:rPr>
          <w:rFonts w:eastAsia="Times New Roman" w:cs="Calibri"/>
          <w:lang w:val="en-US"/>
        </w:rPr>
        <w:t>. (2)</w:t>
      </w:r>
    </w:p>
    <w:p w14:paraId="27F36C91" w14:textId="77777777" w:rsidR="002151B8" w:rsidRPr="002151B8" w:rsidRDefault="002151B8" w:rsidP="002151B8">
      <w:pPr>
        <w:widowControl w:val="0"/>
        <w:autoSpaceDE w:val="0"/>
        <w:spacing w:after="0"/>
        <w:ind w:left="360"/>
        <w:rPr>
          <w:rFonts w:ascii="Arial" w:eastAsia="Times New Roman" w:hAnsi="Arial" w:cs="Arial"/>
          <w:sz w:val="20"/>
          <w:szCs w:val="20"/>
          <w:lang w:val="en-US"/>
        </w:rPr>
      </w:pPr>
    </w:p>
    <w:p w14:paraId="4098CD38" w14:textId="7224CE06" w:rsidR="002151B8" w:rsidRDefault="00B95DF3" w:rsidP="002151B8">
      <w:pPr>
        <w:widowControl w:val="0"/>
        <w:autoSpaceDE w:val="0"/>
        <w:spacing w:after="0"/>
        <w:ind w:left="360"/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</w:t>
      </w:r>
      <w:r w:rsidR="002151B8" w:rsidRPr="002151B8">
        <w:rPr>
          <w:rFonts w:ascii="Arial" w:eastAsia="Times New Roman" w:hAnsi="Arial" w:cs="Arial"/>
          <w:sz w:val="20"/>
          <w:szCs w:val="20"/>
          <w:lang w:val="en-US"/>
        </w:rPr>
        <w:t> </w:t>
      </w:r>
      <w:r w:rsidR="002151B8" w:rsidRPr="002151B8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105AF51" w14:textId="77777777" w:rsidR="002151B8" w:rsidRP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2238554" w14:textId="77777777" w:rsidR="002151B8" w:rsidRP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 w:rsidRPr="002151B8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7BEA541" w14:textId="77777777" w:rsidR="002151B8" w:rsidRPr="002151B8" w:rsidRDefault="002151B8" w:rsidP="002151B8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7D6A23A" w14:textId="77777777" w:rsidR="002151B8" w:rsidRPr="002151B8" w:rsidRDefault="002151B8" w:rsidP="002151B8">
      <w:pPr>
        <w:spacing w:after="0"/>
        <w:ind w:left="360"/>
        <w:rPr>
          <w:rFonts w:ascii="Arial" w:eastAsia="Times New Roman" w:hAnsi="Arial" w:cs="Arial"/>
          <w:lang w:val="en-US"/>
        </w:rPr>
      </w:pPr>
      <w:r w:rsidRPr="002151B8"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 w:rsidRPr="002151B8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01A6F67" w14:textId="77777777" w:rsidR="002151B8" w:rsidRPr="002151B8" w:rsidRDefault="002151B8" w:rsidP="002151B8">
      <w:pPr>
        <w:widowControl w:val="0"/>
        <w:autoSpaceDE w:val="0"/>
        <w:spacing w:after="0"/>
        <w:ind w:left="360"/>
        <w:rPr>
          <w:rFonts w:ascii="Arial" w:eastAsia="Times New Roman" w:hAnsi="Arial" w:cs="Arial"/>
          <w:sz w:val="20"/>
          <w:szCs w:val="20"/>
          <w:lang w:val="en-US"/>
        </w:rPr>
      </w:pPr>
    </w:p>
    <w:p w14:paraId="01307E37" w14:textId="49FCC780" w:rsidR="002151B8" w:rsidRDefault="002151B8" w:rsidP="002151B8">
      <w:pPr>
        <w:widowControl w:val="0"/>
        <w:autoSpaceDE w:val="0"/>
        <w:spacing w:after="0"/>
        <w:ind w:left="360"/>
      </w:pPr>
      <w:r w:rsidRPr="002151B8">
        <w:rPr>
          <w:rFonts w:ascii="Arial" w:eastAsia="Times New Roman" w:hAnsi="Arial" w:cs="Arial"/>
          <w:sz w:val="20"/>
          <w:szCs w:val="20"/>
          <w:lang w:val="en-US"/>
        </w:rPr>
        <w:t> </w:t>
      </w:r>
      <w:r w:rsidR="00B95DF3">
        <w:rPr>
          <w:rFonts w:ascii="Arial" w:eastAsia="Times New Roman" w:hAnsi="Arial" w:cs="Arial"/>
          <w:sz w:val="20"/>
          <w:szCs w:val="20"/>
          <w:lang w:val="en-US"/>
        </w:rPr>
        <w:t xml:space="preserve">      </w:t>
      </w:r>
      <w:r w:rsidRPr="002151B8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90F8BC5" w14:textId="734B39C0" w:rsidR="00344363" w:rsidRDefault="00344363" w:rsidP="002151B8">
      <w:pPr>
        <w:pStyle w:val="Default"/>
        <w:ind w:left="720"/>
      </w:pPr>
    </w:p>
    <w:p w14:paraId="7471E8D1" w14:textId="77777777" w:rsidR="00344363" w:rsidRDefault="00344363" w:rsidP="002151B8">
      <w:pPr>
        <w:pStyle w:val="Default"/>
        <w:ind w:left="720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50FD9B7A" w14:textId="77777777" w:rsidR="00344363" w:rsidRDefault="00344363">
      <w:pPr>
        <w:pStyle w:val="Default"/>
        <w:ind w:left="720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2C427369" w14:textId="77777777" w:rsidR="00344363" w:rsidRDefault="00290C02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Calculations part 1 – Moles/Quantities/Balancing and Limiting factors (HT)</w:t>
      </w:r>
    </w:p>
    <w:p w14:paraId="0C523FB1" w14:textId="017E59CA" w:rsidR="00344363" w:rsidRDefault="00290C02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1.   How many moles of </w:t>
      </w:r>
      <w:proofErr w:type="spellStart"/>
      <w:r>
        <w:rPr>
          <w:rFonts w:eastAsia="Times New Roman" w:cs="Calibri"/>
        </w:rPr>
        <w:t>sulfur</w:t>
      </w:r>
      <w:proofErr w:type="spellEnd"/>
      <w:r>
        <w:rPr>
          <w:rFonts w:eastAsia="Times New Roman" w:cs="Calibri"/>
        </w:rPr>
        <w:t xml:space="preserve"> atoms are there </w:t>
      </w:r>
      <w:proofErr w:type="gramStart"/>
      <w:r>
        <w:rPr>
          <w:rFonts w:eastAsia="Times New Roman" w:cs="Calibri"/>
        </w:rPr>
        <w:t>in:</w:t>
      </w:r>
      <w:proofErr w:type="gramEnd"/>
    </w:p>
    <w:p w14:paraId="6747429E" w14:textId="77777777" w:rsidR="00B95DF3" w:rsidRDefault="00B95DF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4A6213C9" w14:textId="77777777" w:rsidR="00344363" w:rsidRDefault="00290C02">
      <w:pPr>
        <w:widowControl w:val="0"/>
        <w:autoSpaceDE w:val="0"/>
        <w:spacing w:after="0"/>
      </w:pPr>
      <w:r>
        <w:rPr>
          <w:rFonts w:eastAsia="Times New Roman" w:cs="Calibri"/>
        </w:rPr>
        <w:t xml:space="preserve">  </w:t>
      </w:r>
      <w:r>
        <w:rPr>
          <w:rFonts w:eastAsia="Times New Roman" w:cs="Calibri"/>
        </w:rPr>
        <w:tab/>
        <w:t xml:space="preserve">a) 9.8 grams of </w:t>
      </w:r>
      <w:proofErr w:type="spellStart"/>
      <w:r>
        <w:rPr>
          <w:rFonts w:eastAsia="Times New Roman" w:cs="Calibri"/>
        </w:rPr>
        <w:t>sulfur</w:t>
      </w:r>
      <w:proofErr w:type="spellEnd"/>
      <w:r>
        <w:rPr>
          <w:rFonts w:eastAsia="Times New Roman" w:cs="Calibri"/>
        </w:rPr>
        <w:t>? (1)</w:t>
      </w:r>
    </w:p>
    <w:p w14:paraId="6CB7948D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59CAD803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5CDCF6B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39B1E07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0DBCA70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6936D3D" w14:textId="77777777" w:rsidR="00344363" w:rsidRDefault="00290C02">
      <w:pPr>
        <w:widowControl w:val="0"/>
        <w:autoSpaceDE w:val="0"/>
        <w:spacing w:after="0"/>
        <w:ind w:firstLine="720"/>
      </w:pPr>
      <w:r>
        <w:rPr>
          <w:rFonts w:eastAsia="Times New Roman" w:cs="Calibri"/>
        </w:rPr>
        <w:t xml:space="preserve">b) 16 tonnes of </w:t>
      </w:r>
      <w:proofErr w:type="spellStart"/>
      <w:r>
        <w:rPr>
          <w:rFonts w:eastAsia="Times New Roman" w:cs="Calibri"/>
        </w:rPr>
        <w:t>sulfur</w:t>
      </w:r>
      <w:proofErr w:type="spellEnd"/>
      <w:r>
        <w:rPr>
          <w:rFonts w:eastAsia="Times New Roman" w:cs="Calibri"/>
        </w:rPr>
        <w:t>? (</w:t>
      </w:r>
      <w:proofErr w:type="gramStart"/>
      <w:r>
        <w:rPr>
          <w:rFonts w:eastAsia="Times New Roman" w:cs="Calibri"/>
        </w:rPr>
        <w:t>where</w:t>
      </w:r>
      <w:proofErr w:type="gramEnd"/>
      <w:r>
        <w:rPr>
          <w:rFonts w:eastAsia="Times New Roman" w:cs="Calibri"/>
        </w:rPr>
        <w:t xml:space="preserve"> 1 tonne = 1000kg) </w:t>
      </w:r>
      <w:r>
        <w:rPr>
          <w:rFonts w:cs="Calibri"/>
        </w:rPr>
        <w:t>(1)</w:t>
      </w:r>
    </w:p>
    <w:p w14:paraId="24634651" w14:textId="77777777" w:rsidR="00B95DF3" w:rsidRDefault="00A170FC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eastAsia="FSLola-Light" w:cs="Calibri"/>
          <w:b/>
          <w:bCs/>
          <w:i/>
          <w:iCs/>
          <w:color w:val="00B050"/>
        </w:rPr>
        <w:t xml:space="preserve">              </w:t>
      </w:r>
    </w:p>
    <w:p w14:paraId="0F8D65E0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E89EAB0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BFD3123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B52E554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CFCE9E2" w14:textId="18B4C389" w:rsidR="00344363" w:rsidRDefault="0034436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69BE11B8" w14:textId="3BBAB8F7" w:rsidR="00B95DF3" w:rsidRDefault="00B95DF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0556BA4B" w14:textId="6B358B90" w:rsidR="00B95DF3" w:rsidRDefault="00B95DF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0037F59F" w14:textId="7DD69439" w:rsidR="00B95DF3" w:rsidRDefault="00B95DF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2C014925" w14:textId="485FCAA9" w:rsidR="00B95DF3" w:rsidRDefault="00B95DF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1DEE9468" w14:textId="64C0198B" w:rsidR="00B95DF3" w:rsidRDefault="00B95DF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38A0D971" w14:textId="0DC285C4" w:rsidR="00B95DF3" w:rsidRDefault="00B95DF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7A926F24" w14:textId="77777777" w:rsidR="00B95DF3" w:rsidRDefault="00B95DF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6DA56089" w14:textId="3F8F7A2E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        2. </w:t>
      </w:r>
      <w:r>
        <w:rPr>
          <w:rFonts w:eastAsia="FSLola-Light" w:cs="Calibri"/>
        </w:rPr>
        <w:tab/>
        <w:t xml:space="preserve">What is the mass </w:t>
      </w:r>
      <w:proofErr w:type="gramStart"/>
      <w:r>
        <w:rPr>
          <w:rFonts w:eastAsia="FSLola-Light" w:cs="Calibri"/>
        </w:rPr>
        <w:t>of:</w:t>
      </w:r>
      <w:proofErr w:type="gramEnd"/>
    </w:p>
    <w:p w14:paraId="7E4F00E3" w14:textId="77777777" w:rsidR="00B95DF3" w:rsidRDefault="00B95DF3">
      <w:pPr>
        <w:widowControl w:val="0"/>
        <w:autoSpaceDE w:val="0"/>
        <w:spacing w:after="0"/>
      </w:pPr>
    </w:p>
    <w:p w14:paraId="7C755503" w14:textId="189B96E6" w:rsidR="00344363" w:rsidRDefault="00A170FC">
      <w:pPr>
        <w:widowControl w:val="0"/>
        <w:autoSpaceDE w:val="0"/>
        <w:spacing w:after="0"/>
        <w:ind w:firstLine="720"/>
      </w:pPr>
      <w:r>
        <w:rPr>
          <w:rFonts w:eastAsia="FSLola-Light" w:cs="Calibri"/>
        </w:rPr>
        <w:t>a) 0.04 moles of hydro</w:t>
      </w:r>
      <w:r w:rsidR="00290C02">
        <w:rPr>
          <w:rFonts w:eastAsia="FSLola-Light" w:cs="Calibri"/>
        </w:rPr>
        <w:t>gen H</w:t>
      </w:r>
      <w:r w:rsidR="00290C02">
        <w:rPr>
          <w:rFonts w:eastAsia="FSLola-Light" w:cs="Calibri"/>
          <w:vertAlign w:val="subscript"/>
        </w:rPr>
        <w:t>2</w:t>
      </w:r>
      <w:r w:rsidR="00290C02">
        <w:rPr>
          <w:rFonts w:eastAsia="FSLola-Light" w:cs="Calibri"/>
        </w:rPr>
        <w:t>? (1)</w:t>
      </w:r>
    </w:p>
    <w:p w14:paraId="49EF7FA4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4009F2F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6E77111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7E96C59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0EE5DA2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38AFEC0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65BB8A3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07C6F120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FFC1DDC" w14:textId="77777777" w:rsidR="00344363" w:rsidRDefault="00344363">
      <w:pPr>
        <w:widowControl w:val="0"/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14:paraId="3623F236" w14:textId="77777777" w:rsidR="00344363" w:rsidRDefault="00290C02">
      <w:pPr>
        <w:widowControl w:val="0"/>
        <w:autoSpaceDE w:val="0"/>
        <w:spacing w:after="0"/>
        <w:ind w:firstLine="720"/>
      </w:pPr>
      <w:r>
        <w:rPr>
          <w:rFonts w:cs="Calibri"/>
        </w:rPr>
        <w:t>b) 0.6 moles of sodium nitrate (NaNO</w:t>
      </w:r>
      <w:r>
        <w:rPr>
          <w:rFonts w:cs="Calibri"/>
          <w:vertAlign w:val="subscript"/>
        </w:rPr>
        <w:t>3</w:t>
      </w:r>
      <w:r>
        <w:rPr>
          <w:rFonts w:cs="Calibri"/>
        </w:rPr>
        <w:t>)? (2)</w:t>
      </w:r>
    </w:p>
    <w:p w14:paraId="2E3B5399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502D89E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93CFC8A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3B11D7D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CC518B3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051987E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553F137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4059A3D9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0DD8F61" w14:textId="77777777" w:rsidR="00344363" w:rsidRDefault="00344363">
      <w:pPr>
        <w:widowControl w:val="0"/>
        <w:autoSpaceDE w:val="0"/>
        <w:spacing w:after="0"/>
        <w:rPr>
          <w:rFonts w:cs="Calibri"/>
          <w:b/>
          <w:bCs/>
          <w:i/>
          <w:iCs/>
          <w:color w:val="00B050"/>
        </w:rPr>
      </w:pPr>
    </w:p>
    <w:p w14:paraId="1ED22CDE" w14:textId="77777777" w:rsidR="00344363" w:rsidRDefault="00344363">
      <w:pPr>
        <w:widowControl w:val="0"/>
        <w:autoSpaceDE w:val="0"/>
        <w:spacing w:after="0"/>
        <w:rPr>
          <w:rFonts w:cs="Calibri"/>
        </w:rPr>
      </w:pPr>
    </w:p>
    <w:p w14:paraId="00101612" w14:textId="77777777" w:rsidR="00344363" w:rsidRDefault="00290C02">
      <w:pPr>
        <w:widowControl w:val="0"/>
        <w:autoSpaceDE w:val="0"/>
        <w:spacing w:after="0"/>
      </w:pPr>
      <w:r>
        <w:rPr>
          <w:rFonts w:cs="Calibri"/>
        </w:rPr>
        <w:t>3.   When calcium reacts with water it forms a solution of calcium hydroxide</w:t>
      </w:r>
      <w:r>
        <w:rPr>
          <w:rFonts w:eastAsia="SymbolStd" w:cs="Calibri"/>
        </w:rPr>
        <w:t xml:space="preserve"> </w:t>
      </w:r>
      <w:proofErr w:type="gramStart"/>
      <w:r>
        <w:rPr>
          <w:rFonts w:cs="Calibri"/>
        </w:rPr>
        <w:t>Ca(</w:t>
      </w:r>
      <w:proofErr w:type="gramEnd"/>
      <w:r>
        <w:rPr>
          <w:rFonts w:cs="Calibri"/>
        </w:rPr>
        <w:t>OH)</w:t>
      </w:r>
      <w:r>
        <w:rPr>
          <w:rFonts w:cs="Calibri"/>
          <w:vertAlign w:val="subscript"/>
        </w:rPr>
        <w:t xml:space="preserve">2 </w:t>
      </w:r>
      <w:r>
        <w:rPr>
          <w:rFonts w:cs="Calibri"/>
        </w:rPr>
        <w:t>and hydrogen gas.</w:t>
      </w:r>
    </w:p>
    <w:p w14:paraId="042B66B7" w14:textId="77777777" w:rsidR="00344363" w:rsidRDefault="00344363">
      <w:pPr>
        <w:widowControl w:val="0"/>
        <w:autoSpaceDE w:val="0"/>
        <w:spacing w:after="0"/>
        <w:rPr>
          <w:rFonts w:cs="Calibri"/>
        </w:rPr>
      </w:pPr>
    </w:p>
    <w:p w14:paraId="10103A79" w14:textId="0549DE91" w:rsidR="00344363" w:rsidRDefault="00290C02">
      <w:pPr>
        <w:widowControl w:val="0"/>
        <w:autoSpaceDE w:val="0"/>
        <w:spacing w:after="0"/>
        <w:rPr>
          <w:rFonts w:cs="Calibri"/>
        </w:rPr>
      </w:pPr>
      <w:r>
        <w:rPr>
          <w:rFonts w:cs="Calibri"/>
        </w:rPr>
        <w:t xml:space="preserve">       a) Write a balanced symbol equation, including the state s</w:t>
      </w:r>
      <w:r w:rsidR="00527CAC">
        <w:rPr>
          <w:rFonts w:cs="Calibri"/>
        </w:rPr>
        <w:t>ymbols to show this equation. (3</w:t>
      </w:r>
      <w:r>
        <w:rPr>
          <w:rFonts w:cs="Calibri"/>
        </w:rPr>
        <w:t>)</w:t>
      </w:r>
    </w:p>
    <w:p w14:paraId="55EFB5E3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6821BA93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0FF95EE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827C752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9165201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854D98F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A2B440C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4FBDBDCD" w14:textId="77777777" w:rsidR="00344363" w:rsidRDefault="00344363">
      <w:pPr>
        <w:widowControl w:val="0"/>
        <w:autoSpaceDE w:val="0"/>
        <w:spacing w:after="0"/>
        <w:rPr>
          <w:rFonts w:cs="Calibri"/>
          <w:b/>
          <w:bCs/>
          <w:i/>
          <w:iCs/>
          <w:color w:val="00B050"/>
        </w:rPr>
      </w:pPr>
    </w:p>
    <w:p w14:paraId="3D274654" w14:textId="08C0340D" w:rsidR="00344363" w:rsidRDefault="00290C02">
      <w:pPr>
        <w:pStyle w:val="ListParagraph"/>
        <w:widowControl w:val="0"/>
        <w:numPr>
          <w:ilvl w:val="0"/>
          <w:numId w:val="4"/>
        </w:numPr>
        <w:autoSpaceDE w:val="0"/>
        <w:spacing w:after="0"/>
        <w:rPr>
          <w:rFonts w:cs="Calibri"/>
        </w:rPr>
      </w:pPr>
      <w:r>
        <w:rPr>
          <w:rFonts w:cs="Calibri"/>
        </w:rPr>
        <w:t>Calculate how much calcium must be added to a</w:t>
      </w:r>
      <w:r w:rsidR="00527CAC">
        <w:rPr>
          <w:rFonts w:cs="Calibri"/>
        </w:rPr>
        <w:t>n excess of water to produce 3.7</w:t>
      </w:r>
      <w:r>
        <w:rPr>
          <w:rFonts w:cs="Calibri"/>
        </w:rPr>
        <w:t>g of calcium hydroxide (2)</w:t>
      </w:r>
    </w:p>
    <w:p w14:paraId="2AC8E80E" w14:textId="77777777" w:rsidR="00B95DF3" w:rsidRPr="00B95DF3" w:rsidRDefault="00B95DF3" w:rsidP="00B95DF3">
      <w:pPr>
        <w:widowControl w:val="0"/>
        <w:autoSpaceDE w:val="0"/>
        <w:spacing w:after="0"/>
        <w:ind w:left="360"/>
        <w:rPr>
          <w:rFonts w:ascii="Arial" w:eastAsia="Times New Roman" w:hAnsi="Arial" w:cs="Arial"/>
          <w:sz w:val="20"/>
          <w:szCs w:val="20"/>
          <w:lang w:val="en-US"/>
        </w:rPr>
      </w:pPr>
    </w:p>
    <w:p w14:paraId="787B2FAF" w14:textId="6E79A8D1" w:rsidR="00B95DF3" w:rsidRDefault="00B95DF3" w:rsidP="00B95DF3">
      <w:pPr>
        <w:widowControl w:val="0"/>
        <w:autoSpaceDE w:val="0"/>
        <w:spacing w:after="0"/>
        <w:ind w:left="360"/>
      </w:pPr>
      <w:r w:rsidRPr="00B95DF3"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     </w:t>
      </w:r>
      <w:r w:rsidRPr="00B95DF3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8E13B2C" w14:textId="77777777" w:rsidR="00B95DF3" w:rsidRP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3A7BE5B" w14:textId="77777777" w:rsidR="00B95DF3" w:rsidRP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 w:rsidRPr="00B95DF3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53E8BD1" w14:textId="77777777" w:rsidR="00B95DF3" w:rsidRP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B8693D6" w14:textId="77777777" w:rsidR="00B95DF3" w:rsidRP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 w:rsidRPr="00B95DF3"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 w:rsidRPr="00B95DF3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4E25A73" w14:textId="77777777" w:rsidR="00B95DF3" w:rsidRPr="00B95DF3" w:rsidRDefault="00B95DF3" w:rsidP="00B95DF3">
      <w:pPr>
        <w:widowControl w:val="0"/>
        <w:autoSpaceDE w:val="0"/>
        <w:spacing w:after="0"/>
        <w:ind w:left="360"/>
        <w:rPr>
          <w:rFonts w:ascii="Arial" w:eastAsia="Times New Roman" w:hAnsi="Arial" w:cs="Arial"/>
          <w:sz w:val="20"/>
          <w:szCs w:val="20"/>
          <w:lang w:val="en-US"/>
        </w:rPr>
      </w:pPr>
    </w:p>
    <w:p w14:paraId="6AB4C238" w14:textId="305B6C64" w:rsidR="00B95DF3" w:rsidRDefault="00B95DF3" w:rsidP="00B95DF3">
      <w:pPr>
        <w:widowControl w:val="0"/>
        <w:autoSpaceDE w:val="0"/>
        <w:spacing w:after="0"/>
        <w:ind w:left="360"/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 w:rsidRPr="00B95DF3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B95DF3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38AFC9C" w14:textId="77777777" w:rsidR="00344363" w:rsidRDefault="00344363">
      <w:pPr>
        <w:widowControl w:val="0"/>
        <w:autoSpaceDE w:val="0"/>
        <w:spacing w:after="0"/>
        <w:ind w:left="720"/>
        <w:rPr>
          <w:rFonts w:eastAsia="FSLola-Light" w:cs="Calibri"/>
          <w:b/>
          <w:bCs/>
          <w:i/>
          <w:iCs/>
          <w:color w:val="00B050"/>
        </w:rPr>
      </w:pPr>
    </w:p>
    <w:p w14:paraId="3609F1F8" w14:textId="77777777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4.   What mass of sodium chloride is produced when 5.3g of sodium carbonate reacts with excess </w:t>
      </w:r>
      <w:proofErr w:type="gramStart"/>
      <w:r>
        <w:rPr>
          <w:rFonts w:eastAsia="FSLola-Light" w:cs="Calibri"/>
        </w:rPr>
        <w:t>dilute</w:t>
      </w:r>
      <w:proofErr w:type="gramEnd"/>
      <w:r>
        <w:rPr>
          <w:rFonts w:eastAsia="FSLola-Light" w:cs="Calibri"/>
        </w:rPr>
        <w:t xml:space="preserve"> </w:t>
      </w:r>
    </w:p>
    <w:p w14:paraId="36949654" w14:textId="7FD4D192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       </w:t>
      </w:r>
      <w:proofErr w:type="gramStart"/>
      <w:r>
        <w:rPr>
          <w:rFonts w:eastAsia="FSLola-Light" w:cs="Calibri"/>
        </w:rPr>
        <w:t>hydrochloric</w:t>
      </w:r>
      <w:proofErr w:type="gramEnd"/>
      <w:r>
        <w:rPr>
          <w:rFonts w:eastAsia="FSLola-Light" w:cs="Calibri"/>
        </w:rPr>
        <w:t xml:space="preserve"> acid?</w:t>
      </w:r>
      <w:r w:rsidR="006A72FF">
        <w:rPr>
          <w:rFonts w:eastAsia="FSLola-Light" w:cs="Calibri"/>
        </w:rPr>
        <w:t xml:space="preserve"> (3)</w:t>
      </w:r>
    </w:p>
    <w:p w14:paraId="7D57E92E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309993A8" w14:textId="77777777" w:rsidR="00344363" w:rsidRDefault="00290C02">
      <w:pPr>
        <w:widowControl w:val="0"/>
        <w:autoSpaceDE w:val="0"/>
        <w:spacing w:after="0"/>
        <w:jc w:val="center"/>
      </w:pPr>
      <w:r>
        <w:rPr>
          <w:rFonts w:eastAsia="FSLola-Light" w:cs="Calibri"/>
        </w:rPr>
        <w:t>Na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>CO</w:t>
      </w:r>
      <w:r>
        <w:rPr>
          <w:rFonts w:eastAsia="FSLola-Light" w:cs="Calibri"/>
          <w:vertAlign w:val="subscript"/>
        </w:rPr>
        <w:t>3</w:t>
      </w:r>
      <w:r>
        <w:rPr>
          <w:rFonts w:eastAsia="FSLola-Light" w:cs="Calibri"/>
        </w:rPr>
        <w:t xml:space="preserve"> + 2HCl </w:t>
      </w:r>
      <w:r>
        <w:rPr>
          <w:rFonts w:ascii="Wingdings" w:eastAsia="Wingdings" w:hAnsi="Wingdings" w:cs="Wingdings"/>
        </w:rPr>
        <w:t></w:t>
      </w:r>
      <w:r>
        <w:rPr>
          <w:rFonts w:eastAsia="FSLola-Light" w:cs="Calibri"/>
        </w:rPr>
        <w:t xml:space="preserve"> 2NaCl + H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>0 + CO</w:t>
      </w:r>
      <w:r>
        <w:rPr>
          <w:rFonts w:eastAsia="FSLola-Light" w:cs="Calibri"/>
          <w:vertAlign w:val="subscript"/>
        </w:rPr>
        <w:t>2</w:t>
      </w:r>
    </w:p>
    <w:p w14:paraId="0EC256F2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12454B70" w14:textId="77777777" w:rsidR="00B95DF3" w:rsidRDefault="00290C02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eastAsia="FSLola-Light" w:cs="Calibri"/>
          <w:b/>
          <w:bCs/>
          <w:i/>
          <w:iCs/>
          <w:color w:val="00B050"/>
        </w:rPr>
        <w:t xml:space="preserve">       </w:t>
      </w:r>
    </w:p>
    <w:p w14:paraId="076BC941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D14739E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4A4464C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D29998A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144BE69" w14:textId="77777777" w:rsidR="006A72FF" w:rsidRDefault="00B95DF3" w:rsidP="00B95DF3">
      <w:pPr>
        <w:spacing w:after="0"/>
        <w:ind w:left="36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lastRenderedPageBreak/>
        <w:t xml:space="preserve">   </w:t>
      </w:r>
    </w:p>
    <w:p w14:paraId="4FF42B5B" w14:textId="0CD058C6" w:rsidR="00B95DF3" w:rsidRDefault="006A72FF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</w:t>
      </w:r>
      <w:r w:rsidR="00B95DF3">
        <w:rPr>
          <w:rFonts w:ascii="Arial" w:eastAsia="Times New Roman" w:hAnsi="Arial" w:cs="Arial"/>
          <w:sz w:val="20"/>
          <w:szCs w:val="20"/>
          <w:lang w:val="en-US"/>
        </w:rPr>
        <w:t>    </w:t>
      </w:r>
      <w:r w:rsidR="00B95DF3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530354C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05798C64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26736D4" w14:textId="05170DB1" w:rsidR="00344363" w:rsidRDefault="00344363" w:rsidP="00B95DF3">
      <w:pPr>
        <w:widowControl w:val="0"/>
        <w:autoSpaceDE w:val="0"/>
        <w:spacing w:after="0"/>
        <w:rPr>
          <w:rFonts w:eastAsia="FSLola-Light" w:cs="Calibri"/>
        </w:rPr>
      </w:pPr>
    </w:p>
    <w:p w14:paraId="2795DACB" w14:textId="5788260D" w:rsidR="006A72FF" w:rsidRDefault="006A72FF" w:rsidP="006A72FF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   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AF7551F" w14:textId="77777777" w:rsidR="006A72FF" w:rsidRDefault="006A72FF" w:rsidP="006A72FF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3D894E28" w14:textId="77777777" w:rsidR="006A72FF" w:rsidRDefault="006A72FF" w:rsidP="006A72FF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074EE34" w14:textId="77777777" w:rsidR="006A72FF" w:rsidRDefault="006A72FF" w:rsidP="00B95DF3">
      <w:pPr>
        <w:widowControl w:val="0"/>
        <w:autoSpaceDE w:val="0"/>
        <w:spacing w:after="0"/>
        <w:rPr>
          <w:rFonts w:eastAsia="FSLola-Light" w:cs="Calibri"/>
        </w:rPr>
      </w:pPr>
    </w:p>
    <w:p w14:paraId="1CAF178B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0426EFA4" w14:textId="77777777" w:rsidR="00344363" w:rsidRDefault="00290C02">
      <w:pPr>
        <w:widowControl w:val="0"/>
        <w:autoSpaceDE w:val="0"/>
        <w:spacing w:after="0"/>
      </w:pPr>
      <w:r>
        <w:rPr>
          <w:rFonts w:eastAsia="FSLola-Light" w:cs="Calibri"/>
        </w:rPr>
        <w:t>5.     0.010 moles of C</w:t>
      </w:r>
      <w:r>
        <w:rPr>
          <w:rFonts w:eastAsia="FSLola-Light" w:cs="Calibri"/>
          <w:vertAlign w:val="subscript"/>
        </w:rPr>
        <w:t>4</w:t>
      </w:r>
      <w:r>
        <w:rPr>
          <w:rFonts w:eastAsia="FSLola-Light" w:cs="Calibri"/>
        </w:rPr>
        <w:t>H</w:t>
      </w:r>
      <w:r>
        <w:rPr>
          <w:rFonts w:eastAsia="FSLola-Light" w:cs="Calibri"/>
          <w:vertAlign w:val="subscript"/>
        </w:rPr>
        <w:t>10</w:t>
      </w:r>
      <w:r>
        <w:rPr>
          <w:rFonts w:eastAsia="FSLola-Light" w:cs="Calibri"/>
        </w:rPr>
        <w:t xml:space="preserve"> reacts with oxygen as in the following equation:</w:t>
      </w:r>
    </w:p>
    <w:p w14:paraId="64C40645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4F317EE6" w14:textId="77777777" w:rsidR="00344363" w:rsidRDefault="00290C02">
      <w:pPr>
        <w:pStyle w:val="ListParagraph"/>
        <w:widowControl w:val="0"/>
        <w:autoSpaceDE w:val="0"/>
        <w:spacing w:after="0"/>
        <w:ind w:left="1080"/>
        <w:jc w:val="center"/>
      </w:pPr>
      <w:r>
        <w:rPr>
          <w:rFonts w:eastAsia="FSLola-Light" w:cs="Calibri"/>
        </w:rPr>
        <w:t>C</w:t>
      </w:r>
      <w:r>
        <w:rPr>
          <w:rFonts w:eastAsia="FSLola-Light" w:cs="Calibri"/>
          <w:vertAlign w:val="subscript"/>
        </w:rPr>
        <w:t>4</w:t>
      </w:r>
      <w:r>
        <w:rPr>
          <w:rFonts w:eastAsia="FSLola-Light" w:cs="Calibri"/>
        </w:rPr>
        <w:t>H</w:t>
      </w:r>
      <w:r>
        <w:rPr>
          <w:rFonts w:eastAsia="FSLola-Light" w:cs="Calibri"/>
          <w:vertAlign w:val="subscript"/>
        </w:rPr>
        <w:t>10</w:t>
      </w:r>
      <w:r>
        <w:rPr>
          <w:rFonts w:eastAsia="FSLola-Light" w:cs="Calibri"/>
        </w:rPr>
        <w:t xml:space="preserve"> + O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eastAsia="FSLola-Light" w:cs="Calibri"/>
        </w:rPr>
        <w:t xml:space="preserve"> ___CO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 xml:space="preserve"> + ___H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>0</w:t>
      </w:r>
    </w:p>
    <w:p w14:paraId="38DE24BB" w14:textId="77777777" w:rsidR="00344363" w:rsidRDefault="00344363">
      <w:pPr>
        <w:pStyle w:val="ListParagraph"/>
        <w:widowControl w:val="0"/>
        <w:autoSpaceDE w:val="0"/>
        <w:spacing w:after="0"/>
        <w:ind w:left="1080"/>
        <w:jc w:val="center"/>
        <w:rPr>
          <w:rFonts w:eastAsia="FSLola-Light" w:cs="Calibri"/>
        </w:rPr>
      </w:pPr>
    </w:p>
    <w:p w14:paraId="3D33F858" w14:textId="36C241A0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          1.76g of carbon dioxide and 0.90 of water are produced.  </w:t>
      </w:r>
    </w:p>
    <w:p w14:paraId="555C5F6E" w14:textId="77777777" w:rsidR="004C045E" w:rsidRDefault="004C045E">
      <w:pPr>
        <w:widowControl w:val="0"/>
        <w:autoSpaceDE w:val="0"/>
        <w:spacing w:after="0"/>
        <w:rPr>
          <w:rFonts w:eastAsia="FSLola-Light" w:cs="Calibri"/>
        </w:rPr>
      </w:pPr>
    </w:p>
    <w:p w14:paraId="0DCB1CB7" w14:textId="77777777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          Use this information to work out the balancing numbers for carbon dioxide and water. (4)</w:t>
      </w:r>
    </w:p>
    <w:p w14:paraId="230B7B66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A89ABD5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E91D18F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B214A38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7291611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E406E35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8D0AD89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789E4924" w14:textId="238A6FFB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0F6B9EB" w14:textId="644715A8" w:rsidR="004C045E" w:rsidRDefault="004C045E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lang w:val="en-US"/>
        </w:rPr>
      </w:pPr>
    </w:p>
    <w:p w14:paraId="7EAE821E" w14:textId="77777777" w:rsidR="004C045E" w:rsidRDefault="004C045E" w:rsidP="004C045E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7C2C744" w14:textId="77777777" w:rsidR="004C045E" w:rsidRDefault="004C045E" w:rsidP="004C045E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566333AC" w14:textId="77777777" w:rsidR="004C045E" w:rsidRDefault="004C045E" w:rsidP="004C045E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7A54F82" w14:textId="77777777" w:rsidR="00344363" w:rsidRDefault="00344363">
      <w:pPr>
        <w:suppressAutoHyphens w:val="0"/>
        <w:autoSpaceDE w:val="0"/>
        <w:spacing w:after="120"/>
        <w:textAlignment w:val="auto"/>
        <w:rPr>
          <w:rFonts w:ascii="Arial" w:hAnsi="Arial" w:cs="Arial"/>
          <w:color w:val="000000"/>
        </w:rPr>
      </w:pPr>
    </w:p>
    <w:p w14:paraId="5BE7F58F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>6.      84 tonnes of nitrogen were mixed with 30 tonnes of hydrogen in the following equation:</w:t>
      </w:r>
    </w:p>
    <w:p w14:paraId="6CC445CA" w14:textId="77777777" w:rsidR="00344363" w:rsidRDefault="00344363">
      <w:pPr>
        <w:suppressAutoHyphens w:val="0"/>
        <w:autoSpaceDE w:val="0"/>
        <w:spacing w:after="0"/>
        <w:jc w:val="center"/>
        <w:textAlignment w:val="auto"/>
        <w:rPr>
          <w:rFonts w:cs="Calibri"/>
          <w:color w:val="333333"/>
          <w:shd w:val="clear" w:color="auto" w:fill="FFFFFF"/>
        </w:rPr>
      </w:pPr>
    </w:p>
    <w:p w14:paraId="40B6443A" w14:textId="77777777" w:rsidR="00344363" w:rsidRDefault="00290C02">
      <w:pPr>
        <w:suppressAutoHyphens w:val="0"/>
        <w:autoSpaceDE w:val="0"/>
        <w:spacing w:after="0"/>
        <w:jc w:val="center"/>
        <w:textAlignment w:val="auto"/>
      </w:pPr>
      <w:proofErr w:type="gramStart"/>
      <w:r>
        <w:rPr>
          <w:rFonts w:cs="Calibri"/>
          <w:color w:val="333333"/>
          <w:shd w:val="clear" w:color="auto" w:fill="FFFFFF"/>
        </w:rPr>
        <w:t>N</w:t>
      </w:r>
      <w:r>
        <w:rPr>
          <w:rFonts w:cs="Calibri"/>
          <w:color w:val="333333"/>
          <w:shd w:val="clear" w:color="auto" w:fill="FFFFFF"/>
          <w:vertAlign w:val="subscript"/>
        </w:rPr>
        <w:t>2</w:t>
      </w:r>
      <w:r>
        <w:rPr>
          <w:rFonts w:cs="Calibri"/>
          <w:color w:val="333333"/>
          <w:shd w:val="clear" w:color="auto" w:fill="FFFFFF"/>
        </w:rPr>
        <w:t>(</w:t>
      </w:r>
      <w:proofErr w:type="gramEnd"/>
      <w:r>
        <w:rPr>
          <w:rFonts w:cs="Calibri"/>
          <w:color w:val="333333"/>
          <w:shd w:val="clear" w:color="auto" w:fill="FFFFFF"/>
        </w:rPr>
        <w:t>g) + 3H</w:t>
      </w:r>
      <w:r>
        <w:rPr>
          <w:rFonts w:cs="Calibri"/>
          <w:color w:val="333333"/>
          <w:shd w:val="clear" w:color="auto" w:fill="FFFFFF"/>
          <w:vertAlign w:val="subscript"/>
        </w:rPr>
        <w:t>2</w:t>
      </w:r>
      <w:r>
        <w:rPr>
          <w:rFonts w:cs="Calibri"/>
          <w:color w:val="333333"/>
          <w:shd w:val="clear" w:color="auto" w:fill="FFFFFF"/>
        </w:rPr>
        <w:t>(g) </w:t>
      </w:r>
      <w:r>
        <w:rPr>
          <w:rFonts w:cs="Calibri"/>
          <w:noProof/>
          <w:lang w:eastAsia="en-GB"/>
        </w:rPr>
        <w:drawing>
          <wp:inline distT="0" distB="0" distL="0" distR="0" wp14:anchorId="65E85335" wp14:editId="1CCD10E4">
            <wp:extent cx="191137" cy="136529"/>
            <wp:effectExtent l="0" t="0" r="0" b="0"/>
            <wp:docPr id="5" name="Picture 7" descr="Equilibrium symb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7" cy="1365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color w:val="333333"/>
          <w:shd w:val="clear" w:color="auto" w:fill="FFFFFF"/>
        </w:rPr>
        <w:t> 2NH</w:t>
      </w:r>
      <w:r>
        <w:rPr>
          <w:rFonts w:cs="Calibri"/>
          <w:color w:val="333333"/>
          <w:shd w:val="clear" w:color="auto" w:fill="FFFFFF"/>
          <w:vertAlign w:val="subscript"/>
        </w:rPr>
        <w:t>3</w:t>
      </w:r>
      <w:r>
        <w:rPr>
          <w:rFonts w:cs="Calibri"/>
          <w:color w:val="333333"/>
          <w:shd w:val="clear" w:color="auto" w:fill="FFFFFF"/>
        </w:rPr>
        <w:t>(g)</w:t>
      </w:r>
    </w:p>
    <w:p w14:paraId="2B644A00" w14:textId="77777777" w:rsidR="00344363" w:rsidRDefault="00344363">
      <w:pPr>
        <w:suppressAutoHyphens w:val="0"/>
        <w:autoSpaceDE w:val="0"/>
        <w:spacing w:after="0"/>
        <w:jc w:val="center"/>
        <w:textAlignment w:val="auto"/>
        <w:rPr>
          <w:rFonts w:cs="Calibri"/>
          <w:color w:val="000000"/>
        </w:rPr>
      </w:pPr>
    </w:p>
    <w:p w14:paraId="4177AF2D" w14:textId="77777777" w:rsidR="00344363" w:rsidRPr="007776DC" w:rsidRDefault="00290C02">
      <w:pPr>
        <w:pStyle w:val="ListParagraph"/>
        <w:numPr>
          <w:ilvl w:val="0"/>
          <w:numId w:val="5"/>
        </w:numPr>
        <w:suppressAutoHyphens w:val="0"/>
        <w:autoSpaceDE w:val="0"/>
        <w:spacing w:after="0"/>
        <w:textAlignment w:val="auto"/>
        <w:rPr>
          <w:rFonts w:asciiTheme="minorHAnsi" w:hAnsiTheme="minorHAnsi" w:cstheme="minorHAnsi"/>
          <w:color w:val="000000"/>
        </w:rPr>
      </w:pPr>
      <w:r w:rsidRPr="007776DC">
        <w:rPr>
          <w:rFonts w:asciiTheme="minorHAnsi" w:hAnsiTheme="minorHAnsi" w:cstheme="minorHAnsi"/>
          <w:color w:val="000000"/>
        </w:rPr>
        <w:t xml:space="preserve">Calculate the number of moles of nitrogen and hydrogen and calculate which reactant is the    </w:t>
      </w:r>
    </w:p>
    <w:p w14:paraId="27882EA3" w14:textId="64532474" w:rsidR="00344363" w:rsidRPr="007776DC" w:rsidRDefault="00290C02">
      <w:pPr>
        <w:suppressAutoHyphens w:val="0"/>
        <w:autoSpaceDE w:val="0"/>
        <w:spacing w:after="0"/>
        <w:textAlignment w:val="auto"/>
        <w:rPr>
          <w:rFonts w:asciiTheme="minorHAnsi" w:hAnsiTheme="minorHAnsi" w:cstheme="minorHAnsi"/>
          <w:color w:val="000000"/>
        </w:rPr>
      </w:pPr>
      <w:r w:rsidRPr="007776DC">
        <w:rPr>
          <w:rFonts w:asciiTheme="minorHAnsi" w:hAnsiTheme="minorHAnsi" w:cstheme="minorHAnsi"/>
          <w:color w:val="000000"/>
        </w:rPr>
        <w:t xml:space="preserve">             </w:t>
      </w:r>
      <w:r w:rsidR="007776DC">
        <w:rPr>
          <w:rFonts w:asciiTheme="minorHAnsi" w:hAnsiTheme="minorHAnsi" w:cstheme="minorHAnsi"/>
          <w:color w:val="000000"/>
        </w:rPr>
        <w:t xml:space="preserve">   </w:t>
      </w:r>
      <w:proofErr w:type="gramStart"/>
      <w:r w:rsidRPr="007776DC">
        <w:rPr>
          <w:rFonts w:asciiTheme="minorHAnsi" w:hAnsiTheme="minorHAnsi" w:cstheme="minorHAnsi"/>
          <w:color w:val="000000"/>
        </w:rPr>
        <w:t>limiting</w:t>
      </w:r>
      <w:proofErr w:type="gramEnd"/>
      <w:r w:rsidRPr="007776DC">
        <w:rPr>
          <w:rFonts w:asciiTheme="minorHAnsi" w:hAnsiTheme="minorHAnsi" w:cstheme="minorHAnsi"/>
          <w:color w:val="000000"/>
        </w:rPr>
        <w:t xml:space="preserve"> factor.  (3)</w:t>
      </w:r>
    </w:p>
    <w:p w14:paraId="6B68EB54" w14:textId="77777777" w:rsidR="00B95DF3" w:rsidRDefault="00290C02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 w:rsidRPr="007776DC">
        <w:rPr>
          <w:rFonts w:asciiTheme="minorHAnsi" w:hAnsiTheme="minorHAnsi" w:cstheme="minorHAnsi"/>
          <w:b/>
          <w:bCs/>
          <w:i/>
          <w:iCs/>
          <w:color w:val="00B050"/>
        </w:rPr>
        <w:t xml:space="preserve">         </w:t>
      </w:r>
    </w:p>
    <w:p w14:paraId="3318DC18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BC051D2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C0FBB9A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29D0CBE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DFE89FF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900E597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508704B3" w14:textId="78AAB441" w:rsidR="00344363" w:rsidRDefault="00B95DF3" w:rsidP="004C045E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7D20D83" w14:textId="605D23A5" w:rsidR="004C045E" w:rsidRDefault="004C045E" w:rsidP="004C045E">
      <w:pPr>
        <w:widowControl w:val="0"/>
        <w:autoSpaceDE w:val="0"/>
        <w:spacing w:after="0"/>
        <w:ind w:left="360" w:firstLine="360"/>
      </w:pPr>
    </w:p>
    <w:p w14:paraId="04D90468" w14:textId="77777777" w:rsidR="004C045E" w:rsidRDefault="004C045E" w:rsidP="004C045E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48ACBB9" w14:textId="77777777" w:rsidR="004C045E" w:rsidRDefault="004C045E" w:rsidP="004C045E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2BB625B1" w14:textId="77777777" w:rsidR="004C045E" w:rsidRDefault="004C045E" w:rsidP="004C045E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02D4E99" w14:textId="77777777" w:rsidR="004C045E" w:rsidRDefault="004C045E" w:rsidP="004C045E">
      <w:pPr>
        <w:widowControl w:val="0"/>
        <w:autoSpaceDE w:val="0"/>
        <w:spacing w:after="0"/>
        <w:ind w:left="360" w:firstLine="360"/>
        <w:rPr>
          <w:rFonts w:ascii="Arial" w:hAnsi="Arial" w:cs="Arial"/>
          <w:color w:val="000000"/>
          <w:sz w:val="24"/>
          <w:szCs w:val="24"/>
        </w:rPr>
      </w:pPr>
    </w:p>
    <w:p w14:paraId="66CC1F84" w14:textId="77777777" w:rsidR="00344363" w:rsidRDefault="00290C02">
      <w:pPr>
        <w:pStyle w:val="ListParagraph"/>
        <w:widowControl w:val="0"/>
        <w:numPr>
          <w:ilvl w:val="0"/>
          <w:numId w:val="5"/>
        </w:numPr>
        <w:autoSpaceDE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Calculate the maximum mass of ammonia that can be produced from 42 tonnes of nitrogen. (3)</w:t>
      </w:r>
    </w:p>
    <w:p w14:paraId="0FCFA9D4" w14:textId="77777777" w:rsidR="00B95DF3" w:rsidRDefault="00290C02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cs="Calibri"/>
          <w:b/>
          <w:bCs/>
          <w:i/>
          <w:iCs/>
          <w:color w:val="00B050"/>
        </w:rPr>
        <w:t xml:space="preserve"> </w:t>
      </w:r>
    </w:p>
    <w:p w14:paraId="2CB2D10E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30AD1E9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123D0F4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613FD67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7ED2D51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0F0282F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08426FEA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4571B25" w14:textId="7E6137CE" w:rsidR="00344363" w:rsidRDefault="00344363" w:rsidP="00B95DF3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72A6DF21" w14:textId="06CAFA97" w:rsidR="004C045E" w:rsidRDefault="004C045E" w:rsidP="00B95DF3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33FC213D" w14:textId="77777777" w:rsidR="004C045E" w:rsidRDefault="004C045E" w:rsidP="00B95DF3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7CB938FF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/>
          <w:sz w:val="28"/>
        </w:rPr>
        <w:t xml:space="preserve">D.   </w:t>
      </w:r>
      <w:r>
        <w:rPr>
          <w:rFonts w:cs="Calibri"/>
          <w:b/>
          <w:sz w:val="28"/>
          <w:u w:val="single"/>
        </w:rPr>
        <w:t>Calculations part 2 – Concentrations of solutions</w:t>
      </w:r>
    </w:p>
    <w:p w14:paraId="68CC97AE" w14:textId="77777777" w:rsidR="00344363" w:rsidRDefault="00344363">
      <w:pPr>
        <w:widowControl w:val="0"/>
        <w:autoSpaceDE w:val="0"/>
        <w:rPr>
          <w:rFonts w:cs="Calibri"/>
          <w:b/>
          <w:bCs/>
          <w:i/>
          <w:iCs/>
          <w:color w:val="00B050"/>
        </w:rPr>
      </w:pPr>
    </w:p>
    <w:p w14:paraId="0BE3D098" w14:textId="77777777" w:rsidR="00344363" w:rsidRDefault="00290C02">
      <w:pPr>
        <w:widowControl w:val="0"/>
        <w:autoSpaceDE w:val="0"/>
        <w:spacing w:after="0"/>
        <w:rPr>
          <w:rFonts w:cs="Calibri"/>
        </w:rPr>
      </w:pPr>
      <w:r>
        <w:rPr>
          <w:rFonts w:cs="Calibri"/>
        </w:rPr>
        <w:t xml:space="preserve">1.   A technician made up a solution of sodium hydroxide by placing 5.00g of solid sodium hydroxide in a flask   </w:t>
      </w:r>
    </w:p>
    <w:p w14:paraId="3DC61DA7" w14:textId="77777777" w:rsidR="00344363" w:rsidRDefault="00290C02">
      <w:pPr>
        <w:widowControl w:val="0"/>
        <w:autoSpaceDE w:val="0"/>
        <w:spacing w:after="0"/>
      </w:pPr>
      <w:r>
        <w:rPr>
          <w:rFonts w:cs="Calibri"/>
        </w:rPr>
        <w:t xml:space="preserve">      </w:t>
      </w:r>
      <w:proofErr w:type="gramStart"/>
      <w:r>
        <w:rPr>
          <w:rFonts w:cs="Calibri"/>
        </w:rPr>
        <w:t>and</w:t>
      </w:r>
      <w:proofErr w:type="gramEnd"/>
      <w:r>
        <w:rPr>
          <w:rFonts w:cs="Calibri"/>
        </w:rPr>
        <w:t xml:space="preserve"> adding 100cm</w:t>
      </w:r>
      <w:r>
        <w:rPr>
          <w:rFonts w:cs="Calibri"/>
          <w:vertAlign w:val="superscript"/>
        </w:rPr>
        <w:t>3</w:t>
      </w:r>
      <w:r>
        <w:rPr>
          <w:rFonts w:cs="Calibri"/>
        </w:rPr>
        <w:t xml:space="preserve"> of water.  She placed in the stopper and shook until the reaction had stopped.  What </w:t>
      </w:r>
    </w:p>
    <w:p w14:paraId="746C5F9D" w14:textId="2F029801" w:rsidR="00344363" w:rsidRDefault="00290C02">
      <w:pPr>
        <w:widowControl w:val="0"/>
        <w:autoSpaceDE w:val="0"/>
        <w:spacing w:after="0"/>
      </w:pPr>
      <w:r>
        <w:rPr>
          <w:rFonts w:cs="Calibri"/>
        </w:rPr>
        <w:t xml:space="preserve">      </w:t>
      </w:r>
      <w:proofErr w:type="gramStart"/>
      <w:r>
        <w:rPr>
          <w:rFonts w:cs="Calibri"/>
        </w:rPr>
        <w:t>was</w:t>
      </w:r>
      <w:proofErr w:type="gramEnd"/>
      <w:r>
        <w:rPr>
          <w:rFonts w:cs="Calibri"/>
        </w:rPr>
        <w:t xml:space="preserve"> the concentration of the solution in g/dm</w:t>
      </w:r>
      <w:r>
        <w:rPr>
          <w:rFonts w:cs="Calibri"/>
          <w:vertAlign w:val="superscript"/>
        </w:rPr>
        <w:t>3</w:t>
      </w:r>
      <w:r>
        <w:rPr>
          <w:rFonts w:cs="Calibri"/>
        </w:rPr>
        <w:t>?</w:t>
      </w:r>
      <w:r w:rsidR="004C045E">
        <w:rPr>
          <w:rFonts w:cs="Calibri"/>
        </w:rPr>
        <w:t xml:space="preserve"> (1)</w:t>
      </w:r>
    </w:p>
    <w:p w14:paraId="77CC1981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6BFB5E39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55AB45C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3C5E672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A265FA7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E87C487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color w:val="00B050"/>
        </w:rPr>
      </w:pPr>
    </w:p>
    <w:p w14:paraId="298B4031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</w:rPr>
        <w:t>2.   A solution of copper chloride has a concentration of 300g/dm</w:t>
      </w:r>
      <w:r>
        <w:rPr>
          <w:rFonts w:cs="Calibri"/>
          <w:vertAlign w:val="superscript"/>
        </w:rPr>
        <w:t>3</w:t>
      </w:r>
      <w:r>
        <w:rPr>
          <w:rFonts w:cs="Calibri"/>
        </w:rPr>
        <w:t xml:space="preserve">.  What is the mass of copper chloride </w:t>
      </w: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 </w:t>
      </w:r>
    </w:p>
    <w:p w14:paraId="5E2A66C6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      500cm</w:t>
      </w:r>
      <w:r>
        <w:rPr>
          <w:rFonts w:cs="Calibri"/>
          <w:vertAlign w:val="superscript"/>
        </w:rPr>
        <w:t>3</w:t>
      </w:r>
      <w:r>
        <w:rPr>
          <w:rFonts w:cs="Calibri"/>
        </w:rPr>
        <w:t xml:space="preserve"> of the solution? (2)</w:t>
      </w:r>
    </w:p>
    <w:p w14:paraId="6ADFD2E6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7AABA6A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BBE4DE5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EBF3EC8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9D84A68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9AB6A1E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013084B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353207C7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1BC2667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3A1A1516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3.   </w:t>
      </w:r>
      <w:r>
        <w:rPr>
          <w:rFonts w:cs="Calibri"/>
          <w:b/>
          <w:bCs/>
        </w:rPr>
        <w:t>Higher:</w:t>
      </w:r>
      <w:r>
        <w:rPr>
          <w:rFonts w:cs="Calibri"/>
        </w:rPr>
        <w:t xml:space="preserve"> </w:t>
      </w:r>
    </w:p>
    <w:p w14:paraId="15A7B467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Explain how the mass of a solute and the volume of water effect the concentration of a solution. (2)</w:t>
      </w:r>
    </w:p>
    <w:p w14:paraId="5B6131A9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ABB0E77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526BE8D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2A690077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9439586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0CBE34F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8DC3F4B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7474E1CE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80473E2" w14:textId="77777777" w:rsidR="00344363" w:rsidRDefault="00344363">
      <w:pPr>
        <w:widowControl w:val="0"/>
        <w:autoSpaceDE w:val="0"/>
        <w:rPr>
          <w:rFonts w:cs="Calibri"/>
          <w:b/>
          <w:bCs/>
          <w:i/>
          <w:iCs/>
          <w:color w:val="00B050"/>
        </w:rPr>
      </w:pPr>
    </w:p>
    <w:p w14:paraId="47352936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/>
          <w:sz w:val="28"/>
        </w:rPr>
      </w:pPr>
      <w:r>
        <w:rPr>
          <w:rFonts w:cs="Calibri"/>
          <w:b/>
          <w:sz w:val="28"/>
        </w:rPr>
        <w:t>CHEMISTRY ONLY</w:t>
      </w:r>
    </w:p>
    <w:p w14:paraId="5D7ADD0C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/>
          <w:sz w:val="28"/>
        </w:rPr>
      </w:pPr>
    </w:p>
    <w:p w14:paraId="4D7F0CCB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/>
          <w:sz w:val="28"/>
        </w:rPr>
        <w:t xml:space="preserve">E.   </w:t>
      </w:r>
      <w:r>
        <w:rPr>
          <w:rFonts w:cs="Calibri"/>
          <w:b/>
          <w:sz w:val="28"/>
          <w:u w:val="single"/>
        </w:rPr>
        <w:t>Quantities part 1 – Percentage yield and atom economy</w:t>
      </w:r>
    </w:p>
    <w:p w14:paraId="1E1AB61E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/>
          <w:sz w:val="28"/>
          <w:u w:val="single"/>
        </w:rPr>
      </w:pPr>
    </w:p>
    <w:p w14:paraId="01C965BC" w14:textId="3BD307B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>1.   Give two possible reason</w:t>
      </w:r>
      <w:r w:rsidR="00083F2C">
        <w:rPr>
          <w:rFonts w:cs="Calibri"/>
          <w:bCs/>
        </w:rPr>
        <w:t>s</w:t>
      </w:r>
      <w:r>
        <w:rPr>
          <w:rFonts w:cs="Calibri"/>
          <w:bCs/>
        </w:rPr>
        <w:t xml:space="preserve"> for the actual yield in a reaction being less that the maximum theoretical </w:t>
      </w:r>
    </w:p>
    <w:p w14:paraId="26507FB1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 </w:t>
      </w:r>
      <w:proofErr w:type="gramStart"/>
      <w:r>
        <w:rPr>
          <w:rFonts w:cs="Calibri"/>
          <w:bCs/>
        </w:rPr>
        <w:t>yield</w:t>
      </w:r>
      <w:proofErr w:type="gramEnd"/>
      <w:r>
        <w:rPr>
          <w:rFonts w:cs="Calibri"/>
          <w:bCs/>
        </w:rPr>
        <w:t>. (2)</w:t>
      </w:r>
    </w:p>
    <w:p w14:paraId="43079991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159B21BA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B698C12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B2F94E3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B6F962B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2E0B0F5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0F18FD5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E279647" w14:textId="133DCC0C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4C99E9C" w14:textId="77777777" w:rsidR="004C045E" w:rsidRDefault="004C045E" w:rsidP="00B95DF3">
      <w:pPr>
        <w:widowControl w:val="0"/>
        <w:autoSpaceDE w:val="0"/>
        <w:spacing w:after="0"/>
        <w:ind w:left="360" w:firstLine="360"/>
      </w:pPr>
    </w:p>
    <w:p w14:paraId="2647FBE4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32972EA6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2.   Magnesium is burnt in air.  The theoretical yield of magnesium oxide is 5g, but only 4.5g is produced.      </w:t>
      </w:r>
    </w:p>
    <w:p w14:paraId="6CE56175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What is the percentage yield?</w:t>
      </w:r>
    </w:p>
    <w:p w14:paraId="6FBCE899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3D34285F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4FDA8D8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2432242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4863C3B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CC17FBE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64E93D5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F8A3D4E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076D881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52C2CE77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3.  </w:t>
      </w:r>
      <w:r>
        <w:rPr>
          <w:rFonts w:cs="Calibri"/>
          <w:b/>
          <w:bCs/>
          <w:i/>
          <w:iCs/>
          <w:color w:val="00B050"/>
        </w:rPr>
        <w:t xml:space="preserve">  </w:t>
      </w:r>
      <w:r>
        <w:rPr>
          <w:rFonts w:cs="Calibri"/>
          <w:bCs/>
        </w:rPr>
        <w:t xml:space="preserve">Lead nitrate and potassium iodide solutions are mixed to make solid lead iodide.  The solid is then </w:t>
      </w:r>
    </w:p>
    <w:p w14:paraId="1677823A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 </w:t>
      </w:r>
      <w:proofErr w:type="gramStart"/>
      <w:r>
        <w:rPr>
          <w:rFonts w:cs="Calibri"/>
          <w:bCs/>
        </w:rPr>
        <w:t>separated</w:t>
      </w:r>
      <w:proofErr w:type="gramEnd"/>
      <w:r>
        <w:rPr>
          <w:rFonts w:cs="Calibri"/>
          <w:bCs/>
        </w:rPr>
        <w:t xml:space="preserve"> using the following equipment:</w:t>
      </w:r>
    </w:p>
    <w:p w14:paraId="01CB9A21" w14:textId="77777777" w:rsidR="00344363" w:rsidRDefault="00290C02">
      <w:pPr>
        <w:suppressAutoHyphens w:val="0"/>
        <w:autoSpaceDE w:val="0"/>
        <w:spacing w:after="0"/>
        <w:jc w:val="center"/>
        <w:textAlignment w:val="auto"/>
      </w:pPr>
      <w:r>
        <w:rPr>
          <w:rFonts w:cs="Calibri"/>
          <w:bCs/>
          <w:noProof/>
          <w:lang w:eastAsia="en-GB"/>
        </w:rPr>
        <w:drawing>
          <wp:inline distT="0" distB="0" distL="0" distR="0" wp14:anchorId="020DBF3E" wp14:editId="646E5AC7">
            <wp:extent cx="2442847" cy="2238378"/>
            <wp:effectExtent l="0" t="0" r="0" b="9522"/>
            <wp:docPr id="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847" cy="2238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E49A28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2EFAFD40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Suggest why the actual yield is less than the theoretical yield. (1)</w:t>
      </w:r>
    </w:p>
    <w:p w14:paraId="155E9488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6874EBE9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88B46EC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22CC08C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9E39B84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B9A8775" w14:textId="77777777" w:rsidR="00344363" w:rsidRDefault="00290C02">
      <w:pPr>
        <w:pStyle w:val="NoSpacing"/>
        <w:suppressAutoHyphens w:val="0"/>
        <w:spacing w:line="276" w:lineRule="auto"/>
        <w:textAlignment w:val="auto"/>
      </w:pPr>
      <w:r>
        <w:rPr>
          <w:rFonts w:cs="Calibri"/>
        </w:rPr>
        <w:t xml:space="preserve">4.   </w:t>
      </w:r>
      <w:r>
        <w:rPr>
          <w:rFonts w:cs="Calibri"/>
          <w:b/>
          <w:bCs/>
        </w:rPr>
        <w:t>Higher:</w:t>
      </w:r>
    </w:p>
    <w:p w14:paraId="524B7941" w14:textId="77777777" w:rsidR="00344363" w:rsidRDefault="00290C02">
      <w:pPr>
        <w:pStyle w:val="NoSpacing"/>
        <w:spacing w:line="276" w:lineRule="auto"/>
        <w:rPr>
          <w:rFonts w:cs="Calibri"/>
          <w:bCs/>
        </w:rPr>
      </w:pPr>
      <w:r>
        <w:rPr>
          <w:rFonts w:cs="Calibri"/>
          <w:bCs/>
        </w:rPr>
        <w:t xml:space="preserve">      100g of magnesium carbonate is heated.  It decomposes to make magnesium oxide and carbon dioxide.      </w:t>
      </w:r>
    </w:p>
    <w:p w14:paraId="3477A614" w14:textId="77777777" w:rsidR="00344363" w:rsidRDefault="00290C02">
      <w:pPr>
        <w:pStyle w:val="NoSpacing"/>
        <w:spacing w:line="276" w:lineRule="auto"/>
        <w:rPr>
          <w:rFonts w:cs="Calibri"/>
          <w:bCs/>
        </w:rPr>
      </w:pPr>
      <w:r>
        <w:rPr>
          <w:rFonts w:cs="Calibri"/>
          <w:bCs/>
        </w:rPr>
        <w:t xml:space="preserve">      Calculate the theoretical yield of magnesium oxide made. (2)</w:t>
      </w:r>
    </w:p>
    <w:p w14:paraId="6D2B2395" w14:textId="77777777" w:rsidR="00344363" w:rsidRDefault="00344363">
      <w:pPr>
        <w:pStyle w:val="NoSpacing"/>
        <w:spacing w:line="276" w:lineRule="auto"/>
        <w:jc w:val="center"/>
        <w:rPr>
          <w:rFonts w:cs="Calibri"/>
          <w:bCs/>
        </w:rPr>
      </w:pPr>
    </w:p>
    <w:p w14:paraId="2B00EE8F" w14:textId="77777777" w:rsidR="00344363" w:rsidRDefault="00290C02">
      <w:pPr>
        <w:pStyle w:val="NoSpacing"/>
        <w:spacing w:line="276" w:lineRule="auto"/>
        <w:jc w:val="center"/>
      </w:pPr>
      <w:r>
        <w:rPr>
          <w:rFonts w:cs="Calibri"/>
          <w:bCs/>
        </w:rPr>
        <w:t>MgCO</w:t>
      </w:r>
      <w:r>
        <w:rPr>
          <w:rFonts w:cs="Calibri"/>
          <w:bCs/>
          <w:vertAlign w:val="subscript"/>
        </w:rPr>
        <w:t>3</w:t>
      </w:r>
      <w:r>
        <w:rPr>
          <w:rFonts w:cs="Calibri"/>
          <w:bCs/>
        </w:rPr>
        <w:t xml:space="preserve"> </w:t>
      </w:r>
      <w:r>
        <w:rPr>
          <w:rFonts w:ascii="Wingdings" w:eastAsia="Wingdings" w:hAnsi="Wingdings" w:cs="Wingdings"/>
          <w:bCs/>
        </w:rPr>
        <w:t>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MgO</w:t>
      </w:r>
      <w:proofErr w:type="spellEnd"/>
      <w:r>
        <w:rPr>
          <w:rFonts w:cs="Calibri"/>
          <w:bCs/>
        </w:rPr>
        <w:t xml:space="preserve"> + CO</w:t>
      </w:r>
      <w:r>
        <w:rPr>
          <w:rFonts w:cs="Calibri"/>
          <w:bCs/>
          <w:vertAlign w:val="subscript"/>
        </w:rPr>
        <w:t>2</w:t>
      </w:r>
    </w:p>
    <w:p w14:paraId="1701486B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743F236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4AFC413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6021187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8672EFF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982ED5D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ED8E4E0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31D121EB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7A859FE" w14:textId="77777777" w:rsidR="00344363" w:rsidRDefault="00344363">
      <w:pPr>
        <w:pStyle w:val="NoSpacing"/>
        <w:spacing w:line="276" w:lineRule="auto"/>
        <w:rPr>
          <w:rFonts w:cs="Calibri"/>
          <w:b/>
        </w:rPr>
      </w:pPr>
    </w:p>
    <w:p w14:paraId="00913B25" w14:textId="45CE2F25" w:rsidR="00344363" w:rsidRDefault="00290C02">
      <w:pPr>
        <w:pStyle w:val="NoSpacing"/>
        <w:spacing w:line="276" w:lineRule="auto"/>
      </w:pPr>
      <w:r>
        <w:rPr>
          <w:rFonts w:cs="Calibri"/>
          <w:bCs/>
        </w:rPr>
        <w:t>5.    Calculate the atom economy for making hydrogen</w:t>
      </w:r>
      <w:r w:rsidR="00A170FC">
        <w:rPr>
          <w:rFonts w:cs="Calibri"/>
          <w:bCs/>
        </w:rPr>
        <w:t xml:space="preserve"> from the following reaction:</w:t>
      </w:r>
      <w:r>
        <w:rPr>
          <w:rFonts w:cs="Calibri"/>
          <w:bCs/>
        </w:rPr>
        <w:t xml:space="preserve"> (1)</w:t>
      </w:r>
    </w:p>
    <w:p w14:paraId="5E96B40F" w14:textId="77777777" w:rsidR="00344363" w:rsidRDefault="00344363">
      <w:pPr>
        <w:pStyle w:val="NoSpacing"/>
        <w:spacing w:line="276" w:lineRule="auto"/>
        <w:rPr>
          <w:rFonts w:cs="Calibri"/>
          <w:bCs/>
        </w:rPr>
      </w:pPr>
    </w:p>
    <w:p w14:paraId="046C8FE3" w14:textId="62352E4E" w:rsidR="00344363" w:rsidRPr="007776DC" w:rsidRDefault="007776DC">
      <w:pPr>
        <w:pStyle w:val="NoSpacing"/>
        <w:spacing w:line="276" w:lineRule="auto"/>
        <w:jc w:val="center"/>
        <w:rPr>
          <w:rFonts w:asciiTheme="minorHAnsi" w:hAnsiTheme="minorHAnsi" w:cstheme="minorHAnsi"/>
          <w:bCs/>
        </w:rPr>
      </w:pPr>
      <w:r w:rsidRPr="007776DC">
        <w:rPr>
          <w:rFonts w:asciiTheme="minorHAnsi" w:hAnsiTheme="minorHAnsi" w:cstheme="minorHAnsi"/>
          <w:shd w:val="clear" w:color="auto" w:fill="FFFFFF"/>
        </w:rPr>
        <w:t xml:space="preserve">C(s) + </w:t>
      </w:r>
      <w:proofErr w:type="gramStart"/>
      <w:r w:rsidRPr="007776DC">
        <w:rPr>
          <w:rFonts w:asciiTheme="minorHAnsi" w:hAnsiTheme="minorHAnsi" w:cstheme="minorHAnsi"/>
          <w:shd w:val="clear" w:color="auto" w:fill="FFFFFF"/>
        </w:rPr>
        <w:t>2H</w:t>
      </w:r>
      <w:r w:rsidRPr="007776DC">
        <w:rPr>
          <w:rFonts w:asciiTheme="minorHAnsi" w:hAnsiTheme="minorHAnsi" w:cstheme="minorHAnsi"/>
          <w:shd w:val="clear" w:color="auto" w:fill="FFFFFF"/>
          <w:vertAlign w:val="subscript"/>
        </w:rPr>
        <w:t>2</w:t>
      </w:r>
      <w:r w:rsidRPr="007776DC">
        <w:rPr>
          <w:rFonts w:asciiTheme="minorHAnsi" w:hAnsiTheme="minorHAnsi" w:cstheme="minorHAnsi"/>
          <w:shd w:val="clear" w:color="auto" w:fill="FFFFFF"/>
        </w:rPr>
        <w:t>O(</w:t>
      </w:r>
      <w:proofErr w:type="gramEnd"/>
      <w:r w:rsidRPr="007776DC">
        <w:rPr>
          <w:rFonts w:asciiTheme="minorHAnsi" w:hAnsiTheme="minorHAnsi" w:cstheme="minorHAnsi"/>
          <w:shd w:val="clear" w:color="auto" w:fill="FFFFFF"/>
        </w:rPr>
        <w:t>g)    →    CO</w:t>
      </w:r>
      <w:r w:rsidRPr="007776DC">
        <w:rPr>
          <w:rFonts w:asciiTheme="minorHAnsi" w:hAnsiTheme="minorHAnsi" w:cstheme="minorHAnsi"/>
          <w:shd w:val="clear" w:color="auto" w:fill="FFFFFF"/>
          <w:vertAlign w:val="subscript"/>
        </w:rPr>
        <w:t>2</w:t>
      </w:r>
      <w:r w:rsidRPr="007776DC">
        <w:rPr>
          <w:rFonts w:asciiTheme="minorHAnsi" w:hAnsiTheme="minorHAnsi" w:cstheme="minorHAnsi"/>
          <w:shd w:val="clear" w:color="auto" w:fill="FFFFFF"/>
        </w:rPr>
        <w:t>(g) + 2H</w:t>
      </w:r>
      <w:r w:rsidRPr="007776DC">
        <w:rPr>
          <w:rFonts w:asciiTheme="minorHAnsi" w:hAnsiTheme="minorHAnsi" w:cstheme="minorHAnsi"/>
          <w:shd w:val="clear" w:color="auto" w:fill="FFFFFF"/>
          <w:vertAlign w:val="subscript"/>
        </w:rPr>
        <w:t>2</w:t>
      </w:r>
      <w:r w:rsidRPr="007776DC">
        <w:rPr>
          <w:rFonts w:asciiTheme="minorHAnsi" w:hAnsiTheme="minorHAnsi" w:cstheme="minorHAnsi"/>
          <w:shd w:val="clear" w:color="auto" w:fill="FFFFFF"/>
        </w:rPr>
        <w:t>(g)</w:t>
      </w:r>
    </w:p>
    <w:p w14:paraId="3E480ECF" w14:textId="77777777" w:rsidR="00B95DF3" w:rsidRDefault="00290C02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cs="Calibri"/>
          <w:b/>
          <w:i/>
          <w:iCs/>
          <w:color w:val="00B050"/>
        </w:rPr>
        <w:t xml:space="preserve">  </w:t>
      </w:r>
    </w:p>
    <w:p w14:paraId="074F1A54" w14:textId="7A4EE5DB" w:rsidR="00B95DF3" w:rsidRDefault="00B95DF3" w:rsidP="004C045E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</w:t>
      </w:r>
      <w:r w:rsidR="004C045E">
        <w:rPr>
          <w:rFonts w:ascii="Arial" w:eastAsia="Times New Roman" w:hAnsi="Arial" w:cs="Arial"/>
          <w:lang w:val="en-US"/>
        </w:rPr>
        <w:t>...............................</w:t>
      </w:r>
    </w:p>
    <w:p w14:paraId="3FD4FE1E" w14:textId="77777777" w:rsidR="004C045E" w:rsidRPr="004C045E" w:rsidRDefault="004C045E" w:rsidP="004C045E">
      <w:pPr>
        <w:widowControl w:val="0"/>
        <w:autoSpaceDE w:val="0"/>
        <w:spacing w:after="0"/>
        <w:ind w:left="360" w:firstLine="360"/>
      </w:pPr>
    </w:p>
    <w:p w14:paraId="00B1AE82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B806839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82B38FC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D35FE87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5B7258DC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BCC1E15" w14:textId="77777777" w:rsidR="00344363" w:rsidRDefault="00344363">
      <w:pPr>
        <w:shd w:val="clear" w:color="auto" w:fill="FFFFFF"/>
        <w:suppressAutoHyphens w:val="0"/>
        <w:spacing w:after="0"/>
        <w:textAlignment w:val="auto"/>
        <w:rPr>
          <w:rFonts w:eastAsia="Times New Roman" w:cs="Calibri"/>
          <w:color w:val="333333"/>
          <w:lang w:eastAsia="en-GB"/>
        </w:rPr>
      </w:pPr>
    </w:p>
    <w:p w14:paraId="20AAE8EB" w14:textId="7B8C03FB" w:rsidR="00344363" w:rsidRDefault="00290C02">
      <w:pPr>
        <w:shd w:val="clear" w:color="auto" w:fill="FFFFFF"/>
        <w:suppressAutoHyphens w:val="0"/>
        <w:spacing w:after="0"/>
        <w:textAlignment w:val="auto"/>
      </w:pPr>
      <w:r>
        <w:rPr>
          <w:rFonts w:eastAsia="Times New Roman" w:cs="Calibri"/>
          <w:lang w:eastAsia="en-GB"/>
        </w:rPr>
        <w:t>6.   Suggest why industrial processes need as high an atom economy as possible? (</w:t>
      </w:r>
      <w:r w:rsidR="007776DC">
        <w:rPr>
          <w:rFonts w:eastAsia="Times New Roman" w:cs="Calibri"/>
          <w:lang w:eastAsia="en-GB"/>
        </w:rPr>
        <w:t>2</w:t>
      </w:r>
      <w:r>
        <w:rPr>
          <w:rFonts w:eastAsia="Times New Roman" w:cs="Calibri"/>
          <w:lang w:eastAsia="en-GB"/>
        </w:rPr>
        <w:t>)</w:t>
      </w:r>
    </w:p>
    <w:p w14:paraId="4CC7C544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6E79746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DA31C8B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58AB83F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5CB01C3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80F4425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CB62305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526A6004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08FE9A1" w14:textId="5B902C39" w:rsidR="004C045E" w:rsidRDefault="004C045E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3C0C7353" w14:textId="44B10E85" w:rsidR="004C045E" w:rsidRDefault="004C045E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1B7927E1" w14:textId="77777777" w:rsidR="00344363" w:rsidRDefault="00344363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11FB91CC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/>
          <w:sz w:val="28"/>
        </w:rPr>
        <w:t xml:space="preserve">F.   </w:t>
      </w:r>
      <w:r>
        <w:rPr>
          <w:rFonts w:cs="Calibri"/>
          <w:b/>
          <w:sz w:val="28"/>
          <w:u w:val="single"/>
        </w:rPr>
        <w:t>Quantities part 2 – Moles of solutions and gases (HT)</w:t>
      </w:r>
    </w:p>
    <w:p w14:paraId="7B14F547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  <w:sz w:val="28"/>
        </w:rPr>
      </w:pPr>
    </w:p>
    <w:p w14:paraId="6E12B181" w14:textId="63B8A61F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1.   What is the concentration of a solution that has 0.25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 xml:space="preserve"> of solute in 135cm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solution? (1)</w:t>
      </w:r>
    </w:p>
    <w:p w14:paraId="4C94B45E" w14:textId="77777777" w:rsidR="00B95DF3" w:rsidRDefault="00290C02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cs="Calibri"/>
          <w:bCs/>
        </w:rPr>
        <w:t xml:space="preserve">       </w:t>
      </w:r>
    </w:p>
    <w:p w14:paraId="7FD84872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7603680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3117945C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0A34850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31A1C6C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BC142B5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2029140A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E30A6DC" w14:textId="55F25431" w:rsidR="00344363" w:rsidRDefault="00344363">
      <w:pPr>
        <w:tabs>
          <w:tab w:val="left" w:pos="8640"/>
        </w:tabs>
        <w:suppressAutoHyphens w:val="0"/>
        <w:spacing w:before="40" w:after="40" w:line="276" w:lineRule="auto"/>
        <w:textAlignment w:val="auto"/>
      </w:pPr>
    </w:p>
    <w:p w14:paraId="0B7E2FA6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02F6B219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2.   How many moles of copper </w:t>
      </w:r>
      <w:proofErr w:type="spellStart"/>
      <w:r>
        <w:rPr>
          <w:rFonts w:cs="Calibri"/>
          <w:bCs/>
        </w:rPr>
        <w:t>sulfate</w:t>
      </w:r>
      <w:proofErr w:type="spellEnd"/>
      <w:r>
        <w:rPr>
          <w:rFonts w:cs="Calibri"/>
          <w:bCs/>
        </w:rPr>
        <w:t xml:space="preserve"> are there in 40cm</w:t>
      </w:r>
      <w:r>
        <w:rPr>
          <w:rFonts w:cs="Calibri"/>
          <w:bCs/>
          <w:vertAlign w:val="superscript"/>
        </w:rPr>
        <w:t xml:space="preserve">3 </w:t>
      </w:r>
      <w:r>
        <w:rPr>
          <w:rFonts w:cs="Calibri"/>
          <w:bCs/>
        </w:rPr>
        <w:t xml:space="preserve">of a 0.1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>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solution? (1)</w:t>
      </w:r>
    </w:p>
    <w:p w14:paraId="62F287E4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0D5421E1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FA4655D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0D19C92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4704336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71CF54F7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9FB8C94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024CE58F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55F9D66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60262320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3.   Calculate the concentration in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>/</w:t>
      </w:r>
      <w:proofErr w:type="gramStart"/>
      <w:r>
        <w:rPr>
          <w:rFonts w:cs="Calibri"/>
          <w:bCs/>
        </w:rPr>
        <w:t>dm</w:t>
      </w:r>
      <w:r>
        <w:rPr>
          <w:rFonts w:cs="Calibri"/>
          <w:bCs/>
          <w:vertAlign w:val="superscript"/>
        </w:rPr>
        <w:t xml:space="preserve">3  </w:t>
      </w:r>
      <w:r>
        <w:rPr>
          <w:rFonts w:cs="Calibri"/>
          <w:bCs/>
        </w:rPr>
        <w:t>of</w:t>
      </w:r>
      <w:proofErr w:type="gramEnd"/>
      <w:r>
        <w:rPr>
          <w:rFonts w:cs="Calibri"/>
          <w:bCs/>
        </w:rPr>
        <w:t xml:space="preserve"> a solution that has 2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 xml:space="preserve"> of an alkali in 250 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solution.(2)</w:t>
      </w:r>
    </w:p>
    <w:p w14:paraId="5B0F3F9E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730871BB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60001E8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955D534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CE12760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04B04E8B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AC1D49A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79061B4B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4E1AF77" w14:textId="5786D636" w:rsidR="00344363" w:rsidRDefault="00344363">
      <w:pPr>
        <w:tabs>
          <w:tab w:val="left" w:pos="8640"/>
        </w:tabs>
        <w:suppressAutoHyphens w:val="0"/>
        <w:spacing w:before="40" w:after="40" w:line="276" w:lineRule="auto"/>
        <w:textAlignment w:val="auto"/>
        <w:rPr>
          <w:rFonts w:cs="Calibri"/>
          <w:bCs/>
          <w:vertAlign w:val="superscript"/>
        </w:rPr>
      </w:pPr>
    </w:p>
    <w:p w14:paraId="6AD4C3E9" w14:textId="7F6CA9DE" w:rsidR="004C045E" w:rsidRDefault="004C045E">
      <w:pPr>
        <w:tabs>
          <w:tab w:val="left" w:pos="8640"/>
        </w:tabs>
        <w:suppressAutoHyphens w:val="0"/>
        <w:spacing w:before="40" w:after="40" w:line="276" w:lineRule="auto"/>
        <w:textAlignment w:val="auto"/>
        <w:rPr>
          <w:rFonts w:cs="Calibri"/>
          <w:bCs/>
          <w:vertAlign w:val="superscript"/>
        </w:rPr>
      </w:pPr>
    </w:p>
    <w:p w14:paraId="06BD9CF8" w14:textId="333B7830" w:rsidR="004C045E" w:rsidRDefault="004C045E">
      <w:pPr>
        <w:tabs>
          <w:tab w:val="left" w:pos="8640"/>
        </w:tabs>
        <w:suppressAutoHyphens w:val="0"/>
        <w:spacing w:before="40" w:after="40" w:line="276" w:lineRule="auto"/>
        <w:textAlignment w:val="auto"/>
        <w:rPr>
          <w:rFonts w:cs="Calibri"/>
          <w:bCs/>
          <w:vertAlign w:val="superscript"/>
        </w:rPr>
      </w:pPr>
    </w:p>
    <w:p w14:paraId="0B7E95B8" w14:textId="77777777" w:rsidR="004C045E" w:rsidRDefault="004C045E">
      <w:pPr>
        <w:tabs>
          <w:tab w:val="left" w:pos="8640"/>
        </w:tabs>
        <w:suppressAutoHyphens w:val="0"/>
        <w:spacing w:before="40" w:after="40" w:line="276" w:lineRule="auto"/>
        <w:textAlignment w:val="auto"/>
        <w:rPr>
          <w:rFonts w:cs="Calibri"/>
          <w:bCs/>
          <w:vertAlign w:val="superscript"/>
        </w:rPr>
      </w:pPr>
    </w:p>
    <w:p w14:paraId="71155759" w14:textId="77777777" w:rsidR="00344363" w:rsidRDefault="00290C02">
      <w:pPr>
        <w:tabs>
          <w:tab w:val="left" w:pos="8640"/>
        </w:tabs>
        <w:suppressAutoHyphens w:val="0"/>
        <w:spacing w:before="40" w:after="40" w:line="276" w:lineRule="auto"/>
        <w:textAlignment w:val="auto"/>
      </w:pPr>
      <w:r>
        <w:rPr>
          <w:rFonts w:cs="Calibri"/>
          <w:bCs/>
        </w:rPr>
        <w:t>4.   What mass of sodium fluoride (</w:t>
      </w:r>
      <w:proofErr w:type="spellStart"/>
      <w:r>
        <w:rPr>
          <w:rFonts w:cs="Calibri"/>
          <w:bCs/>
        </w:rPr>
        <w:t>NaF</w:t>
      </w:r>
      <w:proofErr w:type="spellEnd"/>
      <w:r>
        <w:rPr>
          <w:rFonts w:cs="Calibri"/>
          <w:bCs/>
        </w:rPr>
        <w:t>) is in 250cm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a 2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>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solution? (2)</w:t>
      </w:r>
    </w:p>
    <w:p w14:paraId="355BD010" w14:textId="77777777" w:rsidR="00B95DF3" w:rsidRDefault="00290C02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cs="Calibri"/>
          <w:bCs/>
        </w:rPr>
        <w:t xml:space="preserve"> </w:t>
      </w:r>
    </w:p>
    <w:p w14:paraId="1E49D6B2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1BE3F30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A8AC3B8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88334EC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C921BB9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C3E67D1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41218E13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CD8301B" w14:textId="7A51F61E" w:rsidR="00344363" w:rsidRDefault="00344363" w:rsidP="00B95DF3">
      <w:pPr>
        <w:suppressAutoHyphens w:val="0"/>
        <w:autoSpaceDE w:val="0"/>
        <w:spacing w:after="0"/>
        <w:textAlignment w:val="auto"/>
      </w:pPr>
    </w:p>
    <w:p w14:paraId="1CBA4F48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32803DF8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>5.   It takes 27.00cm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hydrochloric acid to neutralise 25.00am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sodium hydroxide at a concentration on </w:t>
      </w:r>
    </w:p>
    <w:p w14:paraId="7CD63180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1.0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>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>.  Calculate the concentration of hydrochloric acid in g/cm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>. (4)</w:t>
      </w:r>
    </w:p>
    <w:p w14:paraId="3F543DE1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1DD6A573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E95F5E8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A07A9E8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30E2750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106EF79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21DAC67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576BD524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8953BA2" w14:textId="77777777" w:rsidR="004C045E" w:rsidRDefault="004C045E" w:rsidP="004C045E">
      <w:pPr>
        <w:spacing w:after="0"/>
        <w:ind w:left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211CE4D" w14:textId="15CEC62C" w:rsidR="004C045E" w:rsidRDefault="004C045E" w:rsidP="004C045E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   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0241805" w14:textId="77777777" w:rsidR="004C045E" w:rsidRDefault="004C045E" w:rsidP="004C045E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3BA4C90" w14:textId="77777777" w:rsidR="004C045E" w:rsidRDefault="004C045E" w:rsidP="004C045E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275F3AB" w14:textId="6D17F47F" w:rsidR="004C045E" w:rsidRDefault="004C045E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 </w:t>
      </w:r>
    </w:p>
    <w:p w14:paraId="648A1028" w14:textId="77777777" w:rsidR="00344363" w:rsidRDefault="00290C02">
      <w:pPr>
        <w:tabs>
          <w:tab w:val="left" w:pos="8640"/>
        </w:tabs>
        <w:suppressAutoHyphens w:val="0"/>
        <w:spacing w:before="40" w:after="40" w:line="276" w:lineRule="auto"/>
        <w:textAlignment w:val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6.   Calculate the volume of 0.7 </w:t>
      </w:r>
      <w:proofErr w:type="spellStart"/>
      <w:r>
        <w:rPr>
          <w:rFonts w:cs="Calibri"/>
          <w:bCs/>
          <w:color w:val="000000"/>
        </w:rPr>
        <w:t>mol</w:t>
      </w:r>
      <w:proofErr w:type="spellEnd"/>
      <w:r>
        <w:rPr>
          <w:rFonts w:cs="Calibri"/>
          <w:bCs/>
          <w:color w:val="000000"/>
        </w:rPr>
        <w:t xml:space="preserve"> of carbon dioxide gas at RTP. (1)</w:t>
      </w:r>
    </w:p>
    <w:p w14:paraId="5EDCAB3B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52A1D884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5FC10E1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522041CF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A897346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46180C70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3A1ED85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1621D013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D36DF4C" w14:textId="77777777" w:rsidR="00344363" w:rsidRDefault="00344363">
      <w:pPr>
        <w:tabs>
          <w:tab w:val="left" w:pos="8640"/>
        </w:tabs>
        <w:suppressAutoHyphens w:val="0"/>
        <w:spacing w:before="40" w:after="40" w:line="276" w:lineRule="auto"/>
        <w:textAlignment w:val="auto"/>
        <w:rPr>
          <w:rFonts w:cs="Calibri"/>
          <w:b/>
          <w:i/>
          <w:iCs/>
          <w:color w:val="00B050"/>
        </w:rPr>
      </w:pPr>
    </w:p>
    <w:p w14:paraId="0D21191D" w14:textId="77777777" w:rsidR="00344363" w:rsidRDefault="00290C02">
      <w:pPr>
        <w:tabs>
          <w:tab w:val="left" w:pos="8640"/>
        </w:tabs>
        <w:suppressAutoHyphens w:val="0"/>
        <w:spacing w:before="40" w:after="40" w:line="276" w:lineRule="auto"/>
        <w:textAlignment w:val="auto"/>
      </w:pPr>
      <w:r>
        <w:rPr>
          <w:rFonts w:cs="Calibri"/>
          <w:bCs/>
          <w:color w:val="000000"/>
        </w:rPr>
        <w:t>7.  What is the volume 12.3g of butane gas (C</w:t>
      </w:r>
      <w:r>
        <w:rPr>
          <w:rFonts w:cs="Calibri"/>
          <w:bCs/>
          <w:color w:val="000000"/>
          <w:vertAlign w:val="subscript"/>
        </w:rPr>
        <w:t>4</w:t>
      </w:r>
      <w:r>
        <w:rPr>
          <w:rFonts w:cs="Calibri"/>
          <w:bCs/>
          <w:color w:val="000000"/>
        </w:rPr>
        <w:t>H</w:t>
      </w:r>
      <w:r>
        <w:rPr>
          <w:rFonts w:cs="Calibri"/>
          <w:bCs/>
          <w:color w:val="000000"/>
          <w:vertAlign w:val="subscript"/>
        </w:rPr>
        <w:t>10</w:t>
      </w:r>
      <w:r>
        <w:rPr>
          <w:rFonts w:cs="Calibri"/>
          <w:bCs/>
          <w:color w:val="000000"/>
        </w:rPr>
        <w:t>) at RTP? (3)</w:t>
      </w:r>
    </w:p>
    <w:p w14:paraId="2A382AB1" w14:textId="77777777" w:rsidR="00B95DF3" w:rsidRDefault="00B95DF3" w:rsidP="00B95DF3">
      <w:pPr>
        <w:widowControl w:val="0"/>
        <w:autoSpaceDE w:val="0"/>
        <w:spacing w:after="0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47CA8E35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0BE7327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65546839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22F305D" w14:textId="77777777" w:rsidR="00B95DF3" w:rsidRDefault="00B95DF3" w:rsidP="00B95DF3">
      <w:pPr>
        <w:widowControl w:val="0"/>
        <w:autoSpaceDE w:val="0"/>
        <w:spacing w:after="0"/>
        <w:ind w:left="360"/>
        <w:jc w:val="center"/>
        <w:rPr>
          <w:rFonts w:ascii="Arial" w:eastAsia="Times New Roman" w:hAnsi="Arial" w:cs="Arial"/>
          <w:lang w:val="en-US"/>
        </w:rPr>
      </w:pPr>
    </w:p>
    <w:p w14:paraId="175F61F0" w14:textId="77777777" w:rsidR="00B95DF3" w:rsidRDefault="00B95DF3" w:rsidP="00B95DF3">
      <w:pPr>
        <w:spacing w:after="0"/>
        <w:ind w:left="36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     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13CFB4B" w14:textId="77777777" w:rsidR="00B95DF3" w:rsidRDefault="00B95DF3" w:rsidP="00B95DF3">
      <w:pPr>
        <w:widowControl w:val="0"/>
        <w:autoSpaceDE w:val="0"/>
        <w:spacing w:after="0"/>
        <w:ind w:left="360" w:firstLine="360"/>
        <w:rPr>
          <w:rFonts w:ascii="Arial" w:eastAsia="Times New Roman" w:hAnsi="Arial" w:cs="Arial"/>
          <w:sz w:val="20"/>
          <w:szCs w:val="20"/>
          <w:lang w:val="en-US"/>
        </w:rPr>
      </w:pPr>
    </w:p>
    <w:p w14:paraId="5B81548B" w14:textId="77777777" w:rsidR="00B95DF3" w:rsidRDefault="00B95DF3" w:rsidP="00B95DF3">
      <w:pPr>
        <w:widowControl w:val="0"/>
        <w:autoSpaceDE w:val="0"/>
        <w:spacing w:after="0"/>
        <w:ind w:left="360" w:firstLine="360"/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16E84DD" w14:textId="77777777" w:rsidR="00344363" w:rsidRDefault="00344363">
      <w:pPr>
        <w:rPr>
          <w:rFonts w:ascii="Arial" w:hAnsi="Arial" w:cs="Arial"/>
          <w:color w:val="000000"/>
          <w:shd w:val="clear" w:color="auto" w:fill="E6EFEC"/>
          <w:vertAlign w:val="superscript"/>
        </w:rPr>
      </w:pPr>
    </w:p>
    <w:sectPr w:rsidR="00344363">
      <w:headerReference w:type="default" r:id="rId10"/>
      <w:footerReference w:type="default" r:id="rId11"/>
      <w:pgSz w:w="11906" w:h="16838"/>
      <w:pgMar w:top="851" w:right="1080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2DBBD" w14:textId="77777777" w:rsidR="00BF721A" w:rsidRDefault="00BF721A">
      <w:pPr>
        <w:spacing w:after="0"/>
      </w:pPr>
      <w:r>
        <w:separator/>
      </w:r>
    </w:p>
  </w:endnote>
  <w:endnote w:type="continuationSeparator" w:id="0">
    <w:p w14:paraId="1108D10F" w14:textId="77777777" w:rsidR="00BF721A" w:rsidRDefault="00BF72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Lola-Light">
    <w:charset w:val="00"/>
    <w:family w:val="roman"/>
    <w:pitch w:val="default"/>
  </w:font>
  <w:font w:name="SymbolStd">
    <w:charset w:val="00"/>
    <w:family w:val="auto"/>
    <w:pitch w:val="default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27787" w14:textId="77777777" w:rsidR="00B41F80" w:rsidRDefault="00290C0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27787" wp14:editId="5C403163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25B37769" w14:textId="77777777" w:rsidR="00B41F80" w:rsidRDefault="00290C02">
                          <w:pPr>
                            <w:jc w:val="center"/>
                          </w:pPr>
                          <w:proofErr w:type="gramStart"/>
                          <w:r>
                            <w:t>better</w:t>
                          </w:r>
                          <w:proofErr w:type="gramEnd"/>
                          <w:r>
                            <w:t xml:space="preserve">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rect w14:anchorId="23D27787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LoA/5H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14:paraId="25B37769" w14:textId="77777777" w:rsidR="00B41F80" w:rsidRDefault="00290C02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02935" w14:textId="77777777" w:rsidR="00BF721A" w:rsidRDefault="00BF721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DCE209" w14:textId="77777777" w:rsidR="00BF721A" w:rsidRDefault="00BF72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FDE3" w14:textId="4CF82CD0" w:rsidR="00B41F80" w:rsidRDefault="00290C02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4D1C745F" wp14:editId="57A94F1B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proofErr w:type="spellStart"/>
    <w:r w:rsidR="00E511FA">
      <w:rPr>
        <w:b/>
        <w:color w:val="F4B083"/>
        <w:sz w:val="36"/>
        <w:szCs w:val="32"/>
        <w:lang w:val="en-US"/>
      </w:rPr>
      <w:t>GraspIT</w:t>
    </w:r>
    <w:proofErr w:type="spellEnd"/>
    <w:r>
      <w:rPr>
        <w:b/>
        <w:color w:val="F4B083"/>
        <w:sz w:val="36"/>
        <w:szCs w:val="32"/>
        <w:lang w:val="en-US"/>
      </w:rPr>
      <w:t xml:space="preserve"> – AQA GCSE Quantitative changes</w:t>
    </w:r>
  </w:p>
  <w:p w14:paraId="37ABCF3F" w14:textId="77777777" w:rsidR="00B41F80" w:rsidRDefault="00290C02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C9C8C" wp14:editId="371E6341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rect w14:anchorId="6B482C8B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57B"/>
    <w:multiLevelType w:val="multilevel"/>
    <w:tmpl w:val="A75A9BB0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2E40AC"/>
    <w:multiLevelType w:val="multilevel"/>
    <w:tmpl w:val="A080C6CC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937"/>
    <w:multiLevelType w:val="multilevel"/>
    <w:tmpl w:val="0EAAD6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41C06"/>
    <w:multiLevelType w:val="multilevel"/>
    <w:tmpl w:val="8C8E9A3A"/>
    <w:lvl w:ilvl="0">
      <w:start w:val="500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B2326"/>
    <w:multiLevelType w:val="multilevel"/>
    <w:tmpl w:val="1D78D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63"/>
    <w:rsid w:val="00083F2C"/>
    <w:rsid w:val="00212301"/>
    <w:rsid w:val="002151B8"/>
    <w:rsid w:val="00290C02"/>
    <w:rsid w:val="00344363"/>
    <w:rsid w:val="004C045E"/>
    <w:rsid w:val="00527CAC"/>
    <w:rsid w:val="006A72FF"/>
    <w:rsid w:val="00766F72"/>
    <w:rsid w:val="007776DC"/>
    <w:rsid w:val="007E44BC"/>
    <w:rsid w:val="008B1F17"/>
    <w:rsid w:val="00935488"/>
    <w:rsid w:val="00A170FC"/>
    <w:rsid w:val="00A478FA"/>
    <w:rsid w:val="00B95DF3"/>
    <w:rsid w:val="00BF0013"/>
    <w:rsid w:val="00BF721A"/>
    <w:rsid w:val="00D72304"/>
    <w:rsid w:val="00E511FA"/>
    <w:rsid w:val="00E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622F"/>
  <w15:docId w15:val="{7C22A113-1388-4CE5-9A5F-FAF690B7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wnloads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356E413D-7A58-4ADF-A80D-4E52C3463936}"/>
</file>

<file path=customXml/itemProps2.xml><?xml version="1.0" encoding="utf-8"?>
<ds:datastoreItem xmlns:ds="http://schemas.openxmlformats.org/officeDocument/2006/customXml" ds:itemID="{4A7F79DC-5252-4789-9ECC-5F59DA234361}"/>
</file>

<file path=customXml/itemProps3.xml><?xml version="1.0" encoding="utf-8"?>
<ds:datastoreItem xmlns:ds="http://schemas.openxmlformats.org/officeDocument/2006/customXml" ds:itemID="{1EE3B0A6-4814-485A-B8A3-F21B16056553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14</TotalTime>
  <Pages>8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assari</dc:creator>
  <dc:description/>
  <cp:lastModifiedBy>Karen Collins</cp:lastModifiedBy>
  <cp:revision>6</cp:revision>
  <cp:lastPrinted>2017-06-25T08:39:00Z</cp:lastPrinted>
  <dcterms:created xsi:type="dcterms:W3CDTF">2017-08-31T22:07:00Z</dcterms:created>
  <dcterms:modified xsi:type="dcterms:W3CDTF">2017-10-19T09:14:00Z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8f82e53cec8704916541c008b5699e873dc81f6b</vt:lpwstr>
  </property>
  <property fmtid="{D5CDD505-2E9C-101B-9397-08002B2CF9AE}" pid="4" name="Order">
    <vt:r8>770600</vt:r8>
  </property>
  <property fmtid="{D5CDD505-2E9C-101B-9397-08002B2CF9AE}" pid="5" name="CloudMigratorOriginId">
    <vt:lpwstr>1e3gW-a_U2EqEBrwgkVrQ2PwwWcQKzmMW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