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A6" w:rsidRDefault="002231AE" w:rsidP="00B46290">
      <w:pPr>
        <w:rPr>
          <w:b/>
          <w:sz w:val="28"/>
          <w:u w:val="single"/>
        </w:rPr>
      </w:pPr>
      <w:bookmarkStart w:id="0" w:name="_GoBack"/>
      <w:bookmarkEnd w:id="0"/>
      <w:r w:rsidRPr="003B1C4B">
        <w:rPr>
          <w:b/>
          <w:sz w:val="28"/>
          <w:u w:val="single"/>
        </w:rPr>
        <w:t xml:space="preserve">A. </w:t>
      </w:r>
      <w:r w:rsidR="00B61267">
        <w:rPr>
          <w:b/>
          <w:sz w:val="28"/>
          <w:u w:val="single"/>
        </w:rPr>
        <w:t>Extracting Metals – The reactivity Series, Metal Oxides, Extracting Metals by Reduction</w:t>
      </w:r>
    </w:p>
    <w:p w:rsidR="00CC2766" w:rsidRDefault="0024495D" w:rsidP="00CC2766">
      <w:pPr>
        <w:pStyle w:val="ListParagraph"/>
        <w:numPr>
          <w:ilvl w:val="0"/>
          <w:numId w:val="5"/>
        </w:numPr>
      </w:pPr>
      <w:r w:rsidRPr="00CC2766">
        <w:t>What is an ore?</w:t>
      </w:r>
    </w:p>
    <w:p w:rsidR="00CC2766" w:rsidRPr="00CC2766" w:rsidRDefault="00CC2766" w:rsidP="00CC2766">
      <w:pPr>
        <w:pStyle w:val="ListParagraph"/>
      </w:pPr>
    </w:p>
    <w:p w:rsidR="00CC2766" w:rsidRDefault="0024495D" w:rsidP="00CC2766">
      <w:pPr>
        <w:pStyle w:val="ListParagraph"/>
        <w:numPr>
          <w:ilvl w:val="0"/>
          <w:numId w:val="5"/>
        </w:numPr>
      </w:pPr>
      <w:r w:rsidRPr="00CC2766">
        <w:t>What is produced when metals react with oxygen?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What is this process called and why?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What is reduction in terms of oxygen?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What type of ions do metals produce?</w:t>
      </w:r>
    </w:p>
    <w:p w:rsidR="00CC2766" w:rsidRPr="00CC2766" w:rsidRDefault="00CC2766" w:rsidP="00CC2766">
      <w:pPr>
        <w:pStyle w:val="ListParagraph"/>
      </w:pPr>
    </w:p>
    <w:p w:rsidR="00C542F6" w:rsidRDefault="00D37819" w:rsidP="00CC2766">
      <w:pPr>
        <w:pStyle w:val="ListParagraph"/>
        <w:numPr>
          <w:ilvl w:val="0"/>
          <w:numId w:val="5"/>
        </w:numPr>
      </w:pPr>
      <w:r>
        <w:t>Which is more reactive</w:t>
      </w:r>
      <w:r w:rsidR="0024495D" w:rsidRPr="00CC2766">
        <w:t xml:space="preserve"> potassium or iron?</w:t>
      </w:r>
    </w:p>
    <w:p w:rsidR="00CC2766" w:rsidRPr="00CC2766" w:rsidRDefault="00CC2766" w:rsidP="00CC2766">
      <w:pPr>
        <w:pStyle w:val="ListParagraph"/>
      </w:pPr>
    </w:p>
    <w:p w:rsidR="00CC2766" w:rsidRDefault="0024495D" w:rsidP="00CC2766">
      <w:pPr>
        <w:pStyle w:val="ListParagraph"/>
        <w:numPr>
          <w:ilvl w:val="0"/>
          <w:numId w:val="5"/>
        </w:numPr>
      </w:pPr>
      <w:r w:rsidRPr="00CC2766">
        <w:t>Which two non-metals can be included in the reactivity series?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Why is gold found as an element in the Earth?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How are metals</w:t>
      </w:r>
      <w:r w:rsidR="00CC2766">
        <w:t>,</w:t>
      </w:r>
      <w:r w:rsidRPr="00CC2766">
        <w:t xml:space="preserve"> less reactive than carbon</w:t>
      </w:r>
      <w:r w:rsidR="00CC2766">
        <w:t>,</w:t>
      </w:r>
      <w:r w:rsidRPr="00CC2766">
        <w:t xml:space="preserve"> extracted </w:t>
      </w:r>
      <w:r w:rsidR="00CC2766" w:rsidRPr="00CC2766">
        <w:t>from</w:t>
      </w:r>
      <w:r w:rsidRPr="00CC2766">
        <w:t xml:space="preserve"> their ores?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HT: Describe oxidation in terms of electrons.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HT: Describe reduction in terms of electrons.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Write the word equation for the reaction between lithium and water.</w:t>
      </w:r>
    </w:p>
    <w:p w:rsidR="00CC2766" w:rsidRPr="00CC2766" w:rsidRDefault="00CC2766" w:rsidP="00CC2766">
      <w:pPr>
        <w:pStyle w:val="ListParagraph"/>
      </w:pPr>
    </w:p>
    <w:p w:rsidR="00C542F6" w:rsidRDefault="0024495D" w:rsidP="00CC2766">
      <w:pPr>
        <w:pStyle w:val="ListParagraph"/>
        <w:numPr>
          <w:ilvl w:val="0"/>
          <w:numId w:val="5"/>
        </w:numPr>
      </w:pPr>
      <w:r w:rsidRPr="00CC2766">
        <w:t>Write the balanced symbol equation for the reaction between lithium and water.</w:t>
      </w:r>
    </w:p>
    <w:p w:rsidR="00CC2766" w:rsidRPr="00CC2766" w:rsidRDefault="00CC2766" w:rsidP="00CC2766">
      <w:pPr>
        <w:pStyle w:val="ListParagraph"/>
      </w:pPr>
    </w:p>
    <w:p w:rsidR="00C542F6" w:rsidRPr="00CC2766" w:rsidRDefault="0024495D" w:rsidP="00CC2766">
      <w:pPr>
        <w:pStyle w:val="ListParagraph"/>
        <w:numPr>
          <w:ilvl w:val="0"/>
          <w:numId w:val="5"/>
        </w:numPr>
      </w:pPr>
      <w:r w:rsidRPr="00CC2766">
        <w:t xml:space="preserve">HT: Zinc oxide can be </w:t>
      </w:r>
      <w:r w:rsidR="00076180">
        <w:t>extracted from zinc oxide</w:t>
      </w:r>
      <w:r w:rsidRPr="00CC2766">
        <w:t xml:space="preserve"> by heating it with carbon in the blast furnace.  Carbon monoxide is also produced.  Which reactant is:</w:t>
      </w:r>
    </w:p>
    <w:p w:rsidR="00CC2766" w:rsidRPr="00CC2766" w:rsidRDefault="00CC2766" w:rsidP="00CC2766">
      <w:pPr>
        <w:pStyle w:val="ListParagraph"/>
      </w:pPr>
      <w:r w:rsidRPr="00CC2766">
        <w:t xml:space="preserve">  a) Oxidised? </w:t>
      </w:r>
    </w:p>
    <w:p w:rsidR="00864776" w:rsidRPr="00CC2766" w:rsidRDefault="00CC2766" w:rsidP="00CC2766">
      <w:pPr>
        <w:pStyle w:val="ListParagraph"/>
      </w:pPr>
      <w:r>
        <w:t xml:space="preserve"> </w:t>
      </w:r>
      <w:r w:rsidRPr="00CC2766">
        <w:t xml:space="preserve"> b) Reduced? </w:t>
      </w:r>
    </w:p>
    <w:p w:rsidR="002A41BF" w:rsidRDefault="002A41BF" w:rsidP="002A41BF">
      <w:pPr>
        <w:pStyle w:val="ListParagraph"/>
        <w:rPr>
          <w:lang w:val="en-US"/>
        </w:rPr>
      </w:pPr>
    </w:p>
    <w:p w:rsidR="00412439" w:rsidRDefault="002231AE" w:rsidP="00412439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 w:rsidRPr="003B1C4B">
        <w:rPr>
          <w:b/>
          <w:sz w:val="28"/>
          <w:u w:val="single"/>
        </w:rPr>
        <w:t xml:space="preserve">B. </w:t>
      </w:r>
      <w:r w:rsidR="00347FE1">
        <w:rPr>
          <w:b/>
          <w:sz w:val="28"/>
          <w:u w:val="single"/>
        </w:rPr>
        <w:t>Reactions</w:t>
      </w:r>
      <w:r w:rsidR="008D7DFB">
        <w:rPr>
          <w:b/>
          <w:sz w:val="28"/>
          <w:u w:val="single"/>
        </w:rPr>
        <w:t xml:space="preserve"> of Acids – part 1 – Metals and Acids, </w:t>
      </w:r>
      <w:r w:rsidR="00FB4F1D">
        <w:rPr>
          <w:b/>
          <w:sz w:val="28"/>
          <w:u w:val="single"/>
        </w:rPr>
        <w:t>Neutralisation of acids to produce salts, soluble salts</w:t>
      </w:r>
    </w:p>
    <w:p w:rsidR="00C542F6" w:rsidRDefault="0024495D" w:rsidP="000E3C83">
      <w:pPr>
        <w:pStyle w:val="ListParagraph"/>
        <w:numPr>
          <w:ilvl w:val="0"/>
          <w:numId w:val="8"/>
        </w:numPr>
      </w:pPr>
      <w:r w:rsidRPr="000E3C83">
        <w:t>What is produced when acids react with metals?</w:t>
      </w:r>
    </w:p>
    <w:p w:rsidR="000E3C83" w:rsidRPr="000E3C83" w:rsidRDefault="000E3C83" w:rsidP="000E3C83">
      <w:pPr>
        <w:pStyle w:val="ListParagraph"/>
      </w:pPr>
    </w:p>
    <w:p w:rsidR="00C542F6" w:rsidRDefault="0024495D" w:rsidP="000E3C83">
      <w:pPr>
        <w:pStyle w:val="ListParagraph"/>
        <w:numPr>
          <w:ilvl w:val="0"/>
          <w:numId w:val="8"/>
        </w:numPr>
      </w:pPr>
      <w:r w:rsidRPr="000E3C83">
        <w:t>HT: What is a redox reaction?</w:t>
      </w:r>
    </w:p>
    <w:p w:rsidR="000E3C83" w:rsidRPr="000E3C83" w:rsidRDefault="000E3C83" w:rsidP="000E3C83">
      <w:pPr>
        <w:pStyle w:val="ListParagraph"/>
      </w:pPr>
    </w:p>
    <w:p w:rsidR="00C542F6" w:rsidRDefault="0024495D" w:rsidP="000E3C83">
      <w:pPr>
        <w:pStyle w:val="ListParagraph"/>
        <w:numPr>
          <w:ilvl w:val="0"/>
          <w:numId w:val="8"/>
        </w:numPr>
      </w:pPr>
      <w:r w:rsidRPr="000E3C83">
        <w:t>What is produced when an acid reacts with a carbonate?</w:t>
      </w:r>
    </w:p>
    <w:p w:rsidR="000E3C83" w:rsidRPr="000E3C83" w:rsidRDefault="000E3C83" w:rsidP="000E3C83">
      <w:pPr>
        <w:pStyle w:val="ListParagraph"/>
      </w:pPr>
    </w:p>
    <w:p w:rsidR="000E3C83" w:rsidRPr="000E3C83" w:rsidRDefault="0024495D" w:rsidP="000E3C83">
      <w:pPr>
        <w:pStyle w:val="ListParagraph"/>
        <w:numPr>
          <w:ilvl w:val="0"/>
          <w:numId w:val="8"/>
        </w:numPr>
      </w:pPr>
      <w:r w:rsidRPr="000E3C83">
        <w:t>What salt is produced by the following acids?</w:t>
      </w:r>
    </w:p>
    <w:p w:rsidR="000E3C83" w:rsidRPr="000E3C83" w:rsidRDefault="0024495D" w:rsidP="000E3C83">
      <w:pPr>
        <w:pStyle w:val="ListParagraph"/>
        <w:numPr>
          <w:ilvl w:val="1"/>
          <w:numId w:val="8"/>
        </w:numPr>
      </w:pPr>
      <w:r w:rsidRPr="000E3C83">
        <w:t>Hydrochloric acid</w:t>
      </w:r>
    </w:p>
    <w:p w:rsidR="00C542F6" w:rsidRPr="000E3C83" w:rsidRDefault="0024495D" w:rsidP="000E3C83">
      <w:pPr>
        <w:pStyle w:val="ListParagraph"/>
        <w:numPr>
          <w:ilvl w:val="1"/>
          <w:numId w:val="8"/>
        </w:numPr>
      </w:pPr>
      <w:r w:rsidRPr="000E3C83">
        <w:t>Sulfuric acid</w:t>
      </w:r>
    </w:p>
    <w:p w:rsidR="00C542F6" w:rsidRDefault="0024495D" w:rsidP="000E3C83">
      <w:pPr>
        <w:pStyle w:val="ListParagraph"/>
        <w:numPr>
          <w:ilvl w:val="1"/>
          <w:numId w:val="8"/>
        </w:numPr>
      </w:pPr>
      <w:r w:rsidRPr="000E3C83">
        <w:t>Nitric acid</w:t>
      </w:r>
    </w:p>
    <w:p w:rsidR="000E3C83" w:rsidRPr="000E3C83" w:rsidRDefault="000E3C83" w:rsidP="000E3C83">
      <w:pPr>
        <w:pStyle w:val="ListParagraph"/>
        <w:ind w:left="1440"/>
      </w:pPr>
    </w:p>
    <w:p w:rsidR="00C542F6" w:rsidRDefault="0024495D" w:rsidP="000E3C83">
      <w:pPr>
        <w:pStyle w:val="ListParagraph"/>
        <w:numPr>
          <w:ilvl w:val="0"/>
          <w:numId w:val="8"/>
        </w:numPr>
      </w:pPr>
      <w:r w:rsidRPr="000E3C83">
        <w:t>How are soluble salts made from acids and insoluble substances?</w:t>
      </w:r>
    </w:p>
    <w:p w:rsidR="000E3C83" w:rsidRPr="000E3C83" w:rsidRDefault="000E3C83" w:rsidP="000E3C83">
      <w:pPr>
        <w:pStyle w:val="ListParagraph"/>
      </w:pPr>
    </w:p>
    <w:p w:rsidR="00C542F6" w:rsidRDefault="0024495D" w:rsidP="000E3C83">
      <w:pPr>
        <w:pStyle w:val="ListParagraph"/>
        <w:numPr>
          <w:ilvl w:val="0"/>
          <w:numId w:val="8"/>
        </w:numPr>
      </w:pPr>
      <w:r w:rsidRPr="000E3C83">
        <w:t>Name the process of producing solid salts from salt solution.</w:t>
      </w:r>
    </w:p>
    <w:p w:rsidR="000E3C83" w:rsidRPr="000E3C83" w:rsidRDefault="000E3C83" w:rsidP="000E3C83">
      <w:pPr>
        <w:pStyle w:val="ListParagraph"/>
      </w:pPr>
    </w:p>
    <w:p w:rsidR="004F58B4" w:rsidRDefault="00C0288A" w:rsidP="004F58B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Complete the following equations:</w:t>
      </w:r>
    </w:p>
    <w:p w:rsidR="00C0288A" w:rsidRDefault="008943C3" w:rsidP="00C0288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66C9D" wp14:editId="7451977A">
                <wp:simplePos x="0" y="0"/>
                <wp:positionH relativeFrom="column">
                  <wp:posOffset>2433845</wp:posOffset>
                </wp:positionH>
                <wp:positionV relativeFrom="paragraph">
                  <wp:posOffset>89977</wp:posOffset>
                </wp:positionV>
                <wp:extent cx="277992" cy="0"/>
                <wp:effectExtent l="0" t="76200" r="2730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99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AC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1.65pt;margin-top:7.1pt;width:21.9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lang w:val="en-US"/>
        </w:rPr>
        <w:t>Magnesium + sulfuric acid</w:t>
      </w:r>
    </w:p>
    <w:p w:rsidR="008943C3" w:rsidRDefault="008943C3" w:rsidP="00C0288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66C9D" wp14:editId="7451977A">
                <wp:simplePos x="0" y="0"/>
                <wp:positionH relativeFrom="column">
                  <wp:posOffset>3110202</wp:posOffset>
                </wp:positionH>
                <wp:positionV relativeFrom="paragraph">
                  <wp:posOffset>88210</wp:posOffset>
                </wp:positionV>
                <wp:extent cx="277992" cy="0"/>
                <wp:effectExtent l="0" t="76200" r="2730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99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2EB7" id="Straight Arrow Connector 4" o:spid="_x0000_s1026" type="#_x0000_t32" style="position:absolute;margin-left:244.9pt;margin-top:6.95pt;width:21.9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lang w:val="en-US"/>
        </w:rPr>
        <w:t>Sodium hydroxide + hydrochloric acid</w:t>
      </w:r>
    </w:p>
    <w:p w:rsidR="008943C3" w:rsidRPr="00C0288A" w:rsidRDefault="008943C3" w:rsidP="00C0288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66C9D" wp14:editId="7451977A">
                <wp:simplePos x="0" y="0"/>
                <wp:positionH relativeFrom="margin">
                  <wp:align>center</wp:align>
                </wp:positionH>
                <wp:positionV relativeFrom="paragraph">
                  <wp:posOffset>80976</wp:posOffset>
                </wp:positionV>
                <wp:extent cx="277992" cy="0"/>
                <wp:effectExtent l="0" t="76200" r="2730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99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DC0D" id="Straight Arrow Connector 1" o:spid="_x0000_s1026" type="#_x0000_t32" style="position:absolute;margin-left:0;margin-top:6.4pt;width:21.9pt;height:0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lang w:val="en-US"/>
        </w:rPr>
        <w:t>Lithium carbonate + nitric acid</w:t>
      </w:r>
    </w:p>
    <w:p w:rsidR="004F58B4" w:rsidRDefault="004F58B4" w:rsidP="004F58B4">
      <w:pPr>
        <w:pStyle w:val="ListParagraph"/>
        <w:rPr>
          <w:lang w:val="en-US"/>
        </w:rPr>
      </w:pPr>
    </w:p>
    <w:p w:rsidR="004F58B4" w:rsidRDefault="005D1E6F" w:rsidP="004F58B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Write a balanced symbol equation, with state symbols, for the reaction between zinc and hydrochloric acid.</w:t>
      </w:r>
    </w:p>
    <w:p w:rsidR="00D85C82" w:rsidRDefault="00D85C82" w:rsidP="00D85C82">
      <w:pPr>
        <w:pStyle w:val="ListParagraph"/>
        <w:rPr>
          <w:lang w:val="en-US"/>
        </w:rPr>
      </w:pPr>
    </w:p>
    <w:p w:rsidR="00D85C82" w:rsidRPr="009418B7" w:rsidRDefault="00D85C82" w:rsidP="009418B7">
      <w:pPr>
        <w:pStyle w:val="ListParagraph"/>
        <w:numPr>
          <w:ilvl w:val="0"/>
          <w:numId w:val="8"/>
        </w:numPr>
        <w:spacing w:after="0" w:line="240" w:lineRule="auto"/>
        <w:rPr>
          <w:b/>
          <w:lang w:val="en-US"/>
        </w:rPr>
      </w:pPr>
      <w:r w:rsidRPr="0076160D">
        <w:rPr>
          <w:b/>
          <w:lang w:val="en-US"/>
        </w:rPr>
        <w:t>HT Only:</w:t>
      </w:r>
      <w:r w:rsidR="009418B7">
        <w:rPr>
          <w:b/>
          <w:lang w:val="en-US"/>
        </w:rPr>
        <w:t xml:space="preserve"> </w:t>
      </w:r>
      <w:r w:rsidRPr="009418B7">
        <w:rPr>
          <w:lang w:val="en-US"/>
        </w:rPr>
        <w:t xml:space="preserve">Write an ionic equation, with state symbols, to show magnesium reacting with hydrochloric acid. </w:t>
      </w:r>
    </w:p>
    <w:p w:rsidR="005D1E6F" w:rsidRPr="005D1E6F" w:rsidRDefault="005D1E6F" w:rsidP="005D1E6F">
      <w:pPr>
        <w:rPr>
          <w:lang w:val="en-US"/>
        </w:rPr>
      </w:pPr>
    </w:p>
    <w:p w:rsidR="00864776" w:rsidRDefault="00864776" w:rsidP="00864776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>
        <w:rPr>
          <w:b/>
          <w:sz w:val="28"/>
          <w:u w:val="single"/>
        </w:rPr>
        <w:t>C</w:t>
      </w:r>
      <w:r w:rsidRPr="003B1C4B">
        <w:rPr>
          <w:b/>
          <w:sz w:val="28"/>
          <w:u w:val="single"/>
        </w:rPr>
        <w:t xml:space="preserve">. </w:t>
      </w:r>
      <w:r w:rsidR="00570522">
        <w:rPr>
          <w:b/>
          <w:sz w:val="28"/>
          <w:u w:val="single"/>
        </w:rPr>
        <w:t>Reactions of Acids – part 2 – pH and Neutralisation, Salts and Titration</w:t>
      </w: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Cs/>
        </w:rPr>
        <w:t>What ions do aqueous acids contain?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Cs/>
        </w:rPr>
        <w:t>What ions do aqueous alkalis contain?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Cs/>
        </w:rPr>
        <w:t>What is the pH scale?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Cs/>
        </w:rPr>
        <w:t>How can pH be measured?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Cs/>
        </w:rPr>
        <w:t>What pH is a neutral solution?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Cs/>
        </w:rPr>
        <w:t>What pH do aqueous acid solutions have?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414726" w:rsidRDefault="0024495D" w:rsidP="00B052AD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Cs/>
        </w:rPr>
        <w:t>What pH do aqueous alkali solutions have?</w:t>
      </w:r>
    </w:p>
    <w:p w:rsidR="00B052AD" w:rsidRPr="00B052AD" w:rsidRDefault="00B052AD" w:rsidP="00B052AD">
      <w:pPr>
        <w:pStyle w:val="ListParagraph"/>
        <w:rPr>
          <w:bCs/>
        </w:rPr>
      </w:pPr>
    </w:p>
    <w:p w:rsidR="00B052AD" w:rsidRPr="00B052AD" w:rsidRDefault="00B052AD" w:rsidP="00B052AD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Cs/>
        </w:rPr>
        <w:t>Write a balanced symbol equation for the reaction between hydrogen ions and hydroxide ions.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/>
          <w:bCs/>
        </w:rPr>
        <w:t>CHEMISTRY ONLY</w:t>
      </w:r>
      <w:r w:rsidRPr="00414726">
        <w:rPr>
          <w:bCs/>
        </w:rPr>
        <w:t>: What are the units for the concentration of a solution?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/>
          <w:bCs/>
        </w:rPr>
        <w:t>CHEMSITRY ONLY</w:t>
      </w:r>
      <w:r w:rsidRPr="00414726">
        <w:rPr>
          <w:bCs/>
        </w:rPr>
        <w:t>: What is the concen</w:t>
      </w:r>
      <w:r w:rsidR="00414726">
        <w:rPr>
          <w:bCs/>
        </w:rPr>
        <w:t xml:space="preserve">tration of a solution that has </w:t>
      </w:r>
      <w:r w:rsidRPr="00414726">
        <w:rPr>
          <w:bCs/>
        </w:rPr>
        <w:t>40g of solute in 2dm</w:t>
      </w:r>
      <w:r w:rsidRPr="00414726">
        <w:rPr>
          <w:bCs/>
          <w:vertAlign w:val="superscript"/>
        </w:rPr>
        <w:t>3</w:t>
      </w:r>
      <w:r w:rsidRPr="00414726">
        <w:rPr>
          <w:bCs/>
        </w:rPr>
        <w:t xml:space="preserve"> of solution?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/>
          <w:bCs/>
        </w:rPr>
        <w:t>HT</w:t>
      </w:r>
      <w:r w:rsidR="00414726" w:rsidRPr="00414726">
        <w:rPr>
          <w:b/>
          <w:bCs/>
        </w:rPr>
        <w:t xml:space="preserve"> Only</w:t>
      </w:r>
      <w:r w:rsidRPr="00414726">
        <w:rPr>
          <w:bCs/>
        </w:rPr>
        <w:t>: What is a strong acid?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/>
          <w:bCs/>
        </w:rPr>
        <w:t>HT</w:t>
      </w:r>
      <w:r w:rsidR="00414726" w:rsidRPr="00414726">
        <w:rPr>
          <w:b/>
          <w:bCs/>
        </w:rPr>
        <w:t xml:space="preserve"> Only</w:t>
      </w:r>
      <w:r w:rsidRPr="00414726">
        <w:rPr>
          <w:bCs/>
        </w:rPr>
        <w:t>: Name 3 strong acids.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24495D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/>
          <w:bCs/>
        </w:rPr>
        <w:t>HT</w:t>
      </w:r>
      <w:r w:rsidR="00414726" w:rsidRPr="00414726">
        <w:rPr>
          <w:b/>
          <w:bCs/>
        </w:rPr>
        <w:t xml:space="preserve"> Only</w:t>
      </w:r>
      <w:r w:rsidRPr="00414726">
        <w:rPr>
          <w:bCs/>
        </w:rPr>
        <w:t>: What is a weak acid?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414726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/>
          <w:bCs/>
        </w:rPr>
        <w:t>HT Only</w:t>
      </w:r>
      <w:r w:rsidR="0024495D" w:rsidRPr="00414726">
        <w:rPr>
          <w:bCs/>
        </w:rPr>
        <w:t>: Name 3 weak acids.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C542F6" w:rsidRDefault="00414726" w:rsidP="00414726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/>
          <w:bCs/>
        </w:rPr>
        <w:t>HT Only</w:t>
      </w:r>
      <w:r w:rsidR="0024495D" w:rsidRPr="00414726">
        <w:rPr>
          <w:bCs/>
        </w:rPr>
        <w:t>: What is a dilute acid?</w:t>
      </w:r>
    </w:p>
    <w:p w:rsidR="00414726" w:rsidRPr="00414726" w:rsidRDefault="00414726" w:rsidP="00414726">
      <w:pPr>
        <w:pStyle w:val="ListParagraph"/>
        <w:rPr>
          <w:bCs/>
        </w:rPr>
      </w:pPr>
    </w:p>
    <w:p w:rsidR="00864776" w:rsidRPr="00414726" w:rsidRDefault="00414726" w:rsidP="00412439">
      <w:pPr>
        <w:pStyle w:val="ListParagraph"/>
        <w:numPr>
          <w:ilvl w:val="0"/>
          <w:numId w:val="13"/>
        </w:numPr>
        <w:rPr>
          <w:bCs/>
        </w:rPr>
      </w:pPr>
      <w:r w:rsidRPr="00414726">
        <w:rPr>
          <w:b/>
          <w:bCs/>
        </w:rPr>
        <w:t>HT Only</w:t>
      </w:r>
      <w:r w:rsidR="0024495D" w:rsidRPr="00414726">
        <w:rPr>
          <w:bCs/>
        </w:rPr>
        <w:t>: What happens to the hydrogen ion concentration as the pH decreases by 1?</w:t>
      </w:r>
    </w:p>
    <w:p w:rsidR="00DB73C0" w:rsidRDefault="00DB73C0" w:rsidP="00DB73C0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>
        <w:rPr>
          <w:b/>
          <w:sz w:val="28"/>
          <w:u w:val="single"/>
        </w:rPr>
        <w:t>D</w:t>
      </w:r>
      <w:r w:rsidRPr="003B1C4B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Electrolysis – part 1 – molten ionic compound, aqueous solution</w:t>
      </w:r>
    </w:p>
    <w:p w:rsidR="00C542F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>Why can a molten or dissolved ionic compound conduct electricity?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C542F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>What is electrolysis?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C542F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>What is the name of the electrode that positive ions move to?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C542F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>What is the name of the electrode that the negative ions move to?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C542F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>What is produced at the cathode when lead bromide is electrolysed?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C542F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>What is produced at the anode when lead bromide is electrolysed?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C542F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>What is produced at the cathode is the metal in the solution is more reactive than hydrogen?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C542F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>What is produced at the anode if the solution does not contain halide ions?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7C4CB6" w:rsidRDefault="0024495D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/>
          <w:bCs/>
        </w:rPr>
        <w:t>HT Only</w:t>
      </w:r>
      <w:r w:rsidRPr="007C4CB6">
        <w:rPr>
          <w:bCs/>
        </w:rPr>
        <w:t>: Write half equations for the reaction</w:t>
      </w:r>
      <w:r w:rsidR="007C4CB6">
        <w:rPr>
          <w:bCs/>
        </w:rPr>
        <w:t xml:space="preserve">s that happen at the </w:t>
      </w:r>
      <w:r w:rsidR="007C4CB6" w:rsidRPr="007C4CB6">
        <w:rPr>
          <w:bCs/>
        </w:rPr>
        <w:t>electrodes during the electrolysis of molten copper chloride.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7C4CB6" w:rsidRDefault="007C4CB6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Cs/>
        </w:rPr>
        <w:t xml:space="preserve">Predict the products of electrolysis of copper </w:t>
      </w:r>
      <w:proofErr w:type="spellStart"/>
      <w:r w:rsidRPr="007C4CB6">
        <w:rPr>
          <w:bCs/>
        </w:rPr>
        <w:t>sulfate</w:t>
      </w:r>
      <w:proofErr w:type="spellEnd"/>
      <w:r w:rsidRPr="007C4CB6">
        <w:rPr>
          <w:bCs/>
        </w:rPr>
        <w:t xml:space="preserve"> solution</w:t>
      </w:r>
    </w:p>
    <w:p w:rsidR="000032E2" w:rsidRPr="007C4CB6" w:rsidRDefault="000032E2" w:rsidP="000032E2">
      <w:pPr>
        <w:pStyle w:val="ListParagraph"/>
        <w:rPr>
          <w:bCs/>
        </w:rPr>
      </w:pPr>
    </w:p>
    <w:p w:rsidR="007C4CB6" w:rsidRPr="007C4CB6" w:rsidRDefault="007C4CB6" w:rsidP="007C4CB6">
      <w:pPr>
        <w:pStyle w:val="ListParagraph"/>
        <w:numPr>
          <w:ilvl w:val="0"/>
          <w:numId w:val="15"/>
        </w:numPr>
        <w:rPr>
          <w:bCs/>
        </w:rPr>
      </w:pPr>
      <w:r w:rsidRPr="007C4CB6">
        <w:rPr>
          <w:b/>
          <w:bCs/>
        </w:rPr>
        <w:t>HT Only</w:t>
      </w:r>
      <w:r w:rsidRPr="007C4CB6">
        <w:rPr>
          <w:bCs/>
        </w:rPr>
        <w:t xml:space="preserve">: Write a half equation for the </w:t>
      </w:r>
      <w:r>
        <w:rPr>
          <w:bCs/>
        </w:rPr>
        <w:t xml:space="preserve">reactions that happen at the </w:t>
      </w:r>
      <w:r w:rsidRPr="007C4CB6">
        <w:rPr>
          <w:bCs/>
        </w:rPr>
        <w:t>electrodes during the electrolysis of copper bromide solution.</w:t>
      </w:r>
    </w:p>
    <w:p w:rsidR="00A0204F" w:rsidRPr="00703E99" w:rsidRDefault="00A0204F" w:rsidP="00A0204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</w:t>
      </w:r>
      <w:r w:rsidRPr="003B1C4B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Electrolysis – part 2 – extracting metals</w:t>
      </w:r>
    </w:p>
    <w:p w:rsidR="00C542F6" w:rsidRPr="00703E99" w:rsidRDefault="0024495D" w:rsidP="00703E99">
      <w:pPr>
        <w:pStyle w:val="ListParagraph"/>
        <w:numPr>
          <w:ilvl w:val="0"/>
          <w:numId w:val="17"/>
        </w:numPr>
        <w:spacing w:line="480" w:lineRule="auto"/>
        <w:rPr>
          <w:bCs/>
        </w:rPr>
      </w:pPr>
      <w:r w:rsidRPr="00703E99">
        <w:rPr>
          <w:bCs/>
        </w:rPr>
        <w:t>Why is electrolys</w:t>
      </w:r>
      <w:r w:rsidR="00050B46">
        <w:rPr>
          <w:bCs/>
        </w:rPr>
        <w:t>is used to extract aluminium fro</w:t>
      </w:r>
      <w:r w:rsidRPr="00703E99">
        <w:rPr>
          <w:bCs/>
        </w:rPr>
        <w:t>m its ore?</w:t>
      </w:r>
    </w:p>
    <w:p w:rsidR="00C542F6" w:rsidRPr="00703E99" w:rsidRDefault="0024495D" w:rsidP="00703E99">
      <w:pPr>
        <w:pStyle w:val="ListParagraph"/>
        <w:numPr>
          <w:ilvl w:val="0"/>
          <w:numId w:val="17"/>
        </w:numPr>
        <w:spacing w:line="480" w:lineRule="auto"/>
        <w:rPr>
          <w:bCs/>
        </w:rPr>
      </w:pPr>
      <w:r w:rsidRPr="00703E99">
        <w:rPr>
          <w:bCs/>
        </w:rPr>
        <w:t>Why is electrolysis an expensive way to extract metal from its ore?</w:t>
      </w:r>
    </w:p>
    <w:p w:rsidR="00C542F6" w:rsidRPr="00703E99" w:rsidRDefault="0024495D" w:rsidP="00703E99">
      <w:pPr>
        <w:pStyle w:val="ListParagraph"/>
        <w:numPr>
          <w:ilvl w:val="0"/>
          <w:numId w:val="17"/>
        </w:numPr>
        <w:spacing w:line="480" w:lineRule="auto"/>
        <w:rPr>
          <w:bCs/>
        </w:rPr>
      </w:pPr>
      <w:r w:rsidRPr="00703E99">
        <w:rPr>
          <w:bCs/>
        </w:rPr>
        <w:t>Name the compound from which aluminium is extracted.</w:t>
      </w:r>
    </w:p>
    <w:p w:rsidR="00C542F6" w:rsidRPr="00703E99" w:rsidRDefault="0024495D" w:rsidP="00703E99">
      <w:pPr>
        <w:pStyle w:val="ListParagraph"/>
        <w:numPr>
          <w:ilvl w:val="0"/>
          <w:numId w:val="17"/>
        </w:numPr>
        <w:spacing w:line="480" w:lineRule="auto"/>
        <w:rPr>
          <w:bCs/>
        </w:rPr>
      </w:pPr>
      <w:r w:rsidRPr="00703E99">
        <w:rPr>
          <w:bCs/>
        </w:rPr>
        <w:t>What is this compound dissolved in before electrolysis?</w:t>
      </w:r>
    </w:p>
    <w:p w:rsidR="00C542F6" w:rsidRPr="00703E99" w:rsidRDefault="0024495D" w:rsidP="00703E99">
      <w:pPr>
        <w:pStyle w:val="ListParagraph"/>
        <w:numPr>
          <w:ilvl w:val="0"/>
          <w:numId w:val="17"/>
        </w:numPr>
        <w:spacing w:line="480" w:lineRule="auto"/>
        <w:rPr>
          <w:bCs/>
        </w:rPr>
      </w:pPr>
      <w:r w:rsidRPr="00703E99">
        <w:rPr>
          <w:bCs/>
        </w:rPr>
        <w:t>What is the anode made of?</w:t>
      </w:r>
    </w:p>
    <w:p w:rsidR="00C542F6" w:rsidRPr="00703E99" w:rsidRDefault="0024495D" w:rsidP="00703E99">
      <w:pPr>
        <w:pStyle w:val="ListParagraph"/>
        <w:numPr>
          <w:ilvl w:val="0"/>
          <w:numId w:val="17"/>
        </w:numPr>
        <w:spacing w:line="480" w:lineRule="auto"/>
        <w:rPr>
          <w:bCs/>
        </w:rPr>
      </w:pPr>
      <w:r w:rsidRPr="00703E99">
        <w:rPr>
          <w:bCs/>
        </w:rPr>
        <w:t>Describe what happens at the positive electrode during the electrolysis of aluminium oxide.</w:t>
      </w:r>
    </w:p>
    <w:p w:rsidR="00C542F6" w:rsidRPr="00703E99" w:rsidRDefault="0024495D" w:rsidP="00703E99">
      <w:pPr>
        <w:pStyle w:val="ListParagraph"/>
        <w:numPr>
          <w:ilvl w:val="0"/>
          <w:numId w:val="17"/>
        </w:numPr>
        <w:rPr>
          <w:bCs/>
        </w:rPr>
      </w:pPr>
      <w:r w:rsidRPr="00703E99">
        <w:rPr>
          <w:b/>
          <w:bCs/>
        </w:rPr>
        <w:t>HT Only</w:t>
      </w:r>
      <w:r w:rsidRPr="00703E99">
        <w:rPr>
          <w:bCs/>
        </w:rPr>
        <w:t>: Write half equations for the reactions that occur at the positive and negative electrodes during the production of aluminium.</w:t>
      </w:r>
    </w:p>
    <w:p w:rsidR="00AF3A8B" w:rsidRPr="00703E99" w:rsidRDefault="00AF3A8B" w:rsidP="00703E99">
      <w:pPr>
        <w:rPr>
          <w:bCs/>
          <w:lang w:val="en-US"/>
        </w:rPr>
      </w:pPr>
    </w:p>
    <w:sectPr w:rsidR="00AF3A8B" w:rsidRPr="00703E99" w:rsidSect="008311C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ED" w:rsidRDefault="00404EED" w:rsidP="00683DA2">
      <w:pPr>
        <w:spacing w:after="0" w:line="240" w:lineRule="auto"/>
      </w:pPr>
      <w:r>
        <w:separator/>
      </w:r>
    </w:p>
  </w:endnote>
  <w:endnote w:type="continuationSeparator" w:id="0">
    <w:p w:rsidR="00404EED" w:rsidRDefault="00404EED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2A9E" w:rsidRDefault="00AD2A9E" w:rsidP="00AD2A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B46">
      <w:rPr>
        <w:rStyle w:val="PageNumber"/>
        <w:noProof/>
      </w:rPr>
      <w:t>1</w:t>
    </w:r>
    <w:r>
      <w:rPr>
        <w:rStyle w:val="PageNumber"/>
      </w:rPr>
      <w:fldChar w:fldCharType="end"/>
    </w:r>
  </w:p>
  <w:p w:rsidR="005D5778" w:rsidRPr="00AD2A9E" w:rsidRDefault="00AD2A9E" w:rsidP="00AD2A9E">
    <w:pPr>
      <w:pStyle w:val="Footer"/>
      <w:ind w:right="360"/>
      <w:rPr>
        <w:lang w:val="en-US"/>
      </w:rPr>
    </w:pPr>
    <w:r w:rsidRPr="00AD2A9E">
      <w:t xml:space="preserve">© Copyright The </w:t>
    </w:r>
    <w:proofErr w:type="spellStart"/>
    <w:r w:rsidRPr="00AD2A9E">
      <w:t>PiXL</w:t>
    </w:r>
    <w:proofErr w:type="spellEnd"/>
    <w:r w:rsidRPr="00AD2A9E">
      <w:t xml:space="preserve"> Club Ltd,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ED" w:rsidRDefault="00404EED" w:rsidP="00683DA2">
      <w:pPr>
        <w:spacing w:after="0" w:line="240" w:lineRule="auto"/>
      </w:pPr>
      <w:r>
        <w:separator/>
      </w:r>
    </w:p>
  </w:footnote>
  <w:footnote w:type="continuationSeparator" w:id="0">
    <w:p w:rsidR="00404EED" w:rsidRDefault="00404EED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A2" w:rsidRPr="00E53F5B" w:rsidRDefault="00683DA2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F7BB034" wp14:editId="3943C05C">
          <wp:simplePos x="0" y="0"/>
          <wp:positionH relativeFrom="column">
            <wp:posOffset>-152400</wp:posOffset>
          </wp:positionH>
          <wp:positionV relativeFrom="paragraph">
            <wp:posOffset>-170180</wp:posOffset>
          </wp:positionV>
          <wp:extent cx="737235" cy="5371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743658" cy="541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44A">
      <w:rPr>
        <w:b/>
        <w:noProof/>
        <w:color w:val="F4B083" w:themeColor="accent2" w:themeTint="99"/>
        <w:sz w:val="36"/>
        <w:szCs w:val="32"/>
        <w:lang w:val="en-US"/>
      </w:rPr>
      <w:t>Know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IT </w:t>
    </w:r>
    <w:r w:rsidR="00F1644A">
      <w:rPr>
        <w:b/>
        <w:noProof/>
        <w:color w:val="F4B083" w:themeColor="accent2" w:themeTint="99"/>
        <w:sz w:val="36"/>
        <w:szCs w:val="32"/>
        <w:lang w:val="en-US"/>
      </w:rPr>
      <w:t xml:space="preserve">Questions 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– </w:t>
    </w:r>
    <w:r w:rsidR="009577C9">
      <w:rPr>
        <w:b/>
        <w:noProof/>
        <w:color w:val="F4B083" w:themeColor="accent2" w:themeTint="99"/>
        <w:sz w:val="36"/>
        <w:szCs w:val="32"/>
        <w:lang w:val="en-US"/>
      </w:rPr>
      <w:t xml:space="preserve">AQA </w:t>
    </w:r>
    <w:r w:rsidR="00357E7F">
      <w:rPr>
        <w:b/>
        <w:noProof/>
        <w:color w:val="F4B083" w:themeColor="accent2" w:themeTint="99"/>
        <w:sz w:val="36"/>
        <w:szCs w:val="32"/>
        <w:lang w:val="en-US"/>
      </w:rPr>
      <w:t xml:space="preserve">GCSE </w:t>
    </w:r>
    <w:r w:rsidR="003C2ED3">
      <w:rPr>
        <w:b/>
        <w:noProof/>
        <w:color w:val="F4B083" w:themeColor="accent2" w:themeTint="99"/>
        <w:sz w:val="36"/>
        <w:szCs w:val="32"/>
        <w:lang w:val="en-US"/>
      </w:rPr>
      <w:t>Chemical Changes</w:t>
    </w:r>
  </w:p>
  <w:p w:rsidR="00683DA2" w:rsidRPr="00683DA2" w:rsidRDefault="00E00736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F0217" wp14:editId="202FF44A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D68D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E54"/>
    <w:multiLevelType w:val="hybridMultilevel"/>
    <w:tmpl w:val="19EE2C6C"/>
    <w:lvl w:ilvl="0" w:tplc="8C588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F07"/>
    <w:multiLevelType w:val="multilevel"/>
    <w:tmpl w:val="0D8C39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CA5D44"/>
    <w:multiLevelType w:val="hybridMultilevel"/>
    <w:tmpl w:val="620CE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1CD0"/>
    <w:multiLevelType w:val="hybridMultilevel"/>
    <w:tmpl w:val="10587A46"/>
    <w:lvl w:ilvl="0" w:tplc="43B4A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CD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E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CB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68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E0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AB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E8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94370"/>
    <w:multiLevelType w:val="hybridMultilevel"/>
    <w:tmpl w:val="C69E3A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70D7E"/>
    <w:multiLevelType w:val="hybridMultilevel"/>
    <w:tmpl w:val="9E98BF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3F1473"/>
    <w:multiLevelType w:val="hybridMultilevel"/>
    <w:tmpl w:val="5DB66E80"/>
    <w:lvl w:ilvl="0" w:tplc="BAF62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20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F49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AD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EC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E9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05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E8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66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13EEC"/>
    <w:multiLevelType w:val="hybridMultilevel"/>
    <w:tmpl w:val="86AE6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40B04"/>
    <w:multiLevelType w:val="hybridMultilevel"/>
    <w:tmpl w:val="894E0144"/>
    <w:lvl w:ilvl="0" w:tplc="B0BE0B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D6428"/>
    <w:multiLevelType w:val="hybridMultilevel"/>
    <w:tmpl w:val="2F80B884"/>
    <w:lvl w:ilvl="0" w:tplc="1BB8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5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85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6D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3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417020"/>
    <w:multiLevelType w:val="hybridMultilevel"/>
    <w:tmpl w:val="7E6EDA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0550E2"/>
    <w:multiLevelType w:val="hybridMultilevel"/>
    <w:tmpl w:val="80EA16FC"/>
    <w:lvl w:ilvl="0" w:tplc="24F4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78D1"/>
    <w:multiLevelType w:val="hybridMultilevel"/>
    <w:tmpl w:val="9B9C23E2"/>
    <w:lvl w:ilvl="0" w:tplc="DF16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4E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E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42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4C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A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A4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68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AA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2442B"/>
    <w:multiLevelType w:val="hybridMultilevel"/>
    <w:tmpl w:val="EC5041A0"/>
    <w:lvl w:ilvl="0" w:tplc="6CFEB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0E60EE"/>
    <w:multiLevelType w:val="hybridMultilevel"/>
    <w:tmpl w:val="E8A6D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D02CE"/>
    <w:multiLevelType w:val="hybridMultilevel"/>
    <w:tmpl w:val="99525A42"/>
    <w:lvl w:ilvl="0" w:tplc="1BDE7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46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EA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2C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6B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62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A9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81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2EF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8B2B9D"/>
    <w:multiLevelType w:val="hybridMultilevel"/>
    <w:tmpl w:val="C9D0E924"/>
    <w:lvl w:ilvl="0" w:tplc="9A5E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E0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C3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07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44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80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68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0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A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853C9"/>
    <w:multiLevelType w:val="hybridMultilevel"/>
    <w:tmpl w:val="0C8CB8B2"/>
    <w:lvl w:ilvl="0" w:tplc="1660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0B33"/>
    <w:multiLevelType w:val="multilevel"/>
    <w:tmpl w:val="ED78D3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153DD0"/>
    <w:multiLevelType w:val="hybridMultilevel"/>
    <w:tmpl w:val="5DD08FE8"/>
    <w:lvl w:ilvl="0" w:tplc="0A7A2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B0AE7"/>
    <w:multiLevelType w:val="hybridMultilevel"/>
    <w:tmpl w:val="9C726F86"/>
    <w:lvl w:ilvl="0" w:tplc="2D3EF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B9"/>
    <w:multiLevelType w:val="hybridMultilevel"/>
    <w:tmpl w:val="A7C6D91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2" w15:restartNumberingAfterBreak="0">
    <w:nsid w:val="6E9C37F4"/>
    <w:multiLevelType w:val="hybridMultilevel"/>
    <w:tmpl w:val="720CC244"/>
    <w:lvl w:ilvl="0" w:tplc="342A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26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8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4B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46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0F3974"/>
    <w:multiLevelType w:val="hybridMultilevel"/>
    <w:tmpl w:val="B20AD5E0"/>
    <w:lvl w:ilvl="0" w:tplc="8D1AB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A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C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4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8D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E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E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18"/>
  </w:num>
  <w:num w:numId="15">
    <w:abstractNumId w:val="17"/>
  </w:num>
  <w:num w:numId="16">
    <w:abstractNumId w:val="20"/>
  </w:num>
  <w:num w:numId="17">
    <w:abstractNumId w:val="11"/>
  </w:num>
  <w:num w:numId="18">
    <w:abstractNumId w:val="0"/>
  </w:num>
  <w:num w:numId="19">
    <w:abstractNumId w:val="8"/>
  </w:num>
  <w:num w:numId="20">
    <w:abstractNumId w:val="3"/>
  </w:num>
  <w:num w:numId="21">
    <w:abstractNumId w:val="6"/>
  </w:num>
  <w:num w:numId="22">
    <w:abstractNumId w:val="15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24"/>
    <w:rsid w:val="0000177A"/>
    <w:rsid w:val="00002AB7"/>
    <w:rsid w:val="000032E2"/>
    <w:rsid w:val="00010F3D"/>
    <w:rsid w:val="00050B46"/>
    <w:rsid w:val="000743AA"/>
    <w:rsid w:val="00076180"/>
    <w:rsid w:val="000C108E"/>
    <w:rsid w:val="000C4FEF"/>
    <w:rsid w:val="000E3176"/>
    <w:rsid w:val="000E3C83"/>
    <w:rsid w:val="00116026"/>
    <w:rsid w:val="0012097A"/>
    <w:rsid w:val="00177612"/>
    <w:rsid w:val="0018679B"/>
    <w:rsid w:val="001871FA"/>
    <w:rsid w:val="001D06C1"/>
    <w:rsid w:val="002231AE"/>
    <w:rsid w:val="00224A2F"/>
    <w:rsid w:val="00227B1F"/>
    <w:rsid w:val="002314E4"/>
    <w:rsid w:val="00235E14"/>
    <w:rsid w:val="0024495D"/>
    <w:rsid w:val="00270046"/>
    <w:rsid w:val="0029353E"/>
    <w:rsid w:val="002971F2"/>
    <w:rsid w:val="002A41BF"/>
    <w:rsid w:val="002B3ACC"/>
    <w:rsid w:val="002C4FE4"/>
    <w:rsid w:val="002E61D8"/>
    <w:rsid w:val="002E7F31"/>
    <w:rsid w:val="003007F2"/>
    <w:rsid w:val="00312C4D"/>
    <w:rsid w:val="00314064"/>
    <w:rsid w:val="00321AB9"/>
    <w:rsid w:val="0034359B"/>
    <w:rsid w:val="00347FE1"/>
    <w:rsid w:val="0035363E"/>
    <w:rsid w:val="00357E7F"/>
    <w:rsid w:val="00364172"/>
    <w:rsid w:val="00370A44"/>
    <w:rsid w:val="003B1C4B"/>
    <w:rsid w:val="003C2ED3"/>
    <w:rsid w:val="003C5C15"/>
    <w:rsid w:val="003D29E8"/>
    <w:rsid w:val="003D7EBB"/>
    <w:rsid w:val="003E694F"/>
    <w:rsid w:val="00400764"/>
    <w:rsid w:val="00404EED"/>
    <w:rsid w:val="00412439"/>
    <w:rsid w:val="00414726"/>
    <w:rsid w:val="004547AC"/>
    <w:rsid w:val="00463842"/>
    <w:rsid w:val="00471D46"/>
    <w:rsid w:val="00473F18"/>
    <w:rsid w:val="004917E7"/>
    <w:rsid w:val="00497FA4"/>
    <w:rsid w:val="004A32BE"/>
    <w:rsid w:val="004A4407"/>
    <w:rsid w:val="004A46DE"/>
    <w:rsid w:val="004B392F"/>
    <w:rsid w:val="004F58B4"/>
    <w:rsid w:val="005158FD"/>
    <w:rsid w:val="005406F9"/>
    <w:rsid w:val="00547C36"/>
    <w:rsid w:val="00553572"/>
    <w:rsid w:val="00570522"/>
    <w:rsid w:val="005741A2"/>
    <w:rsid w:val="005941E7"/>
    <w:rsid w:val="005B054A"/>
    <w:rsid w:val="005B66A5"/>
    <w:rsid w:val="005B7E26"/>
    <w:rsid w:val="005D1E6F"/>
    <w:rsid w:val="005D5778"/>
    <w:rsid w:val="00625D23"/>
    <w:rsid w:val="00626A02"/>
    <w:rsid w:val="00630920"/>
    <w:rsid w:val="00683DA2"/>
    <w:rsid w:val="006C779C"/>
    <w:rsid w:val="006D38A6"/>
    <w:rsid w:val="006D7862"/>
    <w:rsid w:val="00703E99"/>
    <w:rsid w:val="007178F1"/>
    <w:rsid w:val="00720DB3"/>
    <w:rsid w:val="007419C9"/>
    <w:rsid w:val="0076160D"/>
    <w:rsid w:val="007754D5"/>
    <w:rsid w:val="00786F7A"/>
    <w:rsid w:val="007C3246"/>
    <w:rsid w:val="007C4CB6"/>
    <w:rsid w:val="00811233"/>
    <w:rsid w:val="008211BA"/>
    <w:rsid w:val="008311C9"/>
    <w:rsid w:val="0084215B"/>
    <w:rsid w:val="00861D7A"/>
    <w:rsid w:val="00864776"/>
    <w:rsid w:val="00887128"/>
    <w:rsid w:val="008943C3"/>
    <w:rsid w:val="008A281B"/>
    <w:rsid w:val="008A3DE7"/>
    <w:rsid w:val="008B59AB"/>
    <w:rsid w:val="008C6AD8"/>
    <w:rsid w:val="008C7786"/>
    <w:rsid w:val="008D7DFB"/>
    <w:rsid w:val="008E7891"/>
    <w:rsid w:val="008F501F"/>
    <w:rsid w:val="009418B7"/>
    <w:rsid w:val="00943EBF"/>
    <w:rsid w:val="009577C9"/>
    <w:rsid w:val="00963282"/>
    <w:rsid w:val="00983ADF"/>
    <w:rsid w:val="009973A8"/>
    <w:rsid w:val="009D1487"/>
    <w:rsid w:val="009D593A"/>
    <w:rsid w:val="00A0204F"/>
    <w:rsid w:val="00A04163"/>
    <w:rsid w:val="00A55EF7"/>
    <w:rsid w:val="00A8468F"/>
    <w:rsid w:val="00AB6E2F"/>
    <w:rsid w:val="00AD2A9E"/>
    <w:rsid w:val="00AF0BA6"/>
    <w:rsid w:val="00AF3A8B"/>
    <w:rsid w:val="00B052AD"/>
    <w:rsid w:val="00B46290"/>
    <w:rsid w:val="00B57C53"/>
    <w:rsid w:val="00B61267"/>
    <w:rsid w:val="00B621A1"/>
    <w:rsid w:val="00B76AAE"/>
    <w:rsid w:val="00B8058A"/>
    <w:rsid w:val="00BA1AC1"/>
    <w:rsid w:val="00BB10D7"/>
    <w:rsid w:val="00BB4BA5"/>
    <w:rsid w:val="00BC481B"/>
    <w:rsid w:val="00BF7FB4"/>
    <w:rsid w:val="00C0288A"/>
    <w:rsid w:val="00C52506"/>
    <w:rsid w:val="00C542F6"/>
    <w:rsid w:val="00C60241"/>
    <w:rsid w:val="00C62840"/>
    <w:rsid w:val="00C720EA"/>
    <w:rsid w:val="00CA6681"/>
    <w:rsid w:val="00CC2766"/>
    <w:rsid w:val="00CE3EED"/>
    <w:rsid w:val="00D14798"/>
    <w:rsid w:val="00D27032"/>
    <w:rsid w:val="00D32161"/>
    <w:rsid w:val="00D3585C"/>
    <w:rsid w:val="00D37819"/>
    <w:rsid w:val="00D5043B"/>
    <w:rsid w:val="00D52B70"/>
    <w:rsid w:val="00D63CFC"/>
    <w:rsid w:val="00D64F63"/>
    <w:rsid w:val="00D65E1C"/>
    <w:rsid w:val="00D66621"/>
    <w:rsid w:val="00D759B8"/>
    <w:rsid w:val="00D8310A"/>
    <w:rsid w:val="00D85C82"/>
    <w:rsid w:val="00DA306B"/>
    <w:rsid w:val="00DA40EC"/>
    <w:rsid w:val="00DA5292"/>
    <w:rsid w:val="00DA6827"/>
    <w:rsid w:val="00DB73C0"/>
    <w:rsid w:val="00DF5F13"/>
    <w:rsid w:val="00E00736"/>
    <w:rsid w:val="00E14B24"/>
    <w:rsid w:val="00E24FAF"/>
    <w:rsid w:val="00E442B3"/>
    <w:rsid w:val="00E53F5B"/>
    <w:rsid w:val="00E9658B"/>
    <w:rsid w:val="00EB2BF6"/>
    <w:rsid w:val="00EB7277"/>
    <w:rsid w:val="00EC4D76"/>
    <w:rsid w:val="00ED0DB1"/>
    <w:rsid w:val="00ED2C02"/>
    <w:rsid w:val="00EF44F9"/>
    <w:rsid w:val="00F00EA2"/>
    <w:rsid w:val="00F05986"/>
    <w:rsid w:val="00F1644A"/>
    <w:rsid w:val="00F42242"/>
    <w:rsid w:val="00F44F94"/>
    <w:rsid w:val="00F741B2"/>
    <w:rsid w:val="00F90980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BC117-34F7-4304-9820-E9B954B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3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D2A9E"/>
  </w:style>
  <w:style w:type="paragraph" w:customStyle="1" w:styleId="p1">
    <w:name w:val="p1"/>
    <w:basedOn w:val="Normal"/>
    <w:rsid w:val="009973A8"/>
    <w:pPr>
      <w:spacing w:after="0" w:line="240" w:lineRule="auto"/>
    </w:pPr>
    <w:rPr>
      <w:rFonts w:ascii="Helvetica" w:hAnsi="Helvetica" w:cs="Times New Roman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3B1C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24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8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5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5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4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Local\Microsoft\Windows\Temporary%20Internet%20Files\Content.IE5\CUZ6IU5K\KnowIT%20Ques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A56CBAEF-41E2-4E58-9BF4-1A7A797138D7}"/>
</file>

<file path=customXml/itemProps2.xml><?xml version="1.0" encoding="utf-8"?>
<ds:datastoreItem xmlns:ds="http://schemas.openxmlformats.org/officeDocument/2006/customXml" ds:itemID="{B94C8F1A-BF6F-498E-AE4F-C3EA9EF37FB5}"/>
</file>

<file path=customXml/itemProps3.xml><?xml version="1.0" encoding="utf-8"?>
<ds:datastoreItem xmlns:ds="http://schemas.openxmlformats.org/officeDocument/2006/customXml" ds:itemID="{1FE249BF-9669-475B-9FFB-4362EB9C5353}"/>
</file>

<file path=docProps/app.xml><?xml version="1.0" encoding="utf-8"?>
<Properties xmlns="http://schemas.openxmlformats.org/officeDocument/2006/extended-properties" xmlns:vt="http://schemas.openxmlformats.org/officeDocument/2006/docPropsVTypes">
  <Template>KnowIT Questions Template</Template>
  <TotalTime>140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Collins</cp:lastModifiedBy>
  <cp:revision>17</cp:revision>
  <dcterms:created xsi:type="dcterms:W3CDTF">2017-11-15T15:04:00Z</dcterms:created>
  <dcterms:modified xsi:type="dcterms:W3CDTF">2017-11-15T17:25:00Z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5d229b02c7ebc5502b6caca63fb929f0210a7491</vt:lpwstr>
  </property>
  <property fmtid="{D5CDD505-2E9C-101B-9397-08002B2CF9AE}" pid="4" name="Order">
    <vt:r8>772800</vt:r8>
  </property>
  <property fmtid="{D5CDD505-2E9C-101B-9397-08002B2CF9AE}" pid="5" name="CloudMigratorOriginId">
    <vt:lpwstr>1xyrg5lKvzlQlKOnY7aXHRy7UaxSNgsJo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