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F914" w14:textId="77777777" w:rsidR="00460A13" w:rsidRDefault="00460A13">
      <w:pPr>
        <w:rPr>
          <w:b/>
          <w:sz w:val="16"/>
          <w:szCs w:val="16"/>
          <w:u w:val="single"/>
        </w:rPr>
      </w:pPr>
    </w:p>
    <w:p w14:paraId="2BB27465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 xml:space="preserve">Reactivity of metals – The reactivity series, metal oxides and extractions </w:t>
      </w:r>
    </w:p>
    <w:p w14:paraId="7828118B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1.  Three metals, X, Y and Z were put into water.  The reactions are shown below:</w:t>
      </w:r>
    </w:p>
    <w:p w14:paraId="3435ECF2" w14:textId="77777777" w:rsidR="00460A13" w:rsidRDefault="008A7EBC">
      <w:pPr>
        <w:spacing w:after="0"/>
        <w:ind w:left="360"/>
        <w:jc w:val="center"/>
      </w:pPr>
      <w:r>
        <w:rPr>
          <w:rFonts w:cs="Calibri"/>
          <w:bCs/>
          <w:noProof/>
          <w:lang w:eastAsia="en-GB"/>
        </w:rPr>
        <w:drawing>
          <wp:inline distT="0" distB="0" distL="0" distR="0" wp14:anchorId="09A450D5" wp14:editId="7FBDA0EA">
            <wp:extent cx="2361053" cy="1642436"/>
            <wp:effectExtent l="0" t="0" r="1147" b="0"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053" cy="1642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CFC5AD" w14:textId="06EDB89A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a) Use the diagrams to put metals X, Y and Z in order of reactivity, starting with the most reactive. (1)</w:t>
      </w:r>
    </w:p>
    <w:p w14:paraId="3BA6A88A" w14:textId="77777777" w:rsidR="00AB4D15" w:rsidRDefault="00AB4D15" w:rsidP="00AB4D15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39C84A9" w14:textId="77777777" w:rsidR="00AB4D15" w:rsidRDefault="00AB4D15" w:rsidP="00AB4D15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87D7A21" w14:textId="77777777" w:rsidR="00AB4D15" w:rsidRDefault="00AB4D15" w:rsidP="00AB4D15">
      <w:pPr>
        <w:spacing w:after="0"/>
        <w:ind w:left="360"/>
        <w:rPr>
          <w:rFonts w:cs="Calibri"/>
          <w:bCs/>
        </w:rPr>
      </w:pPr>
    </w:p>
    <w:p w14:paraId="2D8A4E08" w14:textId="77F258CB" w:rsidR="00460A13" w:rsidRDefault="008A7EBC" w:rsidP="00595F72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b) When a metal reacts with water, it produces hydrogen gas and a metal hydroxide.  Describe how you </w:t>
      </w:r>
    </w:p>
    <w:p w14:paraId="534691D8" w14:textId="10C324A6" w:rsidR="00460A13" w:rsidRDefault="008A7EBC" w:rsidP="00595F72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can test for the products. (2)</w:t>
      </w:r>
    </w:p>
    <w:p w14:paraId="24402061" w14:textId="77777777" w:rsidR="00AB4D15" w:rsidRDefault="00AB4D15" w:rsidP="00AB4D15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4B26F331" w14:textId="77777777" w:rsidR="00AB4D15" w:rsidRDefault="00AB4D15" w:rsidP="00AB4D15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04C835B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2580AC3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6A18002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961B3EC" w14:textId="62CEE69A" w:rsidR="00AB4D15" w:rsidRDefault="00443C9D" w:rsidP="00AB4D15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B4D15"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 w:rsidR="00AB4D15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66E7011" w14:textId="77777777" w:rsidR="00192609" w:rsidRDefault="00192609" w:rsidP="00192609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FFC187A" w14:textId="2543D5D1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9A7A89B" w14:textId="77777777" w:rsidR="00192609" w:rsidRDefault="00192609" w:rsidP="00AB4D15">
      <w:pPr>
        <w:spacing w:after="0"/>
        <w:ind w:left="360"/>
        <w:rPr>
          <w:rFonts w:ascii="Arial" w:eastAsia="Times New Roman" w:hAnsi="Arial" w:cs="Arial"/>
          <w:lang w:val="en-US"/>
        </w:rPr>
      </w:pPr>
    </w:p>
    <w:p w14:paraId="54C990D0" w14:textId="77777777" w:rsidR="00AB4D15" w:rsidRDefault="00AB4D15" w:rsidP="00AB4D15">
      <w:pPr>
        <w:spacing w:after="0"/>
        <w:ind w:left="360"/>
        <w:rPr>
          <w:rFonts w:cs="Calibri"/>
          <w:bCs/>
        </w:rPr>
      </w:pPr>
    </w:p>
    <w:p w14:paraId="5555FCFC" w14:textId="53C561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c) Give two variables that should be controlled in this investigation. (2)</w:t>
      </w:r>
    </w:p>
    <w:p w14:paraId="60F33E24" w14:textId="77777777" w:rsidR="00AB4D15" w:rsidRDefault="00AB4D15" w:rsidP="00AB4D15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6EA3CF41" w14:textId="77777777" w:rsidR="00AB4D15" w:rsidRDefault="00AB4D15" w:rsidP="00AB4D15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D52EB33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115BD4D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A0BE82D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638ED44" w14:textId="367193C3" w:rsidR="00AB4D15" w:rsidRDefault="00AB4D15" w:rsidP="00AB4D15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</w:t>
      </w:r>
      <w:r w:rsidR="00443C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14E1D4B" w14:textId="77777777" w:rsidR="00192609" w:rsidRDefault="00192609" w:rsidP="00192609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0AAF1DC6" w14:textId="7B15E063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F715AA5" w14:textId="77777777" w:rsidR="00192609" w:rsidRDefault="00192609" w:rsidP="00AB4D15">
      <w:pPr>
        <w:spacing w:after="0"/>
        <w:ind w:left="360"/>
        <w:rPr>
          <w:rFonts w:cs="Calibri"/>
          <w:bCs/>
        </w:rPr>
      </w:pPr>
    </w:p>
    <w:p w14:paraId="42A125CC" w14:textId="19986A88" w:rsidR="00460A13" w:rsidRDefault="00595F72" w:rsidP="00595F72">
      <w:pPr>
        <w:spacing w:after="0"/>
        <w:ind w:left="360"/>
        <w:rPr>
          <w:rFonts w:cs="Calibri"/>
          <w:b/>
          <w:bCs/>
          <w:i/>
          <w:iCs/>
          <w:color w:val="00B050"/>
        </w:rPr>
      </w:pPr>
      <w:r>
        <w:rPr>
          <w:rFonts w:cs="Calibri"/>
          <w:i/>
          <w:iCs/>
          <w:color w:val="000000"/>
        </w:rPr>
        <w:t xml:space="preserve">   </w:t>
      </w:r>
    </w:p>
    <w:p w14:paraId="50E699FB" w14:textId="66F57DF5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2.   A piece of magnesium ribbon was added to dilute hydrochloric acid.</w:t>
      </w:r>
    </w:p>
    <w:p w14:paraId="72EE0993" w14:textId="77777777" w:rsidR="00AB4D15" w:rsidRDefault="00AB4D15">
      <w:pPr>
        <w:spacing w:after="0"/>
        <w:ind w:left="360"/>
        <w:rPr>
          <w:rFonts w:cs="Calibri"/>
          <w:bCs/>
        </w:rPr>
      </w:pPr>
    </w:p>
    <w:p w14:paraId="67493A3E" w14:textId="196FE7A8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a)  Give two observations that are evidence for a chemical reaction taking place. (2)</w:t>
      </w:r>
    </w:p>
    <w:p w14:paraId="06171113" w14:textId="77777777" w:rsidR="00AB4D15" w:rsidRDefault="00AB4D15" w:rsidP="00AB4D15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DF6C478" w14:textId="77777777" w:rsidR="00AB4D15" w:rsidRDefault="00AB4D15" w:rsidP="00AB4D15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EDBFCC5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87CEEDB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BE40082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516C882" w14:textId="3E3E764F" w:rsidR="00AB4D15" w:rsidRDefault="00AB4D15" w:rsidP="00AB4D15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</w:t>
      </w:r>
      <w:r w:rsidR="00443C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D549507" w14:textId="77777777" w:rsidR="00192609" w:rsidRDefault="00192609" w:rsidP="00192609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7C5492A" w14:textId="0694963F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8015FCE" w14:textId="77777777" w:rsidR="00192609" w:rsidRDefault="00192609" w:rsidP="00AB4D15">
      <w:pPr>
        <w:spacing w:after="0"/>
        <w:ind w:left="360"/>
        <w:rPr>
          <w:rFonts w:ascii="Arial" w:eastAsia="Times New Roman" w:hAnsi="Arial" w:cs="Arial"/>
          <w:lang w:val="en-US"/>
        </w:rPr>
      </w:pPr>
    </w:p>
    <w:p w14:paraId="5A0D0C81" w14:textId="00E5F27B" w:rsidR="00AB4D15" w:rsidRDefault="00AB4D15" w:rsidP="00AB4D15">
      <w:pPr>
        <w:spacing w:after="0"/>
        <w:ind w:left="360"/>
        <w:rPr>
          <w:rFonts w:cs="Calibri"/>
          <w:bCs/>
        </w:rPr>
      </w:pPr>
    </w:p>
    <w:p w14:paraId="1094105C" w14:textId="7EC747E7" w:rsidR="00192609" w:rsidRDefault="00192609" w:rsidP="00AB4D15">
      <w:pPr>
        <w:spacing w:after="0"/>
        <w:ind w:left="360"/>
        <w:rPr>
          <w:rFonts w:cs="Calibri"/>
          <w:bCs/>
        </w:rPr>
      </w:pPr>
    </w:p>
    <w:p w14:paraId="3E1E560D" w14:textId="77777777" w:rsidR="00192609" w:rsidRDefault="00192609" w:rsidP="00AB4D15">
      <w:pPr>
        <w:spacing w:after="0"/>
        <w:ind w:left="360"/>
        <w:rPr>
          <w:rFonts w:cs="Calibri"/>
          <w:bCs/>
        </w:rPr>
      </w:pPr>
    </w:p>
    <w:p w14:paraId="260A9372" w14:textId="77777777" w:rsidR="00192609" w:rsidRDefault="00192609" w:rsidP="00AB4D15">
      <w:pPr>
        <w:spacing w:after="0"/>
        <w:ind w:left="360"/>
        <w:rPr>
          <w:rFonts w:cs="Calibri"/>
          <w:bCs/>
        </w:rPr>
      </w:pPr>
    </w:p>
    <w:p w14:paraId="72691CCE" w14:textId="41A5A766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b)  Write the word and balanced symbol equation, including state symbols, for the reaction. (</w:t>
      </w:r>
      <w:r w:rsidR="003460B6">
        <w:rPr>
          <w:rFonts w:cs="Calibri"/>
          <w:bCs/>
        </w:rPr>
        <w:t>4)</w:t>
      </w:r>
    </w:p>
    <w:p w14:paraId="13D9C454" w14:textId="77777777" w:rsidR="00AB4D15" w:rsidRDefault="00AB4D15" w:rsidP="00AB4D15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44D8EC7" w14:textId="77777777" w:rsidR="00AB4D15" w:rsidRDefault="00AB4D15" w:rsidP="00AB4D15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E6B2DFA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0CFA6D1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93F4EFB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B13DB89" w14:textId="7D4D7FB3" w:rsidR="00AB4D15" w:rsidRDefault="00AB4D15" w:rsidP="00AB4D15">
      <w:pPr>
        <w:spacing w:after="0"/>
        <w:ind w:left="360"/>
        <w:rPr>
          <w:rFonts w:cs="Calibri"/>
          <w:bCs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</w:t>
      </w:r>
      <w:r w:rsidR="00443C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8AB22D1" w14:textId="77777777" w:rsidR="00460A13" w:rsidRDefault="00460A13">
      <w:pPr>
        <w:spacing w:after="0"/>
        <w:ind w:left="360"/>
        <w:rPr>
          <w:rFonts w:cs="Calibri"/>
          <w:bCs/>
        </w:rPr>
      </w:pPr>
    </w:p>
    <w:p w14:paraId="63F77CE4" w14:textId="6F0CB7ED" w:rsidR="00460A13" w:rsidRDefault="008A7EBC" w:rsidP="00741E59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3.   The reaction between aluminium powder and iron(III) </w:t>
      </w:r>
      <w:r w:rsidRPr="00D51AE0">
        <w:rPr>
          <w:rFonts w:cs="Calibri"/>
          <w:bCs/>
        </w:rPr>
        <w:t>oxide</w:t>
      </w:r>
      <w:r w:rsidR="00D51AE0" w:rsidRPr="00D51AE0">
        <w:rPr>
          <w:rFonts w:cs="Calibri"/>
          <w:bCs/>
        </w:rPr>
        <w:t xml:space="preserve"> (</w:t>
      </w:r>
      <w:r w:rsidR="00D51AE0" w:rsidRPr="00D51AE0">
        <w:rPr>
          <w:rFonts w:cs="Calibri"/>
        </w:rPr>
        <w:t>Fe</w:t>
      </w:r>
      <w:r w:rsidR="00D51AE0" w:rsidRPr="00D51AE0">
        <w:rPr>
          <w:rFonts w:cs="Calibri"/>
          <w:vertAlign w:val="subscript"/>
        </w:rPr>
        <w:t>2</w:t>
      </w:r>
      <w:r w:rsidR="00D51AE0" w:rsidRPr="00D51AE0">
        <w:rPr>
          <w:rFonts w:cs="Calibri"/>
        </w:rPr>
        <w:t>O</w:t>
      </w:r>
      <w:r w:rsidR="00D51AE0" w:rsidRPr="00D51AE0">
        <w:rPr>
          <w:rFonts w:cs="Calibri"/>
          <w:vertAlign w:val="subscript"/>
        </w:rPr>
        <w:t>3</w:t>
      </w:r>
      <w:r w:rsidR="00D51AE0" w:rsidRPr="00D51AE0">
        <w:rPr>
          <w:rFonts w:cs="Calibri"/>
        </w:rPr>
        <w:t>)</w:t>
      </w:r>
      <w:r w:rsidRPr="00D51AE0">
        <w:rPr>
          <w:rFonts w:cs="Calibri"/>
        </w:rPr>
        <w:t xml:space="preserve"> is</w:t>
      </w:r>
      <w:r w:rsidRPr="00D51AE0">
        <w:rPr>
          <w:rFonts w:cs="Calibri"/>
          <w:bCs/>
        </w:rPr>
        <w:t xml:space="preserve"> </w:t>
      </w:r>
      <w:r>
        <w:rPr>
          <w:rFonts w:cs="Calibri"/>
          <w:bCs/>
        </w:rPr>
        <w:t>used in the rail industry.</w:t>
      </w:r>
    </w:p>
    <w:p w14:paraId="55F8E839" w14:textId="77777777" w:rsidR="00443C9D" w:rsidRDefault="00443C9D" w:rsidP="00741E59">
      <w:pPr>
        <w:spacing w:after="0"/>
        <w:ind w:left="360"/>
        <w:rPr>
          <w:rFonts w:cs="Calibri"/>
          <w:bCs/>
        </w:rPr>
      </w:pPr>
    </w:p>
    <w:p w14:paraId="287F16DA" w14:textId="5BBEB7A9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</w:t>
      </w:r>
      <w:r w:rsidR="00741E59">
        <w:rPr>
          <w:rFonts w:cs="Calibri"/>
          <w:bCs/>
        </w:rPr>
        <w:t xml:space="preserve">a)  </w:t>
      </w:r>
      <w:r>
        <w:rPr>
          <w:rFonts w:cs="Calibri"/>
          <w:bCs/>
        </w:rPr>
        <w:t>Write a word equation and balanced symbol equation for the reaction that takes place. (3)</w:t>
      </w:r>
    </w:p>
    <w:p w14:paraId="00F97D4B" w14:textId="77777777" w:rsidR="00AB4D15" w:rsidRDefault="00AB4D15" w:rsidP="00AB4D15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7E4852E6" w14:textId="77777777" w:rsidR="00AB4D15" w:rsidRDefault="00AB4D15" w:rsidP="00AB4D15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7A14BA6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1DFFBB1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8C78DB7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E98A4DD" w14:textId="2128EF6A" w:rsidR="00AB4D15" w:rsidRDefault="00AB4D15" w:rsidP="00AB4D15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</w:t>
      </w:r>
      <w:r w:rsidR="00443C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77603D8" w14:textId="057E6471" w:rsidR="00192609" w:rsidRDefault="00192609" w:rsidP="00AB4D15">
      <w:pPr>
        <w:spacing w:after="0"/>
        <w:ind w:left="360"/>
        <w:rPr>
          <w:rFonts w:ascii="Arial" w:eastAsia="Times New Roman" w:hAnsi="Arial" w:cs="Arial"/>
          <w:lang w:val="en-US"/>
        </w:rPr>
      </w:pPr>
    </w:p>
    <w:p w14:paraId="15E93374" w14:textId="77777777" w:rsidR="00AB4D15" w:rsidRDefault="00AB4D15" w:rsidP="00AB4D15">
      <w:pPr>
        <w:spacing w:after="0"/>
        <w:ind w:left="360"/>
        <w:rPr>
          <w:rFonts w:cs="Calibri"/>
          <w:bCs/>
        </w:rPr>
      </w:pPr>
    </w:p>
    <w:p w14:paraId="0325BAF1" w14:textId="335F03B1" w:rsidR="00D51AE0" w:rsidRDefault="00BA7447" w:rsidP="00BA7447">
      <w:pPr>
        <w:suppressAutoHyphens w:val="0"/>
        <w:autoSpaceDE w:val="0"/>
        <w:spacing w:after="0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</w:t>
      </w:r>
      <w:r w:rsidR="00741E59">
        <w:rPr>
          <w:rFonts w:cs="Calibri"/>
          <w:color w:val="000000"/>
        </w:rPr>
        <w:t xml:space="preserve"> b</w:t>
      </w:r>
      <w:r w:rsidR="008A7EBC">
        <w:rPr>
          <w:rFonts w:cs="Calibri"/>
          <w:color w:val="000000"/>
        </w:rPr>
        <w:t>)  Compare the reaction above to the reaction with powdered aluminium and copper(II) oxide</w:t>
      </w:r>
      <w:r w:rsidR="00D51AE0">
        <w:rPr>
          <w:rFonts w:cs="Calibri"/>
          <w:color w:val="000000"/>
        </w:rPr>
        <w:t xml:space="preserve"> and </w:t>
      </w:r>
    </w:p>
    <w:p w14:paraId="23D4F725" w14:textId="695C9F46" w:rsidR="00460A13" w:rsidRDefault="00D51AE0">
      <w:pPr>
        <w:spacing w:after="0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</w:t>
      </w:r>
      <w:r w:rsidR="00741E59">
        <w:rPr>
          <w:rFonts w:cs="Calibri"/>
          <w:color w:val="000000"/>
        </w:rPr>
        <w:t xml:space="preserve">       </w:t>
      </w:r>
      <w:r>
        <w:rPr>
          <w:rFonts w:cs="Calibri"/>
          <w:color w:val="000000"/>
        </w:rPr>
        <w:t xml:space="preserve"> explain why there is a difference.</w:t>
      </w:r>
      <w:r w:rsidR="00192609">
        <w:rPr>
          <w:rFonts w:cs="Calibri"/>
          <w:color w:val="000000"/>
        </w:rPr>
        <w:t xml:space="preserve"> (2</w:t>
      </w:r>
      <w:r w:rsidR="008A7EBC">
        <w:rPr>
          <w:rFonts w:cs="Calibri"/>
          <w:color w:val="000000"/>
        </w:rPr>
        <w:t>)</w:t>
      </w:r>
    </w:p>
    <w:p w14:paraId="2E67AB14" w14:textId="77777777" w:rsidR="00AB4D15" w:rsidRDefault="00AB4D15" w:rsidP="00AB4D15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5A1AF21C" w14:textId="77777777" w:rsidR="00AB4D15" w:rsidRDefault="00AB4D15" w:rsidP="00AB4D15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6C6FFD3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B5131D2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4F11BE7" w14:textId="77777777" w:rsidR="00AB4D15" w:rsidRDefault="00AB4D15" w:rsidP="00AB4D15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870C5DB" w14:textId="3A7572E0" w:rsidR="00741E59" w:rsidRDefault="00443C9D" w:rsidP="00AB4D15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B4D15"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 w:rsidR="00AB4D15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5962686" w14:textId="77777777" w:rsidR="00AB4D15" w:rsidRDefault="00AB4D15" w:rsidP="00AB4D15">
      <w:pPr>
        <w:spacing w:after="0"/>
        <w:ind w:left="360"/>
        <w:rPr>
          <w:rFonts w:cs="Calibri"/>
          <w:color w:val="000000"/>
        </w:rPr>
      </w:pPr>
    </w:p>
    <w:p w14:paraId="4E042A83" w14:textId="77777777" w:rsidR="00460A13" w:rsidRDefault="008A7EB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4.  A student carried out some displacement reactions using three metals and three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 xml:space="preserve"> solutions.  </w:t>
      </w:r>
    </w:p>
    <w:p w14:paraId="10DFBFD4" w14:textId="77777777" w:rsidR="00460A13" w:rsidRDefault="008A7EB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The results are shown in the table below:</w:t>
      </w:r>
    </w:p>
    <w:p w14:paraId="72CEF27E" w14:textId="77777777" w:rsidR="00460A13" w:rsidRDefault="00460A13">
      <w:pPr>
        <w:spacing w:after="0"/>
        <w:rPr>
          <w:rFonts w:cs="Calibri"/>
          <w:color w:val="000000"/>
        </w:rPr>
      </w:pP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888"/>
        <w:gridCol w:w="2434"/>
        <w:gridCol w:w="2434"/>
      </w:tblGrid>
      <w:tr w:rsidR="00460A13" w14:paraId="421FFCC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BABF" w14:textId="77777777" w:rsidR="00460A13" w:rsidRDefault="00460A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E550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Iron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</w:p>
          <w:p w14:paraId="7513032E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>(FeSO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E2BC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Copper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</w:p>
          <w:p w14:paraId="13A03D36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>(CuSO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FE49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Magnesium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(MgSO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</w:tr>
      <w:tr w:rsidR="00460A13" w14:paraId="4B57537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2CD9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Iron (Fe)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5BA4" w14:textId="77777777" w:rsidR="00460A13" w:rsidRDefault="00460A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A87A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1A94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</w:tr>
      <w:tr w:rsidR="00460A13" w14:paraId="69AC561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E2CE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Copper (Cu)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EC3B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3C6C" w14:textId="77777777" w:rsidR="00460A13" w:rsidRDefault="00460A13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BC6C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</w:tr>
      <w:tr w:rsidR="00460A13" w14:paraId="5BE2544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C9C4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Magnesium (Mg)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2A42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1FD0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2F61" w14:textId="77777777" w:rsidR="00460A13" w:rsidRDefault="00460A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</w:tbl>
    <w:p w14:paraId="14C84944" w14:textId="77777777" w:rsidR="00460A13" w:rsidRDefault="00460A13">
      <w:pPr>
        <w:spacing w:after="0"/>
        <w:rPr>
          <w:rFonts w:cs="Calibri"/>
          <w:color w:val="000000"/>
        </w:rPr>
      </w:pPr>
    </w:p>
    <w:p w14:paraId="62AF79E3" w14:textId="1C726E3E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</w:t>
      </w:r>
      <w:proofErr w:type="spellEnd"/>
      <w:r>
        <w:rPr>
          <w:rFonts w:cs="Calibri"/>
          <w:color w:val="000000"/>
        </w:rPr>
        <w:t xml:space="preserve">)  Explain what is observed when iron reacts with copper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4D9E0B74" w14:textId="77777777" w:rsidR="001E3BD9" w:rsidRDefault="001E3BD9" w:rsidP="001E3BD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432A4060" w14:textId="77777777" w:rsidR="001E3BD9" w:rsidRDefault="001E3BD9" w:rsidP="001E3BD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6F4778B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B9AF314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26C0919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CFC0A40" w14:textId="215738FE" w:rsidR="00AB4D15" w:rsidRDefault="001E3BD9" w:rsidP="001E3BD9">
      <w:pPr>
        <w:spacing w:after="0"/>
        <w:ind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 w:rsidRPr="001E3BD9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1E3BD9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A3225B7" w14:textId="60DDB538" w:rsidR="00192609" w:rsidRDefault="00192609" w:rsidP="001E3BD9">
      <w:pPr>
        <w:spacing w:after="0"/>
        <w:ind w:firstLine="360"/>
        <w:rPr>
          <w:rFonts w:ascii="Arial" w:eastAsia="Times New Roman" w:hAnsi="Arial" w:cs="Arial"/>
          <w:lang w:val="en-US"/>
        </w:rPr>
      </w:pPr>
    </w:p>
    <w:p w14:paraId="64BB7151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47E1A15" w14:textId="77777777" w:rsidR="00192609" w:rsidRDefault="00192609" w:rsidP="001E3BD9">
      <w:pPr>
        <w:spacing w:after="0"/>
        <w:ind w:firstLine="360"/>
        <w:rPr>
          <w:rFonts w:ascii="Arial" w:eastAsia="Times New Roman" w:hAnsi="Arial" w:cs="Arial"/>
          <w:lang w:val="en-US"/>
        </w:rPr>
      </w:pPr>
    </w:p>
    <w:p w14:paraId="7B73B965" w14:textId="77777777" w:rsidR="001E3BD9" w:rsidRPr="001E3BD9" w:rsidRDefault="001E3BD9" w:rsidP="001E3BD9">
      <w:pPr>
        <w:spacing w:after="0"/>
        <w:ind w:firstLine="360"/>
        <w:rPr>
          <w:rFonts w:cs="Calibri"/>
          <w:color w:val="000000"/>
        </w:rPr>
      </w:pPr>
    </w:p>
    <w:p w14:paraId="03697A99" w14:textId="77777777" w:rsidR="001E3BD9" w:rsidRDefault="00BA7447" w:rsidP="00BA7447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</w:t>
      </w:r>
      <w:r w:rsidR="008A7EBC">
        <w:rPr>
          <w:rFonts w:cs="Calibri"/>
          <w:color w:val="000000"/>
        </w:rPr>
        <w:t xml:space="preserve">ii) HT: Write an ionic equation for the reaction between iron and copper </w:t>
      </w:r>
      <w:proofErr w:type="spellStart"/>
      <w:r w:rsidR="008A7EBC">
        <w:rPr>
          <w:rFonts w:cs="Calibri"/>
          <w:color w:val="000000"/>
        </w:rPr>
        <w:t>sulfate</w:t>
      </w:r>
      <w:proofErr w:type="spellEnd"/>
      <w:r w:rsidR="008A7EBC">
        <w:rPr>
          <w:rFonts w:cs="Calibri"/>
          <w:color w:val="000000"/>
        </w:rPr>
        <w:t xml:space="preserve"> solution. (2)</w:t>
      </w:r>
      <w:r w:rsidR="008A7EBC">
        <w:rPr>
          <w:rFonts w:cs="Calibri"/>
          <w:b/>
          <w:bCs/>
          <w:i/>
          <w:iCs/>
          <w:color w:val="00B050"/>
        </w:rPr>
        <w:t xml:space="preserve">       </w:t>
      </w:r>
    </w:p>
    <w:p w14:paraId="0090F695" w14:textId="77777777" w:rsidR="001E3BD9" w:rsidRDefault="001E3BD9" w:rsidP="001E3BD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5450720B" w14:textId="77777777" w:rsidR="001E3BD9" w:rsidRDefault="001E3BD9" w:rsidP="001E3BD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D33E784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B4577E3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3151D7F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8210EA1" w14:textId="3F8A834A" w:rsidR="001E3BD9" w:rsidRDefault="001E3BD9" w:rsidP="001E3BD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        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0785974" w14:textId="18192805" w:rsidR="00460A13" w:rsidRDefault="008A7EBC" w:rsidP="001E3BD9">
      <w:pPr>
        <w:suppressAutoHyphens w:val="0"/>
        <w:autoSpaceDE w:val="0"/>
        <w:spacing w:after="0"/>
        <w:textAlignment w:val="auto"/>
        <w:rPr>
          <w:rFonts w:cs="Calibri"/>
          <w:color w:val="000000"/>
        </w:rPr>
      </w:pPr>
      <w:r>
        <w:rPr>
          <w:rFonts w:cs="Calibri"/>
          <w:b/>
          <w:bCs/>
          <w:i/>
          <w:iCs/>
          <w:color w:val="00B050"/>
        </w:rPr>
        <w:lastRenderedPageBreak/>
        <w:t xml:space="preserve">            </w:t>
      </w:r>
    </w:p>
    <w:p w14:paraId="640C910D" w14:textId="473AF38E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Explain why there is no observation between copper and iron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6A865143" w14:textId="77777777" w:rsidR="001E3BD9" w:rsidRDefault="001E3BD9" w:rsidP="001E3BD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DE87299" w14:textId="77777777" w:rsidR="001E3BD9" w:rsidRDefault="001E3BD9" w:rsidP="001E3BD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98129B5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B29BB3B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B9C8238" w14:textId="77777777" w:rsidR="001E3BD9" w:rsidRDefault="001E3BD9" w:rsidP="001E3BD9">
      <w:pPr>
        <w:spacing w:after="0"/>
        <w:rPr>
          <w:rFonts w:ascii="Arial" w:eastAsia="Times New Roman" w:hAnsi="Arial" w:cs="Arial"/>
          <w:lang w:val="en-US"/>
        </w:rPr>
      </w:pPr>
    </w:p>
    <w:p w14:paraId="3B9E69D9" w14:textId="05F71A87" w:rsidR="001E3BD9" w:rsidRDefault="001E3BD9" w:rsidP="001E3BD9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</w:t>
      </w:r>
      <w:r w:rsidRPr="001E3BD9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1E3BD9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3C1684F" w14:textId="5DCB9289" w:rsidR="00192609" w:rsidRDefault="00192609" w:rsidP="001E3BD9">
      <w:pPr>
        <w:spacing w:after="0"/>
        <w:rPr>
          <w:rFonts w:ascii="Arial" w:eastAsia="Times New Roman" w:hAnsi="Arial" w:cs="Arial"/>
          <w:lang w:val="en-US"/>
        </w:rPr>
      </w:pPr>
    </w:p>
    <w:p w14:paraId="4D015B07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5C18B14" w14:textId="77777777" w:rsidR="00192609" w:rsidRDefault="00192609" w:rsidP="001E3BD9">
      <w:pPr>
        <w:spacing w:after="0"/>
        <w:rPr>
          <w:rFonts w:ascii="Arial" w:eastAsia="Times New Roman" w:hAnsi="Arial" w:cs="Arial"/>
          <w:lang w:val="en-US"/>
        </w:rPr>
      </w:pPr>
    </w:p>
    <w:p w14:paraId="10B520AD" w14:textId="77777777" w:rsidR="001E3BD9" w:rsidRPr="001E3BD9" w:rsidRDefault="001E3BD9" w:rsidP="001E3BD9">
      <w:pPr>
        <w:spacing w:after="0"/>
        <w:rPr>
          <w:rFonts w:cs="Calibri"/>
          <w:color w:val="000000"/>
        </w:rPr>
      </w:pPr>
    </w:p>
    <w:p w14:paraId="61DD78B4" w14:textId="0FB3535C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</w:t>
      </w:r>
      <w:proofErr w:type="spellEnd"/>
      <w:r>
        <w:rPr>
          <w:rFonts w:cs="Calibri"/>
          <w:color w:val="000000"/>
        </w:rPr>
        <w:t xml:space="preserve">) Explain what is observed when magnesium reacts with iron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21DCB49A" w14:textId="77777777" w:rsidR="001E3BD9" w:rsidRDefault="001E3BD9" w:rsidP="001E3BD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B092B46" w14:textId="77777777" w:rsidR="001E3BD9" w:rsidRDefault="001E3BD9" w:rsidP="001E3BD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9CDE02B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A1D8CE5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AB2D44E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D91A0F9" w14:textId="78618B5C" w:rsidR="001E3BD9" w:rsidRDefault="001E3BD9" w:rsidP="001E3BD9">
      <w:pPr>
        <w:spacing w:after="0"/>
        <w:ind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</w:t>
      </w:r>
      <w:r w:rsidRPr="001E3BD9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1E3BD9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12C48B3" w14:textId="480DF070" w:rsidR="001E3BD9" w:rsidRDefault="001E3BD9" w:rsidP="001E3BD9">
      <w:pPr>
        <w:spacing w:after="0"/>
        <w:ind w:firstLine="360"/>
        <w:rPr>
          <w:rFonts w:cs="Calibri"/>
          <w:color w:val="000000"/>
        </w:rPr>
      </w:pPr>
    </w:p>
    <w:p w14:paraId="46EA4409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9CDCACF" w14:textId="77777777" w:rsidR="00192609" w:rsidRPr="001E3BD9" w:rsidRDefault="00192609" w:rsidP="001E3BD9">
      <w:pPr>
        <w:spacing w:after="0"/>
        <w:ind w:firstLine="360"/>
        <w:rPr>
          <w:rFonts w:cs="Calibri"/>
          <w:color w:val="000000"/>
        </w:rPr>
      </w:pPr>
    </w:p>
    <w:p w14:paraId="6B4533EB" w14:textId="369BEC1B" w:rsidR="00460A13" w:rsidRDefault="00BA7447" w:rsidP="00BA7447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</w:t>
      </w:r>
      <w:r w:rsidR="008A7EBC">
        <w:rPr>
          <w:rFonts w:cs="Calibri"/>
          <w:color w:val="000000"/>
        </w:rPr>
        <w:t xml:space="preserve">  ii) HT: Write a half equation to show the reduction of iron ions (Fe</w:t>
      </w:r>
      <w:r w:rsidR="008A7EBC">
        <w:rPr>
          <w:rFonts w:cs="Calibri"/>
          <w:color w:val="000000"/>
          <w:vertAlign w:val="superscript"/>
        </w:rPr>
        <w:t>2+</w:t>
      </w:r>
      <w:r w:rsidR="008A7EBC">
        <w:rPr>
          <w:rFonts w:cs="Calibri"/>
          <w:color w:val="000000"/>
        </w:rPr>
        <w:t xml:space="preserve">) when magnesium reacts with            </w:t>
      </w:r>
    </w:p>
    <w:p w14:paraId="58E5A027" w14:textId="03723DCF" w:rsidR="00460A13" w:rsidRDefault="008A7EB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iron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 Use the half equation to explain why Fe</w:t>
      </w:r>
      <w:r>
        <w:rPr>
          <w:rFonts w:cs="Calibri"/>
          <w:color w:val="000000"/>
          <w:vertAlign w:val="superscript"/>
        </w:rPr>
        <w:t>2+</w:t>
      </w:r>
      <w:r>
        <w:rPr>
          <w:rFonts w:cs="Calibri"/>
          <w:color w:val="000000"/>
        </w:rPr>
        <w:t xml:space="preserve"> ions are reduced.</w:t>
      </w:r>
      <w:r w:rsidR="00910C42">
        <w:rPr>
          <w:rFonts w:cs="Calibri"/>
          <w:color w:val="000000"/>
        </w:rPr>
        <w:t xml:space="preserve"> (2)</w:t>
      </w:r>
    </w:p>
    <w:p w14:paraId="63F3F6ED" w14:textId="77777777" w:rsidR="001E3BD9" w:rsidRDefault="001E3BD9" w:rsidP="001E3BD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154D0B2" w14:textId="77777777" w:rsidR="001E3BD9" w:rsidRDefault="001E3BD9" w:rsidP="001E3BD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DD6FF80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C14AC3D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02078BA" w14:textId="77777777" w:rsidR="001E3BD9" w:rsidRDefault="001E3BD9" w:rsidP="001E3BD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0DE1C65" w14:textId="7EC1E622" w:rsidR="001E3BD9" w:rsidRDefault="001E3BD9" w:rsidP="001E3BD9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     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82ADD80" w14:textId="77777777" w:rsidR="00443C9D" w:rsidRDefault="00443C9D" w:rsidP="00443C9D">
      <w:pPr>
        <w:spacing w:after="0"/>
        <w:ind w:firstLine="360"/>
        <w:rPr>
          <w:rFonts w:cs="Calibri"/>
          <w:color w:val="000000"/>
        </w:rPr>
      </w:pPr>
    </w:p>
    <w:p w14:paraId="4F807800" w14:textId="77777777" w:rsidR="00443C9D" w:rsidRDefault="00443C9D" w:rsidP="00443C9D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FA6AC3F" w14:textId="77777777" w:rsidR="00443C9D" w:rsidRDefault="00443C9D" w:rsidP="001E3BD9">
      <w:pPr>
        <w:spacing w:after="0"/>
        <w:rPr>
          <w:rFonts w:ascii="Arial" w:eastAsia="Times New Roman" w:hAnsi="Arial" w:cs="Arial"/>
          <w:lang w:val="en-US"/>
        </w:rPr>
      </w:pPr>
    </w:p>
    <w:p w14:paraId="18361D3F" w14:textId="77777777" w:rsidR="00443C9D" w:rsidRDefault="00443C9D" w:rsidP="001E3BD9">
      <w:pPr>
        <w:spacing w:after="0"/>
      </w:pPr>
    </w:p>
    <w:p w14:paraId="07A8CA2E" w14:textId="48DDAF09" w:rsidR="00460A13" w:rsidRDefault="00BA7447" w:rsidP="00BA7447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/>
          <w:bCs/>
          <w:i/>
          <w:iCs/>
          <w:color w:val="00B050"/>
        </w:rPr>
        <w:t xml:space="preserve">               </w:t>
      </w:r>
    </w:p>
    <w:p w14:paraId="7160F251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Reactions of metals part 1 – Metals &amp; acids and strong &amp; weak acids (HT)</w:t>
      </w:r>
    </w:p>
    <w:p w14:paraId="2F3D02B1" w14:textId="48F1A68D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  <w:t>Zinc reacts with hydrochloric acid.</w:t>
      </w:r>
    </w:p>
    <w:p w14:paraId="798F52E0" w14:textId="77777777" w:rsidR="00443C9D" w:rsidRDefault="00443C9D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529CFE1E" w14:textId="23C1E78C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 a) Write a word and a balanced symbol equation with state s</w:t>
      </w:r>
      <w:r w:rsidR="00910C42">
        <w:rPr>
          <w:rFonts w:eastAsia="Times New Roman" w:cs="Calibri"/>
        </w:rPr>
        <w:t>ymbols to show this reaction. (2</w:t>
      </w:r>
      <w:r>
        <w:rPr>
          <w:rFonts w:eastAsia="Times New Roman" w:cs="Calibri"/>
        </w:rPr>
        <w:t>)</w:t>
      </w:r>
    </w:p>
    <w:p w14:paraId="60DCB68E" w14:textId="77777777" w:rsidR="00443C9D" w:rsidRDefault="00443C9D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19D9B28C" w14:textId="3A0A3C4C" w:rsidR="00460A13" w:rsidRDefault="008A7EBC" w:rsidP="00443C9D">
      <w:pPr>
        <w:widowControl w:val="0"/>
        <w:autoSpaceDE w:val="0"/>
        <w:spacing w:after="0"/>
        <w:ind w:left="360"/>
        <w:jc w:val="center"/>
        <w:rPr>
          <w:rFonts w:eastAsia="Times New Roman" w:cs="Calibri"/>
        </w:rPr>
      </w:pPr>
      <w:r>
        <w:rPr>
          <w:rFonts w:eastAsia="Times New Roman" w:cs="Calibri"/>
        </w:rPr>
        <w:t xml:space="preserve">zinc + hydrochloric acid </w:t>
      </w:r>
      <w:r>
        <w:rPr>
          <w:rFonts w:ascii="Wingdings" w:eastAsia="Wingdings" w:hAnsi="Wingdings" w:cs="Wingdings"/>
        </w:rPr>
        <w:t></w:t>
      </w:r>
      <w:r w:rsidR="00910C42">
        <w:rPr>
          <w:rFonts w:eastAsia="Times New Roman" w:cs="Calibri"/>
        </w:rPr>
        <w:t xml:space="preserve"> zinc chloride + hydrogen</w:t>
      </w:r>
    </w:p>
    <w:p w14:paraId="640A6F7B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7F63ACE7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DED1759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BA58DDD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9406401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CE0B848" w14:textId="2440E922" w:rsidR="00910C42" w:rsidRDefault="00910C42" w:rsidP="00910C42">
      <w:pPr>
        <w:widowControl w:val="0"/>
        <w:autoSpaceDE w:val="0"/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93C8B5A" w14:textId="77777777" w:rsidR="00192609" w:rsidRDefault="00192609" w:rsidP="00910C42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4FA35DF4" w14:textId="51285A80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b) HT: write an ionic equation for the reaction. (2)</w:t>
      </w:r>
    </w:p>
    <w:p w14:paraId="60B425C6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7A1A13D6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578030F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81A3C46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18743DD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520149F" w14:textId="77777777" w:rsidR="00192609" w:rsidRDefault="00192609" w:rsidP="00910C42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267814C4" w14:textId="77777777" w:rsidR="00443C9D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  </w:t>
      </w:r>
    </w:p>
    <w:p w14:paraId="4F9EA47D" w14:textId="0E88858C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c) HT: Give both half equations to show the electron transfers taking place. (2)</w:t>
      </w:r>
    </w:p>
    <w:p w14:paraId="448A8CC4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124708AF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A24CE02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0FFF18E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5E28B5B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26A5E2F" w14:textId="77777777" w:rsidR="00192609" w:rsidRDefault="00192609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196B355A" w14:textId="4C63F993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d) HT: Explain why this </w:t>
      </w:r>
      <w:r w:rsidR="00D51AE0">
        <w:rPr>
          <w:rFonts w:eastAsia="Times New Roman" w:cs="Calibri"/>
        </w:rPr>
        <w:t>reaction is a redox reaction. (4</w:t>
      </w:r>
      <w:r>
        <w:rPr>
          <w:rFonts w:eastAsia="Times New Roman" w:cs="Calibri"/>
        </w:rPr>
        <w:t>)</w:t>
      </w:r>
    </w:p>
    <w:p w14:paraId="2B15E40C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1DA588F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0842245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8236D03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219E28E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5EED8EC" w14:textId="67C172ED" w:rsidR="00910C42" w:rsidRDefault="00910C42" w:rsidP="00910C42">
      <w:pPr>
        <w:widowControl w:val="0"/>
        <w:autoSpaceDE w:val="0"/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</w:t>
      </w:r>
      <w:r w:rsidR="00443C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467E1F7" w14:textId="4054904E" w:rsidR="00192609" w:rsidRDefault="00192609" w:rsidP="00910C42">
      <w:pPr>
        <w:widowControl w:val="0"/>
        <w:autoSpaceDE w:val="0"/>
        <w:spacing w:after="0"/>
        <w:ind w:left="360"/>
        <w:rPr>
          <w:rFonts w:ascii="Arial" w:eastAsia="Times New Roman" w:hAnsi="Arial" w:cs="Arial"/>
          <w:lang w:val="en-US"/>
        </w:rPr>
      </w:pPr>
    </w:p>
    <w:p w14:paraId="779F087C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730D66F" w14:textId="77777777" w:rsidR="00192609" w:rsidRDefault="00192609" w:rsidP="00910C42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50D52C93" w14:textId="77777777" w:rsidR="00460A13" w:rsidRDefault="008A7EB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</w:p>
    <w:p w14:paraId="1D1BE9D5" w14:textId="77777777" w:rsidR="00460A13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 a) HT: Explain why ethanoic acid (found in vinegar) is described as a weak acid, whereas nitric acid is a  </w:t>
      </w:r>
    </w:p>
    <w:p w14:paraId="6B146BF5" w14:textId="4B1C2DA9" w:rsidR="00021612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    strong acid. (4)</w:t>
      </w:r>
    </w:p>
    <w:p w14:paraId="7D75EC65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FFAD78D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52C159D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745F643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2053417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3109021" w14:textId="0362D222" w:rsidR="00910C42" w:rsidRDefault="00910C42" w:rsidP="00910C42">
      <w:pPr>
        <w:widowControl w:val="0"/>
        <w:autoSpaceDE w:val="0"/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 w:rsidR="00443C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EC3FC6A" w14:textId="6FB757DB" w:rsidR="00192609" w:rsidRDefault="00192609" w:rsidP="00910C42">
      <w:pPr>
        <w:widowControl w:val="0"/>
        <w:autoSpaceDE w:val="0"/>
        <w:spacing w:after="0"/>
        <w:ind w:left="360"/>
        <w:rPr>
          <w:rFonts w:ascii="Arial" w:eastAsia="Times New Roman" w:hAnsi="Arial" w:cs="Arial"/>
          <w:lang w:val="en-US"/>
        </w:rPr>
      </w:pPr>
    </w:p>
    <w:p w14:paraId="3F826EF0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7B25562" w14:textId="09E6BAF7" w:rsidR="00192609" w:rsidRDefault="00192609" w:rsidP="00910C42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71092A00" w14:textId="079D468D" w:rsidR="00192609" w:rsidRDefault="00192609" w:rsidP="00192609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7A84F23" w14:textId="4EF0C93B" w:rsidR="00192609" w:rsidRDefault="00192609" w:rsidP="00192609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lang w:val="en-US"/>
        </w:rPr>
      </w:pPr>
    </w:p>
    <w:p w14:paraId="619762C1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664BC45" w14:textId="77777777" w:rsidR="00192609" w:rsidRDefault="00192609" w:rsidP="00192609">
      <w:pPr>
        <w:widowControl w:val="0"/>
        <w:autoSpaceDE w:val="0"/>
        <w:spacing w:after="0"/>
        <w:ind w:left="360" w:firstLine="360"/>
      </w:pPr>
    </w:p>
    <w:p w14:paraId="1EF32618" w14:textId="77777777" w:rsidR="00192609" w:rsidRDefault="00192609" w:rsidP="00910C42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25C8F093" w14:textId="3A4214E5" w:rsidR="00460A13" w:rsidRDefault="00BA7447" w:rsidP="00BA7447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</w:t>
      </w:r>
      <w:r w:rsidR="008A7EBC">
        <w:rPr>
          <w:rFonts w:cs="Calibri"/>
          <w:bCs/>
        </w:rPr>
        <w:t xml:space="preserve">  b) HT: Magnesium reacts with eth</w:t>
      </w:r>
      <w:r w:rsidR="00021612">
        <w:rPr>
          <w:rFonts w:cs="Calibri"/>
          <w:bCs/>
        </w:rPr>
        <w:t>an</w:t>
      </w:r>
      <w:r w:rsidR="008A7EBC">
        <w:rPr>
          <w:rFonts w:cs="Calibri"/>
          <w:bCs/>
        </w:rPr>
        <w:t xml:space="preserve">oic acid and nitric acid.  What difference would you see </w:t>
      </w:r>
      <w:proofErr w:type="gramStart"/>
      <w:r w:rsidR="008A7EBC">
        <w:rPr>
          <w:rFonts w:cs="Calibri"/>
          <w:bCs/>
        </w:rPr>
        <w:t>if</w:t>
      </w:r>
      <w:proofErr w:type="gramEnd"/>
      <w:r w:rsidR="008A7EBC">
        <w:rPr>
          <w:rFonts w:cs="Calibri"/>
          <w:bCs/>
        </w:rPr>
        <w:t xml:space="preserve">    </w:t>
      </w:r>
    </w:p>
    <w:p w14:paraId="28C20674" w14:textId="786DB58B" w:rsidR="00460A13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   magnesium carbonate was reacted with ethanoic acid of the same concentration as nitric acid? (2)</w:t>
      </w:r>
    </w:p>
    <w:p w14:paraId="12E48ED4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654828F0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C577BCC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334F735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1FC8BA4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3DA9075" w14:textId="07B46F17" w:rsidR="00910C42" w:rsidRDefault="00910C42" w:rsidP="00910C42">
      <w:pPr>
        <w:widowControl w:val="0"/>
        <w:autoSpaceDE w:val="0"/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0168B31" w14:textId="6BE6955D" w:rsidR="00192609" w:rsidRDefault="00192609" w:rsidP="00910C42">
      <w:pPr>
        <w:widowControl w:val="0"/>
        <w:autoSpaceDE w:val="0"/>
        <w:spacing w:after="0"/>
        <w:ind w:left="360"/>
        <w:rPr>
          <w:rFonts w:ascii="Arial" w:eastAsia="Times New Roman" w:hAnsi="Arial" w:cs="Arial"/>
          <w:lang w:val="en-US"/>
        </w:rPr>
      </w:pPr>
    </w:p>
    <w:p w14:paraId="109BC197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7FD0454" w14:textId="77777777" w:rsidR="00192609" w:rsidRDefault="00192609" w:rsidP="00910C42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029CE49E" w14:textId="78DACC07" w:rsidR="00460A13" w:rsidRDefault="008A7EBC" w:rsidP="00BA7447">
      <w:pPr>
        <w:suppressAutoHyphens w:val="0"/>
        <w:autoSpaceDE w:val="0"/>
        <w:spacing w:after="120"/>
        <w:textAlignment w:val="auto"/>
        <w:rPr>
          <w:rFonts w:eastAsia="Times New Roman" w:cs="Calibri"/>
          <w:lang w:val="en-US"/>
        </w:rPr>
      </w:pPr>
      <w:r w:rsidRPr="00D51AE0">
        <w:rPr>
          <w:rFonts w:cs="Calibri"/>
          <w:b/>
          <w:bCs/>
          <w:i/>
          <w:iCs/>
          <w:color w:val="00B050"/>
        </w:rPr>
        <w:t xml:space="preserve">        </w:t>
      </w:r>
    </w:p>
    <w:p w14:paraId="57FB2F2E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Reactions of metals part 2 – pH scale, neutralisation, salt and titration (</w:t>
      </w:r>
      <w:proofErr w:type="spellStart"/>
      <w:r>
        <w:rPr>
          <w:rFonts w:cs="Calibri"/>
          <w:b/>
          <w:sz w:val="28"/>
          <w:u w:val="single"/>
        </w:rPr>
        <w:t>chem</w:t>
      </w:r>
      <w:proofErr w:type="spellEnd"/>
      <w:r>
        <w:rPr>
          <w:rFonts w:cs="Calibri"/>
          <w:b/>
          <w:sz w:val="28"/>
          <w:u w:val="single"/>
        </w:rPr>
        <w:t>)</w:t>
      </w:r>
    </w:p>
    <w:p w14:paraId="5A4DD0E0" w14:textId="01240246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1.    Magnesium carbonate reacts with nitric acid.  The equation is shown below:</w:t>
      </w:r>
    </w:p>
    <w:p w14:paraId="5D77F971" w14:textId="77777777" w:rsidR="00443C9D" w:rsidRDefault="00443C9D">
      <w:pPr>
        <w:widowControl w:val="0"/>
        <w:autoSpaceDE w:val="0"/>
        <w:spacing w:after="0"/>
        <w:rPr>
          <w:rFonts w:cs="Calibri"/>
          <w:bCs/>
        </w:rPr>
      </w:pPr>
    </w:p>
    <w:p w14:paraId="6CCEECDC" w14:textId="4D12A522" w:rsidR="00460A13" w:rsidRDefault="008A7EBC">
      <w:pPr>
        <w:widowControl w:val="0"/>
        <w:autoSpaceDE w:val="0"/>
        <w:spacing w:after="0"/>
        <w:jc w:val="center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MgCO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+ 2 HNO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---&gt; Mg(NO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)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+ H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O(l) + CO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(g)</w:t>
      </w:r>
    </w:p>
    <w:p w14:paraId="5F55DC4C" w14:textId="77777777" w:rsidR="00443C9D" w:rsidRDefault="00443C9D">
      <w:pPr>
        <w:widowControl w:val="0"/>
        <w:autoSpaceDE w:val="0"/>
        <w:spacing w:after="0"/>
        <w:jc w:val="center"/>
      </w:pPr>
    </w:p>
    <w:p w14:paraId="122B99B0" w14:textId="77777777" w:rsidR="00460A13" w:rsidRDefault="008A7EBC">
      <w:pPr>
        <w:widowControl w:val="0"/>
        <w:autoSpaceDE w:val="0"/>
        <w:spacing w:after="0"/>
      </w:pPr>
      <w:r>
        <w:rPr>
          <w:rFonts w:cs="Calibri"/>
          <w:color w:val="333333"/>
          <w:shd w:val="clear" w:color="auto" w:fill="FFFFFF"/>
        </w:rPr>
        <w:t xml:space="preserve">              </w:t>
      </w:r>
      <w:r>
        <w:rPr>
          <w:rFonts w:cs="Calibri"/>
          <w:b/>
          <w:bCs/>
          <w:i/>
          <w:iCs/>
          <w:color w:val="333333"/>
          <w:shd w:val="clear" w:color="auto" w:fill="FFFFFF"/>
        </w:rPr>
        <w:t>Extended writing:</w:t>
      </w:r>
    </w:p>
    <w:p w14:paraId="2DB3B66D" w14:textId="385C29A1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Plan a method to produce dry crystals of magnesium nitrate. (6)</w:t>
      </w:r>
    </w:p>
    <w:p w14:paraId="566229E5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EEE0CBD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D6B5A44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A72D7F6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2D402D6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2B5E014" w14:textId="7292CB87" w:rsidR="00910C42" w:rsidRDefault="00910C42" w:rsidP="00910C42">
      <w:pPr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>
        <w:rPr>
          <w:rFonts w:ascii="Arial" w:eastAsia="Times New Roman" w:hAnsi="Arial" w:cs="Arial"/>
          <w:sz w:val="20"/>
          <w:szCs w:val="20"/>
          <w:lang w:val="en-US"/>
        </w:rPr>
        <w:tab/>
        <w:t>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FB83D85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A1CFA3A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4B82D8F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8B87A0C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82F19EA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6705997" w14:textId="0496F7A0" w:rsidR="00910C42" w:rsidRDefault="00910C42" w:rsidP="00910C42">
      <w:pPr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>
        <w:rPr>
          <w:rFonts w:ascii="Arial" w:eastAsia="Times New Roman" w:hAnsi="Arial" w:cs="Arial"/>
          <w:sz w:val="20"/>
          <w:szCs w:val="20"/>
          <w:lang w:val="en-US"/>
        </w:rPr>
        <w:tab/>
        <w:t>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8BB448C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63417C09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240428E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64620E5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B68CCD4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44AE837" w14:textId="425E84BD" w:rsidR="00910C42" w:rsidRDefault="00910C42" w:rsidP="00910C42">
      <w:pPr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</w:t>
      </w:r>
      <w:r>
        <w:rPr>
          <w:rFonts w:ascii="Arial" w:eastAsia="Times New Roman" w:hAnsi="Arial" w:cs="Arial"/>
          <w:sz w:val="20"/>
          <w:szCs w:val="20"/>
          <w:lang w:val="en-US"/>
        </w:rPr>
        <w:tab/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F171A0E" w14:textId="744F6B4A" w:rsidR="00192609" w:rsidRDefault="00192609" w:rsidP="00910C42">
      <w:pPr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25D3FEC7" w14:textId="77777777" w:rsidR="00192609" w:rsidRPr="00910C42" w:rsidRDefault="00192609" w:rsidP="00910C42">
      <w:pPr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591C7562" w14:textId="22F36863" w:rsidR="00460A13" w:rsidRDefault="00BA7447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="008A7EBC">
        <w:rPr>
          <w:rFonts w:cs="Calibri"/>
          <w:bCs/>
        </w:rPr>
        <w:t xml:space="preserve">      2.  </w:t>
      </w:r>
      <w:proofErr w:type="spellStart"/>
      <w:r w:rsidR="008A7EBC">
        <w:rPr>
          <w:rFonts w:cs="Calibri"/>
          <w:bCs/>
        </w:rPr>
        <w:t>i</w:t>
      </w:r>
      <w:proofErr w:type="spellEnd"/>
      <w:r w:rsidR="008A7EBC">
        <w:rPr>
          <w:rFonts w:cs="Calibri"/>
          <w:bCs/>
        </w:rPr>
        <w:t>) HT: You are given a 0.50mol/dm</w:t>
      </w:r>
      <w:r w:rsidR="008A7EBC" w:rsidRPr="00447904">
        <w:rPr>
          <w:rFonts w:cs="Calibri"/>
          <w:bCs/>
          <w:vertAlign w:val="superscript"/>
        </w:rPr>
        <w:t>3</w:t>
      </w:r>
      <w:r w:rsidR="008A7EBC">
        <w:rPr>
          <w:rFonts w:cs="Calibri"/>
          <w:bCs/>
        </w:rPr>
        <w:t xml:space="preserve"> solution of nitric acid (strong) and ethanoic acid (weak). Calculate </w:t>
      </w:r>
    </w:p>
    <w:p w14:paraId="33D019BA" w14:textId="2CBEBF9B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 the concentration of each acid, giving your answer in g/dm</w:t>
      </w:r>
      <w:r w:rsidRPr="00447904"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to 3 significant figures. (2)</w:t>
      </w:r>
    </w:p>
    <w:p w14:paraId="44E78144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056E320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053F8CD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07C9076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5BEEBBD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CC962FE" w14:textId="515A3D0C" w:rsidR="00910C42" w:rsidRDefault="00910C42" w:rsidP="00910C42">
      <w:pPr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</w:t>
      </w:r>
      <w:r w:rsidR="00192609"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DE4D858" w14:textId="1F4C596C" w:rsidR="00192609" w:rsidRDefault="00192609" w:rsidP="00910C42">
      <w:pPr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1AEC5856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F0F5994" w14:textId="77777777" w:rsidR="00192609" w:rsidRDefault="00192609" w:rsidP="00910C42">
      <w:pPr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62221A5D" w14:textId="77777777" w:rsidR="00192609" w:rsidRDefault="00192609" w:rsidP="00910C42">
      <w:pPr>
        <w:widowControl w:val="0"/>
        <w:autoSpaceDE w:val="0"/>
        <w:spacing w:after="0"/>
        <w:rPr>
          <w:rFonts w:cs="Calibri"/>
          <w:bCs/>
        </w:rPr>
      </w:pPr>
    </w:p>
    <w:p w14:paraId="082BEB3B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ii) The solution of ethanoic acid has a pH of 4 and the solution of nitric acid a pH of 1.  How many times </w:t>
      </w:r>
    </w:p>
    <w:p w14:paraId="17EBEC89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greater is the concentration of H+ ions in the nitric acid compared to the concentration in the       </w:t>
      </w:r>
    </w:p>
    <w:p w14:paraId="50DDFCCA" w14:textId="7E096C52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ethanoic acid?</w:t>
      </w:r>
      <w:r w:rsidR="00910C42">
        <w:rPr>
          <w:rFonts w:cs="Calibri"/>
          <w:bCs/>
        </w:rPr>
        <w:t xml:space="preserve"> (1)</w:t>
      </w:r>
    </w:p>
    <w:p w14:paraId="2F213810" w14:textId="77777777" w:rsidR="00910C42" w:rsidRDefault="00910C42" w:rsidP="00910C42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87090AF" w14:textId="77777777" w:rsidR="00910C42" w:rsidRDefault="00910C42" w:rsidP="00910C42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16B5F5F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F36722B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6C68702" w14:textId="77777777" w:rsidR="00910C42" w:rsidRDefault="00910C42" w:rsidP="00910C42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A8D707D" w14:textId="78059F59" w:rsidR="00910C42" w:rsidRDefault="00910C42" w:rsidP="00192609">
      <w:pPr>
        <w:widowControl w:val="0"/>
        <w:autoSpaceDE w:val="0"/>
        <w:spacing w:after="0"/>
        <w:rPr>
          <w:rFonts w:cs="Calibri"/>
          <w:bCs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04A876EA" w14:textId="77777777" w:rsidR="00460A13" w:rsidRDefault="008A7EBC">
      <w:pPr>
        <w:pStyle w:val="Default"/>
      </w:pPr>
      <w:r>
        <w:rPr>
          <w:rFonts w:ascii="Calibri" w:hAnsi="Calibri" w:cs="Calibri"/>
          <w:bCs/>
          <w:sz w:val="22"/>
          <w:szCs w:val="22"/>
        </w:rPr>
        <w:t xml:space="preserve">       3.  </w:t>
      </w:r>
      <w:r>
        <w:rPr>
          <w:rFonts w:ascii="Calibri" w:hAnsi="Calibri" w:cs="Calibri"/>
          <w:b/>
          <w:sz w:val="22"/>
          <w:szCs w:val="22"/>
        </w:rPr>
        <w:t>CHEMISTRY ONLY:</w:t>
      </w:r>
    </w:p>
    <w:p w14:paraId="4DE6A34F" w14:textId="0ABF1DCF" w:rsidR="00460A13" w:rsidRDefault="008A7EBC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a)  A titration is carried out between hydrochloric acid and sodium hydroxide.  </w:t>
      </w:r>
    </w:p>
    <w:p w14:paraId="60E74711" w14:textId="77777777" w:rsidR="00192609" w:rsidRDefault="00192609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2413DF4C" w14:textId="77777777" w:rsidR="00460A13" w:rsidRDefault="008A7EBC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The following results show the volumes of acid added to neutralize the sodium hydroxide.</w:t>
      </w:r>
    </w:p>
    <w:p w14:paraId="296A3908" w14:textId="77777777" w:rsidR="00460A13" w:rsidRDefault="00460A13">
      <w:pPr>
        <w:pStyle w:val="Default"/>
        <w:rPr>
          <w:rFonts w:ascii="Calibri" w:hAnsi="Calibri" w:cs="Calibri"/>
          <w:bCs/>
          <w:sz w:val="22"/>
          <w:szCs w:val="22"/>
        </w:rPr>
      </w:pPr>
    </w:p>
    <w:tbl>
      <w:tblPr>
        <w:tblW w:w="67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1353"/>
        <w:gridCol w:w="1353"/>
        <w:gridCol w:w="1353"/>
        <w:gridCol w:w="1354"/>
      </w:tblGrid>
      <w:tr w:rsidR="00460A13" w14:paraId="07287E7C" w14:textId="77777777">
        <w:trPr>
          <w:trHeight w:val="342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BA40" w14:textId="77777777" w:rsidR="00460A13" w:rsidRDefault="00460A13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1AFD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Rough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51EC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A7DF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E763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3</w:t>
            </w:r>
          </w:p>
        </w:tc>
      </w:tr>
      <w:tr w:rsidR="00460A13" w14:paraId="25073749" w14:textId="77777777">
        <w:trPr>
          <w:trHeight w:val="685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1365" w14:textId="77777777" w:rsidR="00460A13" w:rsidRDefault="008A7EBC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Volume of acid added (cm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D3F3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04C4FB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9166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EA7C314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CBFB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E51D73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8044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F0B972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15.30</w:t>
            </w:r>
          </w:p>
        </w:tc>
      </w:tr>
    </w:tbl>
    <w:p w14:paraId="0BC49ED6" w14:textId="77777777" w:rsidR="00192609" w:rsidRDefault="008A7EBC" w:rsidP="00741E59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</w:t>
      </w:r>
    </w:p>
    <w:p w14:paraId="69901123" w14:textId="110E3A95" w:rsidR="00460A13" w:rsidRDefault="00192609" w:rsidP="00192609">
      <w:pPr>
        <w:pStyle w:val="Default"/>
        <w:ind w:firstLine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8A7EBC">
        <w:rPr>
          <w:rFonts w:ascii="Calibri" w:hAnsi="Calibri" w:cs="Calibri"/>
          <w:bCs/>
          <w:sz w:val="22"/>
          <w:szCs w:val="22"/>
        </w:rPr>
        <w:t>Calculate the mean volume of solution added</w:t>
      </w:r>
      <w:r w:rsidR="00741E59">
        <w:rPr>
          <w:rFonts w:ascii="Calibri" w:hAnsi="Calibri" w:cs="Calibri"/>
          <w:bCs/>
          <w:sz w:val="22"/>
          <w:szCs w:val="22"/>
        </w:rPr>
        <w:t xml:space="preserve"> and explain your answer.</w:t>
      </w:r>
      <w:r w:rsidR="008A7EBC">
        <w:rPr>
          <w:rFonts w:ascii="Calibri" w:hAnsi="Calibri" w:cs="Calibri"/>
          <w:bCs/>
          <w:sz w:val="22"/>
          <w:szCs w:val="22"/>
        </w:rPr>
        <w:t xml:space="preserve"> (</w:t>
      </w:r>
      <w:r w:rsidR="00741E59">
        <w:rPr>
          <w:rFonts w:ascii="Calibri" w:hAnsi="Calibri" w:cs="Calibri"/>
          <w:bCs/>
          <w:sz w:val="22"/>
          <w:szCs w:val="22"/>
        </w:rPr>
        <w:t>3</w:t>
      </w:r>
      <w:r w:rsidR="008A7EBC">
        <w:rPr>
          <w:rFonts w:ascii="Calibri" w:hAnsi="Calibri" w:cs="Calibri"/>
          <w:bCs/>
          <w:sz w:val="22"/>
          <w:szCs w:val="22"/>
        </w:rPr>
        <w:t>)</w:t>
      </w:r>
    </w:p>
    <w:p w14:paraId="6FA13BF6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17864395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4DB5E4F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EBDB280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E759C04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EF4BE7E" w14:textId="6E400D67" w:rsidR="00460A13" w:rsidRDefault="00192609" w:rsidP="00192609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 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37062FC" w14:textId="77777777" w:rsidR="00443C9D" w:rsidRDefault="00443C9D" w:rsidP="00192609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88E83BC" w14:textId="2EE2F226" w:rsidR="00443C9D" w:rsidRDefault="00443C9D" w:rsidP="00192609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 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07C0D43" w14:textId="77777777" w:rsidR="00192609" w:rsidRDefault="00192609" w:rsidP="00192609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cs="Arial"/>
          <w:bCs/>
        </w:rPr>
      </w:pPr>
    </w:p>
    <w:p w14:paraId="5E3CA36A" w14:textId="5299DFE4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      b)  HT: In another investigation, it takes 27.00cm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hydrochloric acid to neutralise 25.00</w:t>
      </w:r>
      <w:r w:rsidR="008103F6">
        <w:rPr>
          <w:rFonts w:cs="Calibri"/>
          <w:bCs/>
        </w:rPr>
        <w:t>c</w:t>
      </w:r>
      <w:r>
        <w:rPr>
          <w:rFonts w:cs="Calibri"/>
          <w:bCs/>
        </w:rPr>
        <w:t>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</w:t>
      </w:r>
    </w:p>
    <w:p w14:paraId="575609D3" w14:textId="4E87974A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            sodium hydroxide at a concentration o</w:t>
      </w:r>
      <w:r w:rsidR="008103F6">
        <w:rPr>
          <w:rFonts w:cs="Calibri"/>
          <w:bCs/>
        </w:rPr>
        <w:t>f</w:t>
      </w:r>
      <w:r>
        <w:rPr>
          <w:rFonts w:cs="Calibri"/>
          <w:bCs/>
        </w:rPr>
        <w:t xml:space="preserve"> 1.0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>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.  Calculate the concentration of hydrochloric          </w:t>
      </w:r>
    </w:p>
    <w:p w14:paraId="1AC3C835" w14:textId="78D98AC3" w:rsidR="00460A13" w:rsidRDefault="008A7EBC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             acid in g/cm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>. (4)</w:t>
      </w:r>
    </w:p>
    <w:p w14:paraId="305134EA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667D12C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7D0487F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C79FCDE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EE68421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CAD52E0" w14:textId="5EB268B0" w:rsidR="00192609" w:rsidRDefault="00192609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     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D66FEED" w14:textId="734EC5E0" w:rsidR="00192609" w:rsidRDefault="00192609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</w:p>
    <w:p w14:paraId="1044D4DC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00A2547" w14:textId="3BA6BB03" w:rsidR="00192609" w:rsidRDefault="00192609" w:rsidP="00192609">
      <w:pPr>
        <w:suppressAutoHyphens w:val="0"/>
        <w:autoSpaceDE w:val="0"/>
        <w:spacing w:after="0"/>
        <w:textAlignment w:val="auto"/>
      </w:pPr>
    </w:p>
    <w:p w14:paraId="5AEEAF03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66139AF" w14:textId="77777777" w:rsidR="00192609" w:rsidRDefault="00192609" w:rsidP="00192609">
      <w:pPr>
        <w:suppressAutoHyphens w:val="0"/>
        <w:autoSpaceDE w:val="0"/>
        <w:spacing w:after="0"/>
        <w:textAlignment w:val="auto"/>
      </w:pPr>
    </w:p>
    <w:p w14:paraId="5C8A7308" w14:textId="19924CD1" w:rsidR="00BD79D9" w:rsidRDefault="00BD79D9">
      <w:pPr>
        <w:pStyle w:val="Default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1C99BDA7" w14:textId="77777777" w:rsidR="00443C9D" w:rsidRDefault="00443C9D">
      <w:pPr>
        <w:pStyle w:val="Default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4E3A32BF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Electrolysis part 1 – Electrolysis of a molten and solution</w:t>
      </w:r>
    </w:p>
    <w:p w14:paraId="29B99DD5" w14:textId="72094D81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1.   The diagram shows how molten lead bromide is electrolysed. </w:t>
      </w:r>
    </w:p>
    <w:p w14:paraId="69EF3E67" w14:textId="77777777" w:rsidR="00F70D5E" w:rsidRDefault="00F70D5E">
      <w:pPr>
        <w:widowControl w:val="0"/>
        <w:autoSpaceDE w:val="0"/>
        <w:spacing w:after="0"/>
        <w:ind w:firstLine="360"/>
      </w:pPr>
    </w:p>
    <w:p w14:paraId="50E8C30E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eastAsia="Times New Roman" w:cs="Calibri"/>
        </w:rPr>
        <w:t xml:space="preserve">       Lead bromide contains Pb</w:t>
      </w:r>
      <w:r>
        <w:rPr>
          <w:rFonts w:eastAsia="Times New Roman" w:cs="Calibri"/>
          <w:vertAlign w:val="superscript"/>
        </w:rPr>
        <w:t>2+</w:t>
      </w:r>
      <w:r>
        <w:rPr>
          <w:rFonts w:eastAsia="Times New Roman" w:cs="Calibri"/>
        </w:rPr>
        <w:t xml:space="preserve"> and Br</w:t>
      </w:r>
      <w:r w:rsidRPr="008103F6">
        <w:rPr>
          <w:rFonts w:eastAsia="Times New Roman" w:cs="Calibri"/>
          <w:vertAlign w:val="superscript"/>
        </w:rPr>
        <w:t>-</w:t>
      </w:r>
      <w:r>
        <w:rPr>
          <w:rFonts w:eastAsia="Times New Roman" w:cs="Calibri"/>
        </w:rPr>
        <w:t xml:space="preserve"> ions.</w:t>
      </w:r>
    </w:p>
    <w:p w14:paraId="0C8FBF4A" w14:textId="2AD0DBB8" w:rsidR="00460A13" w:rsidRDefault="008A7EBC">
      <w:pPr>
        <w:widowControl w:val="0"/>
        <w:autoSpaceDE w:val="0"/>
        <w:spacing w:after="0"/>
        <w:ind w:firstLine="360"/>
        <w:jc w:val="center"/>
      </w:pPr>
      <w:r>
        <w:rPr>
          <w:rFonts w:cs="Calibri"/>
          <w:noProof/>
          <w:lang w:eastAsia="en-GB"/>
        </w:rPr>
        <w:drawing>
          <wp:inline distT="0" distB="0" distL="0" distR="0" wp14:anchorId="028B782B" wp14:editId="3B8DB1DC">
            <wp:extent cx="3032717" cy="2401854"/>
            <wp:effectExtent l="0" t="0" r="0" b="0"/>
            <wp:docPr id="6" name="Picture 11" descr="Image result for electrolysis of molten zinc chlor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717" cy="2401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AA2D23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7892547B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a) Explain why molten lead bromide conducts electricity. (1)</w:t>
      </w:r>
    </w:p>
    <w:p w14:paraId="6C3DE9FF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1E46D03A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DAF0CD3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F8BC6A1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04FEF60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0BFD871" w14:textId="659EE407" w:rsidR="00460A13" w:rsidRDefault="00192609" w:rsidP="00192609">
      <w:pPr>
        <w:widowControl w:val="0"/>
        <w:autoSpaceDE w:val="0"/>
        <w:spacing w:after="0"/>
        <w:ind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ADF1953" w14:textId="127294CA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50C2C7A6" w14:textId="5B7202F8" w:rsidR="00F70D5E" w:rsidRDefault="00F70D5E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3FE8D1DD" w14:textId="61C7E918" w:rsidR="00F70D5E" w:rsidRDefault="00F70D5E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4D462771" w14:textId="1763FF35" w:rsidR="00F70D5E" w:rsidRDefault="00F70D5E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72424FF8" w14:textId="7502D460" w:rsidR="00F70D5E" w:rsidRDefault="00F70D5E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089A6DAD" w14:textId="77777777" w:rsidR="00F70D5E" w:rsidRDefault="00F70D5E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6304A5CA" w14:textId="2E3542B8" w:rsidR="00460A13" w:rsidRDefault="00F70D5E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8A7EBC">
        <w:rPr>
          <w:rFonts w:eastAsia="Times New Roman" w:cs="Calibri"/>
        </w:rPr>
        <w:t xml:space="preserve">        b) HT: Write the half equations, including the state symbols for the changes a</w:t>
      </w:r>
      <w:r w:rsidR="008103F6">
        <w:rPr>
          <w:rFonts w:eastAsia="Times New Roman" w:cs="Calibri"/>
        </w:rPr>
        <w:t>t</w:t>
      </w:r>
      <w:r w:rsidR="008A7EBC">
        <w:rPr>
          <w:rFonts w:eastAsia="Times New Roman" w:cs="Calibri"/>
        </w:rPr>
        <w:t xml:space="preserve"> the anode and      </w:t>
      </w:r>
    </w:p>
    <w:p w14:paraId="445919E3" w14:textId="1B9EDC8D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cathode. (4)</w:t>
      </w:r>
    </w:p>
    <w:p w14:paraId="1B99DBF7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78984BF9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5A786F9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6F1A726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FA6021E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87FD84D" w14:textId="11BCE806" w:rsidR="00192609" w:rsidRDefault="00192609" w:rsidP="00192609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71DF12B" w14:textId="77777777" w:rsidR="00192609" w:rsidRDefault="00192609" w:rsidP="00192609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153E02D6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>2.     The diagram shows how sodium chloride is electrolysed in the laboratory:</w:t>
      </w:r>
    </w:p>
    <w:p w14:paraId="06FF8CB5" w14:textId="77777777" w:rsidR="00460A13" w:rsidRDefault="008A7EBC">
      <w:pPr>
        <w:widowControl w:val="0"/>
        <w:autoSpaceDE w:val="0"/>
        <w:spacing w:after="0"/>
        <w:ind w:firstLine="360"/>
        <w:jc w:val="center"/>
      </w:pPr>
      <w:r>
        <w:rPr>
          <w:rFonts w:eastAsia="Times New Roman" w:cs="Calibri"/>
          <w:noProof/>
          <w:lang w:eastAsia="en-GB"/>
        </w:rPr>
        <w:drawing>
          <wp:inline distT="0" distB="0" distL="0" distR="0" wp14:anchorId="45ED0D28" wp14:editId="321E85E8">
            <wp:extent cx="3051407" cy="2369320"/>
            <wp:effectExtent l="0" t="0" r="0" b="0"/>
            <wp:docPr id="7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407" cy="2369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C5C1BD" w14:textId="4CF85025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a) Name the products A and B? (2)</w:t>
      </w:r>
    </w:p>
    <w:p w14:paraId="64B65789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424900CE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5B0B71B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76D393C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4399600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D27768D" w14:textId="24423F56" w:rsidR="00192609" w:rsidRDefault="00192609" w:rsidP="00192609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 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B2B6125" w14:textId="77777777" w:rsidR="00192609" w:rsidRDefault="00192609" w:rsidP="00192609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1148F27A" w14:textId="78D7042F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b) Give one use of substance A. (1)</w:t>
      </w:r>
    </w:p>
    <w:p w14:paraId="054EDDFA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DA66728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3D0513C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9C92D42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5DA1B3D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BC87C21" w14:textId="3CB26E67" w:rsidR="00192609" w:rsidRDefault="00192609" w:rsidP="00192609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A92463D" w14:textId="77777777" w:rsidR="00192609" w:rsidRDefault="00192609" w:rsidP="00192609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04768948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c) A few drops of universal indicator was added to the solution after the reaction and it turned blue.   </w:t>
      </w:r>
    </w:p>
    <w:p w14:paraId="527D300D" w14:textId="06122B86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 Explain why. (2)</w:t>
      </w:r>
    </w:p>
    <w:p w14:paraId="1840A91A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3A3FBFB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50672C6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36DDE50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8F6685F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21C71A6" w14:textId="17B6DABA" w:rsidR="00192609" w:rsidRDefault="00192609" w:rsidP="00192609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 w:rsidR="00F70D5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AE1FF6F" w14:textId="77777777" w:rsidR="00F70D5E" w:rsidRDefault="00F70D5E" w:rsidP="00192609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0B112323" w14:textId="2B7DB914" w:rsidR="00F70D5E" w:rsidRDefault="00F70D5E" w:rsidP="00F70D5E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131F30F" w14:textId="4446422B" w:rsidR="00F70D5E" w:rsidRDefault="00F70D5E" w:rsidP="00F70D5E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</w:p>
    <w:p w14:paraId="56653C8B" w14:textId="04D080EF" w:rsidR="00F70D5E" w:rsidRDefault="00F70D5E" w:rsidP="00F70D5E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</w:p>
    <w:p w14:paraId="4DEEFB88" w14:textId="6D64E83C" w:rsidR="00F70D5E" w:rsidRDefault="00F70D5E" w:rsidP="00F70D5E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</w:p>
    <w:p w14:paraId="532E31B1" w14:textId="77777777" w:rsidR="00F70D5E" w:rsidRDefault="00F70D5E" w:rsidP="00F70D5E">
      <w:pPr>
        <w:widowControl w:val="0"/>
        <w:autoSpaceDE w:val="0"/>
        <w:spacing w:after="0"/>
        <w:ind w:firstLine="360"/>
        <w:rPr>
          <w:rFonts w:ascii="Arial" w:eastAsia="Times New Roman" w:hAnsi="Arial" w:cs="Arial"/>
          <w:lang w:val="en-US"/>
        </w:rPr>
      </w:pPr>
    </w:p>
    <w:p w14:paraId="5725F1A0" w14:textId="0B93A9B3" w:rsidR="00192609" w:rsidRDefault="00F70D5E" w:rsidP="00192609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  </w:t>
      </w:r>
    </w:p>
    <w:p w14:paraId="2046667B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d) HT: Write the half equations, including the state symbols for the changes as the anode and          </w:t>
      </w:r>
    </w:p>
    <w:p w14:paraId="47D63F72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 cathode. (4)</w:t>
      </w:r>
    </w:p>
    <w:p w14:paraId="458ED334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13494C8F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E0AB52E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BD59E7E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D2E407C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D5DC9FC" w14:textId="630177B3" w:rsidR="00460A13" w:rsidRDefault="00192609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        </w:t>
      </w:r>
      <w:r w:rsidR="00F70D5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 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A59EF5C" w14:textId="77407462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</w:p>
    <w:p w14:paraId="7EBDDD3E" w14:textId="54DD8749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      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482D3E2" w14:textId="4A075486" w:rsidR="00192609" w:rsidRDefault="00192609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</w:p>
    <w:p w14:paraId="16428734" w14:textId="77777777" w:rsidR="00192609" w:rsidRDefault="00192609" w:rsidP="00192609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021AA3F7" w14:textId="77777777" w:rsidR="00460A13" w:rsidRDefault="008A7EBC">
      <w:pPr>
        <w:pStyle w:val="ListParagraph"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Electrolysis part 2 – Using electrolysis to extract metals</w:t>
      </w:r>
    </w:p>
    <w:p w14:paraId="5310DEEC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  <w:b/>
          <w:sz w:val="28"/>
          <w:u w:val="single"/>
        </w:rPr>
      </w:pPr>
    </w:p>
    <w:p w14:paraId="4944D34F" w14:textId="519BEDC9" w:rsidR="00460A13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  <w:r>
        <w:rPr>
          <w:rFonts w:cs="Calibri"/>
          <w:bCs/>
        </w:rPr>
        <w:t>1.   Aluminium is extracted from Aluminium oxide (Al</w:t>
      </w:r>
      <w:r>
        <w:rPr>
          <w:rFonts w:cs="Calibri"/>
          <w:bCs/>
          <w:vertAlign w:val="subscript"/>
        </w:rPr>
        <w:t>2</w:t>
      </w:r>
      <w:r>
        <w:rPr>
          <w:rFonts w:cs="Calibri"/>
          <w:bCs/>
        </w:rPr>
        <w:t>O</w:t>
      </w:r>
      <w:r>
        <w:rPr>
          <w:rFonts w:cs="Calibri"/>
          <w:bCs/>
          <w:vertAlign w:val="subscript"/>
        </w:rPr>
        <w:t>3</w:t>
      </w:r>
      <w:r>
        <w:rPr>
          <w:rFonts w:cs="Calibri"/>
          <w:bCs/>
        </w:rPr>
        <w:t xml:space="preserve">) by electrolysis.  </w:t>
      </w:r>
    </w:p>
    <w:p w14:paraId="65FE11EE" w14:textId="77777777" w:rsidR="00F70D5E" w:rsidRDefault="00F70D5E">
      <w:pPr>
        <w:suppressAutoHyphens w:val="0"/>
        <w:autoSpaceDE w:val="0"/>
        <w:spacing w:after="0"/>
        <w:ind w:firstLine="360"/>
        <w:textAlignment w:val="auto"/>
      </w:pPr>
    </w:p>
    <w:p w14:paraId="706B6ACB" w14:textId="67879500" w:rsidR="00460A13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Aluminium contains Al</w:t>
      </w:r>
      <w:r>
        <w:rPr>
          <w:rFonts w:cs="Calibri"/>
          <w:bCs/>
          <w:vertAlign w:val="superscript"/>
        </w:rPr>
        <w:t>3+</w:t>
      </w:r>
      <w:r>
        <w:rPr>
          <w:rFonts w:cs="Calibri"/>
          <w:bCs/>
        </w:rPr>
        <w:t xml:space="preserve"> and O</w:t>
      </w:r>
      <w:r>
        <w:rPr>
          <w:rFonts w:cs="Calibri"/>
          <w:bCs/>
          <w:vertAlign w:val="superscript"/>
        </w:rPr>
        <w:t>2-</w:t>
      </w:r>
      <w:r>
        <w:rPr>
          <w:rFonts w:cs="Calibri"/>
          <w:bCs/>
        </w:rPr>
        <w:t xml:space="preserve"> ions.</w:t>
      </w:r>
    </w:p>
    <w:p w14:paraId="576C19B5" w14:textId="77777777" w:rsidR="00F70D5E" w:rsidRDefault="00F70D5E">
      <w:pPr>
        <w:suppressAutoHyphens w:val="0"/>
        <w:autoSpaceDE w:val="0"/>
        <w:spacing w:after="0"/>
        <w:ind w:firstLine="360"/>
        <w:textAlignment w:val="auto"/>
      </w:pPr>
    </w:p>
    <w:p w14:paraId="10637834" w14:textId="7B103651" w:rsidR="00460A13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</w:t>
      </w:r>
      <w:proofErr w:type="gramStart"/>
      <w:r>
        <w:rPr>
          <w:rFonts w:cs="Calibri"/>
          <w:bCs/>
        </w:rPr>
        <w:t>a</w:t>
      </w:r>
      <w:proofErr w:type="gramEnd"/>
      <w:r>
        <w:rPr>
          <w:rFonts w:cs="Calibri"/>
          <w:bCs/>
        </w:rPr>
        <w:t>) Suggest why aluminium was only discovered in the 1800</w:t>
      </w:r>
      <w:r w:rsidR="008103F6">
        <w:rPr>
          <w:rFonts w:cs="Calibri"/>
          <w:bCs/>
        </w:rPr>
        <w:t>s</w:t>
      </w:r>
      <w:r>
        <w:rPr>
          <w:rFonts w:cs="Calibri"/>
          <w:bCs/>
        </w:rPr>
        <w:t xml:space="preserve">, despite it being </w:t>
      </w:r>
      <w:r w:rsidR="006E1783">
        <w:rPr>
          <w:rFonts w:cs="Calibri"/>
          <w:bCs/>
        </w:rPr>
        <w:t>a</w:t>
      </w:r>
      <w:bookmarkStart w:id="0" w:name="_GoBack"/>
      <w:bookmarkEnd w:id="0"/>
      <w:r>
        <w:rPr>
          <w:rFonts w:cs="Calibri"/>
          <w:bCs/>
        </w:rPr>
        <w:t xml:space="preserve"> common </w:t>
      </w:r>
    </w:p>
    <w:p w14:paraId="53072547" w14:textId="77777777" w:rsidR="00460A13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    element in the Earth’s crust. (3)</w:t>
      </w:r>
    </w:p>
    <w:p w14:paraId="1C5624F8" w14:textId="77777777" w:rsidR="00192609" w:rsidRDefault="008A7EBC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cs="Calibri"/>
        </w:rPr>
        <w:t xml:space="preserve">       </w:t>
      </w:r>
    </w:p>
    <w:p w14:paraId="2FD5091A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ACAEE1C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61D5C78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F715F8D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E62BAA2" w14:textId="77D9C257" w:rsidR="00460A13" w:rsidRDefault="00192609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 w:rsidR="00F70D5E"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val="en-US"/>
        </w:rPr>
        <w:t>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8018B99" w14:textId="6E55607E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</w:p>
    <w:p w14:paraId="5C63C1F9" w14:textId="21E64C09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      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AFFBF87" w14:textId="606351BE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</w:p>
    <w:p w14:paraId="5D43CC99" w14:textId="4651ABCE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      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638E563" w14:textId="77777777" w:rsidR="00F70D5E" w:rsidRDefault="00F70D5E" w:rsidP="00192609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5C9EDE4C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The following diagram shows how aluminium is extracted from aluminium oxide by electrolysis:</w:t>
      </w:r>
    </w:p>
    <w:p w14:paraId="55C2F6C7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33822316" w14:textId="77777777" w:rsidR="00460A13" w:rsidRDefault="008A7EBC">
      <w:pPr>
        <w:suppressAutoHyphens w:val="0"/>
        <w:autoSpaceDE w:val="0"/>
        <w:spacing w:after="0"/>
        <w:jc w:val="center"/>
        <w:textAlignment w:val="auto"/>
      </w:pPr>
      <w:r>
        <w:rPr>
          <w:noProof/>
          <w:lang w:eastAsia="en-GB"/>
        </w:rPr>
        <w:drawing>
          <wp:inline distT="0" distB="0" distL="0" distR="0" wp14:anchorId="5803EEF8" wp14:editId="29F38A32">
            <wp:extent cx="3471565" cy="2317693"/>
            <wp:effectExtent l="0" t="0" r="0" b="6407"/>
            <wp:docPr id="8" name="Picture 12" descr="Image result for electrolysis of aluminium ox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565" cy="2317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5F5928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2C26ED61" w14:textId="0A7607F2" w:rsidR="00BA7447" w:rsidRDefault="008A7EBC" w:rsidP="00BA7447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b) Why is molten aluminium oxide dissolved in molten cryolite? (2)</w:t>
      </w:r>
    </w:p>
    <w:p w14:paraId="565CE5DB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44EAF4AD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4B95CD4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62AEB89" w14:textId="0FC4E1DB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F194EB3" w14:textId="77777777" w:rsidR="00F70D5E" w:rsidRDefault="00F70D5E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79ABB4A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D1B962B" w14:textId="5E1997EA" w:rsidR="00192609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 w:rsidR="00192609"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 w:rsidR="00192609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6E5E76B" w14:textId="0CEBAD92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</w:p>
    <w:p w14:paraId="486E6845" w14:textId="5D9E092B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      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2D290FD" w14:textId="77777777" w:rsidR="00F70D5E" w:rsidRDefault="00F70D5E" w:rsidP="00192609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3FB002E4" w14:textId="497EF338" w:rsidR="00460A13" w:rsidRDefault="00BA7447" w:rsidP="00BA7447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</w:t>
      </w:r>
      <w:r w:rsidR="008A7EBC">
        <w:rPr>
          <w:rFonts w:cs="Calibri"/>
        </w:rPr>
        <w:t xml:space="preserve">  c) Why are the carbon anodes replaced regularly in the industrial electrolysis of aluminium oxide? (2)</w:t>
      </w:r>
    </w:p>
    <w:p w14:paraId="063A36D0" w14:textId="77777777" w:rsidR="00192609" w:rsidRDefault="00192609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2557FE4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517F564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32DD393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01A7B81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6458EED" w14:textId="1BEB7739" w:rsidR="00192609" w:rsidRDefault="00192609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</w:t>
      </w:r>
      <w:r w:rsidR="00F70D5E"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349859F" w14:textId="2697FC48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</w:p>
    <w:p w14:paraId="2FB60FA1" w14:textId="00BDCE54" w:rsidR="00F70D5E" w:rsidRDefault="00F70D5E" w:rsidP="00192609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        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CA10C10" w14:textId="77777777" w:rsidR="00F70D5E" w:rsidRDefault="00F70D5E" w:rsidP="00192609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37A73FFB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d) HT: Write half equations for the changes at each electrode and explain which of the ions are </w:t>
      </w:r>
    </w:p>
    <w:p w14:paraId="264E63D7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     oxidised and reduced. (4)</w:t>
      </w:r>
    </w:p>
    <w:p w14:paraId="7965951E" w14:textId="77777777" w:rsidR="00192609" w:rsidRDefault="008A7EBC" w:rsidP="00192609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cs="Calibri"/>
        </w:rPr>
        <w:t xml:space="preserve">                  </w:t>
      </w:r>
    </w:p>
    <w:p w14:paraId="4916A040" w14:textId="7777777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40E96F0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EC126F1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2FFB668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7FAA242" w14:textId="75B4C7EF" w:rsidR="00192609" w:rsidRDefault="00F70D5E" w:rsidP="00F70D5E">
      <w:pPr>
        <w:widowControl w:val="0"/>
        <w:autoSpaceDE w:val="0"/>
        <w:spacing w:after="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 w:rsidR="00192609"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 w:rsidR="00192609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  <w:r w:rsidR="00192609" w:rsidRPr="0019260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14:paraId="13EA9E78" w14:textId="77777777" w:rsidR="00F70D5E" w:rsidRDefault="00F70D5E" w:rsidP="00192609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552F8E13" w14:textId="33671057" w:rsidR="00192609" w:rsidRDefault="00192609" w:rsidP="00192609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C6A4F6A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5754730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F38C052" w14:textId="77777777" w:rsidR="00192609" w:rsidRDefault="00192609" w:rsidP="00192609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06CD140" w14:textId="4B6BF14A" w:rsidR="00460A13" w:rsidRPr="00BA7447" w:rsidRDefault="00192609" w:rsidP="00192609">
      <w:pPr>
        <w:suppressAutoHyphens w:val="0"/>
        <w:autoSpaceDE w:val="0"/>
        <w:spacing w:after="0"/>
        <w:textAlignment w:val="auto"/>
      </w:pPr>
      <w:r>
        <w:rPr>
          <w:rFonts w:ascii="Arial" w:eastAsia="Times New Roman" w:hAnsi="Arial" w:cs="Arial"/>
          <w:sz w:val="20"/>
          <w:szCs w:val="20"/>
          <w:lang w:val="en-US"/>
        </w:rPr>
        <w:t>  </w:t>
      </w:r>
      <w:r w:rsidR="00F70D5E"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sectPr w:rsidR="00460A13" w:rsidRPr="00BA74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80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3FC13" w14:textId="77777777" w:rsidR="007B670C" w:rsidRDefault="007B670C">
      <w:pPr>
        <w:spacing w:after="0"/>
      </w:pPr>
      <w:r>
        <w:separator/>
      </w:r>
    </w:p>
  </w:endnote>
  <w:endnote w:type="continuationSeparator" w:id="0">
    <w:p w14:paraId="21BEC754" w14:textId="77777777" w:rsidR="007B670C" w:rsidRDefault="007B6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E1CEE" w14:textId="77777777" w:rsidR="000E34C2" w:rsidRDefault="000E3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77FF" w14:textId="77777777" w:rsidR="00A45712" w:rsidRDefault="008A7EB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FA40A" wp14:editId="4ED4C5AF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B0B14D" w14:textId="77777777" w:rsidR="00A45712" w:rsidRDefault="008A7EBC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0ECFA40A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" fillcolor="#f4b183" stroked="f">
              <v:textbox inset=",0">
                <w:txbxContent>
                  <w:p w14:paraId="53B0B14D" w14:textId="77777777" w:rsidR="00A45712" w:rsidRDefault="008A7EBC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FC2" w14:textId="77777777" w:rsidR="000E34C2" w:rsidRDefault="000E3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09FF7" w14:textId="77777777" w:rsidR="007B670C" w:rsidRDefault="007B670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9585DE" w14:textId="77777777" w:rsidR="007B670C" w:rsidRDefault="007B6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5A940" w14:textId="77777777" w:rsidR="000E34C2" w:rsidRDefault="000E3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9D8" w14:textId="17381986" w:rsidR="00A45712" w:rsidRDefault="008A7EBC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F037DE6" wp14:editId="2401C4E3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34C2" w:rsidRPr="000E34C2">
      <w:t xml:space="preserve"> </w:t>
    </w:r>
    <w:r w:rsidR="000E34C2" w:rsidRPr="000E34C2">
      <w:rPr>
        <w:b/>
        <w:noProof/>
        <w:color w:val="F4B083"/>
        <w:sz w:val="36"/>
        <w:szCs w:val="32"/>
        <w:lang w:val="en-US"/>
      </w:rPr>
      <w:t>GraspIT</w:t>
    </w:r>
    <w:r>
      <w:rPr>
        <w:b/>
        <w:color w:val="F4B083"/>
        <w:sz w:val="36"/>
        <w:szCs w:val="32"/>
        <w:lang w:val="en-US"/>
      </w:rPr>
      <w:t xml:space="preserve"> – AQA GCSE Chemical changes</w:t>
    </w:r>
  </w:p>
  <w:p w14:paraId="3DCBF70B" w14:textId="77777777" w:rsidR="00A45712" w:rsidRDefault="008A7EBC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AF441" wp14:editId="3AA95FDE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rect w14:anchorId="178F23D5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937E0" w14:textId="77777777" w:rsidR="000E34C2" w:rsidRDefault="000E3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78A2"/>
    <w:multiLevelType w:val="multilevel"/>
    <w:tmpl w:val="7A28ED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868"/>
    <w:multiLevelType w:val="multilevel"/>
    <w:tmpl w:val="469070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22DF"/>
    <w:multiLevelType w:val="multilevel"/>
    <w:tmpl w:val="10722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7ADA"/>
    <w:multiLevelType w:val="hybridMultilevel"/>
    <w:tmpl w:val="9FB4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3"/>
    <w:rsid w:val="00014470"/>
    <w:rsid w:val="00021612"/>
    <w:rsid w:val="000E34C2"/>
    <w:rsid w:val="000F1AB0"/>
    <w:rsid w:val="001754A1"/>
    <w:rsid w:val="00192609"/>
    <w:rsid w:val="00193529"/>
    <w:rsid w:val="001E3BD9"/>
    <w:rsid w:val="003460B6"/>
    <w:rsid w:val="003B0CF9"/>
    <w:rsid w:val="003B1CF7"/>
    <w:rsid w:val="003E6F51"/>
    <w:rsid w:val="00443C9D"/>
    <w:rsid w:val="00447904"/>
    <w:rsid w:val="00460A13"/>
    <w:rsid w:val="00595F72"/>
    <w:rsid w:val="006B461A"/>
    <w:rsid w:val="006E1783"/>
    <w:rsid w:val="00741E59"/>
    <w:rsid w:val="007B670C"/>
    <w:rsid w:val="007E5CFA"/>
    <w:rsid w:val="008103F6"/>
    <w:rsid w:val="008703AD"/>
    <w:rsid w:val="008A7EBC"/>
    <w:rsid w:val="00910C42"/>
    <w:rsid w:val="00A45712"/>
    <w:rsid w:val="00AB4D15"/>
    <w:rsid w:val="00AE138B"/>
    <w:rsid w:val="00B25449"/>
    <w:rsid w:val="00BA7447"/>
    <w:rsid w:val="00BD79D9"/>
    <w:rsid w:val="00C51B53"/>
    <w:rsid w:val="00D2657F"/>
    <w:rsid w:val="00D51AE0"/>
    <w:rsid w:val="00F7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E2B5"/>
  <w15:docId w15:val="{1E3BCFB3-8897-44F3-8CFA-8A5F9E46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83A2A85E-A441-4B19-B0F8-01ABAABF1CF5}"/>
</file>

<file path=customXml/itemProps2.xml><?xml version="1.0" encoding="utf-8"?>
<ds:datastoreItem xmlns:ds="http://schemas.openxmlformats.org/officeDocument/2006/customXml" ds:itemID="{4F39196A-7046-47F3-B970-D10CDFF5FD62}"/>
</file>

<file path=customXml/itemProps3.xml><?xml version="1.0" encoding="utf-8"?>
<ds:datastoreItem xmlns:ds="http://schemas.openxmlformats.org/officeDocument/2006/customXml" ds:itemID="{5BE7F989-ADCC-4192-8191-1F229360E83F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46</TotalTime>
  <Pages>9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assari</dc:creator>
  <cp:keywords/>
  <dc:description/>
  <cp:lastModifiedBy>Karen Collins</cp:lastModifiedBy>
  <cp:revision>7</cp:revision>
  <cp:lastPrinted>2017-06-25T08:39:00Z</cp:lastPrinted>
  <dcterms:created xsi:type="dcterms:W3CDTF">2017-08-31T19:59:00Z</dcterms:created>
  <dcterms:modified xsi:type="dcterms:W3CDTF">2017-10-19T09:45:00Z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7834003221e6e9828681b39a056677a3f3b243c4</vt:lpwstr>
  </property>
  <property fmtid="{D5CDD505-2E9C-101B-9397-08002B2CF9AE}" pid="4" name="Order">
    <vt:r8>773100</vt:r8>
  </property>
  <property fmtid="{D5CDD505-2E9C-101B-9397-08002B2CF9AE}" pid="5" name="CloudMigratorOriginId">
    <vt:lpwstr>1uTR-9QdumFyunevix7HuBsaBu7fNhV2s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