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8F7B5" w14:textId="77777777" w:rsidR="009A307C" w:rsidRDefault="009A307C">
      <w:pPr>
        <w:rPr>
          <w:b/>
          <w:sz w:val="16"/>
          <w:szCs w:val="16"/>
          <w:u w:val="single"/>
        </w:rPr>
      </w:pPr>
    </w:p>
    <w:p w14:paraId="0A039175" w14:textId="77777777" w:rsidR="009A307C" w:rsidRDefault="00F15F09" w:rsidP="00BF24DE">
      <w:pPr>
        <w:pStyle w:val="ListParagraph"/>
        <w:numPr>
          <w:ilvl w:val="0"/>
          <w:numId w:val="1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Changes of State – States of matter</w:t>
      </w:r>
    </w:p>
    <w:p w14:paraId="45EFD98B" w14:textId="77777777" w:rsidR="00C533AD" w:rsidRDefault="00C533AD" w:rsidP="00C533AD">
      <w:pPr>
        <w:pStyle w:val="ListParagraph"/>
        <w:spacing w:after="0"/>
        <w:rPr>
          <w:rFonts w:cs="Calibri"/>
          <w:b/>
          <w:sz w:val="28"/>
          <w:u w:val="single"/>
        </w:rPr>
      </w:pPr>
    </w:p>
    <w:p w14:paraId="1D799180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What are the three types of strong chemical bond?</w:t>
      </w:r>
    </w:p>
    <w:p w14:paraId="5BCF9378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455956BC" w14:textId="77777777" w:rsidR="00306A11" w:rsidRPr="00980086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What particles are found in:</w:t>
      </w:r>
    </w:p>
    <w:p w14:paraId="0F61329B" w14:textId="77777777" w:rsidR="00306A11" w:rsidRPr="00980086" w:rsidRDefault="009D6F11" w:rsidP="00980086">
      <w:pPr>
        <w:widowControl w:val="0"/>
        <w:numPr>
          <w:ilvl w:val="1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Ionic bonding</w:t>
      </w:r>
    </w:p>
    <w:p w14:paraId="1EDF22A7" w14:textId="77777777" w:rsidR="00306A11" w:rsidRPr="00980086" w:rsidRDefault="009D6F11" w:rsidP="00980086">
      <w:pPr>
        <w:widowControl w:val="0"/>
        <w:numPr>
          <w:ilvl w:val="1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Covalent bonding</w:t>
      </w:r>
    </w:p>
    <w:p w14:paraId="714118F0" w14:textId="77777777" w:rsidR="00306A11" w:rsidRDefault="009D6F11" w:rsidP="00980086">
      <w:pPr>
        <w:widowControl w:val="0"/>
        <w:numPr>
          <w:ilvl w:val="1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Metallic bonding?</w:t>
      </w:r>
    </w:p>
    <w:p w14:paraId="696698D6" w14:textId="77777777" w:rsidR="00186368" w:rsidRPr="00980086" w:rsidRDefault="00186368" w:rsidP="002307DD">
      <w:pPr>
        <w:widowControl w:val="0"/>
        <w:autoSpaceDE w:val="0"/>
        <w:spacing w:after="0"/>
        <w:ind w:left="1440"/>
        <w:rPr>
          <w:rFonts w:eastAsia="Times New Roman" w:cs="Calibri"/>
          <w:sz w:val="24"/>
        </w:rPr>
      </w:pPr>
    </w:p>
    <w:p w14:paraId="20022814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Which type of bonds occurs when metals combine with non-metals?</w:t>
      </w:r>
    </w:p>
    <w:p w14:paraId="0DC8550B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9734F4D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What type of bonding occurs in carbon dioxide? Why?</w:t>
      </w:r>
    </w:p>
    <w:p w14:paraId="37B621AD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136C87B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What type of bonding occurs in alloys?</w:t>
      </w:r>
    </w:p>
    <w:p w14:paraId="0DB60056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A379B11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What happens to the electrons in ionic bonding?</w:t>
      </w:r>
    </w:p>
    <w:p w14:paraId="62449B03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CFBB8FF" w14:textId="77777777" w:rsidR="002307DD" w:rsidRPr="002307DD" w:rsidRDefault="002307DD" w:rsidP="002307DD">
      <w:pPr>
        <w:ind w:left="36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 xml:space="preserve">5. </w:t>
      </w:r>
      <w:bookmarkStart w:id="0" w:name="_GoBack"/>
      <w:bookmarkEnd w:id="0"/>
      <w:r w:rsidRPr="002307DD">
        <w:rPr>
          <w:rFonts w:eastAsia="Times New Roman" w:cs="Calibri"/>
          <w:sz w:val="24"/>
        </w:rPr>
        <w:t xml:space="preserve">What is the link between the charge number on the ions in groups 1, 2 and 3 and their group number ? </w:t>
      </w:r>
    </w:p>
    <w:p w14:paraId="5FF518F4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8CB2E78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 xml:space="preserve">What is the link between the charge number on the ions in Groups 1, 2, 6 and 7 and their group? </w:t>
      </w:r>
    </w:p>
    <w:p w14:paraId="05C285AB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28E9CF5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 xml:space="preserve">What is an ionic compound? </w:t>
      </w:r>
    </w:p>
    <w:p w14:paraId="04282073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2718D28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How are ionic compounds held together?</w:t>
      </w:r>
    </w:p>
    <w:p w14:paraId="294105E8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E8C6EF9" w14:textId="77777777" w:rsidR="00306A11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 xml:space="preserve">Why is the ball and stick model not an accurate representation of the structure of an ionic compound? </w:t>
      </w:r>
    </w:p>
    <w:p w14:paraId="2C8A0A32" w14:textId="77777777" w:rsidR="00186368" w:rsidRPr="00980086" w:rsidRDefault="00186368" w:rsidP="0018636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46B5DB6F" w14:textId="77777777" w:rsidR="00980086" w:rsidRDefault="009D6F11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>Draw a diagram to show how potassium and chl</w:t>
      </w:r>
      <w:r w:rsidR="00980086">
        <w:rPr>
          <w:rFonts w:eastAsia="Times New Roman" w:cs="Calibri"/>
          <w:sz w:val="24"/>
        </w:rPr>
        <w:t xml:space="preserve">orine atoms </w:t>
      </w:r>
      <w:r w:rsidR="00980086" w:rsidRPr="00980086">
        <w:rPr>
          <w:rFonts w:eastAsia="Times New Roman" w:cs="Calibri"/>
          <w:sz w:val="24"/>
        </w:rPr>
        <w:t>join together to form ions.</w:t>
      </w:r>
    </w:p>
    <w:p w14:paraId="49AFFECD" w14:textId="77777777" w:rsidR="008A06E4" w:rsidRDefault="008A06E4" w:rsidP="008A06E4">
      <w:pPr>
        <w:pStyle w:val="ListParagraph"/>
        <w:rPr>
          <w:rFonts w:eastAsia="Times New Roman" w:cs="Calibri"/>
          <w:sz w:val="24"/>
        </w:rPr>
      </w:pPr>
    </w:p>
    <w:p w14:paraId="7FCED144" w14:textId="77777777" w:rsidR="008A06E4" w:rsidRPr="00980086" w:rsidRDefault="008A06E4" w:rsidP="00980086">
      <w:pPr>
        <w:widowControl w:val="0"/>
        <w:numPr>
          <w:ilvl w:val="0"/>
          <w:numId w:val="18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Explain how you can use the following model of sodium chloride to work out the empirical formula.</w:t>
      </w:r>
    </w:p>
    <w:p w14:paraId="3C3F12E4" w14:textId="77777777" w:rsidR="00B46728" w:rsidRPr="00C533AD" w:rsidRDefault="00B46728" w:rsidP="00980086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5AC491F6" w14:textId="77777777" w:rsidR="001B273D" w:rsidRPr="001B273D" w:rsidRDefault="001B273D" w:rsidP="00185EDF">
      <w:pPr>
        <w:widowControl w:val="0"/>
        <w:autoSpaceDE w:val="0"/>
        <w:spacing w:after="0"/>
        <w:ind w:left="360"/>
        <w:jc w:val="center"/>
        <w:rPr>
          <w:rFonts w:eastAsia="Times New Roman" w:cs="Calibri"/>
        </w:rPr>
      </w:pPr>
    </w:p>
    <w:p w14:paraId="4220821A" w14:textId="77777777" w:rsidR="008A06E4" w:rsidRDefault="00F15F09" w:rsidP="00185EDF">
      <w:pPr>
        <w:widowControl w:val="0"/>
        <w:autoSpaceDE w:val="0"/>
        <w:spacing w:after="0"/>
        <w:ind w:left="360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      </w:t>
      </w:r>
      <w:r w:rsidR="008A06E4">
        <w:rPr>
          <w:noProof/>
          <w:lang w:val="en-US"/>
        </w:rPr>
        <w:drawing>
          <wp:inline distT="0" distB="0" distL="0" distR="0" wp14:anchorId="22886F77" wp14:editId="6728F69A">
            <wp:extent cx="1737448" cy="1105196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CC8F6A8-0EF2-4924-A875-69D7938815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CC8F6A8-0EF2-4924-A875-69D7938815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7728" cy="11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C0352" w14:textId="77777777" w:rsidR="008A06E4" w:rsidRDefault="008A06E4">
      <w:pPr>
        <w:suppressAutoHyphens w:val="0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br w:type="page"/>
      </w:r>
    </w:p>
    <w:p w14:paraId="578865DC" w14:textId="77777777" w:rsidR="009A307C" w:rsidRDefault="009A307C" w:rsidP="00185EDF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6B8998A" w14:textId="77777777" w:rsidR="009A307C" w:rsidRDefault="00674198" w:rsidP="00185EDF">
      <w:pPr>
        <w:pStyle w:val="ListParagraph"/>
        <w:numPr>
          <w:ilvl w:val="0"/>
          <w:numId w:val="1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Bonding part 2 – Covalent bonding, metallic bonding</w:t>
      </w:r>
    </w:p>
    <w:p w14:paraId="12E71D33" w14:textId="77777777" w:rsidR="00C533AD" w:rsidRDefault="00C533AD" w:rsidP="00C533AD">
      <w:pPr>
        <w:pStyle w:val="ListParagraph"/>
        <w:spacing w:after="0"/>
        <w:rPr>
          <w:rFonts w:cs="Calibri"/>
          <w:b/>
          <w:sz w:val="28"/>
          <w:u w:val="single"/>
        </w:rPr>
      </w:pPr>
    </w:p>
    <w:p w14:paraId="4757EDBE" w14:textId="77777777" w:rsidR="00DB726D" w:rsidRDefault="00DB72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980086">
        <w:rPr>
          <w:rFonts w:eastAsia="Times New Roman" w:cs="Calibri"/>
          <w:sz w:val="24"/>
        </w:rPr>
        <w:t xml:space="preserve">What </w:t>
      </w:r>
      <w:r w:rsidRPr="00DB726D">
        <w:rPr>
          <w:rFonts w:eastAsia="Times New Roman" w:cs="Calibri"/>
          <w:sz w:val="24"/>
        </w:rPr>
        <w:t>How are strong covalent bonds formed?</w:t>
      </w:r>
    </w:p>
    <w:p w14:paraId="13485F0E" w14:textId="77777777" w:rsidR="00AA2C9C" w:rsidRPr="00DB726D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A734512" w14:textId="77777777" w:rsidR="00DB726D" w:rsidRDefault="00DB72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What are the three types of structure that can be formed by covalent bonding?</w:t>
      </w:r>
    </w:p>
    <w:p w14:paraId="132DAB18" w14:textId="77777777" w:rsidR="00AA2C9C" w:rsidRPr="00DB726D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A096C3E" w14:textId="77777777" w:rsidR="00DB726D" w:rsidRDefault="003F40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What are polymers an</w:t>
      </w:r>
      <w:r w:rsidR="00DB726D" w:rsidRPr="00DB726D">
        <w:rPr>
          <w:rFonts w:eastAsia="Times New Roman" w:cs="Calibri"/>
          <w:sz w:val="24"/>
        </w:rPr>
        <w:t xml:space="preserve"> example of?</w:t>
      </w:r>
    </w:p>
    <w:p w14:paraId="368A6D07" w14:textId="77777777" w:rsidR="00AA2C9C" w:rsidRPr="00DB726D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7856B99" w14:textId="77777777" w:rsidR="00DB726D" w:rsidRPr="00DB726D" w:rsidRDefault="00DB72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What type of structure do the following covalently bonded substances have?</w:t>
      </w:r>
    </w:p>
    <w:p w14:paraId="547DC66A" w14:textId="77777777" w:rsidR="00DB726D" w:rsidRPr="00DB726D" w:rsidRDefault="00DB726D" w:rsidP="00882CAB">
      <w:pPr>
        <w:widowControl w:val="0"/>
        <w:numPr>
          <w:ilvl w:val="0"/>
          <w:numId w:val="39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Water H</w:t>
      </w:r>
      <w:r w:rsidRPr="00DB375F">
        <w:rPr>
          <w:rFonts w:eastAsia="Times New Roman" w:cs="Calibri"/>
          <w:sz w:val="24"/>
          <w:vertAlign w:val="subscript"/>
        </w:rPr>
        <w:t>2</w:t>
      </w:r>
      <w:r w:rsidRPr="00DB726D">
        <w:rPr>
          <w:rFonts w:eastAsia="Times New Roman" w:cs="Calibri"/>
          <w:sz w:val="24"/>
        </w:rPr>
        <w:t>O</w:t>
      </w:r>
    </w:p>
    <w:p w14:paraId="7831B7D5" w14:textId="77777777" w:rsidR="00DB726D" w:rsidRPr="00DB726D" w:rsidRDefault="00DB726D" w:rsidP="00882CAB">
      <w:pPr>
        <w:widowControl w:val="0"/>
        <w:numPr>
          <w:ilvl w:val="0"/>
          <w:numId w:val="39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Silicon dioxide SO</w:t>
      </w:r>
      <w:r w:rsidRPr="00DB375F">
        <w:rPr>
          <w:rFonts w:eastAsia="Times New Roman" w:cs="Calibri"/>
          <w:sz w:val="24"/>
          <w:vertAlign w:val="subscript"/>
        </w:rPr>
        <w:t>2</w:t>
      </w:r>
    </w:p>
    <w:p w14:paraId="266652BA" w14:textId="77777777" w:rsidR="00DB726D" w:rsidRPr="00DB726D" w:rsidRDefault="00DB726D" w:rsidP="00882CAB">
      <w:pPr>
        <w:widowControl w:val="0"/>
        <w:numPr>
          <w:ilvl w:val="0"/>
          <w:numId w:val="39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Diamond C</w:t>
      </w:r>
    </w:p>
    <w:p w14:paraId="3E807639" w14:textId="77777777" w:rsidR="00DB726D" w:rsidRDefault="00AA2C9C" w:rsidP="00882CAB">
      <w:pPr>
        <w:widowControl w:val="0"/>
        <w:numPr>
          <w:ilvl w:val="0"/>
          <w:numId w:val="39"/>
        </w:numPr>
        <w:autoSpaceDE w:val="0"/>
        <w:spacing w:after="0"/>
        <w:rPr>
          <w:rFonts w:eastAsia="Times New Roman" w:cs="Calibri"/>
          <w:sz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9897200" wp14:editId="18E72DBD">
            <wp:simplePos x="0" y="0"/>
            <wp:positionH relativeFrom="margin">
              <wp:posOffset>1933000</wp:posOffset>
            </wp:positionH>
            <wp:positionV relativeFrom="margin">
              <wp:posOffset>2475242</wp:posOffset>
            </wp:positionV>
            <wp:extent cx="942628" cy="1104073"/>
            <wp:effectExtent l="0" t="0" r="0" b="127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628" cy="1104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26D" w:rsidRPr="00DB726D">
        <w:rPr>
          <w:rFonts w:eastAsia="Times New Roman" w:cs="Calibri"/>
          <w:sz w:val="24"/>
        </w:rPr>
        <w:t>Poly(ethene)</w:t>
      </w:r>
    </w:p>
    <w:p w14:paraId="61443B93" w14:textId="77777777" w:rsidR="00503CDA" w:rsidRDefault="00503CDA" w:rsidP="00882CAB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11AE7290" w14:textId="77777777" w:rsidR="00882CAB" w:rsidRDefault="00882CAB" w:rsidP="00882CAB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6C6DB0F6" w14:textId="77777777" w:rsidR="00882CAB" w:rsidRDefault="00882CAB" w:rsidP="00882CAB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472AC57A" w14:textId="77777777" w:rsidR="00882CAB" w:rsidRDefault="00882CAB" w:rsidP="00882CAB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4EE6B9C1" w14:textId="77777777" w:rsidR="00882CAB" w:rsidRPr="00DB726D" w:rsidRDefault="00882CAB" w:rsidP="00882CAB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0470F231" w14:textId="77777777" w:rsidR="00DB726D" w:rsidRDefault="00DB72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What are the limitations of using dot and cross diagrams to represent covalent bonds?</w:t>
      </w:r>
    </w:p>
    <w:p w14:paraId="7C07E371" w14:textId="77777777" w:rsidR="00AA2C9C" w:rsidRPr="00DB726D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5AD553E" w14:textId="77777777" w:rsidR="00DB726D" w:rsidRDefault="00DB726D" w:rsidP="00DB726D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How are atoms arranged in a metal?</w:t>
      </w:r>
    </w:p>
    <w:p w14:paraId="75AC1AA4" w14:textId="77777777" w:rsidR="00AA2C9C" w:rsidRPr="00DB726D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686EDBA" w14:textId="77777777" w:rsidR="002E1A38" w:rsidRDefault="00DB726D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DB726D">
        <w:rPr>
          <w:rFonts w:eastAsia="Times New Roman" w:cs="Calibri"/>
          <w:sz w:val="24"/>
        </w:rPr>
        <w:t>Why are metallic bonds so strong?</w:t>
      </w:r>
    </w:p>
    <w:p w14:paraId="615AE4FD" w14:textId="77777777" w:rsidR="00AA2C9C" w:rsidRPr="002E1A38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70FB7BE" w14:textId="77777777" w:rsidR="002E1A38" w:rsidRPr="002E1A38" w:rsidRDefault="002E1A38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2E1A38">
        <w:rPr>
          <w:rFonts w:eastAsia="Times New Roman" w:cs="Calibri"/>
          <w:sz w:val="24"/>
        </w:rPr>
        <w:t>What is the formula of the following model?</w:t>
      </w:r>
    </w:p>
    <w:p w14:paraId="3108DB33" w14:textId="77777777" w:rsidR="002E1A38" w:rsidRPr="002E1A38" w:rsidRDefault="002E1A38" w:rsidP="002E1A38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  <w:r>
        <w:rPr>
          <w:noProof/>
          <w:lang w:val="en-US"/>
        </w:rPr>
        <w:drawing>
          <wp:inline distT="0" distB="0" distL="0" distR="0" wp14:anchorId="77D266ED" wp14:editId="5DC385EF">
            <wp:extent cx="2128568" cy="1110272"/>
            <wp:effectExtent l="0" t="0" r="5080" b="0"/>
            <wp:docPr id="2054" name="Picture 6" descr="Related image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9C2EDE8-6281-4DB9-919D-8448A92DDE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Related image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9C2EDE8-6281-4DB9-919D-8448A92DDE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59" cy="11315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BCE1203" w14:textId="77777777" w:rsidR="002E1A38" w:rsidRDefault="002E1A38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2E1A38">
        <w:rPr>
          <w:rFonts w:eastAsia="Times New Roman" w:cs="Calibri"/>
          <w:sz w:val="24"/>
        </w:rPr>
        <w:t xml:space="preserve">Draw a dot and cross diagram for water. </w:t>
      </w:r>
    </w:p>
    <w:p w14:paraId="6B95D8CD" w14:textId="77777777" w:rsidR="00AA2C9C" w:rsidRPr="002E1A38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EAB16E6" w14:textId="77777777" w:rsidR="002E1A38" w:rsidRDefault="002E1A38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2E1A38">
        <w:rPr>
          <w:rFonts w:eastAsia="Times New Roman" w:cs="Calibri"/>
          <w:sz w:val="24"/>
        </w:rPr>
        <w:t>Describe the arrangement of particles in a metal.</w:t>
      </w:r>
    </w:p>
    <w:p w14:paraId="349A5B15" w14:textId="77777777" w:rsidR="00AA2C9C" w:rsidRPr="002E1A38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0A51344" w14:textId="77777777" w:rsidR="002E1A38" w:rsidRDefault="002E1A38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2E1A38">
        <w:rPr>
          <w:rFonts w:eastAsia="Times New Roman" w:cs="Calibri"/>
          <w:sz w:val="24"/>
        </w:rPr>
        <w:t>Why are the particles that make up a metal described as positively charged?</w:t>
      </w:r>
    </w:p>
    <w:p w14:paraId="77E0DAFC" w14:textId="77777777" w:rsidR="00AA2C9C" w:rsidRPr="002E1A38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083DFA19" w14:textId="77777777" w:rsidR="00DB726D" w:rsidRDefault="002E1A38" w:rsidP="002E1A38">
      <w:pPr>
        <w:widowControl w:val="0"/>
        <w:numPr>
          <w:ilvl w:val="0"/>
          <w:numId w:val="38"/>
        </w:numPr>
        <w:autoSpaceDE w:val="0"/>
        <w:spacing w:after="0"/>
        <w:rPr>
          <w:rFonts w:eastAsia="Times New Roman" w:cs="Calibri"/>
          <w:sz w:val="24"/>
        </w:rPr>
      </w:pPr>
      <w:r w:rsidRPr="002E1A38">
        <w:rPr>
          <w:rFonts w:eastAsia="Times New Roman" w:cs="Calibri"/>
          <w:sz w:val="24"/>
        </w:rPr>
        <w:t>What are delocalised electrons?</w:t>
      </w:r>
    </w:p>
    <w:p w14:paraId="4CB050FF" w14:textId="77777777" w:rsidR="00AA2C9C" w:rsidRDefault="00AA2C9C" w:rsidP="00AA2C9C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3201E28" w14:textId="77777777" w:rsidR="00D32AD3" w:rsidRDefault="00D32AD3">
      <w:pPr>
        <w:suppressAutoHyphens w:val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br w:type="page"/>
      </w:r>
    </w:p>
    <w:p w14:paraId="22319E01" w14:textId="77777777" w:rsidR="00DB726D" w:rsidRDefault="00DB726D" w:rsidP="00DB726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4874C0D" w14:textId="77777777" w:rsidR="00D32AD3" w:rsidRDefault="00FA7B5C" w:rsidP="00D32AD3">
      <w:pPr>
        <w:pStyle w:val="ListParagraph"/>
        <w:numPr>
          <w:ilvl w:val="0"/>
          <w:numId w:val="1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Properties of substances part 1 – states of matter, state symbols</w:t>
      </w:r>
    </w:p>
    <w:p w14:paraId="357D77B3" w14:textId="77777777" w:rsidR="00D32AD3" w:rsidRPr="00D32AD3" w:rsidRDefault="00D32AD3" w:rsidP="00D32AD3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2965D3DD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are the three states of matter?</w:t>
      </w:r>
    </w:p>
    <w:p w14:paraId="427D83DA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4380F5F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is used to represent particles in the simple particle model?</w:t>
      </w:r>
    </w:p>
    <w:p w14:paraId="55B28CCC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DD04D6B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takes place at the melting point?</w:t>
      </w:r>
    </w:p>
    <w:p w14:paraId="7B36DD81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02DCA3B0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takes place at the boiling point?</w:t>
      </w:r>
    </w:p>
    <w:p w14:paraId="65805A4C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0814FAC5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factor affects the amount of energy needed to change state?</w:t>
      </w:r>
    </w:p>
    <w:p w14:paraId="27E503ED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7D462F5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 xml:space="preserve">In chemical equations what symbols are used to show the states of matter?   </w:t>
      </w:r>
    </w:p>
    <w:p w14:paraId="49E50BE6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306478D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In what state of matter do particles have the most energy?</w:t>
      </w:r>
    </w:p>
    <w:p w14:paraId="52F3D39F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F0A6E13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What would eventually happen to a gas if pressure is increased?</w:t>
      </w:r>
    </w:p>
    <w:p w14:paraId="7E2DBDA5" w14:textId="77777777" w:rsidR="001A4FBD" w:rsidRPr="00D32AD3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BD14EC4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 w:rsidRPr="00D32AD3">
        <w:rPr>
          <w:rFonts w:eastAsia="Times New Roman" w:cs="Calibri"/>
          <w:sz w:val="24"/>
        </w:rPr>
        <w:t>HT ONLY: Explain the limitations of the particle model.</w:t>
      </w:r>
    </w:p>
    <w:p w14:paraId="67C7775D" w14:textId="77777777" w:rsidR="001A4FBD" w:rsidRDefault="001A4FBD" w:rsidP="001A4FB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A3B1388" w14:textId="77777777" w:rsidR="00D32AD3" w:rsidRDefault="00D32AD3" w:rsidP="00D32AD3">
      <w:pPr>
        <w:widowControl w:val="0"/>
        <w:numPr>
          <w:ilvl w:val="0"/>
          <w:numId w:val="41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The following represents the heating of ice:</w:t>
      </w:r>
    </w:p>
    <w:p w14:paraId="7769460F" w14:textId="77777777" w:rsidR="00D32AD3" w:rsidRDefault="00D32AD3" w:rsidP="00D32AD3">
      <w:pPr>
        <w:widowControl w:val="0"/>
        <w:numPr>
          <w:ilvl w:val="1"/>
          <w:numId w:val="41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What change in state happens at stage 2?</w:t>
      </w:r>
    </w:p>
    <w:p w14:paraId="1CB19EBE" w14:textId="77777777" w:rsidR="00D32AD3" w:rsidRDefault="00D32AD3" w:rsidP="00D32AD3">
      <w:pPr>
        <w:widowControl w:val="0"/>
        <w:numPr>
          <w:ilvl w:val="1"/>
          <w:numId w:val="41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What change in state happens at stage 4?</w:t>
      </w:r>
    </w:p>
    <w:p w14:paraId="6523AB13" w14:textId="77777777" w:rsidR="00D32AD3" w:rsidRPr="00980086" w:rsidRDefault="00D32AD3" w:rsidP="00DB726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466DFC1" w14:textId="77777777" w:rsidR="00EB1BFA" w:rsidRDefault="00D32AD3" w:rsidP="00185EDF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noProof/>
          <w:lang w:val="en-US"/>
        </w:rPr>
        <w:drawing>
          <wp:inline distT="0" distB="0" distL="0" distR="0" wp14:anchorId="30F61B22" wp14:editId="6C7BC41C">
            <wp:extent cx="2913328" cy="1802920"/>
            <wp:effectExtent l="0" t="0" r="1905" b="6985"/>
            <wp:docPr id="13" name="Pictur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11DE91A-3EB7-4AAC-A061-758D9996F1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411DE91A-3EB7-4AAC-A061-758D9996F1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7566" cy="182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BF84" w14:textId="77777777" w:rsidR="00EB1BFA" w:rsidRPr="00EB1BFA" w:rsidRDefault="00EB1BFA" w:rsidP="00EB1BFA">
      <w:pPr>
        <w:rPr>
          <w:rFonts w:eastAsia="Times New Roman" w:cs="Calibri"/>
        </w:rPr>
      </w:pPr>
    </w:p>
    <w:p w14:paraId="1399DA9C" w14:textId="77777777" w:rsidR="00EB1BFA" w:rsidRDefault="00EB1BFA" w:rsidP="00EB1BFA">
      <w:pPr>
        <w:rPr>
          <w:rFonts w:eastAsia="Times New Roman" w:cs="Calibri"/>
        </w:rPr>
      </w:pPr>
    </w:p>
    <w:p w14:paraId="10645A3B" w14:textId="77777777" w:rsidR="00EB1BFA" w:rsidRDefault="00EB1BFA">
      <w:pPr>
        <w:suppressAutoHyphens w:val="0"/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74E64ED0" w14:textId="77777777" w:rsidR="00DB726D" w:rsidRDefault="00DB726D" w:rsidP="00EB1BFA">
      <w:pPr>
        <w:ind w:firstLine="720"/>
        <w:rPr>
          <w:rFonts w:eastAsia="Times New Roman" w:cs="Calibri"/>
        </w:rPr>
      </w:pPr>
    </w:p>
    <w:p w14:paraId="426A8968" w14:textId="77777777" w:rsidR="00EB1BFA" w:rsidRDefault="00EB1BFA" w:rsidP="00BC2A1F">
      <w:pPr>
        <w:pStyle w:val="ListParagraph"/>
        <w:numPr>
          <w:ilvl w:val="0"/>
          <w:numId w:val="43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Properties of substances</w:t>
      </w:r>
      <w:r w:rsidR="00BC2A1F">
        <w:rPr>
          <w:rFonts w:cs="Calibri"/>
          <w:b/>
          <w:sz w:val="28"/>
          <w:u w:val="single"/>
        </w:rPr>
        <w:t xml:space="preserve"> part 2</w:t>
      </w:r>
      <w:r>
        <w:rPr>
          <w:rFonts w:cs="Calibri"/>
          <w:b/>
          <w:sz w:val="28"/>
          <w:u w:val="single"/>
        </w:rPr>
        <w:t xml:space="preserve"> – </w:t>
      </w:r>
      <w:r w:rsidR="00BC2A1F">
        <w:rPr>
          <w:rFonts w:cs="Calibri"/>
          <w:b/>
          <w:sz w:val="28"/>
          <w:u w:val="single"/>
        </w:rPr>
        <w:t>Ionic compounds, small molecules, polymers, giant covalent structures, metals and alloys</w:t>
      </w:r>
    </w:p>
    <w:p w14:paraId="0C2640C3" w14:textId="77777777" w:rsidR="00EB1BFA" w:rsidRPr="00D32AD3" w:rsidRDefault="00EB1BFA" w:rsidP="00EB1BFA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328F347C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Describe the structure of ionic compounds.</w:t>
      </w:r>
    </w:p>
    <w:p w14:paraId="3ADD4300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5603B8E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do ionic compounds have high melting and boiling points?</w:t>
      </w:r>
    </w:p>
    <w:p w14:paraId="67D98748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F27C70D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can ionic compounds conduct electricity when melted or dissolved in water?</w:t>
      </w:r>
    </w:p>
    <w:p w14:paraId="540BF4CB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9BAFCFD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What state of matter are small molecules normally found in?</w:t>
      </w:r>
    </w:p>
    <w:p w14:paraId="45886FAB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E30D355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do small molecules have low melting and boiling points?</w:t>
      </w:r>
    </w:p>
    <w:p w14:paraId="5228200C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86240BA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What happens to the melting and boiling points as small molecules get bigger? Why?</w:t>
      </w:r>
    </w:p>
    <w:p w14:paraId="1C5A0DA4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45CA1FE6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don’t small molecules conduct electricity?</w:t>
      </w:r>
    </w:p>
    <w:p w14:paraId="763693CB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6D0B966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What are polymers?</w:t>
      </w:r>
    </w:p>
    <w:p w14:paraId="30655233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A0F47B1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How are the atoms in a polymer linked together?</w:t>
      </w:r>
    </w:p>
    <w:p w14:paraId="773E30FB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7EA0BAA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are polymers normally solid at room temperature?</w:t>
      </w:r>
    </w:p>
    <w:p w14:paraId="58CE439C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C04A31E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Give an example of a giant covalent structure.</w:t>
      </w:r>
    </w:p>
    <w:p w14:paraId="58F2A1DE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F38B81C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do giant covalent structures have very high melting and boiling points?</w:t>
      </w:r>
    </w:p>
    <w:p w14:paraId="6DFBEAAD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466ED40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 xml:space="preserve">Why do most metals have high melting and boiling points? </w:t>
      </w:r>
    </w:p>
    <w:p w14:paraId="2BA89A93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E3EC9A6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How are atoms arranged in pure metals?</w:t>
      </w:r>
    </w:p>
    <w:p w14:paraId="49CAD3C0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052A3CB4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What is an alloy?</w:t>
      </w:r>
    </w:p>
    <w:p w14:paraId="40677199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B7DDADD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do we use alloys, rather than pure metals, for many uses?</w:t>
      </w:r>
    </w:p>
    <w:p w14:paraId="064239CA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5AFA445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are metals good conductors of electricity?</w:t>
      </w:r>
    </w:p>
    <w:p w14:paraId="2E3DB326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00E889B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What is thermal energy?</w:t>
      </w:r>
    </w:p>
    <w:p w14:paraId="189B66F2" w14:textId="77777777" w:rsidR="0069487F" w:rsidRPr="00EB1BFA" w:rsidRDefault="0069487F" w:rsidP="0069487F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CC91414" w14:textId="77777777" w:rsidR="00EB1BFA" w:rsidRDefault="00EB1BFA" w:rsidP="00EB1BFA">
      <w:pPr>
        <w:widowControl w:val="0"/>
        <w:numPr>
          <w:ilvl w:val="0"/>
          <w:numId w:val="44"/>
        </w:numPr>
        <w:autoSpaceDE w:val="0"/>
        <w:spacing w:after="0"/>
        <w:rPr>
          <w:rFonts w:eastAsia="Times New Roman" w:cs="Calibri"/>
          <w:sz w:val="24"/>
        </w:rPr>
      </w:pPr>
      <w:r w:rsidRPr="00EB1BFA">
        <w:rPr>
          <w:rFonts w:eastAsia="Times New Roman" w:cs="Calibri"/>
          <w:sz w:val="24"/>
        </w:rPr>
        <w:t>Why are metals good conductors of thermal energy?</w:t>
      </w:r>
    </w:p>
    <w:p w14:paraId="691405A6" w14:textId="77777777" w:rsidR="007F106D" w:rsidRDefault="007F106D">
      <w:pPr>
        <w:suppressAutoHyphens w:val="0"/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4029AEF6" w14:textId="77777777" w:rsidR="00EB1BFA" w:rsidRDefault="00EB1BFA" w:rsidP="00EB1BFA">
      <w:pPr>
        <w:ind w:firstLine="720"/>
        <w:rPr>
          <w:rFonts w:eastAsia="Times New Roman" w:cs="Calibri"/>
        </w:rPr>
      </w:pPr>
    </w:p>
    <w:p w14:paraId="1A29DE4C" w14:textId="77777777" w:rsidR="007F106D" w:rsidRDefault="007F106D" w:rsidP="007F106D">
      <w:pPr>
        <w:pStyle w:val="ListParagraph"/>
        <w:numPr>
          <w:ilvl w:val="0"/>
          <w:numId w:val="43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Properties of substances part 3 – Diamond, graphite, graphene and fullerenes</w:t>
      </w:r>
    </w:p>
    <w:p w14:paraId="5341D5A9" w14:textId="77777777" w:rsidR="007F106D" w:rsidRPr="00D32AD3" w:rsidRDefault="007F106D" w:rsidP="007F106D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1FAE9C3F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In a diamond, how many covalent bonds does each carbon make?</w:t>
      </w:r>
    </w:p>
    <w:p w14:paraId="08ACED4A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D17DF89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Diamond does not conduct electricity. Why?</w:t>
      </w:r>
    </w:p>
    <w:p w14:paraId="47E778B0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60DE3C3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Name 2 other properties of diamond.</w:t>
      </w:r>
    </w:p>
    <w:p w14:paraId="2DE771EE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30A72E2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In graphite, how many covalent bonds does each carbon make?</w:t>
      </w:r>
    </w:p>
    <w:p w14:paraId="62E5FD26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C2D8BB9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Describe the structure of graphite.</w:t>
      </w:r>
    </w:p>
    <w:p w14:paraId="6A5607C7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017559C1" w14:textId="77777777" w:rsidR="007F106D" w:rsidRDefault="00AC0160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>
        <w:rPr>
          <w:rFonts w:eastAsia="Times New Roman" w:cs="Calibri"/>
          <w:sz w:val="24"/>
        </w:rPr>
        <w:t>Why</w:t>
      </w:r>
      <w:r w:rsidR="007F106D" w:rsidRPr="007F106D">
        <w:rPr>
          <w:rFonts w:eastAsia="Times New Roman" w:cs="Calibri"/>
          <w:sz w:val="24"/>
        </w:rPr>
        <w:t xml:space="preserve"> is graphite soft?</w:t>
      </w:r>
    </w:p>
    <w:p w14:paraId="0E00E947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4020A0E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Why does graphite conduct electricity?</w:t>
      </w:r>
    </w:p>
    <w:p w14:paraId="6D48A871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772E80C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How is graphite similar to metals?</w:t>
      </w:r>
    </w:p>
    <w:p w14:paraId="2E3CC48A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C4CB41A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What is graphene?</w:t>
      </w:r>
    </w:p>
    <w:p w14:paraId="55A63EB5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65C089EE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What are fullerenes?</w:t>
      </w:r>
    </w:p>
    <w:p w14:paraId="26786A0C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74890820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What was the first fullerene to be discovered?</w:t>
      </w:r>
    </w:p>
    <w:p w14:paraId="4809B58D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3786BADD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What are carbon nanotubes?</w:t>
      </w:r>
    </w:p>
    <w:p w14:paraId="46BB858E" w14:textId="77777777" w:rsidR="00E51ADD" w:rsidRPr="007F106D" w:rsidRDefault="00E51ADD" w:rsidP="00E51AD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2FF6730" w14:textId="77777777" w:rsidR="007F106D" w:rsidRDefault="007F106D" w:rsidP="007F106D">
      <w:pPr>
        <w:widowControl w:val="0"/>
        <w:numPr>
          <w:ilvl w:val="0"/>
          <w:numId w:val="46"/>
        </w:numPr>
        <w:autoSpaceDE w:val="0"/>
        <w:spacing w:after="0"/>
        <w:rPr>
          <w:rFonts w:eastAsia="Times New Roman" w:cs="Calibri"/>
          <w:sz w:val="24"/>
        </w:rPr>
      </w:pPr>
      <w:r w:rsidRPr="007F106D">
        <w:rPr>
          <w:rFonts w:eastAsia="Times New Roman" w:cs="Calibri"/>
          <w:sz w:val="24"/>
        </w:rPr>
        <w:t>What are carbon nanotubes useful for?</w:t>
      </w:r>
    </w:p>
    <w:p w14:paraId="3B2664AB" w14:textId="77777777" w:rsidR="007F106D" w:rsidRDefault="007F106D" w:rsidP="00EB1BFA">
      <w:pPr>
        <w:ind w:firstLine="720"/>
        <w:rPr>
          <w:rFonts w:eastAsia="Times New Roman" w:cs="Calibri"/>
        </w:rPr>
      </w:pPr>
    </w:p>
    <w:p w14:paraId="4AF0D1DB" w14:textId="77777777" w:rsidR="00783A5D" w:rsidRDefault="00783A5D" w:rsidP="00783A5D">
      <w:pPr>
        <w:pStyle w:val="ListParagraph"/>
        <w:numPr>
          <w:ilvl w:val="0"/>
          <w:numId w:val="43"/>
        </w:numPr>
        <w:spacing w:after="0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Nanoparticles (Chemistry ONLY) – Size of particles and their properties, uses of nanoparticles</w:t>
      </w:r>
    </w:p>
    <w:p w14:paraId="13AFA151" w14:textId="77777777" w:rsidR="00783A5D" w:rsidRPr="00D32AD3" w:rsidRDefault="00783A5D" w:rsidP="00783A5D">
      <w:pPr>
        <w:widowControl w:val="0"/>
        <w:autoSpaceDE w:val="0"/>
        <w:spacing w:after="0"/>
        <w:rPr>
          <w:rFonts w:eastAsia="Times New Roman" w:cs="Calibri"/>
          <w:sz w:val="24"/>
        </w:rPr>
      </w:pPr>
    </w:p>
    <w:p w14:paraId="53CC6356" w14:textId="77777777" w:rsidR="00783A5D" w:rsidRDefault="00783A5D" w:rsidP="00783A5D">
      <w:pPr>
        <w:widowControl w:val="0"/>
        <w:numPr>
          <w:ilvl w:val="0"/>
          <w:numId w:val="47"/>
        </w:numPr>
        <w:autoSpaceDE w:val="0"/>
        <w:spacing w:after="0"/>
        <w:rPr>
          <w:rFonts w:eastAsia="Times New Roman" w:cs="Calibri"/>
          <w:sz w:val="24"/>
        </w:rPr>
      </w:pPr>
      <w:r w:rsidRPr="00783A5D">
        <w:rPr>
          <w:rFonts w:eastAsia="Times New Roman" w:cs="Calibri"/>
          <w:sz w:val="24"/>
        </w:rPr>
        <w:t>What does nanoscience refer to?</w:t>
      </w:r>
    </w:p>
    <w:p w14:paraId="630BBBF2" w14:textId="77777777" w:rsidR="00783A5D" w:rsidRPr="00783A5D" w:rsidRDefault="00783A5D" w:rsidP="00783A5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54362DB8" w14:textId="77777777" w:rsidR="00783A5D" w:rsidRDefault="00783A5D" w:rsidP="00783A5D">
      <w:pPr>
        <w:widowControl w:val="0"/>
        <w:numPr>
          <w:ilvl w:val="0"/>
          <w:numId w:val="47"/>
        </w:numPr>
        <w:autoSpaceDE w:val="0"/>
        <w:spacing w:after="0"/>
        <w:rPr>
          <w:rFonts w:eastAsia="Times New Roman" w:cs="Calibri"/>
          <w:sz w:val="24"/>
        </w:rPr>
      </w:pPr>
      <w:r w:rsidRPr="00783A5D">
        <w:rPr>
          <w:rFonts w:eastAsia="Times New Roman" w:cs="Calibri"/>
          <w:sz w:val="24"/>
        </w:rPr>
        <w:t>What are nanoparticles?</w:t>
      </w:r>
    </w:p>
    <w:p w14:paraId="3D84E0E2" w14:textId="77777777" w:rsidR="00783A5D" w:rsidRPr="00783A5D" w:rsidRDefault="00783A5D" w:rsidP="00783A5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2DB40D4D" w14:textId="77777777" w:rsidR="00783A5D" w:rsidRDefault="00783A5D" w:rsidP="00783A5D">
      <w:pPr>
        <w:widowControl w:val="0"/>
        <w:numPr>
          <w:ilvl w:val="0"/>
          <w:numId w:val="47"/>
        </w:numPr>
        <w:autoSpaceDE w:val="0"/>
        <w:spacing w:after="0"/>
        <w:rPr>
          <w:rFonts w:eastAsia="Times New Roman" w:cs="Calibri"/>
          <w:sz w:val="24"/>
        </w:rPr>
      </w:pPr>
      <w:r w:rsidRPr="00783A5D">
        <w:rPr>
          <w:rFonts w:eastAsia="Times New Roman" w:cs="Calibri"/>
          <w:sz w:val="24"/>
        </w:rPr>
        <w:t>What are coarse particles?</w:t>
      </w:r>
    </w:p>
    <w:p w14:paraId="6F6F1C96" w14:textId="77777777" w:rsidR="00783A5D" w:rsidRPr="00783A5D" w:rsidRDefault="00783A5D" w:rsidP="00783A5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14A889A0" w14:textId="77777777" w:rsidR="00783A5D" w:rsidRDefault="00783A5D" w:rsidP="00783A5D">
      <w:pPr>
        <w:widowControl w:val="0"/>
        <w:numPr>
          <w:ilvl w:val="0"/>
          <w:numId w:val="47"/>
        </w:numPr>
        <w:autoSpaceDE w:val="0"/>
        <w:spacing w:after="0"/>
        <w:rPr>
          <w:rFonts w:eastAsia="Times New Roman" w:cs="Calibri"/>
          <w:sz w:val="24"/>
        </w:rPr>
      </w:pPr>
      <w:r w:rsidRPr="00783A5D">
        <w:rPr>
          <w:rFonts w:eastAsia="Times New Roman" w:cs="Calibri"/>
          <w:sz w:val="24"/>
        </w:rPr>
        <w:t>Why do nanoparticles have different properties from those for the same materials in bulk?</w:t>
      </w:r>
    </w:p>
    <w:p w14:paraId="20B47E97" w14:textId="77777777" w:rsidR="00783A5D" w:rsidRPr="00783A5D" w:rsidRDefault="00783A5D" w:rsidP="00783A5D">
      <w:pPr>
        <w:widowControl w:val="0"/>
        <w:autoSpaceDE w:val="0"/>
        <w:spacing w:after="0"/>
        <w:ind w:left="720"/>
        <w:rPr>
          <w:rFonts w:eastAsia="Times New Roman" w:cs="Calibri"/>
          <w:sz w:val="24"/>
        </w:rPr>
      </w:pPr>
    </w:p>
    <w:p w14:paraId="47693AED" w14:textId="77777777" w:rsidR="00783A5D" w:rsidRPr="00783A5D" w:rsidRDefault="00783A5D" w:rsidP="00783A5D">
      <w:pPr>
        <w:widowControl w:val="0"/>
        <w:numPr>
          <w:ilvl w:val="0"/>
          <w:numId w:val="47"/>
        </w:numPr>
        <w:autoSpaceDE w:val="0"/>
        <w:spacing w:after="0"/>
        <w:rPr>
          <w:rFonts w:eastAsia="Times New Roman" w:cs="Calibri"/>
          <w:sz w:val="24"/>
        </w:rPr>
      </w:pPr>
      <w:r w:rsidRPr="00783A5D">
        <w:rPr>
          <w:rFonts w:eastAsia="Times New Roman" w:cs="Calibri"/>
          <w:sz w:val="24"/>
        </w:rPr>
        <w:t>Name 5 uses of nanoparticles.</w:t>
      </w:r>
    </w:p>
    <w:p w14:paraId="2B06684C" w14:textId="77777777" w:rsidR="00783A5D" w:rsidRDefault="00783A5D" w:rsidP="00783A5D">
      <w:pPr>
        <w:widowControl w:val="0"/>
        <w:autoSpaceDE w:val="0"/>
        <w:spacing w:after="0"/>
        <w:ind w:left="360"/>
        <w:rPr>
          <w:rFonts w:eastAsia="Times New Roman" w:cs="Calibri"/>
          <w:sz w:val="24"/>
        </w:rPr>
      </w:pPr>
    </w:p>
    <w:p w14:paraId="2FDBE90D" w14:textId="77777777" w:rsidR="00783A5D" w:rsidRPr="00EB1BFA" w:rsidRDefault="00783A5D" w:rsidP="00EB1BFA">
      <w:pPr>
        <w:ind w:firstLine="720"/>
        <w:rPr>
          <w:rFonts w:eastAsia="Times New Roman" w:cs="Calibri"/>
        </w:rPr>
      </w:pPr>
    </w:p>
    <w:sectPr w:rsidR="00783A5D" w:rsidRPr="00EB1BFA">
      <w:headerReference w:type="default" r:id="rId11"/>
      <w:footerReference w:type="default" r:id="rId12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A0E12" w14:textId="77777777" w:rsidR="008D4D8D" w:rsidRDefault="008D4D8D">
      <w:pPr>
        <w:spacing w:after="0"/>
      </w:pPr>
      <w:r>
        <w:separator/>
      </w:r>
    </w:p>
  </w:endnote>
  <w:endnote w:type="continuationSeparator" w:id="0">
    <w:p w14:paraId="4331B676" w14:textId="77777777" w:rsidR="008D4D8D" w:rsidRDefault="008D4D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9B742" w14:textId="77777777" w:rsidR="00AD00F9" w:rsidRDefault="00F15F0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645E13" wp14:editId="5F79A3B1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8899E42" w14:textId="77777777" w:rsidR="00AD00F9" w:rsidRDefault="00F15F09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ETUgJf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:rsidR="00AD00F9" w:rsidRDefault="00F15F09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C1A7" w14:textId="77777777" w:rsidR="008D4D8D" w:rsidRDefault="008D4D8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A42DAD" w14:textId="77777777" w:rsidR="008D4D8D" w:rsidRDefault="008D4D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B17A2" w14:textId="77777777" w:rsidR="00AD00F9" w:rsidRDefault="00F15F09">
    <w:pPr>
      <w:pStyle w:val="Header"/>
      <w:jc w:val="right"/>
    </w:pPr>
    <w:r>
      <w:rPr>
        <w:b/>
        <w:noProof/>
        <w:color w:val="F4B083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3D876DF0" wp14:editId="0F917305">
          <wp:simplePos x="0" y="0"/>
          <wp:positionH relativeFrom="column">
            <wp:posOffset>-157477</wp:posOffset>
          </wp:positionH>
          <wp:positionV relativeFrom="paragraph">
            <wp:posOffset>-168907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03CFD">
      <w:rPr>
        <w:b/>
        <w:color w:val="F4B083"/>
        <w:sz w:val="30"/>
        <w:szCs w:val="30"/>
        <w:lang w:val="en-US"/>
      </w:rPr>
      <w:t>Know</w:t>
    </w:r>
    <w:r>
      <w:rPr>
        <w:b/>
        <w:color w:val="F4B083"/>
        <w:sz w:val="30"/>
        <w:szCs w:val="30"/>
        <w:lang w:val="en-US"/>
      </w:rPr>
      <w:t>IT – AQA GCSE Bonding, structure &amp; the properties of matter</w:t>
    </w:r>
  </w:p>
  <w:p w14:paraId="58467ED6" w14:textId="77777777" w:rsidR="00AD00F9" w:rsidRDefault="00F15F09">
    <w:pPr>
      <w:pStyle w:val="Header"/>
    </w:pPr>
    <w:r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650B2" wp14:editId="59829A40">
              <wp:simplePos x="0" y="0"/>
              <wp:positionH relativeFrom="column">
                <wp:posOffset>818195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B0E32EF" id="Rectangle 2" o:spid="_x0000_s1026" style="position:absolute;margin-left:64.4pt;margin-top:3.35pt;width:425.1pt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0BD9"/>
    <w:multiLevelType w:val="multilevel"/>
    <w:tmpl w:val="9130608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">
    <w:nsid w:val="05373266"/>
    <w:multiLevelType w:val="multilevel"/>
    <w:tmpl w:val="7E6C87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265B1B"/>
    <w:multiLevelType w:val="hybridMultilevel"/>
    <w:tmpl w:val="E89C5CC8"/>
    <w:lvl w:ilvl="0" w:tplc="FBF47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89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DEBB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7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A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E3E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92F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9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C0C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D67DE"/>
    <w:multiLevelType w:val="hybridMultilevel"/>
    <w:tmpl w:val="EF96E9E2"/>
    <w:lvl w:ilvl="0" w:tplc="A08EF4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A08EF42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BE2E879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509A999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77ACF2A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FF286AD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D338A6F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B5E34D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29C268D4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11202BBE"/>
    <w:multiLevelType w:val="hybridMultilevel"/>
    <w:tmpl w:val="AAF298B0"/>
    <w:lvl w:ilvl="0" w:tplc="97C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75E9E"/>
    <w:multiLevelType w:val="multilevel"/>
    <w:tmpl w:val="59EAB7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4326E59"/>
    <w:multiLevelType w:val="multilevel"/>
    <w:tmpl w:val="5D2CCFC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6F2069B"/>
    <w:multiLevelType w:val="multilevel"/>
    <w:tmpl w:val="D3AABE20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8F93AD2"/>
    <w:multiLevelType w:val="hybridMultilevel"/>
    <w:tmpl w:val="DEB44244"/>
    <w:lvl w:ilvl="0" w:tplc="4C76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F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2E8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A9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AC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86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8A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3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26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85A7D"/>
    <w:multiLevelType w:val="hybridMultilevel"/>
    <w:tmpl w:val="62BE6F1E"/>
    <w:lvl w:ilvl="0" w:tplc="6A84C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8C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202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948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4E4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364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763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A9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80F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7F53FC"/>
    <w:multiLevelType w:val="hybridMultilevel"/>
    <w:tmpl w:val="73D2AD58"/>
    <w:lvl w:ilvl="0" w:tplc="74C2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F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BACA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A2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C46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0A83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C61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96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E2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155F23"/>
    <w:multiLevelType w:val="hybridMultilevel"/>
    <w:tmpl w:val="AAF298B0"/>
    <w:lvl w:ilvl="0" w:tplc="97C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81CC6"/>
    <w:multiLevelType w:val="multilevel"/>
    <w:tmpl w:val="1910EBDA"/>
    <w:lvl w:ilvl="0">
      <w:start w:val="2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1445D"/>
    <w:multiLevelType w:val="hybridMultilevel"/>
    <w:tmpl w:val="EA5EDBCA"/>
    <w:lvl w:ilvl="0" w:tplc="13A6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F2989"/>
    <w:multiLevelType w:val="multilevel"/>
    <w:tmpl w:val="705286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71878BA"/>
    <w:multiLevelType w:val="hybridMultilevel"/>
    <w:tmpl w:val="78B2AA74"/>
    <w:lvl w:ilvl="0" w:tplc="90963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870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C0AC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925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0E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21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14A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A1F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29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294B49"/>
    <w:multiLevelType w:val="multilevel"/>
    <w:tmpl w:val="EAB837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35C76"/>
    <w:multiLevelType w:val="hybridMultilevel"/>
    <w:tmpl w:val="ACC6960C"/>
    <w:lvl w:ilvl="0" w:tplc="B0C2A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AD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E77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8B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4AB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A5F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4B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EA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6E5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0E6187"/>
    <w:multiLevelType w:val="multilevel"/>
    <w:tmpl w:val="97E6B7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F86987"/>
    <w:multiLevelType w:val="hybridMultilevel"/>
    <w:tmpl w:val="54CA3CB2"/>
    <w:lvl w:ilvl="0" w:tplc="FE0CC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BEE2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2CBE1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FBCEC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EA6D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2B806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5E68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6879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0407C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9724D8"/>
    <w:multiLevelType w:val="hybridMultilevel"/>
    <w:tmpl w:val="61461D2A"/>
    <w:lvl w:ilvl="0" w:tplc="16B45B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88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E91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8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CE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DA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4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2AD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923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AF5606"/>
    <w:multiLevelType w:val="multilevel"/>
    <w:tmpl w:val="1646BC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59135E"/>
    <w:multiLevelType w:val="hybridMultilevel"/>
    <w:tmpl w:val="6B064FE8"/>
    <w:lvl w:ilvl="0" w:tplc="F76EC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C1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70DA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83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DC6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A4E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C2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61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00B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3707C1"/>
    <w:multiLevelType w:val="hybridMultilevel"/>
    <w:tmpl w:val="5CA49CD8"/>
    <w:lvl w:ilvl="0" w:tplc="AF40DB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50B8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D6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E4D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69F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DEE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2C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80F8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EA1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3C6F6A"/>
    <w:multiLevelType w:val="hybridMultilevel"/>
    <w:tmpl w:val="E8C6B42E"/>
    <w:lvl w:ilvl="0" w:tplc="FF68D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216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64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85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271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4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67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AAB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52B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B10F8F"/>
    <w:multiLevelType w:val="multilevel"/>
    <w:tmpl w:val="3A3211E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B437D8"/>
    <w:multiLevelType w:val="multilevel"/>
    <w:tmpl w:val="0A3E66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46E0423B"/>
    <w:multiLevelType w:val="hybridMultilevel"/>
    <w:tmpl w:val="14926EB0"/>
    <w:lvl w:ilvl="0" w:tplc="B69AA8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AB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8D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4D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44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08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B84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60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07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5E0A4B"/>
    <w:multiLevelType w:val="hybridMultilevel"/>
    <w:tmpl w:val="2B6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D6BD7"/>
    <w:multiLevelType w:val="hybridMultilevel"/>
    <w:tmpl w:val="EFF887B6"/>
    <w:lvl w:ilvl="0" w:tplc="E2D6C0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486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D620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EB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631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8C3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02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9A96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AF4729"/>
    <w:multiLevelType w:val="hybridMultilevel"/>
    <w:tmpl w:val="DEB44244"/>
    <w:lvl w:ilvl="0" w:tplc="4C76C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8EF4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2E87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A9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ACF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86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38A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5E34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C26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1A1A3F"/>
    <w:multiLevelType w:val="hybridMultilevel"/>
    <w:tmpl w:val="30BC0F7E"/>
    <w:lvl w:ilvl="0" w:tplc="BD0E5DE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E4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CB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6E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E2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605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3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E5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40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10B84"/>
    <w:multiLevelType w:val="hybridMultilevel"/>
    <w:tmpl w:val="DE68CA38"/>
    <w:lvl w:ilvl="0" w:tplc="6E8EB45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8F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5ED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B6A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A53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8C4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891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09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45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F3696E"/>
    <w:multiLevelType w:val="hybridMultilevel"/>
    <w:tmpl w:val="CF28F0B2"/>
    <w:lvl w:ilvl="0" w:tplc="A2E48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047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6D5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C64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41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58D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B85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64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82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F97D23"/>
    <w:multiLevelType w:val="hybridMultilevel"/>
    <w:tmpl w:val="F462D4FA"/>
    <w:lvl w:ilvl="0" w:tplc="1286F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CC3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08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C1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63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4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24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7E2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2082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A719D9"/>
    <w:multiLevelType w:val="hybridMultilevel"/>
    <w:tmpl w:val="B9EAE986"/>
    <w:lvl w:ilvl="0" w:tplc="65F608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A44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8B8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A3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E86C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08E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D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E8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F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B24093"/>
    <w:multiLevelType w:val="hybridMultilevel"/>
    <w:tmpl w:val="194CF730"/>
    <w:lvl w:ilvl="0" w:tplc="71A2BB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057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A8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609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6D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2A9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80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23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4D0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050C82"/>
    <w:multiLevelType w:val="hybridMultilevel"/>
    <w:tmpl w:val="296A38A6"/>
    <w:lvl w:ilvl="0" w:tplc="9D5A0F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EE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28A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F40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04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8E4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96E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F2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071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505A5F"/>
    <w:multiLevelType w:val="multilevel"/>
    <w:tmpl w:val="0A3E669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62AA5E63"/>
    <w:multiLevelType w:val="multilevel"/>
    <w:tmpl w:val="6C1ABE9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740E5"/>
    <w:multiLevelType w:val="multilevel"/>
    <w:tmpl w:val="6E8E9F9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1">
    <w:nsid w:val="6B06088D"/>
    <w:multiLevelType w:val="multilevel"/>
    <w:tmpl w:val="61044C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2">
    <w:nsid w:val="6C4B4B33"/>
    <w:multiLevelType w:val="multilevel"/>
    <w:tmpl w:val="6E8E9F9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43">
    <w:nsid w:val="6D6A4191"/>
    <w:multiLevelType w:val="hybridMultilevel"/>
    <w:tmpl w:val="AAF298B0"/>
    <w:lvl w:ilvl="0" w:tplc="97C4D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E45B8"/>
    <w:multiLevelType w:val="multilevel"/>
    <w:tmpl w:val="D4C081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8955BD"/>
    <w:multiLevelType w:val="multilevel"/>
    <w:tmpl w:val="F2EABC2E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46">
    <w:nsid w:val="7E4033D2"/>
    <w:multiLevelType w:val="multilevel"/>
    <w:tmpl w:val="1BB8A58E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7F390C09"/>
    <w:multiLevelType w:val="multilevel"/>
    <w:tmpl w:val="C5AE54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5"/>
  </w:num>
  <w:num w:numId="4">
    <w:abstractNumId w:val="6"/>
  </w:num>
  <w:num w:numId="5">
    <w:abstractNumId w:val="39"/>
  </w:num>
  <w:num w:numId="6">
    <w:abstractNumId w:val="47"/>
  </w:num>
  <w:num w:numId="7">
    <w:abstractNumId w:val="12"/>
  </w:num>
  <w:num w:numId="8">
    <w:abstractNumId w:val="25"/>
  </w:num>
  <w:num w:numId="9">
    <w:abstractNumId w:val="0"/>
  </w:num>
  <w:num w:numId="10">
    <w:abstractNumId w:val="41"/>
  </w:num>
  <w:num w:numId="11">
    <w:abstractNumId w:val="14"/>
  </w:num>
  <w:num w:numId="12">
    <w:abstractNumId w:val="44"/>
  </w:num>
  <w:num w:numId="13">
    <w:abstractNumId w:val="42"/>
  </w:num>
  <w:num w:numId="14">
    <w:abstractNumId w:val="1"/>
  </w:num>
  <w:num w:numId="15">
    <w:abstractNumId w:val="18"/>
  </w:num>
  <w:num w:numId="16">
    <w:abstractNumId w:val="45"/>
  </w:num>
  <w:num w:numId="17">
    <w:abstractNumId w:val="40"/>
  </w:num>
  <w:num w:numId="18">
    <w:abstractNumId w:val="30"/>
  </w:num>
  <w:num w:numId="19">
    <w:abstractNumId w:val="32"/>
  </w:num>
  <w:num w:numId="20">
    <w:abstractNumId w:val="19"/>
  </w:num>
  <w:num w:numId="21">
    <w:abstractNumId w:val="31"/>
  </w:num>
  <w:num w:numId="22">
    <w:abstractNumId w:val="33"/>
  </w:num>
  <w:num w:numId="23">
    <w:abstractNumId w:val="34"/>
  </w:num>
  <w:num w:numId="24">
    <w:abstractNumId w:val="24"/>
  </w:num>
  <w:num w:numId="25">
    <w:abstractNumId w:val="22"/>
  </w:num>
  <w:num w:numId="26">
    <w:abstractNumId w:val="20"/>
  </w:num>
  <w:num w:numId="27">
    <w:abstractNumId w:val="9"/>
  </w:num>
  <w:num w:numId="28">
    <w:abstractNumId w:val="2"/>
  </w:num>
  <w:num w:numId="29">
    <w:abstractNumId w:val="36"/>
  </w:num>
  <w:num w:numId="30">
    <w:abstractNumId w:val="35"/>
  </w:num>
  <w:num w:numId="31">
    <w:abstractNumId w:val="17"/>
  </w:num>
  <w:num w:numId="32">
    <w:abstractNumId w:val="37"/>
  </w:num>
  <w:num w:numId="33">
    <w:abstractNumId w:val="23"/>
  </w:num>
  <w:num w:numId="34">
    <w:abstractNumId w:val="15"/>
  </w:num>
  <w:num w:numId="35">
    <w:abstractNumId w:val="29"/>
  </w:num>
  <w:num w:numId="36">
    <w:abstractNumId w:val="27"/>
  </w:num>
  <w:num w:numId="37">
    <w:abstractNumId w:val="10"/>
  </w:num>
  <w:num w:numId="38">
    <w:abstractNumId w:val="8"/>
  </w:num>
  <w:num w:numId="39">
    <w:abstractNumId w:val="3"/>
  </w:num>
  <w:num w:numId="40">
    <w:abstractNumId w:val="21"/>
  </w:num>
  <w:num w:numId="41">
    <w:abstractNumId w:val="13"/>
  </w:num>
  <w:num w:numId="42">
    <w:abstractNumId w:val="38"/>
  </w:num>
  <w:num w:numId="43">
    <w:abstractNumId w:val="46"/>
  </w:num>
  <w:num w:numId="44">
    <w:abstractNumId w:val="4"/>
  </w:num>
  <w:num w:numId="45">
    <w:abstractNumId w:val="7"/>
  </w:num>
  <w:num w:numId="46">
    <w:abstractNumId w:val="43"/>
  </w:num>
  <w:num w:numId="47">
    <w:abstractNumId w:val="1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C"/>
    <w:rsid w:val="00013F33"/>
    <w:rsid w:val="00033886"/>
    <w:rsid w:val="000F1583"/>
    <w:rsid w:val="00185EDF"/>
    <w:rsid w:val="00186368"/>
    <w:rsid w:val="001A4FBD"/>
    <w:rsid w:val="001B273D"/>
    <w:rsid w:val="001B39A8"/>
    <w:rsid w:val="001E4B38"/>
    <w:rsid w:val="002307DD"/>
    <w:rsid w:val="002E1A38"/>
    <w:rsid w:val="00306A11"/>
    <w:rsid w:val="0035198C"/>
    <w:rsid w:val="003F406D"/>
    <w:rsid w:val="00503CDA"/>
    <w:rsid w:val="00571C6B"/>
    <w:rsid w:val="005B5F24"/>
    <w:rsid w:val="00603CFD"/>
    <w:rsid w:val="00674198"/>
    <w:rsid w:val="0069487F"/>
    <w:rsid w:val="00740C0E"/>
    <w:rsid w:val="00783A5D"/>
    <w:rsid w:val="00784C7D"/>
    <w:rsid w:val="007F106D"/>
    <w:rsid w:val="007F10FC"/>
    <w:rsid w:val="008053C7"/>
    <w:rsid w:val="00882CAB"/>
    <w:rsid w:val="008A06E4"/>
    <w:rsid w:val="008D4D8D"/>
    <w:rsid w:val="0097332A"/>
    <w:rsid w:val="00980086"/>
    <w:rsid w:val="009A307C"/>
    <w:rsid w:val="009D6F11"/>
    <w:rsid w:val="00A33640"/>
    <w:rsid w:val="00AA2C9C"/>
    <w:rsid w:val="00AC0160"/>
    <w:rsid w:val="00B46728"/>
    <w:rsid w:val="00BC2A1F"/>
    <w:rsid w:val="00BF24DE"/>
    <w:rsid w:val="00C533AD"/>
    <w:rsid w:val="00D32AD3"/>
    <w:rsid w:val="00DB375F"/>
    <w:rsid w:val="00DB726D"/>
    <w:rsid w:val="00E51ADD"/>
    <w:rsid w:val="00E60D05"/>
    <w:rsid w:val="00EB1BFA"/>
    <w:rsid w:val="00F15F09"/>
    <w:rsid w:val="00FA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4965"/>
  <w15:docId w15:val="{6CF2C282-7D8D-45EE-A9F4-1348414D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1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5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1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7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7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6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4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3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0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37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6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5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0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2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8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7" Type="http://schemas.openxmlformats.org/officeDocument/2006/relationships/image" Target="media/image1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image" Target="media/image4.png"/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isa\Documents\PiXl\new%20project\Bonding\amended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F506A264-3FE7-4C7A-BD06-B55843F57902}"/>
</file>

<file path=customXml/itemProps2.xml><?xml version="1.0" encoding="utf-8"?>
<ds:datastoreItem xmlns:ds="http://schemas.openxmlformats.org/officeDocument/2006/customXml" ds:itemID="{EA260E18-EED2-44C6-8532-80D005BF1394}"/>
</file>

<file path=customXml/itemProps3.xml><?xml version="1.0" encoding="utf-8"?>
<ds:datastoreItem xmlns:ds="http://schemas.openxmlformats.org/officeDocument/2006/customXml" ds:itemID="{0B2EF8A3-7332-4CA7-834B-5825AE403C48}"/>
</file>

<file path=docProps/app.xml><?xml version="1.0" encoding="utf-8"?>
<Properties xmlns="http://schemas.openxmlformats.org/officeDocument/2006/extended-properties" xmlns:vt="http://schemas.openxmlformats.org/officeDocument/2006/docPropsVTypes">
  <Template>C:\Users\lisa\Documents\PiXl\new project\Bonding\amended\DoIT template</Template>
  <TotalTime>336</TotalTime>
  <Pages>5</Pages>
  <Words>658</Words>
  <Characters>3755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dc:description/>
  <cp:lastModifiedBy>Amanda Fleck</cp:lastModifiedBy>
  <cp:revision>32</cp:revision>
  <cp:lastPrinted>2017-06-25T08:39:00Z</cp:lastPrinted>
  <dcterms:created xsi:type="dcterms:W3CDTF">2017-08-25T06:40:00Z</dcterms:created>
  <dcterms:modified xsi:type="dcterms:W3CDTF">2018-01-10T20:54:00Z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b7905210b9a5fda792609c55d46199d65d0485ba</vt:lpwstr>
  </property>
  <property fmtid="{D5CDD505-2E9C-101B-9397-08002B2CF9AE}" pid="4" name="Order">
    <vt:r8>774100</vt:r8>
  </property>
  <property fmtid="{D5CDD505-2E9C-101B-9397-08002B2CF9AE}" pid="5" name="CloudMigratorOriginId">
    <vt:lpwstr>18AxI8pjrxblvDg5J6der2pyplnmPL0eD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