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C3176" w14:paraId="24087677" w14:textId="77777777" w:rsidTr="006B4CDD">
        <w:tc>
          <w:tcPr>
            <w:tcW w:w="9747" w:type="dxa"/>
          </w:tcPr>
          <w:p w14:paraId="0208BB5C" w14:textId="1C21FC09" w:rsidR="00AC3176" w:rsidRPr="00634892" w:rsidRDefault="00994C87" w:rsidP="00FC05C8">
            <w:pPr>
              <w:pStyle w:val="AQANewSpecLevel"/>
              <w:spacing w:before="60"/>
              <w:rPr>
                <w:noProof/>
              </w:rPr>
            </w:pPr>
            <w:r>
              <w:rPr>
                <w:noProof/>
              </w:rPr>
              <w:t>GCSE</w:t>
            </w:r>
          </w:p>
        </w:tc>
      </w:tr>
      <w:tr w:rsidR="00AC3176" w14:paraId="137C7C0D" w14:textId="77777777" w:rsidTr="006B4CDD">
        <w:tc>
          <w:tcPr>
            <w:tcW w:w="9747" w:type="dxa"/>
          </w:tcPr>
          <w:p w14:paraId="73B575FE" w14:textId="615AAB2E" w:rsidR="00AC3176" w:rsidRPr="00BC533D" w:rsidRDefault="00994C87" w:rsidP="00FC05C8">
            <w:pPr>
              <w:pStyle w:val="AQANewSpecLevel"/>
              <w:spacing w:before="60"/>
              <w:rPr>
                <w:noProof/>
              </w:rPr>
            </w:pPr>
            <w:r>
              <w:rPr>
                <w:noProof/>
              </w:rPr>
              <w:t>ENGLISH LITERATURE</w:t>
            </w:r>
          </w:p>
        </w:tc>
      </w:tr>
      <w:tr w:rsidR="00AC3176" w14:paraId="53686ACE" w14:textId="77777777" w:rsidTr="006B4CDD">
        <w:tc>
          <w:tcPr>
            <w:tcW w:w="9747" w:type="dxa"/>
          </w:tcPr>
          <w:p w14:paraId="29AFAC0E" w14:textId="7E9EC474" w:rsidR="00AC3176" w:rsidRPr="00BC533D" w:rsidRDefault="00072481" w:rsidP="00FC05C8">
            <w:pPr>
              <w:spacing w:before="60" w:line="240" w:lineRule="auto"/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</w:pPr>
            <w:r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  <w:t>Unseen Poetry</w:t>
            </w:r>
          </w:p>
        </w:tc>
      </w:tr>
      <w:tr w:rsidR="00CC3B8B" w14:paraId="1F6ADDF9" w14:textId="77777777" w:rsidTr="006B4CDD">
        <w:tc>
          <w:tcPr>
            <w:tcW w:w="9747" w:type="dxa"/>
          </w:tcPr>
          <w:p w14:paraId="67D632E1" w14:textId="11A23AB3" w:rsidR="00CC3B8B" w:rsidRDefault="00CC3B8B" w:rsidP="00FC05C8">
            <w:pPr>
              <w:spacing w:before="60" w:line="240" w:lineRule="auto"/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</w:pPr>
          </w:p>
        </w:tc>
      </w:tr>
    </w:tbl>
    <w:p w14:paraId="61D25313" w14:textId="77777777" w:rsidR="00AC3176" w:rsidRPr="00634892" w:rsidRDefault="00AC3176" w:rsidP="00AC3176">
      <w:pPr>
        <w:pStyle w:val="Heading2"/>
        <w:jc w:val="center"/>
        <w:rPr>
          <w:b/>
        </w:rPr>
      </w:pPr>
    </w:p>
    <w:p w14:paraId="5CC9F3E4" w14:textId="77777777" w:rsidR="00AC3176" w:rsidRDefault="00AC3176" w:rsidP="00AC3176">
      <w:pPr>
        <w:pStyle w:val="Introduction"/>
      </w:pPr>
    </w:p>
    <w:p w14:paraId="570D4841" w14:textId="77777777" w:rsidR="00BC533D" w:rsidRDefault="00BC533D" w:rsidP="00BC533D">
      <w:pPr>
        <w:rPr>
          <w:rFonts w:cs="Arial"/>
          <w:sz w:val="24"/>
          <w:szCs w:val="28"/>
        </w:rPr>
      </w:pPr>
    </w:p>
    <w:p w14:paraId="5573E501" w14:textId="6F15084A" w:rsidR="00AC3176" w:rsidRPr="00BC533D" w:rsidRDefault="00BC533D" w:rsidP="00BC533D">
      <w:pPr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Total number of marks: </w:t>
      </w:r>
      <w:r w:rsidR="00994C87">
        <w:rPr>
          <w:rFonts w:cs="Arial"/>
          <w:sz w:val="24"/>
          <w:szCs w:val="28"/>
        </w:rPr>
        <w:t>3</w:t>
      </w:r>
      <w:r w:rsidR="00072481">
        <w:rPr>
          <w:rFonts w:cs="Arial"/>
          <w:sz w:val="24"/>
          <w:szCs w:val="28"/>
        </w:rPr>
        <w:t>2</w:t>
      </w:r>
      <w:r w:rsidR="00994C87">
        <w:rPr>
          <w:rFonts w:cs="Arial"/>
          <w:sz w:val="24"/>
          <w:szCs w:val="28"/>
        </w:rPr>
        <w:t xml:space="preserve"> per optional question</w:t>
      </w:r>
      <w:r w:rsidR="00072481">
        <w:rPr>
          <w:rFonts w:cs="Arial"/>
          <w:sz w:val="24"/>
          <w:szCs w:val="28"/>
        </w:rPr>
        <w:t xml:space="preserve"> pair</w:t>
      </w:r>
    </w:p>
    <w:p w14:paraId="2EEE265F" w14:textId="77777777" w:rsidR="00BC533D" w:rsidRDefault="00BC533D" w:rsidP="00AC3176">
      <w:pPr>
        <w:rPr>
          <w:rFonts w:cs="Arial"/>
        </w:rPr>
      </w:pPr>
    </w:p>
    <w:p w14:paraId="4A9E528F" w14:textId="0142E780" w:rsidR="00BC533D" w:rsidRPr="00610959" w:rsidRDefault="00BC533D" w:rsidP="00AC3176">
      <w:pPr>
        <w:rPr>
          <w:rFonts w:cs="Arial"/>
        </w:rPr>
        <w:sectPr w:rsidR="00BC533D" w:rsidRPr="00610959" w:rsidSect="009206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  <w:bookmarkStart w:id="0" w:name="_GoBack"/>
      <w:bookmarkEnd w:id="0"/>
    </w:p>
    <w:p w14:paraId="2A4C2780" w14:textId="1B45F81F" w:rsidR="006D3559" w:rsidRDefault="00072481" w:rsidP="006D3559">
      <w:pPr>
        <w:rPr>
          <w:b/>
          <w:bCs/>
          <w:sz w:val="20"/>
          <w:szCs w:val="20"/>
        </w:rPr>
      </w:pPr>
      <w:r w:rsidRPr="00072481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069FED7C" wp14:editId="5ECAF53E">
            <wp:extent cx="5731510" cy="39484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481">
        <w:rPr>
          <w:b/>
          <w:bCs/>
          <w:noProof/>
          <w:sz w:val="20"/>
          <w:szCs w:val="20"/>
        </w:rPr>
        <w:drawing>
          <wp:inline distT="0" distB="0" distL="0" distR="0" wp14:anchorId="4A968AFA" wp14:editId="4838689B">
            <wp:extent cx="5731510" cy="18618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C8C4F" w14:textId="77777777" w:rsidR="00072481" w:rsidRDefault="00072481" w:rsidP="006D3559">
      <w:pPr>
        <w:rPr>
          <w:b/>
          <w:bCs/>
          <w:sz w:val="20"/>
          <w:szCs w:val="20"/>
        </w:rPr>
      </w:pPr>
    </w:p>
    <w:p w14:paraId="4411E5A6" w14:textId="133961EA" w:rsidR="00072481" w:rsidRDefault="00072481" w:rsidP="006D3559">
      <w:pPr>
        <w:rPr>
          <w:b/>
          <w:bCs/>
          <w:sz w:val="20"/>
          <w:szCs w:val="20"/>
        </w:rPr>
      </w:pPr>
      <w:r w:rsidRPr="00072481">
        <w:rPr>
          <w:b/>
          <w:bCs/>
          <w:noProof/>
          <w:sz w:val="20"/>
          <w:szCs w:val="20"/>
        </w:rPr>
        <w:drawing>
          <wp:inline distT="0" distB="0" distL="0" distR="0" wp14:anchorId="72D7466B" wp14:editId="2C5A323C">
            <wp:extent cx="5731510" cy="48704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DFBCB" w14:textId="77777777" w:rsidR="00072481" w:rsidRDefault="00072481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A4FD208" w14:textId="14AE0A9C" w:rsidR="00072481" w:rsidRDefault="00072481" w:rsidP="006D3559">
      <w:pPr>
        <w:rPr>
          <w:b/>
          <w:bCs/>
          <w:sz w:val="20"/>
          <w:szCs w:val="20"/>
        </w:rPr>
      </w:pPr>
      <w:r w:rsidRPr="00072481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5F81EDF8" wp14:editId="2EDAA30E">
            <wp:extent cx="5731510" cy="303149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B0D3" w14:textId="4CC607EA" w:rsidR="00072481" w:rsidRDefault="00072481" w:rsidP="006D3559">
      <w:pPr>
        <w:rPr>
          <w:b/>
          <w:bCs/>
          <w:sz w:val="20"/>
          <w:szCs w:val="20"/>
        </w:rPr>
      </w:pPr>
    </w:p>
    <w:p w14:paraId="642A7C2D" w14:textId="5FD43C4C" w:rsidR="00072481" w:rsidRDefault="00072481" w:rsidP="006D3559">
      <w:pPr>
        <w:rPr>
          <w:b/>
          <w:bCs/>
          <w:sz w:val="20"/>
          <w:szCs w:val="20"/>
        </w:rPr>
      </w:pPr>
      <w:r w:rsidRPr="00072481">
        <w:rPr>
          <w:b/>
          <w:bCs/>
          <w:noProof/>
          <w:sz w:val="20"/>
          <w:szCs w:val="20"/>
        </w:rPr>
        <w:drawing>
          <wp:inline distT="0" distB="0" distL="0" distR="0" wp14:anchorId="7647969E" wp14:editId="5257F968">
            <wp:extent cx="5731510" cy="892175"/>
            <wp:effectExtent l="0" t="0" r="254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2445" w14:textId="77777777" w:rsidR="00072481" w:rsidRDefault="00072481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027BEED" w14:textId="534669AC" w:rsidR="00072481" w:rsidRDefault="00072481" w:rsidP="006D3559">
      <w:pPr>
        <w:rPr>
          <w:b/>
          <w:bCs/>
          <w:sz w:val="20"/>
          <w:szCs w:val="20"/>
        </w:rPr>
      </w:pPr>
      <w:r w:rsidRPr="00072481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233ED49A" wp14:editId="49A4D32E">
            <wp:extent cx="5731510" cy="415671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BCC8" w14:textId="08E9E48C" w:rsidR="00072481" w:rsidRDefault="00072481" w:rsidP="006D3559">
      <w:pPr>
        <w:rPr>
          <w:b/>
          <w:bCs/>
          <w:sz w:val="20"/>
          <w:szCs w:val="20"/>
        </w:rPr>
      </w:pPr>
    </w:p>
    <w:p w14:paraId="0FF18B41" w14:textId="19AA51A7" w:rsidR="00072481" w:rsidRDefault="00072481" w:rsidP="006D3559">
      <w:pPr>
        <w:rPr>
          <w:b/>
          <w:bCs/>
          <w:sz w:val="20"/>
          <w:szCs w:val="20"/>
        </w:rPr>
      </w:pPr>
      <w:r w:rsidRPr="00072481">
        <w:rPr>
          <w:b/>
          <w:bCs/>
          <w:noProof/>
          <w:sz w:val="20"/>
          <w:szCs w:val="20"/>
        </w:rPr>
        <w:drawing>
          <wp:inline distT="0" distB="0" distL="0" distR="0" wp14:anchorId="3B57C1D7" wp14:editId="3DFD5048">
            <wp:extent cx="5731510" cy="474345"/>
            <wp:effectExtent l="0" t="0" r="254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2B6A" w14:textId="77777777" w:rsidR="00072481" w:rsidRDefault="00072481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4429711" w14:textId="46502900" w:rsidR="00072481" w:rsidRDefault="00072481" w:rsidP="006D3559">
      <w:pPr>
        <w:rPr>
          <w:b/>
          <w:bCs/>
          <w:sz w:val="20"/>
          <w:szCs w:val="20"/>
        </w:rPr>
      </w:pPr>
      <w:r w:rsidRPr="00072481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41023D3F" wp14:editId="4BD8C093">
            <wp:extent cx="5731510" cy="3768725"/>
            <wp:effectExtent l="0" t="0" r="254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1C4FD" w14:textId="77777777" w:rsidR="00072481" w:rsidRDefault="00072481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9EAF89A" w14:textId="2ADD52E8" w:rsidR="00072481" w:rsidRDefault="00072481" w:rsidP="006D3559">
      <w:pPr>
        <w:rPr>
          <w:b/>
          <w:bCs/>
          <w:sz w:val="20"/>
          <w:szCs w:val="20"/>
        </w:rPr>
      </w:pPr>
      <w:r w:rsidRPr="00072481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3E59AE31" wp14:editId="779E4A43">
            <wp:extent cx="5731510" cy="381063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24BF3" w14:textId="77777777" w:rsidR="00072481" w:rsidRDefault="00072481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93A4105" w14:textId="70BF7930" w:rsidR="00072481" w:rsidRPr="002D28B3" w:rsidRDefault="00072481" w:rsidP="006D3559">
      <w:pPr>
        <w:rPr>
          <w:b/>
          <w:bCs/>
          <w:sz w:val="20"/>
          <w:szCs w:val="20"/>
        </w:rPr>
      </w:pPr>
      <w:r w:rsidRPr="00072481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7C9909F0" wp14:editId="020D0A28">
            <wp:extent cx="5731510" cy="422973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481" w:rsidRPr="002D28B3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E037" w14:textId="77777777" w:rsidR="0097144E" w:rsidRDefault="0097144E">
      <w:r>
        <w:separator/>
      </w:r>
    </w:p>
  </w:endnote>
  <w:endnote w:type="continuationSeparator" w:id="0">
    <w:p w14:paraId="73A37CA0" w14:textId="77777777" w:rsidR="0097144E" w:rsidRDefault="0097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altName w:val="Cambria"/>
    <w:panose1 w:val="020F06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5B522CCE-BF3D-42B1-A66A-40D672263BF5}"/>
  </w:font>
  <w:font w:name="AQA Chevin Pro Light">
    <w:altName w:val="Cambria"/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subsetted="1" w:fontKey="{535584F6-0F41-43F1-893F-C1A148809289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QA Chevin Pro DemiBold">
    <w:panose1 w:val="020F0703030000060003"/>
    <w:charset w:val="00"/>
    <w:family w:val="swiss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1984"/>
    </w:tblGrid>
    <w:tr w:rsidR="00FC05C8" w:rsidRPr="00962015" w14:paraId="6E5BDF8F" w14:textId="77777777" w:rsidTr="00A578FB">
      <w:trPr>
        <w:trHeight w:hRule="exact" w:val="397"/>
      </w:trPr>
      <w:tc>
        <w:tcPr>
          <w:tcW w:w="7655" w:type="dxa"/>
        </w:tcPr>
        <w:p w14:paraId="39C8D39D" w14:textId="77777777" w:rsidR="00FC05C8" w:rsidRDefault="002978E3" w:rsidP="00A578FB">
          <w:pPr>
            <w:pStyle w:val="Footer0"/>
          </w:pPr>
          <w:sdt>
            <w:sdtPr>
              <w:id w:val="195975366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FC05C8">
                <w:t>Choose option</w:t>
              </w:r>
            </w:sdtContent>
          </w:sdt>
        </w:p>
      </w:tc>
      <w:tc>
        <w:tcPr>
          <w:tcW w:w="1984" w:type="dxa"/>
        </w:tcPr>
        <w:p w14:paraId="686B1044" w14:textId="77777777" w:rsidR="00FC05C8" w:rsidRPr="00962015" w:rsidRDefault="00FC05C8" w:rsidP="00FC05C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59C6F81" w14:textId="77777777" w:rsidR="00FC05C8" w:rsidRDefault="00FC05C8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CB8CFA3" wp14:editId="4416C12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195B60" id="Straight Connector 9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CE0Yow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11EACC" wp14:editId="37FDEE3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271BC3" id="Straight Connector 8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OEvdqb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6974" w14:textId="77777777" w:rsidR="002978E3" w:rsidRPr="00E4131A" w:rsidRDefault="002978E3" w:rsidP="002978E3">
    <w:pPr>
      <w:pStyle w:val="Default"/>
      <w:ind w:left="1080"/>
      <w:rPr>
        <w:rFonts w:ascii="Arial" w:hAnsi="Arial" w:cs="Arial"/>
        <w:color w:val="auto"/>
        <w:sz w:val="16"/>
        <w:szCs w:val="16"/>
      </w:rPr>
    </w:pPr>
    <w:r w:rsidRPr="00E4131A">
      <w:rPr>
        <w:rFonts w:ascii="Arial" w:hAnsi="Arial" w:cs="Arial"/>
        <w:color w:val="auto"/>
        <w:sz w:val="16"/>
        <w:szCs w:val="16"/>
      </w:rPr>
      <w:t>Permission to reproduce all copyright material has been applied for.  In some cases, efforts to contact copyright-holders may have been unsuccessful and AQA will be happy to rectify any omissions of acknowledgements.  If you have any queries please contact the Copyright Team.</w:t>
    </w:r>
  </w:p>
  <w:p w14:paraId="327461BB" w14:textId="77777777" w:rsidR="002978E3" w:rsidRPr="00E4131A" w:rsidRDefault="002978E3" w:rsidP="002978E3">
    <w:pPr>
      <w:pStyle w:val="Default"/>
      <w:ind w:left="1080"/>
      <w:rPr>
        <w:rFonts w:ascii="Arial" w:hAnsi="Arial" w:cs="Arial"/>
        <w:color w:val="auto"/>
        <w:sz w:val="16"/>
        <w:szCs w:val="16"/>
      </w:rPr>
    </w:pPr>
  </w:p>
  <w:p w14:paraId="35D60D90" w14:textId="77777777" w:rsidR="002978E3" w:rsidRPr="00E4131A" w:rsidRDefault="002978E3" w:rsidP="002978E3">
    <w:pPr>
      <w:pStyle w:val="Default"/>
      <w:ind w:left="1080"/>
      <w:rPr>
        <w:rFonts w:ascii="Arial" w:hAnsi="Arial" w:cs="Arial"/>
        <w:color w:val="auto"/>
        <w:sz w:val="16"/>
        <w:szCs w:val="16"/>
      </w:rPr>
    </w:pPr>
    <w:r w:rsidRPr="00E4131A">
      <w:rPr>
        <w:rFonts w:ascii="Arial" w:hAnsi="Arial" w:cs="Arial"/>
        <w:color w:val="auto"/>
        <w:sz w:val="16"/>
        <w:szCs w:val="16"/>
      </w:rPr>
      <w:t xml:space="preserve">Copyright © 2021 AQA and its licensors.  All rights reserved. </w:t>
    </w:r>
  </w:p>
  <w:p w14:paraId="7F0CCDE8" w14:textId="6858F957" w:rsidR="00FC2587" w:rsidRDefault="00FC2587" w:rsidP="00FC2587">
    <w:pPr>
      <w:pStyle w:val="Footer0"/>
    </w:pPr>
  </w:p>
  <w:p w14:paraId="458FFCDE" w14:textId="77777777" w:rsidR="00FC2587" w:rsidRDefault="00FC2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1A196" w14:textId="77777777" w:rsidR="0097144E" w:rsidRDefault="0097144E">
      <w:r>
        <w:separator/>
      </w:r>
    </w:p>
  </w:footnote>
  <w:footnote w:type="continuationSeparator" w:id="0">
    <w:p w14:paraId="297C1F31" w14:textId="77777777" w:rsidR="0097144E" w:rsidRDefault="0097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04DF3" w14:textId="77777777" w:rsidR="00FC05C8" w:rsidRDefault="00FC05C8" w:rsidP="005B0BAA">
    <w:pPr>
      <w:pStyle w:val="HeaderAQA"/>
    </w:pPr>
  </w:p>
  <w:p w14:paraId="48EB1AB9" w14:textId="77777777" w:rsidR="00FC05C8" w:rsidRDefault="00FC05C8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16134056" wp14:editId="084E6F76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57D49D" id="Straight Connector 4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F5C5" w14:textId="77777777" w:rsidR="00BD0D4F" w:rsidRDefault="00BD0D4F" w:rsidP="00BD0D4F">
    <w:pPr>
      <w:pStyle w:val="HeaderAQ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FF05B0" wp14:editId="63A9F258">
              <wp:simplePos x="0" y="0"/>
              <wp:positionH relativeFrom="column">
                <wp:posOffset>3227070</wp:posOffset>
              </wp:positionH>
              <wp:positionV relativeFrom="paragraph">
                <wp:posOffset>59055</wp:posOffset>
              </wp:positionV>
              <wp:extent cx="3007360" cy="457200"/>
              <wp:effectExtent l="0" t="0" r="254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36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FCE2AC" w14:textId="0F4E403D" w:rsidR="00BD0D4F" w:rsidRPr="00BD0D4F" w:rsidRDefault="00262CF6">
                          <w:pPr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  <w:t xml:space="preserve">2021 ASSESSMENT </w:t>
                          </w:r>
                          <w:r w:rsidR="002978E3"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  <w:t>MATERIALS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FF05B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54.1pt;margin-top:4.65pt;width:236.8pt;height:36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" fillcolor="white [3201]" stroked="f" strokeweight=".5pt">
              <v:textbox>
                <w:txbxContent>
                  <w:p w14:paraId="46FCE2AC" w14:textId="0F4E403D" w:rsidR="00BD0D4F" w:rsidRPr="00BD0D4F" w:rsidRDefault="00262CF6">
                    <w:pPr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</w:pPr>
                    <w:r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  <w:t xml:space="preserve">2021 ASSESSMENT </w:t>
                    </w:r>
                    <w:r w:rsidR="002978E3"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  <w:t>MATERIALS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7B983145" wp14:editId="08ED065C">
          <wp:simplePos x="0" y="0"/>
          <wp:positionH relativeFrom="page">
            <wp:posOffset>733429</wp:posOffset>
          </wp:positionH>
          <wp:positionV relativeFrom="page">
            <wp:posOffset>361950</wp:posOffset>
          </wp:positionV>
          <wp:extent cx="1600941" cy="720000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brochet\New logos without strapline for Word templates\AQA_New_logo_no-strapline_MONO_45m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94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033">
      <w:t xml:space="preserve"> </w:t>
    </w:r>
  </w:p>
  <w:p w14:paraId="777E6ECA" w14:textId="77777777" w:rsidR="00BD0D4F" w:rsidRDefault="00BD0D4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 wp14:anchorId="5E07C9BF" wp14:editId="0819AFD9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D81945" id="Straight Connector 10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" strokecolor="black [3213]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7163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7F8688" w14:textId="77777777" w:rsidR="007D398F" w:rsidRDefault="0016638A" w:rsidP="007D39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8BB18" w14:textId="77777777" w:rsidR="007D398F" w:rsidRDefault="00297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7E11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6D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BA6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767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A2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F41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027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4EF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5C9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622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C4448"/>
    <w:multiLevelType w:val="hybridMultilevel"/>
    <w:tmpl w:val="83FC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4C0821B8"/>
    <w:multiLevelType w:val="hybridMultilevel"/>
    <w:tmpl w:val="34C6F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AC3176"/>
    <w:rsid w:val="00002673"/>
    <w:rsid w:val="0000466B"/>
    <w:rsid w:val="000055A0"/>
    <w:rsid w:val="00012C52"/>
    <w:rsid w:val="00031899"/>
    <w:rsid w:val="00034E2E"/>
    <w:rsid w:val="000352AD"/>
    <w:rsid w:val="000358DC"/>
    <w:rsid w:val="0004109A"/>
    <w:rsid w:val="000427DA"/>
    <w:rsid w:val="00047B6C"/>
    <w:rsid w:val="00053468"/>
    <w:rsid w:val="00065EC1"/>
    <w:rsid w:val="00066285"/>
    <w:rsid w:val="00072481"/>
    <w:rsid w:val="000747A9"/>
    <w:rsid w:val="00076EFB"/>
    <w:rsid w:val="000801D7"/>
    <w:rsid w:val="00081166"/>
    <w:rsid w:val="00085F1F"/>
    <w:rsid w:val="000867FD"/>
    <w:rsid w:val="00091108"/>
    <w:rsid w:val="00095511"/>
    <w:rsid w:val="000955D8"/>
    <w:rsid w:val="000A29DB"/>
    <w:rsid w:val="000C0102"/>
    <w:rsid w:val="000C17FF"/>
    <w:rsid w:val="000D04F5"/>
    <w:rsid w:val="000D10F8"/>
    <w:rsid w:val="000D31E8"/>
    <w:rsid w:val="000D432C"/>
    <w:rsid w:val="000E074C"/>
    <w:rsid w:val="000E118B"/>
    <w:rsid w:val="000E11B4"/>
    <w:rsid w:val="000E6A4B"/>
    <w:rsid w:val="000F4723"/>
    <w:rsid w:val="000F5235"/>
    <w:rsid w:val="00101028"/>
    <w:rsid w:val="001014CC"/>
    <w:rsid w:val="00101525"/>
    <w:rsid w:val="00102FA5"/>
    <w:rsid w:val="00103750"/>
    <w:rsid w:val="00114C5D"/>
    <w:rsid w:val="00120495"/>
    <w:rsid w:val="00125B03"/>
    <w:rsid w:val="00137CE5"/>
    <w:rsid w:val="00150996"/>
    <w:rsid w:val="00150F54"/>
    <w:rsid w:val="00155462"/>
    <w:rsid w:val="00157D52"/>
    <w:rsid w:val="00164193"/>
    <w:rsid w:val="00164232"/>
    <w:rsid w:val="0016638A"/>
    <w:rsid w:val="00171E6D"/>
    <w:rsid w:val="00177F60"/>
    <w:rsid w:val="00183FE9"/>
    <w:rsid w:val="001842B1"/>
    <w:rsid w:val="00186651"/>
    <w:rsid w:val="00187EE5"/>
    <w:rsid w:val="00190E4B"/>
    <w:rsid w:val="001924C0"/>
    <w:rsid w:val="0019404D"/>
    <w:rsid w:val="001A348C"/>
    <w:rsid w:val="001A6C6D"/>
    <w:rsid w:val="001B2CD6"/>
    <w:rsid w:val="001B509A"/>
    <w:rsid w:val="001B60AA"/>
    <w:rsid w:val="001C58B6"/>
    <w:rsid w:val="001C6FE6"/>
    <w:rsid w:val="001D20F7"/>
    <w:rsid w:val="001D2B08"/>
    <w:rsid w:val="001D69FA"/>
    <w:rsid w:val="001D7CB9"/>
    <w:rsid w:val="001E2A0E"/>
    <w:rsid w:val="001E2C5D"/>
    <w:rsid w:val="001F56D0"/>
    <w:rsid w:val="001F71A2"/>
    <w:rsid w:val="00203066"/>
    <w:rsid w:val="00203981"/>
    <w:rsid w:val="0020502E"/>
    <w:rsid w:val="00207C47"/>
    <w:rsid w:val="00212A6A"/>
    <w:rsid w:val="002203FA"/>
    <w:rsid w:val="0022177C"/>
    <w:rsid w:val="002307B7"/>
    <w:rsid w:val="00235968"/>
    <w:rsid w:val="00236A18"/>
    <w:rsid w:val="00237778"/>
    <w:rsid w:val="002441D0"/>
    <w:rsid w:val="00245572"/>
    <w:rsid w:val="0024766A"/>
    <w:rsid w:val="0025245D"/>
    <w:rsid w:val="002529FF"/>
    <w:rsid w:val="00262CF6"/>
    <w:rsid w:val="00266E14"/>
    <w:rsid w:val="002707F1"/>
    <w:rsid w:val="0027527C"/>
    <w:rsid w:val="002859EE"/>
    <w:rsid w:val="00293BF6"/>
    <w:rsid w:val="002978E3"/>
    <w:rsid w:val="002A45F9"/>
    <w:rsid w:val="002A7D6D"/>
    <w:rsid w:val="002B1243"/>
    <w:rsid w:val="002B4E4D"/>
    <w:rsid w:val="002B5A6C"/>
    <w:rsid w:val="002C3520"/>
    <w:rsid w:val="002C54C6"/>
    <w:rsid w:val="002C750D"/>
    <w:rsid w:val="002D189E"/>
    <w:rsid w:val="002D28B3"/>
    <w:rsid w:val="002D44A1"/>
    <w:rsid w:val="002D46F6"/>
    <w:rsid w:val="002E4850"/>
    <w:rsid w:val="002F16DF"/>
    <w:rsid w:val="002F2D2B"/>
    <w:rsid w:val="002F3AA9"/>
    <w:rsid w:val="002F6A2B"/>
    <w:rsid w:val="00317621"/>
    <w:rsid w:val="00320F22"/>
    <w:rsid w:val="00323A16"/>
    <w:rsid w:val="00324BDF"/>
    <w:rsid w:val="0032681E"/>
    <w:rsid w:val="00330945"/>
    <w:rsid w:val="00331451"/>
    <w:rsid w:val="003332EC"/>
    <w:rsid w:val="003546A0"/>
    <w:rsid w:val="00354AEB"/>
    <w:rsid w:val="00367416"/>
    <w:rsid w:val="0037588F"/>
    <w:rsid w:val="00384229"/>
    <w:rsid w:val="00385FBB"/>
    <w:rsid w:val="0039228E"/>
    <w:rsid w:val="00397DA8"/>
    <w:rsid w:val="003A08A5"/>
    <w:rsid w:val="003A3B10"/>
    <w:rsid w:val="003A5E77"/>
    <w:rsid w:val="003B2F6C"/>
    <w:rsid w:val="003B58F8"/>
    <w:rsid w:val="003B66B3"/>
    <w:rsid w:val="003C0BF7"/>
    <w:rsid w:val="003C4E4A"/>
    <w:rsid w:val="003D17A6"/>
    <w:rsid w:val="003D2194"/>
    <w:rsid w:val="003D2974"/>
    <w:rsid w:val="003D4CB3"/>
    <w:rsid w:val="003D5098"/>
    <w:rsid w:val="003D5B11"/>
    <w:rsid w:val="003D70EB"/>
    <w:rsid w:val="003E7E7D"/>
    <w:rsid w:val="003F32F9"/>
    <w:rsid w:val="003F6027"/>
    <w:rsid w:val="003F63E7"/>
    <w:rsid w:val="003F6462"/>
    <w:rsid w:val="00401B85"/>
    <w:rsid w:val="00402ED1"/>
    <w:rsid w:val="004142F4"/>
    <w:rsid w:val="00423000"/>
    <w:rsid w:val="00424033"/>
    <w:rsid w:val="0042473B"/>
    <w:rsid w:val="00424D69"/>
    <w:rsid w:val="004256D8"/>
    <w:rsid w:val="00432DF8"/>
    <w:rsid w:val="00433A06"/>
    <w:rsid w:val="00434FD1"/>
    <w:rsid w:val="004365D2"/>
    <w:rsid w:val="00445737"/>
    <w:rsid w:val="0044695B"/>
    <w:rsid w:val="00452E7B"/>
    <w:rsid w:val="00455331"/>
    <w:rsid w:val="00460D78"/>
    <w:rsid w:val="004626BB"/>
    <w:rsid w:val="00466C8D"/>
    <w:rsid w:val="004676E5"/>
    <w:rsid w:val="00470515"/>
    <w:rsid w:val="00474E9E"/>
    <w:rsid w:val="004753A1"/>
    <w:rsid w:val="00493E19"/>
    <w:rsid w:val="00494C08"/>
    <w:rsid w:val="004954AC"/>
    <w:rsid w:val="004A0BA5"/>
    <w:rsid w:val="004A37E3"/>
    <w:rsid w:val="004A7D5E"/>
    <w:rsid w:val="004B2953"/>
    <w:rsid w:val="004B321D"/>
    <w:rsid w:val="004B5D94"/>
    <w:rsid w:val="004C25DB"/>
    <w:rsid w:val="004D220A"/>
    <w:rsid w:val="004D2AA3"/>
    <w:rsid w:val="004D6AE4"/>
    <w:rsid w:val="004D744D"/>
    <w:rsid w:val="004D7B9B"/>
    <w:rsid w:val="004E23C4"/>
    <w:rsid w:val="004E2B57"/>
    <w:rsid w:val="004E3707"/>
    <w:rsid w:val="004E538C"/>
    <w:rsid w:val="004E7029"/>
    <w:rsid w:val="004F1A77"/>
    <w:rsid w:val="004F3689"/>
    <w:rsid w:val="004F4B33"/>
    <w:rsid w:val="005017B0"/>
    <w:rsid w:val="00507207"/>
    <w:rsid w:val="005104BC"/>
    <w:rsid w:val="0051749E"/>
    <w:rsid w:val="00523DBF"/>
    <w:rsid w:val="005322E1"/>
    <w:rsid w:val="00535425"/>
    <w:rsid w:val="005403D3"/>
    <w:rsid w:val="00546239"/>
    <w:rsid w:val="005470C7"/>
    <w:rsid w:val="00552ABB"/>
    <w:rsid w:val="00554691"/>
    <w:rsid w:val="00555B55"/>
    <w:rsid w:val="0056593E"/>
    <w:rsid w:val="00574EAF"/>
    <w:rsid w:val="005760E7"/>
    <w:rsid w:val="00576D43"/>
    <w:rsid w:val="0058099A"/>
    <w:rsid w:val="0058157F"/>
    <w:rsid w:val="00581E15"/>
    <w:rsid w:val="005844CE"/>
    <w:rsid w:val="00591D40"/>
    <w:rsid w:val="00594E72"/>
    <w:rsid w:val="00595B1D"/>
    <w:rsid w:val="005A18BB"/>
    <w:rsid w:val="005A28F6"/>
    <w:rsid w:val="005B035C"/>
    <w:rsid w:val="005B05A9"/>
    <w:rsid w:val="005B0BAA"/>
    <w:rsid w:val="005C3598"/>
    <w:rsid w:val="005C6CD4"/>
    <w:rsid w:val="005D4826"/>
    <w:rsid w:val="005E0D2F"/>
    <w:rsid w:val="005E68DC"/>
    <w:rsid w:val="005F7344"/>
    <w:rsid w:val="00601B41"/>
    <w:rsid w:val="00602329"/>
    <w:rsid w:val="0060755A"/>
    <w:rsid w:val="0061364A"/>
    <w:rsid w:val="006145BD"/>
    <w:rsid w:val="0061508F"/>
    <w:rsid w:val="00617CB8"/>
    <w:rsid w:val="00630E3B"/>
    <w:rsid w:val="00636088"/>
    <w:rsid w:val="00642C48"/>
    <w:rsid w:val="006536B5"/>
    <w:rsid w:val="006537CC"/>
    <w:rsid w:val="00656AA4"/>
    <w:rsid w:val="006612C1"/>
    <w:rsid w:val="0066404E"/>
    <w:rsid w:val="00665DA5"/>
    <w:rsid w:val="00667097"/>
    <w:rsid w:val="0067559E"/>
    <w:rsid w:val="00676815"/>
    <w:rsid w:val="0067720F"/>
    <w:rsid w:val="0068454D"/>
    <w:rsid w:val="0068644C"/>
    <w:rsid w:val="006925E2"/>
    <w:rsid w:val="00694378"/>
    <w:rsid w:val="006A2533"/>
    <w:rsid w:val="006A7B73"/>
    <w:rsid w:val="006B24D1"/>
    <w:rsid w:val="006B4CDD"/>
    <w:rsid w:val="006C1AF3"/>
    <w:rsid w:val="006C7CB9"/>
    <w:rsid w:val="006D3559"/>
    <w:rsid w:val="006D5CDF"/>
    <w:rsid w:val="006E009E"/>
    <w:rsid w:val="006E4234"/>
    <w:rsid w:val="006F082A"/>
    <w:rsid w:val="006F0851"/>
    <w:rsid w:val="006F140D"/>
    <w:rsid w:val="006F5B37"/>
    <w:rsid w:val="006F6A3C"/>
    <w:rsid w:val="007019FB"/>
    <w:rsid w:val="00701C5E"/>
    <w:rsid w:val="00704347"/>
    <w:rsid w:val="00710BD2"/>
    <w:rsid w:val="00711FB0"/>
    <w:rsid w:val="007123C6"/>
    <w:rsid w:val="007158F7"/>
    <w:rsid w:val="00716C7D"/>
    <w:rsid w:val="00721B0A"/>
    <w:rsid w:val="00725E20"/>
    <w:rsid w:val="00727C42"/>
    <w:rsid w:val="007304B7"/>
    <w:rsid w:val="007327E8"/>
    <w:rsid w:val="00746D28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2319"/>
    <w:rsid w:val="007739A8"/>
    <w:rsid w:val="00774FD5"/>
    <w:rsid w:val="007755E4"/>
    <w:rsid w:val="007858AA"/>
    <w:rsid w:val="00785985"/>
    <w:rsid w:val="00786A19"/>
    <w:rsid w:val="00794E95"/>
    <w:rsid w:val="00795A2D"/>
    <w:rsid w:val="007A202A"/>
    <w:rsid w:val="007A41F8"/>
    <w:rsid w:val="007B190F"/>
    <w:rsid w:val="007B1D78"/>
    <w:rsid w:val="007C0691"/>
    <w:rsid w:val="007C3B30"/>
    <w:rsid w:val="007C5C8B"/>
    <w:rsid w:val="007D212F"/>
    <w:rsid w:val="007E03AF"/>
    <w:rsid w:val="007F0399"/>
    <w:rsid w:val="007F5F73"/>
    <w:rsid w:val="007F6654"/>
    <w:rsid w:val="007F6BF2"/>
    <w:rsid w:val="00801673"/>
    <w:rsid w:val="00803138"/>
    <w:rsid w:val="0080396A"/>
    <w:rsid w:val="00803EC4"/>
    <w:rsid w:val="00807CD7"/>
    <w:rsid w:val="008114BD"/>
    <w:rsid w:val="008130CD"/>
    <w:rsid w:val="00820DF9"/>
    <w:rsid w:val="00822FF2"/>
    <w:rsid w:val="00825247"/>
    <w:rsid w:val="008271F5"/>
    <w:rsid w:val="008365CC"/>
    <w:rsid w:val="00842F7B"/>
    <w:rsid w:val="00852843"/>
    <w:rsid w:val="00853CC7"/>
    <w:rsid w:val="00855BEA"/>
    <w:rsid w:val="0086108E"/>
    <w:rsid w:val="00861684"/>
    <w:rsid w:val="00861EEB"/>
    <w:rsid w:val="00862562"/>
    <w:rsid w:val="0086332F"/>
    <w:rsid w:val="008709F4"/>
    <w:rsid w:val="00872BB4"/>
    <w:rsid w:val="00872D12"/>
    <w:rsid w:val="00877132"/>
    <w:rsid w:val="008905ED"/>
    <w:rsid w:val="00890EE0"/>
    <w:rsid w:val="00891713"/>
    <w:rsid w:val="00894B22"/>
    <w:rsid w:val="008A6ED6"/>
    <w:rsid w:val="008B7726"/>
    <w:rsid w:val="008C413A"/>
    <w:rsid w:val="008D72F1"/>
    <w:rsid w:val="008E0DF8"/>
    <w:rsid w:val="008E1FC9"/>
    <w:rsid w:val="008F4449"/>
    <w:rsid w:val="009007AF"/>
    <w:rsid w:val="0090458D"/>
    <w:rsid w:val="0090528E"/>
    <w:rsid w:val="00905F34"/>
    <w:rsid w:val="00906356"/>
    <w:rsid w:val="00906421"/>
    <w:rsid w:val="00913180"/>
    <w:rsid w:val="009161E9"/>
    <w:rsid w:val="009206AC"/>
    <w:rsid w:val="00921886"/>
    <w:rsid w:val="00924692"/>
    <w:rsid w:val="00930825"/>
    <w:rsid w:val="00935D4C"/>
    <w:rsid w:val="00946CE8"/>
    <w:rsid w:val="00960207"/>
    <w:rsid w:val="0096383E"/>
    <w:rsid w:val="00964F27"/>
    <w:rsid w:val="00964F9E"/>
    <w:rsid w:val="0097144E"/>
    <w:rsid w:val="00972B00"/>
    <w:rsid w:val="00973254"/>
    <w:rsid w:val="00974922"/>
    <w:rsid w:val="00974E18"/>
    <w:rsid w:val="00975031"/>
    <w:rsid w:val="00975A20"/>
    <w:rsid w:val="0097698A"/>
    <w:rsid w:val="00976C43"/>
    <w:rsid w:val="00984CFF"/>
    <w:rsid w:val="00993A2A"/>
    <w:rsid w:val="00994C87"/>
    <w:rsid w:val="00995D3E"/>
    <w:rsid w:val="009A1AD0"/>
    <w:rsid w:val="009A43A2"/>
    <w:rsid w:val="009A5893"/>
    <w:rsid w:val="009A72CE"/>
    <w:rsid w:val="009A7D82"/>
    <w:rsid w:val="009B033F"/>
    <w:rsid w:val="009B2DA0"/>
    <w:rsid w:val="009C0EE0"/>
    <w:rsid w:val="009C1378"/>
    <w:rsid w:val="009C5618"/>
    <w:rsid w:val="009C59DF"/>
    <w:rsid w:val="009D4842"/>
    <w:rsid w:val="009D6261"/>
    <w:rsid w:val="009E1AEA"/>
    <w:rsid w:val="009F2467"/>
    <w:rsid w:val="009F6138"/>
    <w:rsid w:val="00A135E0"/>
    <w:rsid w:val="00A1658E"/>
    <w:rsid w:val="00A20821"/>
    <w:rsid w:val="00A25406"/>
    <w:rsid w:val="00A45968"/>
    <w:rsid w:val="00A45EA5"/>
    <w:rsid w:val="00A52CB5"/>
    <w:rsid w:val="00A573C8"/>
    <w:rsid w:val="00A578FB"/>
    <w:rsid w:val="00A57B9A"/>
    <w:rsid w:val="00A664F1"/>
    <w:rsid w:val="00A6752D"/>
    <w:rsid w:val="00A675F6"/>
    <w:rsid w:val="00A74226"/>
    <w:rsid w:val="00A77D79"/>
    <w:rsid w:val="00A8331B"/>
    <w:rsid w:val="00A84455"/>
    <w:rsid w:val="00A84866"/>
    <w:rsid w:val="00A84C40"/>
    <w:rsid w:val="00A85301"/>
    <w:rsid w:val="00A92DDA"/>
    <w:rsid w:val="00A930CB"/>
    <w:rsid w:val="00A944D3"/>
    <w:rsid w:val="00A961B6"/>
    <w:rsid w:val="00AA1475"/>
    <w:rsid w:val="00AA36EC"/>
    <w:rsid w:val="00AA3CD7"/>
    <w:rsid w:val="00AA58A1"/>
    <w:rsid w:val="00AA7A1B"/>
    <w:rsid w:val="00AA7DD1"/>
    <w:rsid w:val="00AB0518"/>
    <w:rsid w:val="00AC0898"/>
    <w:rsid w:val="00AC28A3"/>
    <w:rsid w:val="00AC3176"/>
    <w:rsid w:val="00AC7028"/>
    <w:rsid w:val="00AD2F63"/>
    <w:rsid w:val="00AD60A8"/>
    <w:rsid w:val="00AE0B57"/>
    <w:rsid w:val="00AE4486"/>
    <w:rsid w:val="00AE4C05"/>
    <w:rsid w:val="00AE5EBE"/>
    <w:rsid w:val="00AE701A"/>
    <w:rsid w:val="00AF165E"/>
    <w:rsid w:val="00AF2C24"/>
    <w:rsid w:val="00AF38E8"/>
    <w:rsid w:val="00AF67FA"/>
    <w:rsid w:val="00B012E3"/>
    <w:rsid w:val="00B16E3C"/>
    <w:rsid w:val="00B21296"/>
    <w:rsid w:val="00B33379"/>
    <w:rsid w:val="00B379AA"/>
    <w:rsid w:val="00B4021E"/>
    <w:rsid w:val="00B40C51"/>
    <w:rsid w:val="00B438DF"/>
    <w:rsid w:val="00B440A2"/>
    <w:rsid w:val="00B44171"/>
    <w:rsid w:val="00B50E46"/>
    <w:rsid w:val="00B50EF3"/>
    <w:rsid w:val="00B52880"/>
    <w:rsid w:val="00B53C4B"/>
    <w:rsid w:val="00B6369C"/>
    <w:rsid w:val="00B659B5"/>
    <w:rsid w:val="00B67966"/>
    <w:rsid w:val="00B80105"/>
    <w:rsid w:val="00B81988"/>
    <w:rsid w:val="00B849F2"/>
    <w:rsid w:val="00B95931"/>
    <w:rsid w:val="00BA00CA"/>
    <w:rsid w:val="00BB05CC"/>
    <w:rsid w:val="00BB14BA"/>
    <w:rsid w:val="00BC2663"/>
    <w:rsid w:val="00BC47F6"/>
    <w:rsid w:val="00BC533D"/>
    <w:rsid w:val="00BD0D4F"/>
    <w:rsid w:val="00BD558E"/>
    <w:rsid w:val="00BD76ED"/>
    <w:rsid w:val="00BE0655"/>
    <w:rsid w:val="00BE2A28"/>
    <w:rsid w:val="00BE3654"/>
    <w:rsid w:val="00BE4D26"/>
    <w:rsid w:val="00BE5B9E"/>
    <w:rsid w:val="00BE7901"/>
    <w:rsid w:val="00BF087A"/>
    <w:rsid w:val="00BF2D66"/>
    <w:rsid w:val="00BF4268"/>
    <w:rsid w:val="00BF4CD3"/>
    <w:rsid w:val="00C01DD2"/>
    <w:rsid w:val="00C02ADB"/>
    <w:rsid w:val="00C05269"/>
    <w:rsid w:val="00C07A97"/>
    <w:rsid w:val="00C12DBF"/>
    <w:rsid w:val="00C163E7"/>
    <w:rsid w:val="00C211FA"/>
    <w:rsid w:val="00C238D3"/>
    <w:rsid w:val="00C2603B"/>
    <w:rsid w:val="00C325A1"/>
    <w:rsid w:val="00C34C31"/>
    <w:rsid w:val="00C34E71"/>
    <w:rsid w:val="00C369D7"/>
    <w:rsid w:val="00C40D72"/>
    <w:rsid w:val="00C417D6"/>
    <w:rsid w:val="00C4299A"/>
    <w:rsid w:val="00C42E3E"/>
    <w:rsid w:val="00C5228C"/>
    <w:rsid w:val="00C52742"/>
    <w:rsid w:val="00C53CBA"/>
    <w:rsid w:val="00C53F9F"/>
    <w:rsid w:val="00C55FEE"/>
    <w:rsid w:val="00C57459"/>
    <w:rsid w:val="00C57CE4"/>
    <w:rsid w:val="00C6154F"/>
    <w:rsid w:val="00C62D76"/>
    <w:rsid w:val="00C63450"/>
    <w:rsid w:val="00C64240"/>
    <w:rsid w:val="00C70B8B"/>
    <w:rsid w:val="00C724BC"/>
    <w:rsid w:val="00C83C55"/>
    <w:rsid w:val="00C87046"/>
    <w:rsid w:val="00C903F8"/>
    <w:rsid w:val="00C96D94"/>
    <w:rsid w:val="00CA0601"/>
    <w:rsid w:val="00CA06B6"/>
    <w:rsid w:val="00CA4044"/>
    <w:rsid w:val="00CA7592"/>
    <w:rsid w:val="00CB0E45"/>
    <w:rsid w:val="00CB700B"/>
    <w:rsid w:val="00CC3B8B"/>
    <w:rsid w:val="00CC5AA1"/>
    <w:rsid w:val="00CD0238"/>
    <w:rsid w:val="00CD0245"/>
    <w:rsid w:val="00CD26B8"/>
    <w:rsid w:val="00CD43C6"/>
    <w:rsid w:val="00CD498A"/>
    <w:rsid w:val="00CE1C7E"/>
    <w:rsid w:val="00CE418E"/>
    <w:rsid w:val="00CF062E"/>
    <w:rsid w:val="00CF14F3"/>
    <w:rsid w:val="00D0072F"/>
    <w:rsid w:val="00D30628"/>
    <w:rsid w:val="00D32CA1"/>
    <w:rsid w:val="00D34BAC"/>
    <w:rsid w:val="00D35D3C"/>
    <w:rsid w:val="00D413AD"/>
    <w:rsid w:val="00D41D51"/>
    <w:rsid w:val="00D4532F"/>
    <w:rsid w:val="00D457EB"/>
    <w:rsid w:val="00D5128E"/>
    <w:rsid w:val="00D539D2"/>
    <w:rsid w:val="00D62316"/>
    <w:rsid w:val="00D635E0"/>
    <w:rsid w:val="00D6466E"/>
    <w:rsid w:val="00D714C6"/>
    <w:rsid w:val="00D73494"/>
    <w:rsid w:val="00D73D3C"/>
    <w:rsid w:val="00D86382"/>
    <w:rsid w:val="00D934A0"/>
    <w:rsid w:val="00D93B12"/>
    <w:rsid w:val="00D96983"/>
    <w:rsid w:val="00DA0534"/>
    <w:rsid w:val="00DA3DE7"/>
    <w:rsid w:val="00DA7A98"/>
    <w:rsid w:val="00DB01A8"/>
    <w:rsid w:val="00DB0EFB"/>
    <w:rsid w:val="00DC2435"/>
    <w:rsid w:val="00DC68AF"/>
    <w:rsid w:val="00DE5FDF"/>
    <w:rsid w:val="00DE7741"/>
    <w:rsid w:val="00DF1D6F"/>
    <w:rsid w:val="00DF74A0"/>
    <w:rsid w:val="00E00713"/>
    <w:rsid w:val="00E06128"/>
    <w:rsid w:val="00E148A9"/>
    <w:rsid w:val="00E21804"/>
    <w:rsid w:val="00E24350"/>
    <w:rsid w:val="00E243B0"/>
    <w:rsid w:val="00E25B32"/>
    <w:rsid w:val="00E25E0F"/>
    <w:rsid w:val="00E316E5"/>
    <w:rsid w:val="00E3328D"/>
    <w:rsid w:val="00E36D7D"/>
    <w:rsid w:val="00E46518"/>
    <w:rsid w:val="00E57921"/>
    <w:rsid w:val="00E6344E"/>
    <w:rsid w:val="00E6422D"/>
    <w:rsid w:val="00E67A82"/>
    <w:rsid w:val="00E7493D"/>
    <w:rsid w:val="00E80544"/>
    <w:rsid w:val="00E819F2"/>
    <w:rsid w:val="00E8516F"/>
    <w:rsid w:val="00E87CEA"/>
    <w:rsid w:val="00E951DB"/>
    <w:rsid w:val="00EA4DE7"/>
    <w:rsid w:val="00EB25D9"/>
    <w:rsid w:val="00EB2A7A"/>
    <w:rsid w:val="00EB57A8"/>
    <w:rsid w:val="00ED6710"/>
    <w:rsid w:val="00ED761C"/>
    <w:rsid w:val="00EE20C0"/>
    <w:rsid w:val="00EF3D87"/>
    <w:rsid w:val="00EF549B"/>
    <w:rsid w:val="00F00751"/>
    <w:rsid w:val="00F02B88"/>
    <w:rsid w:val="00F23193"/>
    <w:rsid w:val="00F26821"/>
    <w:rsid w:val="00F36133"/>
    <w:rsid w:val="00F4085F"/>
    <w:rsid w:val="00F42736"/>
    <w:rsid w:val="00F44A9A"/>
    <w:rsid w:val="00F56775"/>
    <w:rsid w:val="00F6618A"/>
    <w:rsid w:val="00F710DB"/>
    <w:rsid w:val="00F71C97"/>
    <w:rsid w:val="00F818FC"/>
    <w:rsid w:val="00F84035"/>
    <w:rsid w:val="00F87B3A"/>
    <w:rsid w:val="00F9016A"/>
    <w:rsid w:val="00F93B42"/>
    <w:rsid w:val="00F96075"/>
    <w:rsid w:val="00F9740C"/>
    <w:rsid w:val="00FA41AC"/>
    <w:rsid w:val="00FA5218"/>
    <w:rsid w:val="00FA6BA2"/>
    <w:rsid w:val="00FB0F31"/>
    <w:rsid w:val="00FB1403"/>
    <w:rsid w:val="00FB2559"/>
    <w:rsid w:val="00FB3DF1"/>
    <w:rsid w:val="00FB3E3C"/>
    <w:rsid w:val="00FB4A9C"/>
    <w:rsid w:val="00FB7B24"/>
    <w:rsid w:val="00FC05C8"/>
    <w:rsid w:val="00FC0831"/>
    <w:rsid w:val="00FC09D3"/>
    <w:rsid w:val="00FC14C3"/>
    <w:rsid w:val="00FC2587"/>
    <w:rsid w:val="00FC270D"/>
    <w:rsid w:val="00FC5C81"/>
    <w:rsid w:val="00FD00ED"/>
    <w:rsid w:val="00FD24B5"/>
    <w:rsid w:val="00FD3B16"/>
    <w:rsid w:val="00FD4DB3"/>
    <w:rsid w:val="00FF0117"/>
    <w:rsid w:val="00FF0D0F"/>
    <w:rsid w:val="00FF2818"/>
    <w:rsid w:val="00FF5280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78B128A"/>
  <w15:docId w15:val="{7C173AC1-9BE5-4BD5-81C5-01D3808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438DF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B438DF"/>
    <w:pPr>
      <w:pBdr>
        <w:bottom w:val="single" w:sz="24" w:space="3" w:color="auto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qFormat/>
    <w:rsid w:val="00A961B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basedOn w:val="DefaultParagraphFont"/>
    <w:link w:val="Heading3"/>
    <w:uiPriority w:val="2"/>
    <w:rsid w:val="00A961B6"/>
    <w:rPr>
      <w:rFonts w:ascii="Arial" w:eastAsiaTheme="majorEastAsia" w:hAnsi="Arial" w:cstheme="majorBidi"/>
      <w:b/>
      <w:bCs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B438DF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B438DF"/>
    <w:pPr>
      <w:pBdr>
        <w:top w:val="single" w:sz="4" w:space="1" w:color="auto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B438DF"/>
    <w:pPr>
      <w:ind w:left="85" w:hanging="85"/>
    </w:pPr>
    <w:rPr>
      <w:color w:val="777777"/>
    </w:rPr>
  </w:style>
  <w:style w:type="paragraph" w:customStyle="1" w:styleId="Caption">
    <w:name w:val="~Caption"/>
    <w:basedOn w:val="Normal"/>
    <w:next w:val="Normal"/>
    <w:uiPriority w:val="7"/>
    <w:qFormat/>
    <w:rsid w:val="00B438DF"/>
    <w:rPr>
      <w:i/>
      <w:color w:val="777777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FollowedHyperlink">
    <w:name w:val="FollowedHyperlink"/>
    <w:basedOn w:val="DefaultParagraphFont"/>
    <w:uiPriority w:val="19"/>
    <w:semiHidden/>
    <w:rsid w:val="00B438DF"/>
    <w:rPr>
      <w:color w:val="777777"/>
      <w:u w:val="single"/>
    </w:rPr>
  </w:style>
  <w:style w:type="paragraph" w:customStyle="1" w:styleId="AQANewSpecLevel">
    <w:name w:val="AQA_NewSpecLevel"/>
    <w:basedOn w:val="Normal"/>
    <w:next w:val="Normal"/>
    <w:qFormat/>
    <w:rsid w:val="00AC3176"/>
    <w:pPr>
      <w:spacing w:before="78" w:line="600" w:lineRule="exact"/>
    </w:pPr>
    <w:rPr>
      <w:rFonts w:ascii="AQA Chevin Pro Medium" w:eastAsiaTheme="minorHAnsi" w:hAnsi="AQA Chevin Pro Medium" w:cstheme="minorBidi"/>
      <w:sz w:val="56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3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QANormal">
    <w:name w:val="AQA_Normal"/>
    <w:basedOn w:val="Normal"/>
    <w:qFormat/>
    <w:rsid w:val="00AC3176"/>
    <w:pPr>
      <w:spacing w:line="260" w:lineRule="exact"/>
    </w:pPr>
    <w:rPr>
      <w:rFonts w:eastAsiaTheme="minorHAnsi" w:cstheme="minorBidi"/>
      <w:szCs w:val="22"/>
      <w:lang w:eastAsia="en-US"/>
    </w:rPr>
  </w:style>
  <w:style w:type="paragraph" w:customStyle="1" w:styleId="AQANormalBold">
    <w:name w:val="AQA_NormalBold"/>
    <w:basedOn w:val="AQANormal"/>
    <w:next w:val="AQANormal"/>
    <w:qFormat/>
    <w:rsid w:val="00AC3176"/>
    <w:rPr>
      <w:b/>
    </w:rPr>
  </w:style>
  <w:style w:type="paragraph" w:customStyle="1" w:styleId="AQANormalRightBold">
    <w:name w:val="AQA_NormalRightBold"/>
    <w:basedOn w:val="AQANormal"/>
    <w:next w:val="AQANormal"/>
    <w:qFormat/>
    <w:rsid w:val="00AC3176"/>
    <w:pPr>
      <w:jc w:val="right"/>
    </w:pPr>
    <w:rPr>
      <w:b/>
    </w:rPr>
  </w:style>
  <w:style w:type="character" w:styleId="CommentReference">
    <w:name w:val="annotation reference"/>
    <w:basedOn w:val="DefaultParagraphFont"/>
    <w:uiPriority w:val="19"/>
    <w:semiHidden/>
    <w:unhideWhenUsed/>
    <w:rsid w:val="00455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455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45533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455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455331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62CF6"/>
    <w:rPr>
      <w:rFonts w:ascii="Arial" w:hAnsi="Arial"/>
      <w:sz w:val="22"/>
      <w:szCs w:val="24"/>
    </w:rPr>
  </w:style>
  <w:style w:type="paragraph" w:customStyle="1" w:styleId="Default">
    <w:name w:val="Default"/>
    <w:basedOn w:val="Normal"/>
    <w:rsid w:val="002978E3"/>
    <w:pPr>
      <w:autoSpaceDE w:val="0"/>
      <w:autoSpaceDN w:val="0"/>
      <w:spacing w:line="240" w:lineRule="auto"/>
    </w:pPr>
    <w:rPr>
      <w:rFonts w:ascii="AQA Chevin Pro DemiBold" w:eastAsiaTheme="minorEastAsia" w:hAnsi="AQA Chevin Pro DemiBold" w:cs="Calibri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AQA%20Templates\AQA%20portrait%20mo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A97E-C61C-4C59-890B-20691D6352EA}"/>
</file>

<file path=customXml/itemProps2.xml><?xml version="1.0" encoding="utf-8"?>
<ds:datastoreItem xmlns:ds="http://schemas.openxmlformats.org/officeDocument/2006/customXml" ds:itemID="{938E0725-EB31-435D-BC80-AA74A7B528FE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19648a5a-cd55-4b68-9637-c916b507450d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7EF85A-9A4C-40EB-810E-3EE719AA9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CCB82-D330-4FD4-A900-DC396CA3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AQA portrait mono.dotx</Template>
  <TotalTime>0</TotalTime>
  <Pages>7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English</dc:subject>
  <dc:creator>AQA</dc:creator>
  <dc:description>For more information about Word and PowerPoint templates and presentations please contact Brochet Ltd (www.brochet.co.uk)</dc:description>
  <cp:lastModifiedBy>Salmon, Nathan</cp:lastModifiedBy>
  <cp:revision>24</cp:revision>
  <cp:lastPrinted>2012-08-10T10:23:00Z</cp:lastPrinted>
  <dcterms:created xsi:type="dcterms:W3CDTF">2021-03-09T11:35:00Z</dcterms:created>
  <dcterms:modified xsi:type="dcterms:W3CDTF">2021-03-29T13:45:00Z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0x0101002A1FFD2B47BF464DBCD6FD01408227D1</vt:lpwstr>
  </property>
  <property fmtid="{D5CDD505-2E9C-101B-9397-08002B2CF9AE}" pid="5" name="MTWinEqns">
    <vt:bool>true</vt:bool>
  </property>
  <property fmtid="{D5CDD505-2E9C-101B-9397-08002B2CF9AE}" pid="6" name="Order">
    <vt:r8>13621600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Topic">
    <vt:lpwstr/>
  </property>
  <property fmtid="{D5CDD505-2E9C-101B-9397-08002B2CF9AE}" pid="16" name="Term">
    <vt:lpwstr/>
  </property>
  <property fmtid="{D5CDD505-2E9C-101B-9397-08002B2CF9AE}" pid="17" name="Exam Board">
    <vt:lpwstr/>
  </property>
  <property fmtid="{D5CDD505-2E9C-101B-9397-08002B2CF9AE}" pid="18" name="Week">
    <vt:lpwstr/>
  </property>
  <property fmtid="{D5CDD505-2E9C-101B-9397-08002B2CF9AE}" pid="19" name="Curriculum Subject">
    <vt:lpwstr>English</vt:lpwstr>
  </property>
</Properties>
</file>